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9BBD7" w14:textId="46831964" w:rsidR="007F0BEC" w:rsidRPr="004C5189" w:rsidRDefault="007F0BEC" w:rsidP="00AB180D">
      <w:pPr>
        <w:pStyle w:val="1"/>
      </w:pPr>
      <w:bookmarkStart w:id="0" w:name="_Toc196490536"/>
      <w:bookmarkStart w:id="1" w:name="_Toc196490615"/>
      <w:r w:rsidRPr="004C5189">
        <w:t>Reply form</w:t>
      </w:r>
      <w:bookmarkEnd w:id="0"/>
      <w:bookmarkEnd w:id="1"/>
      <w:r w:rsidRPr="004C5189">
        <w:t xml:space="preserve"> </w:t>
      </w:r>
    </w:p>
    <w:p w14:paraId="6A5B501D" w14:textId="59AB6478" w:rsidR="00650374" w:rsidRPr="004C5189" w:rsidRDefault="008B0EFE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t>Reply form (1/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)</w:t>
      </w:r>
    </w:p>
    <w:p w14:paraId="35EC1D49" w14:textId="77777777" w:rsidR="008B0EFE" w:rsidRPr="004C5189" w:rsidRDefault="008B0EFE" w:rsidP="00200934">
      <w:pPr>
        <w:pStyle w:val="a1"/>
        <w:rPr>
          <w:sz w:val="24"/>
          <w:szCs w:val="24"/>
          <w:lang w:eastAsia="zh-TW"/>
        </w:rPr>
      </w:pPr>
    </w:p>
    <w:p w14:paraId="32D7F0D6" w14:textId="2816C9CA" w:rsidR="007F0BEC" w:rsidRPr="004C5189" w:rsidRDefault="007F0BEC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>(</w:t>
      </w:r>
      <w:r w:rsidRPr="004C5189">
        <w:rPr>
          <w:b/>
          <w:sz w:val="24"/>
          <w:szCs w:val="24"/>
          <w:u w:val="single"/>
          <w:lang w:eastAsia="zh-TW"/>
        </w:rPr>
        <w:t xml:space="preserve">This REPLY FORM properly completed and duly </w:t>
      </w:r>
      <w:r w:rsidR="00992457" w:rsidRPr="004C5189">
        <w:rPr>
          <w:b/>
          <w:sz w:val="24"/>
          <w:szCs w:val="24"/>
          <w:u w:val="single"/>
          <w:lang w:eastAsia="zh-TW"/>
        </w:rPr>
        <w:t>signed</w:t>
      </w:r>
      <w:r w:rsidRPr="004C5189">
        <w:rPr>
          <w:b/>
          <w:sz w:val="24"/>
          <w:szCs w:val="24"/>
          <w:u w:val="single"/>
          <w:lang w:eastAsia="zh-TW"/>
        </w:rPr>
        <w:t xml:space="preserve"> must be submitted</w:t>
      </w:r>
      <w:r w:rsidRPr="004C5189">
        <w:rPr>
          <w:sz w:val="24"/>
          <w:szCs w:val="24"/>
          <w:lang w:eastAsia="zh-TW"/>
        </w:rPr>
        <w:t xml:space="preserve"> to the following address by </w:t>
      </w:r>
      <w:r w:rsidRPr="004C5189">
        <w:rPr>
          <w:b/>
          <w:sz w:val="24"/>
          <w:szCs w:val="24"/>
          <w:u w:val="single"/>
          <w:lang w:eastAsia="zh-TW"/>
        </w:rPr>
        <w:t>12:00 noon o</w:t>
      </w:r>
      <w:r w:rsidRPr="004B312C">
        <w:rPr>
          <w:b/>
          <w:sz w:val="24"/>
          <w:szCs w:val="24"/>
          <w:u w:val="single"/>
          <w:lang w:eastAsia="zh-TW"/>
        </w:rPr>
        <w:t xml:space="preserve">n </w:t>
      </w:r>
      <w:r w:rsidR="00227FDE" w:rsidRPr="00632484">
        <w:rPr>
          <w:b/>
          <w:sz w:val="24"/>
          <w:szCs w:val="24"/>
          <w:u w:val="single"/>
          <w:lang w:eastAsia="zh-TW"/>
        </w:rPr>
        <w:t>1</w:t>
      </w:r>
      <w:r w:rsidR="00EF74B5">
        <w:rPr>
          <w:b/>
          <w:sz w:val="24"/>
          <w:szCs w:val="24"/>
          <w:u w:val="single"/>
          <w:lang w:eastAsia="zh-TW"/>
        </w:rPr>
        <w:t>9</w:t>
      </w:r>
      <w:r w:rsidR="00227FDE" w:rsidRPr="00632484">
        <w:rPr>
          <w:b/>
          <w:sz w:val="24"/>
          <w:szCs w:val="24"/>
          <w:u w:val="single"/>
          <w:lang w:eastAsia="zh-TW"/>
        </w:rPr>
        <w:t xml:space="preserve"> </w:t>
      </w:r>
      <w:r w:rsidR="007C780E" w:rsidRPr="00632484">
        <w:rPr>
          <w:b/>
          <w:sz w:val="24"/>
          <w:szCs w:val="24"/>
          <w:u w:val="single"/>
          <w:lang w:eastAsia="zh-TW"/>
        </w:rPr>
        <w:t>June</w:t>
      </w:r>
      <w:r w:rsidRPr="004C5189">
        <w:rPr>
          <w:b/>
          <w:sz w:val="24"/>
          <w:szCs w:val="24"/>
          <w:u w:val="single"/>
          <w:lang w:eastAsia="zh-TW"/>
        </w:rPr>
        <w:t xml:space="preserve"> 2025</w:t>
      </w:r>
      <w:r w:rsidRPr="004C5189">
        <w:rPr>
          <w:sz w:val="24"/>
          <w:szCs w:val="24"/>
          <w:lang w:eastAsia="zh-TW"/>
        </w:rPr>
        <w:t>)</w:t>
      </w:r>
    </w:p>
    <w:p w14:paraId="1353B85A" w14:textId="77777777" w:rsidR="003357D0" w:rsidRPr="004C5189" w:rsidRDefault="003357D0" w:rsidP="00200934">
      <w:pPr>
        <w:pStyle w:val="a1"/>
        <w:rPr>
          <w:sz w:val="24"/>
          <w:szCs w:val="24"/>
          <w:lang w:eastAsia="zh-TW"/>
        </w:rPr>
      </w:pPr>
    </w:p>
    <w:p w14:paraId="0F44C24D" w14:textId="2498C1E8" w:rsidR="00035E8F" w:rsidRPr="004C5189" w:rsidRDefault="00035E8F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>Date: __________________</w:t>
      </w:r>
    </w:p>
    <w:p w14:paraId="0CE80D75" w14:textId="756D1AB6" w:rsidR="007C780E" w:rsidRPr="004C5189" w:rsidRDefault="007C780E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>Head of Project Strategy and Govern</w:t>
      </w:r>
      <w:r w:rsidR="0059271C">
        <w:rPr>
          <w:sz w:val="24"/>
          <w:szCs w:val="24"/>
          <w:lang w:eastAsia="zh-TW"/>
        </w:rPr>
        <w:t>ance</w:t>
      </w:r>
      <w:r w:rsidRPr="004C5189">
        <w:rPr>
          <w:sz w:val="24"/>
          <w:szCs w:val="24"/>
          <w:lang w:eastAsia="zh-TW"/>
        </w:rPr>
        <w:t xml:space="preserve"> Office</w:t>
      </w:r>
    </w:p>
    <w:p w14:paraId="64A6D855" w14:textId="32B60B9B" w:rsidR="00035E8F" w:rsidRPr="004C5189" w:rsidRDefault="00035E8F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 xml:space="preserve">Development Bureau </w:t>
      </w:r>
    </w:p>
    <w:p w14:paraId="6F8AF08A" w14:textId="2BEE57A3" w:rsidR="00BF451D" w:rsidRDefault="00777D2C" w:rsidP="00200934">
      <w:pPr>
        <w:pStyle w:val="a1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Development Bureau (Works Branch)</w:t>
      </w:r>
      <w:r w:rsidR="00BF451D" w:rsidRPr="00EF402F">
        <w:rPr>
          <w:sz w:val="24"/>
          <w:szCs w:val="24"/>
          <w:lang w:eastAsia="zh-TW"/>
        </w:rPr>
        <w:t xml:space="preserve">’s </w:t>
      </w:r>
      <w:r>
        <w:rPr>
          <w:sz w:val="24"/>
          <w:szCs w:val="24"/>
          <w:lang w:eastAsia="zh-TW"/>
        </w:rPr>
        <w:t>D</w:t>
      </w:r>
      <w:r w:rsidR="00BF451D" w:rsidRPr="00EF402F">
        <w:rPr>
          <w:sz w:val="24"/>
          <w:szCs w:val="24"/>
          <w:lang w:eastAsia="zh-TW"/>
        </w:rPr>
        <w:t xml:space="preserve">rop-in </w:t>
      </w:r>
      <w:r>
        <w:rPr>
          <w:sz w:val="24"/>
          <w:szCs w:val="24"/>
          <w:lang w:eastAsia="zh-TW"/>
        </w:rPr>
        <w:t>B</w:t>
      </w:r>
      <w:r w:rsidR="00BF451D" w:rsidRPr="00EF402F">
        <w:rPr>
          <w:sz w:val="24"/>
          <w:szCs w:val="24"/>
          <w:lang w:eastAsia="zh-TW"/>
        </w:rPr>
        <w:t>ox,</w:t>
      </w:r>
    </w:p>
    <w:p w14:paraId="61222F15" w14:textId="161CF25F" w:rsidR="007C780E" w:rsidRPr="004C5189" w:rsidRDefault="007C780E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>2/F Entrance, East Wing,</w:t>
      </w:r>
    </w:p>
    <w:p w14:paraId="14119EDA" w14:textId="77777777" w:rsidR="007C780E" w:rsidRPr="004C5189" w:rsidRDefault="007C780E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 xml:space="preserve">Central Government Offices, </w:t>
      </w:r>
    </w:p>
    <w:p w14:paraId="2CF97D94" w14:textId="77777777" w:rsidR="007C780E" w:rsidRPr="004C5189" w:rsidRDefault="007C780E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 xml:space="preserve">2 Tim Mei Avenue, </w:t>
      </w:r>
    </w:p>
    <w:p w14:paraId="5E128A7E" w14:textId="18B6842D" w:rsidR="007C780E" w:rsidRPr="004C5189" w:rsidRDefault="007C780E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>Tamar, Hong Kong</w:t>
      </w:r>
    </w:p>
    <w:p w14:paraId="3EFA0F9D" w14:textId="77777777" w:rsidR="00035E8F" w:rsidRPr="004C5189" w:rsidRDefault="00035E8F" w:rsidP="00200934">
      <w:pPr>
        <w:pStyle w:val="a1"/>
        <w:rPr>
          <w:sz w:val="24"/>
          <w:szCs w:val="24"/>
          <w:lang w:eastAsia="zh-TW"/>
        </w:rPr>
      </w:pPr>
    </w:p>
    <w:p w14:paraId="1F1C495B" w14:textId="69DC4BCD" w:rsidR="00035E8F" w:rsidRPr="004C5189" w:rsidRDefault="00035E8F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>Dear Sir/Madam,</w:t>
      </w:r>
    </w:p>
    <w:p w14:paraId="59F79765" w14:textId="77777777" w:rsidR="00035E8F" w:rsidRPr="004C5189" w:rsidRDefault="00035E8F" w:rsidP="00200934">
      <w:pPr>
        <w:pStyle w:val="a1"/>
        <w:rPr>
          <w:sz w:val="24"/>
          <w:szCs w:val="24"/>
          <w:lang w:eastAsia="zh-TW"/>
        </w:rPr>
      </w:pPr>
    </w:p>
    <w:p w14:paraId="36AA9F01" w14:textId="25596EFE" w:rsidR="00035E8F" w:rsidRPr="004C5189" w:rsidRDefault="00035E8F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t xml:space="preserve">Expression of Interest </w:t>
      </w:r>
    </w:p>
    <w:p w14:paraId="752FBBEC" w14:textId="2C13CA9D" w:rsidR="00035E8F" w:rsidRPr="004C5189" w:rsidRDefault="00035E8F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t>Development of Advance</w:t>
      </w:r>
      <w:r w:rsidR="00782016" w:rsidRPr="004C5189">
        <w:rPr>
          <w:b/>
          <w:bCs/>
          <w:sz w:val="24"/>
          <w:szCs w:val="24"/>
          <w:lang w:eastAsia="zh-TW"/>
        </w:rPr>
        <w:t>d</w:t>
      </w:r>
      <w:r w:rsidRPr="004C5189">
        <w:rPr>
          <w:b/>
          <w:bCs/>
          <w:sz w:val="24"/>
          <w:szCs w:val="24"/>
          <w:lang w:eastAsia="zh-TW"/>
        </w:rPr>
        <w:t xml:space="preserve"> Construction Indust</w:t>
      </w:r>
      <w:r w:rsidR="00F54715" w:rsidRPr="004C5189">
        <w:rPr>
          <w:b/>
          <w:bCs/>
          <w:sz w:val="24"/>
          <w:szCs w:val="24"/>
          <w:lang w:eastAsia="zh-TW"/>
        </w:rPr>
        <w:t>ry</w:t>
      </w:r>
      <w:r w:rsidRPr="004C5189">
        <w:rPr>
          <w:b/>
          <w:bCs/>
          <w:sz w:val="24"/>
          <w:szCs w:val="24"/>
          <w:lang w:eastAsia="zh-TW"/>
        </w:rPr>
        <w:t xml:space="preserve"> Building</w:t>
      </w:r>
      <w:r w:rsidR="00234D86">
        <w:rPr>
          <w:b/>
          <w:bCs/>
          <w:sz w:val="24"/>
          <w:szCs w:val="24"/>
          <w:lang w:eastAsia="zh-TW"/>
        </w:rPr>
        <w:t xml:space="preserve"> in Tsing Yi</w:t>
      </w:r>
    </w:p>
    <w:p w14:paraId="4DD0B1A8" w14:textId="77777777" w:rsidR="00F54715" w:rsidRPr="004C5189" w:rsidRDefault="00F54715" w:rsidP="00200934">
      <w:pPr>
        <w:pStyle w:val="a1"/>
        <w:rPr>
          <w:sz w:val="24"/>
          <w:szCs w:val="24"/>
          <w:lang w:eastAsia="zh-TW"/>
        </w:rPr>
      </w:pPr>
    </w:p>
    <w:p w14:paraId="5958CD70" w14:textId="589FEC62" w:rsidR="00F54715" w:rsidRPr="00EC0A3F" w:rsidRDefault="00F54715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sz w:val="24"/>
          <w:szCs w:val="24"/>
          <w:lang w:eastAsia="zh-TW"/>
        </w:rPr>
        <w:t xml:space="preserve">We, _________________________________, hereby express our interest in tendering </w:t>
      </w:r>
      <w:r w:rsidRPr="00EC0A3F">
        <w:rPr>
          <w:sz w:val="24"/>
          <w:szCs w:val="24"/>
          <w:lang w:eastAsia="zh-TW"/>
        </w:rPr>
        <w:t xml:space="preserve">for the </w:t>
      </w:r>
      <w:r w:rsidR="00EC0A3F" w:rsidRPr="00EC0A3F">
        <w:rPr>
          <w:sz w:val="24"/>
          <w:szCs w:val="24"/>
          <w:lang w:eastAsia="zh-TW"/>
        </w:rPr>
        <w:t>Development of Advanced Construction Industry Building in Tsing Yi</w:t>
      </w:r>
      <w:r w:rsidRPr="004C5189">
        <w:rPr>
          <w:sz w:val="24"/>
          <w:szCs w:val="24"/>
          <w:lang w:eastAsia="zh-TW"/>
        </w:rPr>
        <w:t>, i</w:t>
      </w:r>
      <w:r w:rsidR="00AE1E30">
        <w:rPr>
          <w:sz w:val="24"/>
          <w:szCs w:val="24"/>
          <w:lang w:eastAsia="zh-TW"/>
        </w:rPr>
        <w:t>f</w:t>
      </w:r>
      <w:r w:rsidRPr="004C5189">
        <w:rPr>
          <w:sz w:val="24"/>
          <w:szCs w:val="24"/>
          <w:lang w:eastAsia="zh-TW"/>
        </w:rPr>
        <w:t xml:space="preserve"> invite</w:t>
      </w:r>
      <w:r w:rsidR="00AE1E30">
        <w:rPr>
          <w:sz w:val="24"/>
          <w:szCs w:val="24"/>
          <w:lang w:eastAsia="zh-TW"/>
        </w:rPr>
        <w:t>d</w:t>
      </w:r>
      <w:r w:rsidRPr="004C5189">
        <w:rPr>
          <w:sz w:val="24"/>
          <w:szCs w:val="24"/>
          <w:lang w:eastAsia="zh-TW"/>
        </w:rPr>
        <w:t>, under the terms and conditions as set out in the Invitation Brochure</w:t>
      </w:r>
      <w:r w:rsidR="00461880" w:rsidRPr="004C5189">
        <w:rPr>
          <w:sz w:val="24"/>
          <w:szCs w:val="24"/>
          <w:lang w:eastAsia="zh-TW"/>
        </w:rPr>
        <w:t>.</w:t>
      </w:r>
    </w:p>
    <w:p w14:paraId="06142BD9" w14:textId="77777777" w:rsidR="00A54133" w:rsidRPr="004C5189" w:rsidRDefault="00A54133" w:rsidP="00200934">
      <w:pPr>
        <w:pStyle w:val="a1"/>
        <w:rPr>
          <w:rFonts w:eastAsiaTheme="minorEastAsia"/>
          <w:sz w:val="24"/>
          <w:szCs w:val="24"/>
          <w:lang w:eastAsia="zh-CN"/>
        </w:rPr>
      </w:pPr>
    </w:p>
    <w:p w14:paraId="20875DB7" w14:textId="77777777" w:rsidR="00A54133" w:rsidRPr="004C5189" w:rsidRDefault="00A54133" w:rsidP="00200934">
      <w:pPr>
        <w:pStyle w:val="a1"/>
        <w:rPr>
          <w:rFonts w:eastAsiaTheme="minorEastAsia"/>
          <w:sz w:val="24"/>
          <w:szCs w:val="24"/>
          <w:lang w:eastAsia="zh-CN"/>
        </w:rPr>
      </w:pPr>
    </w:p>
    <w:p w14:paraId="4ACB6B1D" w14:textId="77777777" w:rsidR="00A54133" w:rsidRPr="004C5189" w:rsidRDefault="00A54133" w:rsidP="00200934">
      <w:pPr>
        <w:pStyle w:val="a1"/>
        <w:rPr>
          <w:rFonts w:eastAsiaTheme="minorEastAsia"/>
          <w:sz w:val="24"/>
          <w:szCs w:val="24"/>
          <w:lang w:eastAsia="zh-CN"/>
        </w:rPr>
      </w:pPr>
    </w:p>
    <w:p w14:paraId="3C9BA91B" w14:textId="3AB33EA9" w:rsidR="00A54133" w:rsidRPr="004C5189" w:rsidRDefault="00A54133" w:rsidP="00200934">
      <w:pPr>
        <w:jc w:val="both"/>
        <w:rPr>
          <w:rFonts w:ascii="Calibri" w:eastAsiaTheme="minorEastAsia" w:hAnsi="Calibri" w:cs="Calibri"/>
          <w:sz w:val="24"/>
          <w:szCs w:val="24"/>
          <w:lang w:eastAsia="zh-CN"/>
        </w:rPr>
      </w:pPr>
      <w:r w:rsidRPr="004C5189">
        <w:rPr>
          <w:rFonts w:eastAsiaTheme="minorEastAsia"/>
          <w:sz w:val="24"/>
          <w:szCs w:val="24"/>
          <w:lang w:eastAsia="zh-CN"/>
        </w:rPr>
        <w:br w:type="page"/>
      </w:r>
    </w:p>
    <w:p w14:paraId="72CA6DD6" w14:textId="19454B9B" w:rsidR="008B0EFE" w:rsidRPr="004C5189" w:rsidRDefault="008B0EFE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lastRenderedPageBreak/>
        <w:t>Reply form (2/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)</w:t>
      </w:r>
    </w:p>
    <w:p w14:paraId="006DDEB3" w14:textId="77777777" w:rsidR="00650374" w:rsidRPr="004C5189" w:rsidRDefault="00650374" w:rsidP="00200934">
      <w:pPr>
        <w:pStyle w:val="a1"/>
        <w:rPr>
          <w:sz w:val="24"/>
          <w:szCs w:val="24"/>
        </w:rPr>
      </w:pPr>
    </w:p>
    <w:p w14:paraId="413991EF" w14:textId="192D7854" w:rsidR="007F0BEC" w:rsidRPr="004C5189" w:rsidRDefault="00F3676C" w:rsidP="00200934">
      <w:pPr>
        <w:pStyle w:val="a1"/>
        <w:rPr>
          <w:sz w:val="24"/>
          <w:szCs w:val="24"/>
          <w:lang w:eastAsia="zh-TW"/>
        </w:rPr>
      </w:pPr>
      <w:r w:rsidRPr="004C5189">
        <w:rPr>
          <w:sz w:val="24"/>
          <w:szCs w:val="24"/>
        </w:rPr>
        <w:t xml:space="preserve">(If the provided space is insufficient, please attach additional pages. Supplementary information may also be attached as </w:t>
      </w:r>
      <w:proofErr w:type="gramStart"/>
      <w:r w:rsidRPr="004C5189">
        <w:rPr>
          <w:sz w:val="24"/>
          <w:szCs w:val="24"/>
        </w:rPr>
        <w:t>annex(</w:t>
      </w:r>
      <w:proofErr w:type="spellStart"/>
      <w:proofErr w:type="gramEnd"/>
      <w:r w:rsidRPr="004C5189">
        <w:rPr>
          <w:sz w:val="24"/>
          <w:szCs w:val="24"/>
        </w:rPr>
        <w:t>es</w:t>
      </w:r>
      <w:proofErr w:type="spellEnd"/>
      <w:r w:rsidRPr="004C5189">
        <w:rPr>
          <w:sz w:val="24"/>
          <w:szCs w:val="24"/>
        </w:rPr>
        <w:t>) to this Reply Form.)</w:t>
      </w:r>
    </w:p>
    <w:p w14:paraId="58A05C28" w14:textId="77777777" w:rsidR="007F0BEC" w:rsidRPr="004C5189" w:rsidRDefault="007F0BEC" w:rsidP="00200934">
      <w:pPr>
        <w:pStyle w:val="a1"/>
        <w:rPr>
          <w:sz w:val="24"/>
          <w:szCs w:val="24"/>
          <w:lang w:eastAsia="zh-TW"/>
        </w:rPr>
      </w:pPr>
    </w:p>
    <w:p w14:paraId="4042F61A" w14:textId="6AAA7A6E" w:rsidR="00F3676C" w:rsidRPr="004C5189" w:rsidRDefault="00F3676C" w:rsidP="00200934">
      <w:pPr>
        <w:pStyle w:val="Default"/>
        <w:spacing w:after="240" w:line="276" w:lineRule="auto"/>
        <w:jc w:val="both"/>
        <w:rPr>
          <w:rFonts w:ascii="Calibri" w:hAnsi="Calibri" w:cs="Calibri"/>
          <w:b/>
        </w:rPr>
      </w:pPr>
      <w:r w:rsidRPr="004C5189">
        <w:rPr>
          <w:rFonts w:ascii="Calibri" w:hAnsi="Calibri" w:cs="Calibri"/>
          <w:b/>
        </w:rPr>
        <w:t>Background of the Interested Party</w:t>
      </w:r>
    </w:p>
    <w:p w14:paraId="0AE41B6A" w14:textId="18F37335" w:rsidR="002678BD" w:rsidRPr="004C5189" w:rsidRDefault="00F3676C" w:rsidP="00200934">
      <w:pPr>
        <w:pStyle w:val="Default"/>
        <w:numPr>
          <w:ilvl w:val="0"/>
          <w:numId w:val="14"/>
        </w:numPr>
        <w:spacing w:after="240" w:line="276" w:lineRule="auto"/>
        <w:jc w:val="both"/>
        <w:rPr>
          <w:rFonts w:ascii="Calibri" w:hAnsi="Calibri" w:cs="Calibri"/>
          <w:color w:val="auto"/>
        </w:rPr>
      </w:pPr>
      <w:r w:rsidRPr="004C5189">
        <w:rPr>
          <w:rFonts w:ascii="Calibri" w:hAnsi="Calibri" w:cs="Calibri"/>
        </w:rPr>
        <w:t>Core business (please include years of experience</w:t>
      </w:r>
      <w:r w:rsidR="00F622DA" w:rsidRPr="004C5189">
        <w:rPr>
          <w:rFonts w:ascii="Calibri" w:eastAsiaTheme="minorEastAsia" w:hAnsi="Calibri" w:cs="Calibri"/>
          <w:lang w:eastAsia="zh-CN"/>
        </w:rPr>
        <w:t xml:space="preserve"> of operating and/or managing </w:t>
      </w:r>
      <w:r w:rsidR="00D9380A" w:rsidRPr="004C5189">
        <w:rPr>
          <w:rFonts w:ascii="Calibri" w:eastAsia="微軟正黑體" w:hAnsi="Calibri" w:cs="Calibri"/>
          <w:lang w:eastAsia="zh-TW"/>
        </w:rPr>
        <w:t xml:space="preserve">advanced </w:t>
      </w:r>
      <w:r w:rsidR="00F622DA" w:rsidRPr="004C5189">
        <w:rPr>
          <w:rFonts w:ascii="Calibri" w:eastAsiaTheme="minorEastAsia" w:hAnsi="Calibri" w:cs="Calibri"/>
          <w:lang w:eastAsia="zh-CN"/>
        </w:rPr>
        <w:t>manufacturing yards that are related to the construction industry</w:t>
      </w:r>
      <w:r w:rsidR="0089230C" w:rsidRPr="004C5189">
        <w:rPr>
          <w:rFonts w:ascii="Calibri" w:eastAsiaTheme="minorEastAsia" w:hAnsi="Calibri" w:cs="Calibri"/>
          <w:lang w:eastAsia="zh-CN"/>
        </w:rPr>
        <w:t>, if applicable</w:t>
      </w:r>
      <w:r w:rsidRPr="004C5189">
        <w:rPr>
          <w:rFonts w:ascii="Calibri" w:hAnsi="Calibri" w:cs="Calibri"/>
        </w:rPr>
        <w:t>):</w:t>
      </w:r>
    </w:p>
    <w:p w14:paraId="0500DD7E" w14:textId="72C9E338" w:rsidR="002678BD" w:rsidRPr="004C5189" w:rsidRDefault="002678BD" w:rsidP="00200934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eastAsia="en-AU"/>
        </w:rPr>
      </w:pPr>
      <w:r w:rsidRPr="004C518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75B8" w:rsidRPr="004C5189">
        <w:rPr>
          <w:rFonts w:ascii="Calibri" w:hAnsi="Calibri" w:cs="Calibri"/>
          <w:sz w:val="24"/>
          <w:szCs w:val="24"/>
        </w:rPr>
        <w:t>________</w:t>
      </w:r>
    </w:p>
    <w:p w14:paraId="089012CE" w14:textId="337E07E0" w:rsidR="002678BD" w:rsidRPr="004C5189" w:rsidRDefault="002678BD" w:rsidP="00200934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2626C7F6" w14:textId="77777777" w:rsidR="002678BD" w:rsidRPr="004C5189" w:rsidRDefault="002678BD" w:rsidP="00200934">
      <w:pPr>
        <w:pStyle w:val="Default"/>
        <w:spacing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27331BC1" w14:textId="71219B2B" w:rsidR="002678BD" w:rsidRPr="004C5189" w:rsidRDefault="00F3676C" w:rsidP="00200934">
      <w:pPr>
        <w:pStyle w:val="Default"/>
        <w:numPr>
          <w:ilvl w:val="0"/>
          <w:numId w:val="14"/>
        </w:numPr>
        <w:spacing w:after="240" w:line="276" w:lineRule="auto"/>
        <w:jc w:val="both"/>
        <w:rPr>
          <w:rFonts w:ascii="Calibri" w:hAnsi="Calibri" w:cs="Calibri"/>
          <w:color w:val="auto"/>
        </w:rPr>
      </w:pPr>
      <w:r w:rsidRPr="004C5189">
        <w:rPr>
          <w:rFonts w:ascii="Calibri" w:hAnsi="Calibri" w:cs="Calibri"/>
        </w:rPr>
        <w:t>Management structure, establishment and strength of</w:t>
      </w:r>
      <w:r w:rsidR="00F75411" w:rsidRPr="004C5189">
        <w:rPr>
          <w:rFonts w:ascii="Calibri" w:eastAsiaTheme="minorEastAsia" w:hAnsi="Calibri" w:cs="Calibri"/>
          <w:lang w:eastAsia="zh-CN"/>
        </w:rPr>
        <w:t xml:space="preserve"> the</w:t>
      </w:r>
      <w:r w:rsidRPr="004C5189">
        <w:rPr>
          <w:rFonts w:ascii="Calibri" w:hAnsi="Calibri" w:cs="Calibri"/>
        </w:rPr>
        <w:t xml:space="preserve"> company:</w:t>
      </w:r>
    </w:p>
    <w:p w14:paraId="506D8076" w14:textId="0BFE146A" w:rsidR="002678BD" w:rsidRPr="004C5189" w:rsidRDefault="002678BD" w:rsidP="0020093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C518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75B8" w:rsidRPr="004C5189">
        <w:rPr>
          <w:rFonts w:ascii="Calibri" w:hAnsi="Calibri" w:cs="Calibri"/>
          <w:sz w:val="24"/>
          <w:szCs w:val="24"/>
        </w:rPr>
        <w:t>________</w:t>
      </w:r>
    </w:p>
    <w:p w14:paraId="57EE2679" w14:textId="03BC5885" w:rsidR="001914BD" w:rsidRPr="004C5189" w:rsidRDefault="001914BD" w:rsidP="00200934">
      <w:pPr>
        <w:jc w:val="both"/>
        <w:rPr>
          <w:rFonts w:ascii="Calibri" w:hAnsi="Calibri" w:cs="Calibri"/>
          <w:color w:val="000000"/>
          <w:sz w:val="24"/>
          <w:szCs w:val="24"/>
          <w:lang w:eastAsia="en-AU"/>
        </w:rPr>
      </w:pPr>
      <w:r w:rsidRPr="004C5189">
        <w:rPr>
          <w:rFonts w:ascii="Calibri" w:hAnsi="Calibri" w:cs="Calibri"/>
          <w:color w:val="000000"/>
          <w:sz w:val="24"/>
          <w:szCs w:val="24"/>
          <w:lang w:eastAsia="en-AU"/>
        </w:rPr>
        <w:br w:type="page"/>
      </w:r>
    </w:p>
    <w:p w14:paraId="0EF79DAB" w14:textId="68CB8663" w:rsidR="008B0EFE" w:rsidRPr="004C5189" w:rsidRDefault="008B0EFE" w:rsidP="00200934">
      <w:pPr>
        <w:jc w:val="both"/>
        <w:rPr>
          <w:rFonts w:ascii="Calibri" w:hAnsi="Calibri" w:cs="Calibri"/>
          <w:b/>
          <w:bCs/>
          <w:sz w:val="24"/>
          <w:szCs w:val="24"/>
          <w:lang w:eastAsia="zh-TW"/>
        </w:rPr>
      </w:pPr>
      <w:r w:rsidRPr="004C5189">
        <w:rPr>
          <w:rFonts w:ascii="Calibri" w:hAnsi="Calibri" w:cs="Calibri"/>
          <w:b/>
          <w:bCs/>
          <w:sz w:val="24"/>
          <w:szCs w:val="24"/>
          <w:lang w:eastAsia="zh-TW"/>
        </w:rPr>
        <w:lastRenderedPageBreak/>
        <w:t>Reply form (</w:t>
      </w:r>
      <w:r w:rsidR="00713175" w:rsidRPr="004C5189">
        <w:rPr>
          <w:rFonts w:ascii="Calibri" w:hAnsi="Calibri" w:cs="Calibri"/>
          <w:b/>
          <w:bCs/>
          <w:sz w:val="24"/>
          <w:szCs w:val="24"/>
          <w:lang w:eastAsia="zh-TW"/>
        </w:rPr>
        <w:t>3</w:t>
      </w:r>
      <w:r w:rsidRPr="004C5189">
        <w:rPr>
          <w:rFonts w:ascii="Calibri" w:hAnsi="Calibri" w:cs="Calibri"/>
          <w:b/>
          <w:bCs/>
          <w:sz w:val="24"/>
          <w:szCs w:val="24"/>
          <w:lang w:eastAsia="zh-TW"/>
        </w:rPr>
        <w:t>/</w:t>
      </w:r>
      <w:r w:rsidR="00713175" w:rsidRPr="004C5189">
        <w:rPr>
          <w:rFonts w:ascii="Calibri" w:hAnsi="Calibri" w:cs="Calibri"/>
          <w:b/>
          <w:bCs/>
          <w:sz w:val="24"/>
          <w:szCs w:val="24"/>
          <w:lang w:eastAsia="zh-TW"/>
        </w:rPr>
        <w:t>9</w:t>
      </w:r>
      <w:r w:rsidRPr="004C5189">
        <w:rPr>
          <w:rFonts w:ascii="Calibri" w:hAnsi="Calibri" w:cs="Calibri"/>
          <w:b/>
          <w:bCs/>
          <w:sz w:val="24"/>
          <w:szCs w:val="24"/>
          <w:lang w:eastAsia="zh-TW"/>
        </w:rPr>
        <w:t>)</w:t>
      </w:r>
    </w:p>
    <w:p w14:paraId="63B33E39" w14:textId="77777777" w:rsidR="00A725D7" w:rsidRPr="004C5189" w:rsidRDefault="00A725D7" w:rsidP="00200934">
      <w:pPr>
        <w:jc w:val="both"/>
        <w:rPr>
          <w:rFonts w:ascii="Calibri" w:hAnsi="Calibri" w:cs="Calibri"/>
          <w:b/>
          <w:bCs/>
          <w:sz w:val="24"/>
          <w:szCs w:val="24"/>
          <w:lang w:eastAsia="zh-TW"/>
        </w:rPr>
      </w:pPr>
    </w:p>
    <w:p w14:paraId="6828A9C9" w14:textId="5E3BA64B" w:rsidR="00650374" w:rsidRPr="004C5189" w:rsidRDefault="00650374" w:rsidP="00200934">
      <w:pPr>
        <w:pStyle w:val="Default"/>
        <w:spacing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  <w:b/>
        </w:rPr>
        <w:t>Submission of comments on the</w:t>
      </w:r>
      <w:r w:rsidR="00DC6EC6" w:rsidRPr="004C5189">
        <w:rPr>
          <w:rFonts w:ascii="Calibri" w:eastAsiaTheme="minorEastAsia" w:hAnsi="Calibri" w:cs="Calibri"/>
          <w:b/>
          <w:lang w:eastAsia="zh-CN"/>
        </w:rPr>
        <w:t xml:space="preserve"> details</w:t>
      </w:r>
      <w:r w:rsidR="008D4DAE" w:rsidRPr="004C5189">
        <w:rPr>
          <w:rFonts w:ascii="Calibri" w:eastAsiaTheme="minorEastAsia" w:hAnsi="Calibri" w:cs="Calibri"/>
          <w:b/>
          <w:lang w:eastAsia="zh-CN"/>
        </w:rPr>
        <w:t xml:space="preserve"> of the Development of ACIB</w:t>
      </w:r>
      <w:r w:rsidRPr="004C5189">
        <w:rPr>
          <w:rFonts w:ascii="Calibri" w:hAnsi="Calibri" w:cs="Calibri"/>
          <w:b/>
        </w:rPr>
        <w:t xml:space="preserve"> as set out in the Invitation Brochure – </w:t>
      </w:r>
    </w:p>
    <w:p w14:paraId="54CC8E16" w14:textId="03DD2733" w:rsidR="007F0BEC" w:rsidRPr="004C5189" w:rsidRDefault="007F0BEC" w:rsidP="00200934">
      <w:pPr>
        <w:pStyle w:val="a1"/>
        <w:rPr>
          <w:sz w:val="24"/>
          <w:szCs w:val="24"/>
          <w:lang w:eastAsia="zh-TW"/>
        </w:rPr>
      </w:pPr>
    </w:p>
    <w:p w14:paraId="5DEF84AD" w14:textId="2A56A79A" w:rsidR="00B049C9" w:rsidRPr="004C5189" w:rsidRDefault="00F72B1F" w:rsidP="00200934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b/>
        </w:rPr>
      </w:pPr>
      <w:r w:rsidRPr="004C5189">
        <w:rPr>
          <w:rFonts w:ascii="Calibri" w:eastAsiaTheme="minorEastAsia" w:hAnsi="Calibri" w:cs="Calibri"/>
          <w:b/>
          <w:lang w:eastAsia="zh-CN"/>
        </w:rPr>
        <w:t xml:space="preserve">Comments on preliminary site information and </w:t>
      </w:r>
      <w:r w:rsidR="003D2BEE" w:rsidRPr="004C5189">
        <w:rPr>
          <w:rFonts w:ascii="Calibri" w:eastAsia="微軟正黑體" w:hAnsi="Calibri" w:cs="Calibri"/>
          <w:b/>
          <w:lang w:eastAsia="zh-TW"/>
        </w:rPr>
        <w:t>development</w:t>
      </w:r>
      <w:r w:rsidRPr="004C5189">
        <w:rPr>
          <w:rFonts w:ascii="Calibri" w:eastAsiaTheme="minorEastAsia" w:hAnsi="Calibri" w:cs="Calibri"/>
          <w:b/>
          <w:lang w:eastAsia="zh-CN"/>
        </w:rPr>
        <w:t xml:space="preserve"> parameters</w:t>
      </w:r>
      <w:r w:rsidR="00B049C9" w:rsidRPr="004C5189">
        <w:rPr>
          <w:rFonts w:ascii="Calibri" w:hAnsi="Calibri" w:cs="Calibri"/>
          <w:b/>
        </w:rPr>
        <w:t xml:space="preserve"> </w:t>
      </w:r>
    </w:p>
    <w:p w14:paraId="23D20D57" w14:textId="1E23F06D" w:rsidR="00B049C9" w:rsidRPr="004C5189" w:rsidRDefault="00B049C9" w:rsidP="00200934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74442CAB" w14:textId="22B800AD" w:rsidR="00065BB0" w:rsidRPr="004C5189" w:rsidRDefault="00065BB0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 xml:space="preserve">Please </w:t>
      </w:r>
      <w:r w:rsidR="0089230C" w:rsidRPr="004C5189">
        <w:rPr>
          <w:rFonts w:ascii="Calibri" w:hAnsi="Calibri" w:cs="Calibri"/>
        </w:rPr>
        <w:t xml:space="preserve">provide </w:t>
      </w:r>
      <w:r w:rsidRPr="004C5189">
        <w:rPr>
          <w:rFonts w:ascii="Calibri" w:eastAsiaTheme="minorEastAsia" w:hAnsi="Calibri" w:cs="Calibri"/>
          <w:lang w:eastAsia="zh-CN"/>
        </w:rPr>
        <w:t>suggest</w:t>
      </w:r>
      <w:r w:rsidR="0089230C" w:rsidRPr="004C5189">
        <w:rPr>
          <w:rFonts w:ascii="Calibri" w:eastAsiaTheme="minorEastAsia" w:hAnsi="Calibri" w:cs="Calibri"/>
          <w:lang w:eastAsia="zh-CN"/>
        </w:rPr>
        <w:t>ions</w:t>
      </w:r>
      <w:r w:rsidRPr="004C5189">
        <w:rPr>
          <w:rFonts w:ascii="Calibri" w:eastAsiaTheme="minorEastAsia" w:hAnsi="Calibri" w:cs="Calibri"/>
          <w:lang w:eastAsia="zh-CN"/>
        </w:rPr>
        <w:t xml:space="preserve"> </w:t>
      </w:r>
      <w:r w:rsidR="0089230C" w:rsidRPr="004C5189">
        <w:rPr>
          <w:rFonts w:ascii="Calibri" w:eastAsiaTheme="minorEastAsia" w:hAnsi="Calibri" w:cs="Calibri"/>
          <w:lang w:eastAsia="zh-CN"/>
        </w:rPr>
        <w:t>on</w:t>
      </w:r>
      <w:r w:rsidRPr="004C5189">
        <w:rPr>
          <w:rFonts w:ascii="Calibri" w:eastAsiaTheme="minorEastAsia" w:hAnsi="Calibri" w:cs="Calibri"/>
          <w:lang w:eastAsia="zh-CN"/>
        </w:rPr>
        <w:t xml:space="preserve"> ways to optimise the land use efficiency/ plot ratio of the Site</w:t>
      </w:r>
      <w:r w:rsidR="0089230C" w:rsidRPr="004C5189">
        <w:rPr>
          <w:rFonts w:ascii="Calibri" w:eastAsiaTheme="minorEastAsia" w:hAnsi="Calibri" w:cs="Calibri"/>
          <w:lang w:eastAsia="zh-CN"/>
        </w:rPr>
        <w:t xml:space="preserve">, if </w:t>
      </w:r>
      <w:r w:rsidR="00F44481" w:rsidRPr="004C5189">
        <w:rPr>
          <w:rFonts w:ascii="Calibri" w:hAnsi="Calibri" w:cs="Calibri"/>
        </w:rPr>
        <w:t>any</w:t>
      </w:r>
      <w:r w:rsidRPr="004C5189">
        <w:rPr>
          <w:rFonts w:ascii="Calibri" w:hAnsi="Calibri" w:cs="Calibri"/>
        </w:rPr>
        <w:t xml:space="preserve">: </w:t>
      </w:r>
    </w:p>
    <w:p w14:paraId="76729C18" w14:textId="77777777" w:rsidR="00065BB0" w:rsidRPr="004C5189" w:rsidRDefault="00065BB0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256AA804" w14:textId="77777777" w:rsidR="008455BB" w:rsidRPr="004C5189" w:rsidRDefault="008455BB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</w:p>
    <w:p w14:paraId="532F927B" w14:textId="1FC57F03" w:rsidR="008455BB" w:rsidRPr="004C5189" w:rsidRDefault="008455BB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 xml:space="preserve">Please </w:t>
      </w:r>
      <w:r w:rsidR="0089230C" w:rsidRPr="004C5189">
        <w:rPr>
          <w:rFonts w:ascii="Calibri" w:hAnsi="Calibri" w:cs="Calibri"/>
        </w:rPr>
        <w:t xml:space="preserve">provide </w:t>
      </w:r>
      <w:r w:rsidRPr="004C5189">
        <w:rPr>
          <w:rFonts w:ascii="Calibri" w:eastAsiaTheme="minorEastAsia" w:hAnsi="Calibri" w:cs="Calibri"/>
          <w:lang w:eastAsia="zh-CN"/>
        </w:rPr>
        <w:t>suggest</w:t>
      </w:r>
      <w:r w:rsidR="0089230C" w:rsidRPr="004C5189">
        <w:rPr>
          <w:rFonts w:ascii="Calibri" w:eastAsiaTheme="minorEastAsia" w:hAnsi="Calibri" w:cs="Calibri"/>
          <w:lang w:eastAsia="zh-CN"/>
        </w:rPr>
        <w:t>ions</w:t>
      </w:r>
      <w:r w:rsidRPr="004C5189">
        <w:rPr>
          <w:rFonts w:ascii="Calibri" w:eastAsiaTheme="minorEastAsia" w:hAnsi="Calibri" w:cs="Calibri"/>
          <w:lang w:eastAsia="zh-CN"/>
        </w:rPr>
        <w:t xml:space="preserve"> </w:t>
      </w:r>
      <w:r w:rsidR="0089230C" w:rsidRPr="004C5189">
        <w:rPr>
          <w:rFonts w:ascii="Calibri" w:eastAsiaTheme="minorEastAsia" w:hAnsi="Calibri" w:cs="Calibri"/>
          <w:lang w:eastAsia="zh-CN"/>
        </w:rPr>
        <w:t>on</w:t>
      </w:r>
      <w:r w:rsidRPr="004C5189">
        <w:rPr>
          <w:rFonts w:ascii="Calibri" w:eastAsiaTheme="minorEastAsia" w:hAnsi="Calibri" w:cs="Calibri"/>
          <w:lang w:eastAsia="zh-CN"/>
        </w:rPr>
        <w:t xml:space="preserve"> ways to optimise the operational efficiency of </w:t>
      </w:r>
      <w:r w:rsidR="008B08B9" w:rsidRPr="004C5189">
        <w:rPr>
          <w:rFonts w:ascii="Calibri" w:eastAsiaTheme="minorEastAsia" w:hAnsi="Calibri" w:cs="Calibri"/>
          <w:lang w:eastAsia="zh-CN"/>
        </w:rPr>
        <w:t>ACIB</w:t>
      </w:r>
      <w:r w:rsidR="0089230C" w:rsidRPr="004C5189">
        <w:rPr>
          <w:rFonts w:ascii="Calibri" w:eastAsiaTheme="minorEastAsia" w:hAnsi="Calibri" w:cs="Calibri"/>
          <w:lang w:eastAsia="zh-CN"/>
        </w:rPr>
        <w:t xml:space="preserve">, if </w:t>
      </w:r>
      <w:r w:rsidR="00F44481" w:rsidRPr="004C5189">
        <w:rPr>
          <w:rFonts w:ascii="Calibri" w:hAnsi="Calibri" w:cs="Calibri"/>
        </w:rPr>
        <w:t>any</w:t>
      </w:r>
      <w:r w:rsidRPr="004C5189">
        <w:rPr>
          <w:rFonts w:ascii="Calibri" w:hAnsi="Calibri" w:cs="Calibri"/>
        </w:rPr>
        <w:t xml:space="preserve">: </w:t>
      </w:r>
    </w:p>
    <w:p w14:paraId="33F3AD95" w14:textId="77777777" w:rsidR="008455BB" w:rsidRPr="004C5189" w:rsidRDefault="008455BB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1117C788" w14:textId="77777777" w:rsidR="002151E9" w:rsidRPr="004C5189" w:rsidRDefault="002151E9" w:rsidP="00200934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44A207E2" w14:textId="4B2D0C72" w:rsidR="0025706A" w:rsidRPr="004C5189" w:rsidRDefault="0025706A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Please</w:t>
      </w:r>
      <w:r w:rsidR="0089230C" w:rsidRPr="004C5189">
        <w:rPr>
          <w:rFonts w:ascii="Calibri" w:hAnsi="Calibri" w:cs="Calibri"/>
        </w:rPr>
        <w:t xml:space="preserve"> provide </w:t>
      </w:r>
      <w:r w:rsidRPr="004C5189">
        <w:rPr>
          <w:rFonts w:ascii="Calibri" w:hAnsi="Calibri" w:cs="Calibri"/>
        </w:rPr>
        <w:t>comment</w:t>
      </w:r>
      <w:r w:rsidR="0089230C" w:rsidRPr="004C5189">
        <w:rPr>
          <w:rFonts w:ascii="Calibri" w:hAnsi="Calibri" w:cs="Calibri"/>
        </w:rPr>
        <w:t>s</w:t>
      </w:r>
      <w:r w:rsidRPr="004C5189">
        <w:rPr>
          <w:rFonts w:ascii="Calibri" w:hAnsi="Calibri" w:cs="Calibri"/>
        </w:rPr>
        <w:t xml:space="preserve"> on the minimum </w:t>
      </w:r>
      <w:r w:rsidR="0012657A" w:rsidRPr="004C5189">
        <w:rPr>
          <w:rFonts w:ascii="Calibri" w:hAnsi="Calibri" w:cs="Calibri"/>
        </w:rPr>
        <w:t>GFA</w:t>
      </w:r>
      <w:r w:rsidRPr="004C5189">
        <w:rPr>
          <w:rFonts w:ascii="Calibri" w:hAnsi="Calibri" w:cs="Calibri"/>
        </w:rPr>
        <w:t xml:space="preserve"> of the </w:t>
      </w:r>
      <w:r w:rsidR="00DF6E98" w:rsidRPr="004C5189">
        <w:rPr>
          <w:rFonts w:ascii="Calibri" w:hAnsi="Calibri" w:cs="Calibri"/>
        </w:rPr>
        <w:t xml:space="preserve">steel rebar prefabrication </w:t>
      </w:r>
      <w:r w:rsidRPr="004C5189">
        <w:rPr>
          <w:rFonts w:ascii="Calibri" w:hAnsi="Calibri" w:cs="Calibri"/>
        </w:rPr>
        <w:t>yards</w:t>
      </w:r>
      <w:r w:rsidR="00E91254" w:rsidRPr="004C5189">
        <w:rPr>
          <w:rFonts w:ascii="Calibri" w:hAnsi="Calibri" w:cs="Calibri"/>
        </w:rPr>
        <w:t xml:space="preserve"> (G</w:t>
      </w:r>
      <w:r w:rsidR="0012657A" w:rsidRPr="004C5189">
        <w:rPr>
          <w:rFonts w:ascii="Calibri" w:hAnsi="Calibri" w:cs="Calibri"/>
        </w:rPr>
        <w:t>FA</w:t>
      </w:r>
      <w:r w:rsidR="00E91254" w:rsidRPr="004C5189">
        <w:rPr>
          <w:rFonts w:ascii="Calibri" w:hAnsi="Calibri" w:cs="Calibri"/>
        </w:rPr>
        <w:t xml:space="preserve">: 20,000 </w:t>
      </w:r>
      <w:r w:rsidR="00EE4E2C" w:rsidRPr="004C5189">
        <w:rPr>
          <w:rFonts w:ascii="Calibri" w:hAnsi="Calibri" w:cs="Calibri"/>
        </w:rPr>
        <w:t>m</w:t>
      </w:r>
      <w:r w:rsidR="00EE4E2C" w:rsidRPr="004C5189">
        <w:rPr>
          <w:rFonts w:ascii="Calibri" w:hAnsi="Calibri" w:cs="Calibri"/>
          <w:vertAlign w:val="superscript"/>
        </w:rPr>
        <w:t>2</w:t>
      </w:r>
      <w:r w:rsidR="00E91254" w:rsidRPr="004C5189">
        <w:rPr>
          <w:rFonts w:ascii="Calibri" w:hAnsi="Calibri" w:cs="Calibri"/>
        </w:rPr>
        <w:t>)</w:t>
      </w:r>
      <w:r w:rsidR="0089230C" w:rsidRPr="004C5189">
        <w:rPr>
          <w:rFonts w:ascii="Calibri" w:hAnsi="Calibri" w:cs="Calibri"/>
        </w:rPr>
        <w:t xml:space="preserve">, if </w:t>
      </w:r>
      <w:r w:rsidR="00F44481" w:rsidRPr="004C5189">
        <w:rPr>
          <w:rFonts w:ascii="Calibri" w:hAnsi="Calibri" w:cs="Calibri"/>
        </w:rPr>
        <w:t>any</w:t>
      </w:r>
      <w:r w:rsidR="008B1190" w:rsidRPr="004C5189">
        <w:rPr>
          <w:rFonts w:ascii="Calibri" w:hAnsi="Calibri" w:cs="Calibri"/>
        </w:rPr>
        <w:t>:</w:t>
      </w:r>
    </w:p>
    <w:p w14:paraId="30598C96" w14:textId="17953E58" w:rsidR="0025706A" w:rsidRPr="004C5189" w:rsidRDefault="0025706A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</w:t>
      </w:r>
      <w:r w:rsidR="00804C5E" w:rsidRPr="004C5189">
        <w:rPr>
          <w:rFonts w:ascii="Calibri" w:hAnsi="Calibri" w:cs="Calibri"/>
        </w:rPr>
        <w:t>______</w:t>
      </w:r>
    </w:p>
    <w:p w14:paraId="3D06538F" w14:textId="77777777" w:rsidR="0025706A" w:rsidRPr="004C5189" w:rsidRDefault="0025706A" w:rsidP="00200934">
      <w:pPr>
        <w:pStyle w:val="Default"/>
        <w:spacing w:line="276" w:lineRule="auto"/>
        <w:ind w:left="720"/>
        <w:jc w:val="both"/>
        <w:rPr>
          <w:rFonts w:ascii="Calibri" w:hAnsi="Calibri" w:cs="Calibri"/>
        </w:rPr>
      </w:pPr>
    </w:p>
    <w:p w14:paraId="5C80F783" w14:textId="2400DEE6" w:rsidR="0025706A" w:rsidRPr="004C5189" w:rsidRDefault="0025706A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 xml:space="preserve">Please </w:t>
      </w:r>
      <w:r w:rsidR="0089230C" w:rsidRPr="004C5189">
        <w:rPr>
          <w:rFonts w:ascii="Calibri" w:hAnsi="Calibri" w:cs="Calibri"/>
        </w:rPr>
        <w:t xml:space="preserve">provide </w:t>
      </w:r>
      <w:r w:rsidRPr="004C5189">
        <w:rPr>
          <w:rFonts w:ascii="Calibri" w:hAnsi="Calibri" w:cs="Calibri"/>
        </w:rPr>
        <w:t>comment</w:t>
      </w:r>
      <w:r w:rsidR="0089230C" w:rsidRPr="004C5189">
        <w:rPr>
          <w:rFonts w:ascii="Calibri" w:hAnsi="Calibri" w:cs="Calibri"/>
        </w:rPr>
        <w:t>s</w:t>
      </w:r>
      <w:r w:rsidRPr="004C5189">
        <w:rPr>
          <w:rFonts w:ascii="Calibri" w:hAnsi="Calibri" w:cs="Calibri"/>
        </w:rPr>
        <w:t xml:space="preserve"> on the minimum </w:t>
      </w:r>
      <w:r w:rsidR="0012657A" w:rsidRPr="004C5189">
        <w:rPr>
          <w:rFonts w:ascii="Calibri" w:hAnsi="Calibri" w:cs="Calibri"/>
        </w:rPr>
        <w:t>GFA</w:t>
      </w:r>
      <w:r w:rsidRPr="004C5189">
        <w:rPr>
          <w:rFonts w:ascii="Calibri" w:hAnsi="Calibri" w:cs="Calibri"/>
        </w:rPr>
        <w:t xml:space="preserve"> of the </w:t>
      </w:r>
      <w:proofErr w:type="spellStart"/>
      <w:r w:rsidRPr="004C5189">
        <w:rPr>
          <w:rFonts w:ascii="Calibri" w:hAnsi="Calibri" w:cs="Calibri"/>
        </w:rPr>
        <w:t>MiMEP</w:t>
      </w:r>
      <w:proofErr w:type="spellEnd"/>
      <w:r w:rsidR="00806818" w:rsidRPr="004C5189">
        <w:rPr>
          <w:rFonts w:ascii="Calibri" w:hAnsi="Calibri" w:cs="Calibri"/>
        </w:rPr>
        <w:t xml:space="preserve"> processing</w:t>
      </w:r>
      <w:r w:rsidR="003D4B53" w:rsidRPr="004C5189">
        <w:rPr>
          <w:rFonts w:ascii="Calibri" w:hAnsi="Calibri" w:cs="Calibri"/>
        </w:rPr>
        <w:t xml:space="preserve"> </w:t>
      </w:r>
      <w:r w:rsidRPr="004C5189">
        <w:rPr>
          <w:rFonts w:ascii="Calibri" w:hAnsi="Calibri" w:cs="Calibri"/>
        </w:rPr>
        <w:t>yards</w:t>
      </w:r>
      <w:r w:rsidR="00E91254" w:rsidRPr="004C5189">
        <w:rPr>
          <w:rFonts w:ascii="Calibri" w:hAnsi="Calibri" w:cs="Calibri"/>
        </w:rPr>
        <w:t xml:space="preserve"> (</w:t>
      </w:r>
      <w:r w:rsidR="0012657A" w:rsidRPr="004C5189">
        <w:rPr>
          <w:rFonts w:ascii="Calibri" w:hAnsi="Calibri" w:cs="Calibri"/>
        </w:rPr>
        <w:t>GFA</w:t>
      </w:r>
      <w:r w:rsidR="00E91254" w:rsidRPr="004C5189">
        <w:rPr>
          <w:rFonts w:ascii="Calibri" w:hAnsi="Calibri" w:cs="Calibri"/>
        </w:rPr>
        <w:t xml:space="preserve">: 5,000 </w:t>
      </w:r>
      <w:r w:rsidR="00EE4E2C" w:rsidRPr="004C5189">
        <w:rPr>
          <w:rFonts w:ascii="Calibri" w:hAnsi="Calibri" w:cs="Calibri"/>
        </w:rPr>
        <w:t>m</w:t>
      </w:r>
      <w:r w:rsidR="00EE4E2C" w:rsidRPr="004C5189">
        <w:rPr>
          <w:rFonts w:ascii="Calibri" w:hAnsi="Calibri" w:cs="Calibri"/>
          <w:vertAlign w:val="superscript"/>
        </w:rPr>
        <w:t>2</w:t>
      </w:r>
      <w:r w:rsidR="00E91254" w:rsidRPr="004C5189">
        <w:rPr>
          <w:rFonts w:ascii="Calibri" w:hAnsi="Calibri" w:cs="Calibri"/>
        </w:rPr>
        <w:t>)</w:t>
      </w:r>
      <w:r w:rsidR="0089230C" w:rsidRPr="004C5189">
        <w:rPr>
          <w:rFonts w:ascii="Calibri" w:hAnsi="Calibri" w:cs="Calibri"/>
        </w:rPr>
        <w:t xml:space="preserve">, if </w:t>
      </w:r>
      <w:r w:rsidR="00F44481" w:rsidRPr="004C5189">
        <w:rPr>
          <w:rFonts w:ascii="Calibri" w:hAnsi="Calibri" w:cs="Calibri"/>
        </w:rPr>
        <w:t>any</w:t>
      </w:r>
      <w:r w:rsidR="008B1190" w:rsidRPr="004C5189">
        <w:rPr>
          <w:rFonts w:ascii="Calibri" w:hAnsi="Calibri" w:cs="Calibri"/>
        </w:rPr>
        <w:t>:</w:t>
      </w:r>
    </w:p>
    <w:p w14:paraId="10BA55B5" w14:textId="664B13CB" w:rsidR="0025706A" w:rsidRPr="004C5189" w:rsidRDefault="0025706A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</w:t>
      </w:r>
      <w:r w:rsidR="00804C5E" w:rsidRPr="004C5189">
        <w:rPr>
          <w:rFonts w:ascii="Calibri" w:hAnsi="Calibri" w:cs="Calibri"/>
        </w:rPr>
        <w:t>______</w:t>
      </w:r>
    </w:p>
    <w:p w14:paraId="2239713F" w14:textId="77777777" w:rsidR="0025706A" w:rsidRPr="004C5189" w:rsidRDefault="0025706A" w:rsidP="00200934">
      <w:pPr>
        <w:pStyle w:val="Default"/>
        <w:spacing w:line="276" w:lineRule="auto"/>
        <w:ind w:left="720"/>
        <w:jc w:val="both"/>
        <w:rPr>
          <w:rFonts w:ascii="Calibri" w:hAnsi="Calibri" w:cs="Calibri"/>
        </w:rPr>
      </w:pPr>
    </w:p>
    <w:p w14:paraId="0922C5AB" w14:textId="0754C401" w:rsidR="00812E75" w:rsidRPr="004C5189" w:rsidRDefault="00812E75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 xml:space="preserve">Please </w:t>
      </w:r>
      <w:r w:rsidR="0089230C" w:rsidRPr="004C5189">
        <w:rPr>
          <w:rFonts w:ascii="Calibri" w:hAnsi="Calibri" w:cs="Calibri"/>
        </w:rPr>
        <w:t xml:space="preserve">provide </w:t>
      </w:r>
      <w:r w:rsidRPr="004C5189">
        <w:rPr>
          <w:rFonts w:ascii="Calibri" w:hAnsi="Calibri" w:cs="Calibri"/>
        </w:rPr>
        <w:t>comment</w:t>
      </w:r>
      <w:r w:rsidR="0089230C" w:rsidRPr="004C5189">
        <w:rPr>
          <w:rFonts w:ascii="Calibri" w:hAnsi="Calibri" w:cs="Calibri"/>
        </w:rPr>
        <w:t>s</w:t>
      </w:r>
      <w:r w:rsidRPr="004C5189">
        <w:rPr>
          <w:rFonts w:ascii="Calibri" w:hAnsi="Calibri" w:cs="Calibri"/>
        </w:rPr>
        <w:t xml:space="preserve"> on the minimum floor loading and clear headroom requirements</w:t>
      </w:r>
      <w:r w:rsidR="00495ADF" w:rsidRPr="004C5189">
        <w:rPr>
          <w:rFonts w:ascii="Calibri" w:eastAsiaTheme="minorEastAsia" w:hAnsi="Calibri" w:cs="Calibri"/>
          <w:lang w:eastAsia="zh-CN"/>
        </w:rPr>
        <w:t xml:space="preserve"> for steel rebar prefabrication yards and </w:t>
      </w:r>
      <w:proofErr w:type="spellStart"/>
      <w:r w:rsidR="00495ADF" w:rsidRPr="004C5189">
        <w:rPr>
          <w:rFonts w:ascii="Calibri" w:eastAsiaTheme="minorEastAsia" w:hAnsi="Calibri" w:cs="Calibri"/>
          <w:lang w:eastAsia="zh-CN"/>
        </w:rPr>
        <w:t>MiMEP</w:t>
      </w:r>
      <w:proofErr w:type="spellEnd"/>
      <w:r w:rsidR="00495ADF" w:rsidRPr="004C5189">
        <w:rPr>
          <w:rFonts w:ascii="Calibri" w:eastAsiaTheme="minorEastAsia" w:hAnsi="Calibri" w:cs="Calibri"/>
          <w:lang w:eastAsia="zh-CN"/>
        </w:rPr>
        <w:t xml:space="preserve"> </w:t>
      </w:r>
      <w:r w:rsidR="00806818" w:rsidRPr="004C5189">
        <w:rPr>
          <w:rFonts w:ascii="Calibri" w:eastAsiaTheme="minorEastAsia" w:hAnsi="Calibri" w:cs="Calibri"/>
          <w:lang w:eastAsia="zh-CN"/>
        </w:rPr>
        <w:t xml:space="preserve">processing </w:t>
      </w:r>
      <w:r w:rsidR="00495ADF" w:rsidRPr="004C5189">
        <w:rPr>
          <w:rFonts w:ascii="Calibri" w:eastAsiaTheme="minorEastAsia" w:hAnsi="Calibri" w:cs="Calibri"/>
          <w:lang w:eastAsia="zh-CN"/>
        </w:rPr>
        <w:t>yards</w:t>
      </w:r>
      <w:r w:rsidR="0089230C" w:rsidRPr="004C5189">
        <w:rPr>
          <w:rFonts w:ascii="Calibri" w:eastAsiaTheme="minorEastAsia" w:hAnsi="Calibri" w:cs="Calibri"/>
          <w:lang w:eastAsia="zh-CN"/>
        </w:rPr>
        <w:t xml:space="preserve">, if </w:t>
      </w:r>
      <w:r w:rsidR="00F44481" w:rsidRPr="004C5189">
        <w:rPr>
          <w:rFonts w:ascii="Calibri" w:hAnsi="Calibri" w:cs="Calibri"/>
        </w:rPr>
        <w:t>any</w:t>
      </w:r>
      <w:r w:rsidRPr="004C5189">
        <w:rPr>
          <w:rFonts w:ascii="Calibri" w:hAnsi="Calibri" w:cs="Calibri"/>
        </w:rPr>
        <w:t>:</w:t>
      </w:r>
    </w:p>
    <w:p w14:paraId="091AD08C" w14:textId="59F002AC" w:rsidR="008B0EFE" w:rsidRPr="000E600A" w:rsidRDefault="00812E75" w:rsidP="000E600A">
      <w:pPr>
        <w:pStyle w:val="Default"/>
        <w:spacing w:line="360" w:lineRule="auto"/>
        <w:ind w:left="360"/>
        <w:jc w:val="both"/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  <w:r w:rsidR="008B0EFE" w:rsidRPr="000E600A">
        <w:br w:type="page"/>
      </w:r>
    </w:p>
    <w:p w14:paraId="712A650B" w14:textId="61DEE89B" w:rsidR="008B0EFE" w:rsidRPr="004C5189" w:rsidRDefault="008B0EFE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lastRenderedPageBreak/>
        <w:t>Reply form (</w:t>
      </w:r>
      <w:r w:rsidR="00713175" w:rsidRPr="004C5189">
        <w:rPr>
          <w:b/>
          <w:bCs/>
          <w:sz w:val="24"/>
          <w:szCs w:val="24"/>
          <w:lang w:eastAsia="zh-TW"/>
        </w:rPr>
        <w:t>4</w:t>
      </w:r>
      <w:r w:rsidRPr="004C5189">
        <w:rPr>
          <w:b/>
          <w:bCs/>
          <w:sz w:val="24"/>
          <w:szCs w:val="24"/>
          <w:lang w:eastAsia="zh-TW"/>
        </w:rPr>
        <w:t>/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)</w:t>
      </w:r>
    </w:p>
    <w:p w14:paraId="76E5AB6C" w14:textId="77777777" w:rsidR="008B0EFE" w:rsidRPr="004C5189" w:rsidRDefault="008B0EFE" w:rsidP="00200934">
      <w:pPr>
        <w:pStyle w:val="a1"/>
      </w:pPr>
    </w:p>
    <w:p w14:paraId="534E2DA6" w14:textId="3377CA97" w:rsidR="00812E75" w:rsidRPr="004C5189" w:rsidRDefault="00211DE8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eastAsiaTheme="minorEastAsia" w:hAnsi="Calibri" w:cs="Calibri"/>
          <w:lang w:eastAsia="zh-CN"/>
        </w:rPr>
      </w:pPr>
      <w:r w:rsidRPr="004C5189">
        <w:rPr>
          <w:rFonts w:ascii="Calibri" w:eastAsiaTheme="minorEastAsia" w:hAnsi="Calibri" w:cs="Calibri"/>
          <w:lang w:eastAsia="zh-CN"/>
        </w:rPr>
        <w:t xml:space="preserve">Please </w:t>
      </w:r>
      <w:r w:rsidR="0089230C" w:rsidRPr="004C5189">
        <w:rPr>
          <w:rFonts w:ascii="Calibri" w:eastAsiaTheme="minorEastAsia" w:hAnsi="Calibri" w:cs="Calibri"/>
          <w:lang w:eastAsia="zh-CN"/>
        </w:rPr>
        <w:t xml:space="preserve">provide </w:t>
      </w:r>
      <w:r w:rsidRPr="004C5189">
        <w:rPr>
          <w:rFonts w:ascii="Calibri" w:eastAsiaTheme="minorEastAsia" w:hAnsi="Calibri" w:cs="Calibri"/>
          <w:lang w:eastAsia="zh-CN"/>
        </w:rPr>
        <w:t>comment</w:t>
      </w:r>
      <w:r w:rsidR="0089230C" w:rsidRPr="004C5189">
        <w:rPr>
          <w:rFonts w:ascii="Calibri" w:eastAsiaTheme="minorEastAsia" w:hAnsi="Calibri" w:cs="Calibri"/>
          <w:lang w:eastAsia="zh-CN"/>
        </w:rPr>
        <w:t>s</w:t>
      </w:r>
      <w:r w:rsidRPr="004C5189">
        <w:rPr>
          <w:rFonts w:ascii="Calibri" w:eastAsiaTheme="minorEastAsia" w:hAnsi="Calibri" w:cs="Calibri"/>
          <w:lang w:eastAsia="zh-CN"/>
        </w:rPr>
        <w:t xml:space="preserve"> on the proposed Designated Lease Area</w:t>
      </w:r>
      <w:r w:rsidR="0089230C" w:rsidRPr="004C5189">
        <w:rPr>
          <w:rFonts w:ascii="Calibri" w:eastAsiaTheme="minorEastAsia" w:hAnsi="Calibri" w:cs="Calibri"/>
          <w:lang w:eastAsia="zh-CN"/>
        </w:rPr>
        <w:t>,</w:t>
      </w:r>
      <w:r w:rsidRPr="004C5189">
        <w:rPr>
          <w:rFonts w:ascii="Calibri" w:eastAsiaTheme="minorEastAsia" w:hAnsi="Calibri" w:cs="Calibri"/>
          <w:lang w:eastAsia="zh-CN"/>
        </w:rPr>
        <w:t xml:space="preserve"> and advise</w:t>
      </w:r>
      <w:r w:rsidR="0089230C" w:rsidRPr="004C5189">
        <w:rPr>
          <w:rFonts w:ascii="Calibri" w:eastAsiaTheme="minorEastAsia" w:hAnsi="Calibri" w:cs="Calibri"/>
          <w:lang w:eastAsia="zh-CN"/>
        </w:rPr>
        <w:t>s</w:t>
      </w:r>
      <w:r w:rsidRPr="004C5189">
        <w:rPr>
          <w:rFonts w:ascii="Calibri" w:eastAsiaTheme="minorEastAsia" w:hAnsi="Calibri" w:cs="Calibri"/>
          <w:lang w:eastAsia="zh-CN"/>
        </w:rPr>
        <w:t xml:space="preserve"> </w:t>
      </w:r>
      <w:r w:rsidR="0089230C" w:rsidRPr="004C5189">
        <w:rPr>
          <w:rFonts w:ascii="Calibri" w:eastAsiaTheme="minorEastAsia" w:hAnsi="Calibri" w:cs="Calibri"/>
          <w:lang w:eastAsia="zh-CN"/>
        </w:rPr>
        <w:t xml:space="preserve">on </w:t>
      </w:r>
      <w:r w:rsidRPr="004C5189">
        <w:rPr>
          <w:rFonts w:ascii="Calibri" w:eastAsiaTheme="minorEastAsia" w:hAnsi="Calibri" w:cs="Calibri"/>
          <w:lang w:eastAsia="zh-CN"/>
        </w:rPr>
        <w:t>whether there is any potential to increase the leasing area requirement beyond the currently proposed GFA threshold of at least 5,000 m²</w:t>
      </w:r>
      <w:r w:rsidR="0089230C" w:rsidRPr="004C5189">
        <w:rPr>
          <w:rFonts w:ascii="Calibri" w:eastAsiaTheme="minorEastAsia" w:hAnsi="Calibri" w:cs="Calibri"/>
          <w:lang w:eastAsia="zh-CN"/>
        </w:rPr>
        <w:t xml:space="preserve">, if </w:t>
      </w:r>
      <w:r w:rsidR="00F44481" w:rsidRPr="004C5189">
        <w:rPr>
          <w:rFonts w:ascii="Calibri" w:hAnsi="Calibri" w:cs="Calibri"/>
        </w:rPr>
        <w:t>any</w:t>
      </w:r>
      <w:r w:rsidRPr="004C5189">
        <w:rPr>
          <w:rFonts w:ascii="Calibri" w:eastAsiaTheme="minorEastAsia" w:hAnsi="Calibri" w:cs="Calibri"/>
          <w:lang w:eastAsia="zh-CN"/>
        </w:rPr>
        <w:t>:</w:t>
      </w:r>
    </w:p>
    <w:p w14:paraId="793A0C79" w14:textId="77777777" w:rsidR="00812E75" w:rsidRPr="004C5189" w:rsidRDefault="00812E75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0B2C2B46" w14:textId="77777777" w:rsidR="00E25342" w:rsidRPr="004C5189" w:rsidRDefault="00E25342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</w:p>
    <w:p w14:paraId="5CFA487E" w14:textId="487D8282" w:rsidR="00E25342" w:rsidRPr="004C5189" w:rsidRDefault="00976537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Following Question 6, p</w:t>
      </w:r>
      <w:r w:rsidR="00E25342" w:rsidRPr="004C5189">
        <w:rPr>
          <w:rFonts w:ascii="Calibri" w:hAnsi="Calibri" w:cs="Calibri"/>
        </w:rPr>
        <w:t>lease</w:t>
      </w:r>
      <w:r w:rsidR="0089230C" w:rsidRPr="004C5189">
        <w:rPr>
          <w:rFonts w:ascii="Calibri" w:hAnsi="Calibri" w:cs="Calibri"/>
        </w:rPr>
        <w:t xml:space="preserve"> provide any views</w:t>
      </w:r>
      <w:r w:rsidR="00787782" w:rsidRPr="004C5189">
        <w:rPr>
          <w:rFonts w:ascii="Calibri" w:hAnsi="Calibri" w:cs="Calibri"/>
        </w:rPr>
        <w:t>, if any,</w:t>
      </w:r>
      <w:r w:rsidR="00E25342" w:rsidRPr="004C5189">
        <w:rPr>
          <w:rFonts w:ascii="Calibri" w:hAnsi="Calibri" w:cs="Calibri"/>
        </w:rPr>
        <w:t xml:space="preserve"> </w:t>
      </w:r>
      <w:r w:rsidR="0089230C" w:rsidRPr="004C5189">
        <w:rPr>
          <w:rFonts w:ascii="Calibri" w:hAnsi="Calibri" w:cs="Calibri"/>
        </w:rPr>
        <w:t>on</w:t>
      </w:r>
      <w:r w:rsidR="00787782" w:rsidRPr="004C5189">
        <w:rPr>
          <w:rFonts w:ascii="Calibri" w:hAnsi="Calibri" w:cs="Calibri"/>
        </w:rPr>
        <w:t xml:space="preserve"> </w:t>
      </w:r>
      <w:r w:rsidR="00000AFD" w:rsidRPr="004C5189">
        <w:rPr>
          <w:rFonts w:ascii="Calibri" w:hAnsi="Calibri" w:cs="Calibri"/>
        </w:rPr>
        <w:t xml:space="preserve">leasing </w:t>
      </w:r>
      <w:r w:rsidR="00E25342" w:rsidRPr="004C5189">
        <w:rPr>
          <w:rFonts w:ascii="Calibri" w:hAnsi="Calibri" w:cs="Calibri"/>
        </w:rPr>
        <w:t>arrangement</w:t>
      </w:r>
      <w:r w:rsidR="0089230C" w:rsidRPr="004C5189">
        <w:rPr>
          <w:rFonts w:ascii="Calibri" w:hAnsi="Calibri" w:cs="Calibri"/>
        </w:rPr>
        <w:t>s</w:t>
      </w:r>
      <w:r w:rsidR="00E25342" w:rsidRPr="004C5189">
        <w:rPr>
          <w:rFonts w:ascii="Calibri" w:hAnsi="Calibri" w:cs="Calibri"/>
        </w:rPr>
        <w:t xml:space="preserve"> </w:t>
      </w:r>
      <w:r w:rsidRPr="004C5189">
        <w:rPr>
          <w:rFonts w:ascii="Calibri" w:hAnsi="Calibri" w:cs="Calibri"/>
        </w:rPr>
        <w:t>and/or leasing terms</w:t>
      </w:r>
      <w:r w:rsidR="007027E9" w:rsidRPr="004C5189">
        <w:rPr>
          <w:rFonts w:ascii="Calibri" w:hAnsi="Calibri" w:cs="Calibri"/>
        </w:rPr>
        <w:t xml:space="preserve">, including </w:t>
      </w:r>
      <w:r w:rsidR="00787782" w:rsidRPr="004C5189">
        <w:rPr>
          <w:rFonts w:ascii="Calibri" w:hAnsi="Calibri" w:cs="Calibri"/>
        </w:rPr>
        <w:t xml:space="preserve">mechanisms to </w:t>
      </w:r>
      <w:r w:rsidR="00C45237" w:rsidRPr="004C5189">
        <w:rPr>
          <w:rFonts w:ascii="Calibri" w:hAnsi="Calibri" w:cs="Calibri"/>
        </w:rPr>
        <w:t>determin</w:t>
      </w:r>
      <w:r w:rsidR="00787782" w:rsidRPr="004C5189">
        <w:rPr>
          <w:rFonts w:ascii="Calibri" w:hAnsi="Calibri" w:cs="Calibri"/>
        </w:rPr>
        <w:t xml:space="preserve">e </w:t>
      </w:r>
      <w:r w:rsidR="007027E9" w:rsidRPr="004C5189">
        <w:rPr>
          <w:rFonts w:ascii="Calibri" w:hAnsi="Calibri" w:cs="Calibri"/>
        </w:rPr>
        <w:t>rental rate</w:t>
      </w:r>
      <w:r w:rsidR="00C45237" w:rsidRPr="004C5189">
        <w:rPr>
          <w:rFonts w:ascii="Calibri" w:hAnsi="Calibri" w:cs="Calibri"/>
        </w:rPr>
        <w:t>s</w:t>
      </w:r>
      <w:r w:rsidR="007027E9" w:rsidRPr="004C5189">
        <w:rPr>
          <w:rFonts w:ascii="Calibri" w:hAnsi="Calibri" w:cs="Calibri"/>
        </w:rPr>
        <w:t>,</w:t>
      </w:r>
      <w:r w:rsidRPr="004C5189">
        <w:rPr>
          <w:rFonts w:ascii="Calibri" w:hAnsi="Calibri" w:cs="Calibri"/>
        </w:rPr>
        <w:t xml:space="preserve"> </w:t>
      </w:r>
      <w:r w:rsidR="00787782" w:rsidRPr="004C5189">
        <w:rPr>
          <w:rFonts w:ascii="Calibri" w:hAnsi="Calibri" w:cs="Calibri"/>
        </w:rPr>
        <w:t xml:space="preserve">that </w:t>
      </w:r>
      <w:r w:rsidRPr="004C5189">
        <w:rPr>
          <w:rFonts w:ascii="Calibri" w:hAnsi="Calibri" w:cs="Calibri"/>
        </w:rPr>
        <w:t xml:space="preserve">would </w:t>
      </w:r>
      <w:r w:rsidR="004026AA" w:rsidRPr="004C5189">
        <w:rPr>
          <w:rFonts w:ascii="Calibri" w:hAnsi="Calibri" w:cs="Calibri"/>
        </w:rPr>
        <w:t>increas</w:t>
      </w:r>
      <w:r w:rsidR="00787782" w:rsidRPr="004C5189">
        <w:rPr>
          <w:rFonts w:ascii="Calibri" w:hAnsi="Calibri" w:cs="Calibri"/>
        </w:rPr>
        <w:t>e</w:t>
      </w:r>
      <w:r w:rsidRPr="004C5189">
        <w:rPr>
          <w:rFonts w:ascii="Calibri" w:hAnsi="Calibri" w:cs="Calibri"/>
        </w:rPr>
        <w:t xml:space="preserve"> your interest or price offer for the Site</w:t>
      </w:r>
      <w:r w:rsidR="00E25342" w:rsidRPr="004C5189">
        <w:rPr>
          <w:rFonts w:ascii="Calibri" w:hAnsi="Calibri" w:cs="Calibri"/>
        </w:rPr>
        <w:t>:</w:t>
      </w:r>
    </w:p>
    <w:p w14:paraId="251BB808" w14:textId="77777777" w:rsidR="00E25342" w:rsidRPr="004C5189" w:rsidRDefault="00E25342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46ACA1C9" w14:textId="77777777" w:rsidR="008B0EFE" w:rsidRPr="004C5189" w:rsidRDefault="008B0EFE" w:rsidP="00200934">
      <w:pPr>
        <w:pStyle w:val="Default"/>
        <w:spacing w:after="240" w:line="276" w:lineRule="auto"/>
        <w:ind w:left="360"/>
        <w:jc w:val="both"/>
        <w:rPr>
          <w:rFonts w:ascii="Calibri" w:hAnsi="Calibri" w:cs="Calibri"/>
        </w:rPr>
      </w:pPr>
    </w:p>
    <w:p w14:paraId="6507FBB8" w14:textId="5AD21AC6" w:rsidR="0085303F" w:rsidRPr="004C5189" w:rsidRDefault="0085303F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In line with the vision of ACIB and policy directions of the Government, what other advanced manufacturing use</w:t>
      </w:r>
      <w:r w:rsidR="009E0CF4" w:rsidRPr="004C5189">
        <w:rPr>
          <w:rFonts w:ascii="Calibri" w:eastAsiaTheme="minorEastAsia" w:hAnsi="Calibri" w:cs="Calibri"/>
          <w:lang w:eastAsia="zh-CN"/>
        </w:rPr>
        <w:t>(</w:t>
      </w:r>
      <w:r w:rsidRPr="004C5189">
        <w:rPr>
          <w:rFonts w:ascii="Calibri" w:hAnsi="Calibri" w:cs="Calibri"/>
        </w:rPr>
        <w:t>s</w:t>
      </w:r>
      <w:r w:rsidR="009E0CF4" w:rsidRPr="004C5189">
        <w:rPr>
          <w:rFonts w:ascii="Calibri" w:eastAsiaTheme="minorEastAsia" w:hAnsi="Calibri" w:cs="Calibri"/>
          <w:lang w:eastAsia="zh-CN"/>
        </w:rPr>
        <w:t>)</w:t>
      </w:r>
      <w:r w:rsidR="00227FDE">
        <w:rPr>
          <w:rFonts w:ascii="Calibri" w:eastAsiaTheme="minorEastAsia" w:hAnsi="Calibri" w:cs="Calibri"/>
          <w:lang w:eastAsia="zh-CN"/>
        </w:rPr>
        <w:t xml:space="preserve"> related to construction industry</w:t>
      </w:r>
      <w:r w:rsidR="00505453" w:rsidRPr="004C5189">
        <w:rPr>
          <w:rFonts w:ascii="Calibri" w:eastAsiaTheme="minorEastAsia" w:hAnsi="Calibri" w:cs="Calibri"/>
          <w:lang w:eastAsia="zh-CN"/>
        </w:rPr>
        <w:t>, if any,</w:t>
      </w:r>
      <w:r w:rsidRPr="004C5189">
        <w:rPr>
          <w:rFonts w:ascii="Calibri" w:hAnsi="Calibri" w:cs="Calibri"/>
        </w:rPr>
        <w:t xml:space="preserve"> would you be interested in pursuing</w:t>
      </w:r>
      <w:r w:rsidR="00B062F4" w:rsidRPr="004C5189">
        <w:rPr>
          <w:rFonts w:ascii="Calibri" w:hAnsi="Calibri" w:cs="Calibri"/>
          <w:lang w:eastAsia="zh-TW"/>
        </w:rPr>
        <w:t xml:space="preserve"> at the Site</w:t>
      </w:r>
      <w:r w:rsidR="00EF21E8" w:rsidRPr="004C5189">
        <w:rPr>
          <w:rFonts w:ascii="Calibri" w:hAnsi="Calibri" w:cs="Calibri"/>
        </w:rPr>
        <w:t>:</w:t>
      </w:r>
      <w:r w:rsidRPr="004C5189">
        <w:rPr>
          <w:rFonts w:ascii="Calibri" w:hAnsi="Calibri" w:cs="Calibri"/>
        </w:rPr>
        <w:t xml:space="preserve"> </w:t>
      </w:r>
    </w:p>
    <w:p w14:paraId="60677AD2" w14:textId="77777777" w:rsidR="00495ADF" w:rsidRPr="004C5189" w:rsidRDefault="00495ADF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17A7C68B" w14:textId="77777777" w:rsidR="0085303F" w:rsidRPr="004C5189" w:rsidRDefault="0085303F" w:rsidP="00200934">
      <w:pPr>
        <w:pStyle w:val="Default"/>
        <w:spacing w:line="360" w:lineRule="auto"/>
        <w:ind w:left="360"/>
        <w:jc w:val="both"/>
        <w:rPr>
          <w:rFonts w:ascii="Calibri" w:eastAsiaTheme="minorEastAsia" w:hAnsi="Calibri" w:cs="Calibri"/>
          <w:lang w:eastAsia="zh-CN"/>
        </w:rPr>
      </w:pPr>
    </w:p>
    <w:p w14:paraId="2623F5E1" w14:textId="1E63C272" w:rsidR="00495ADF" w:rsidRPr="004C5189" w:rsidRDefault="00495ADF" w:rsidP="00200934">
      <w:pPr>
        <w:pStyle w:val="Default"/>
        <w:numPr>
          <w:ilvl w:val="0"/>
          <w:numId w:val="11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 xml:space="preserve">Please </w:t>
      </w:r>
      <w:r w:rsidR="00505453" w:rsidRPr="004C5189">
        <w:rPr>
          <w:rFonts w:ascii="Calibri" w:hAnsi="Calibri" w:cs="Calibri"/>
        </w:rPr>
        <w:t xml:space="preserve">provide comments </w:t>
      </w:r>
      <w:r w:rsidRPr="004C5189">
        <w:rPr>
          <w:rFonts w:ascii="Calibri" w:hAnsi="Calibri" w:cs="Calibri"/>
        </w:rPr>
        <w:t>on the minimum floor loading and clear headroom requirements for the advanced manufacturing use</w:t>
      </w:r>
      <w:r w:rsidR="009E0CF4" w:rsidRPr="004C5189">
        <w:rPr>
          <w:rFonts w:ascii="Calibri" w:hAnsi="Calibri" w:cs="Calibri"/>
        </w:rPr>
        <w:t>(</w:t>
      </w:r>
      <w:r w:rsidRPr="004C5189">
        <w:rPr>
          <w:rFonts w:ascii="Calibri" w:hAnsi="Calibri" w:cs="Calibri"/>
        </w:rPr>
        <w:t>s</w:t>
      </w:r>
      <w:r w:rsidR="009E0CF4" w:rsidRPr="004C5189">
        <w:rPr>
          <w:rFonts w:ascii="Calibri" w:hAnsi="Calibri" w:cs="Calibri"/>
        </w:rPr>
        <w:t>)</w:t>
      </w:r>
      <w:r w:rsidRPr="004C5189">
        <w:rPr>
          <w:rFonts w:ascii="Calibri" w:hAnsi="Calibri" w:cs="Calibri"/>
        </w:rPr>
        <w:t xml:space="preserve"> proposed in Question 8</w:t>
      </w:r>
      <w:r w:rsidR="00505453" w:rsidRPr="004C5189">
        <w:rPr>
          <w:rFonts w:ascii="Calibri" w:hAnsi="Calibri" w:cs="Calibri"/>
        </w:rPr>
        <w:t xml:space="preserve">, if </w:t>
      </w:r>
      <w:r w:rsidR="00F44481" w:rsidRPr="004C5189">
        <w:rPr>
          <w:rFonts w:ascii="Calibri" w:hAnsi="Calibri" w:cs="Calibri"/>
        </w:rPr>
        <w:t>any</w:t>
      </w:r>
      <w:r w:rsidRPr="004C5189">
        <w:rPr>
          <w:rFonts w:ascii="Calibri" w:hAnsi="Calibri" w:cs="Calibri"/>
        </w:rPr>
        <w:t>:</w:t>
      </w:r>
    </w:p>
    <w:p w14:paraId="4C9C6FBC" w14:textId="77777777" w:rsidR="00495ADF" w:rsidRPr="004C5189" w:rsidRDefault="00495ADF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30727345" w14:textId="28776593" w:rsidR="008B0EFE" w:rsidRPr="004C5189" w:rsidRDefault="008B0EFE" w:rsidP="00200934">
      <w:pPr>
        <w:pStyle w:val="a1"/>
        <w:rPr>
          <w:b/>
          <w:szCs w:val="32"/>
        </w:rPr>
      </w:pPr>
    </w:p>
    <w:p w14:paraId="396851FD" w14:textId="77777777" w:rsidR="008B0EFE" w:rsidRPr="004C5189" w:rsidRDefault="008B0EFE" w:rsidP="00200934">
      <w:pPr>
        <w:pStyle w:val="a1"/>
        <w:rPr>
          <w:b/>
          <w:szCs w:val="32"/>
        </w:rPr>
      </w:pPr>
    </w:p>
    <w:p w14:paraId="0A60D183" w14:textId="77777777" w:rsidR="008B0EFE" w:rsidRPr="004C5189" w:rsidRDefault="008B0EFE" w:rsidP="00200934">
      <w:pPr>
        <w:pStyle w:val="a1"/>
        <w:rPr>
          <w:b/>
          <w:szCs w:val="32"/>
        </w:rPr>
      </w:pPr>
    </w:p>
    <w:p w14:paraId="53D9BF89" w14:textId="77777777" w:rsidR="008B0EFE" w:rsidRPr="004C5189" w:rsidRDefault="008B0EFE" w:rsidP="00200934">
      <w:pPr>
        <w:pStyle w:val="a1"/>
        <w:rPr>
          <w:b/>
          <w:szCs w:val="32"/>
        </w:rPr>
      </w:pPr>
    </w:p>
    <w:p w14:paraId="0273B40E" w14:textId="77777777" w:rsidR="008B0EFE" w:rsidRPr="004C5189" w:rsidRDefault="008B0EFE" w:rsidP="00200934">
      <w:pPr>
        <w:pStyle w:val="a1"/>
        <w:rPr>
          <w:b/>
          <w:szCs w:val="32"/>
        </w:rPr>
      </w:pPr>
    </w:p>
    <w:p w14:paraId="3A779A59" w14:textId="77777777" w:rsidR="002F5BE2" w:rsidRPr="004C5189" w:rsidRDefault="002F5BE2" w:rsidP="00200934">
      <w:pPr>
        <w:pStyle w:val="a1"/>
        <w:rPr>
          <w:b/>
          <w:szCs w:val="32"/>
        </w:rPr>
      </w:pPr>
    </w:p>
    <w:p w14:paraId="48AEBD28" w14:textId="77777777" w:rsidR="008B0EFE" w:rsidRPr="004C5189" w:rsidRDefault="008B0EFE" w:rsidP="00200934">
      <w:pPr>
        <w:pStyle w:val="a1"/>
        <w:rPr>
          <w:b/>
          <w:szCs w:val="32"/>
        </w:rPr>
      </w:pPr>
    </w:p>
    <w:p w14:paraId="753698E3" w14:textId="6CD492C0" w:rsidR="007143F1" w:rsidRPr="004C5189" w:rsidRDefault="008B0EFE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t>Reply form (</w:t>
      </w:r>
      <w:r w:rsidR="00713175" w:rsidRPr="004C5189">
        <w:rPr>
          <w:b/>
          <w:bCs/>
          <w:sz w:val="24"/>
          <w:szCs w:val="24"/>
          <w:lang w:eastAsia="zh-TW"/>
        </w:rPr>
        <w:t>5</w:t>
      </w:r>
      <w:r w:rsidRPr="004C5189">
        <w:rPr>
          <w:b/>
          <w:bCs/>
          <w:sz w:val="24"/>
          <w:szCs w:val="24"/>
          <w:lang w:eastAsia="zh-TW"/>
        </w:rPr>
        <w:t>/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)</w:t>
      </w:r>
    </w:p>
    <w:p w14:paraId="664A7375" w14:textId="320EC577" w:rsidR="008B0EFE" w:rsidRPr="004C5189" w:rsidRDefault="008B0EFE" w:rsidP="009B111F">
      <w:pPr>
        <w:pStyle w:val="Default"/>
        <w:spacing w:line="360" w:lineRule="auto"/>
        <w:ind w:left="360"/>
        <w:jc w:val="both"/>
        <w:rPr>
          <w:rFonts w:ascii="Calibri" w:eastAsiaTheme="minorEastAsia" w:hAnsi="Calibri" w:cs="Calibri"/>
          <w:lang w:eastAsia="zh-CN"/>
        </w:rPr>
      </w:pPr>
    </w:p>
    <w:p w14:paraId="3144B109" w14:textId="161E8D16" w:rsidR="00DC298E" w:rsidRPr="004C5189" w:rsidRDefault="00DC298E" w:rsidP="00200934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b/>
        </w:rPr>
      </w:pPr>
      <w:r w:rsidRPr="004C5189">
        <w:rPr>
          <w:rFonts w:ascii="Calibri" w:eastAsiaTheme="minorEastAsia" w:hAnsi="Calibri" w:cs="Calibri"/>
          <w:b/>
          <w:lang w:eastAsia="zh-CN"/>
        </w:rPr>
        <w:t xml:space="preserve">Comments on </w:t>
      </w:r>
      <w:r w:rsidR="00265376" w:rsidRPr="004C5189">
        <w:rPr>
          <w:rFonts w:ascii="Calibri" w:eastAsiaTheme="minorEastAsia" w:hAnsi="Calibri" w:cs="Calibri"/>
          <w:b/>
          <w:lang w:eastAsia="zh-CN"/>
        </w:rPr>
        <w:t>PPP</w:t>
      </w:r>
      <w:r w:rsidRPr="004C5189">
        <w:rPr>
          <w:rFonts w:ascii="Calibri" w:eastAsiaTheme="minorEastAsia" w:hAnsi="Calibri" w:cs="Calibri"/>
          <w:b/>
          <w:lang w:eastAsia="zh-CN"/>
        </w:rPr>
        <w:t xml:space="preserve"> framework</w:t>
      </w:r>
      <w:r w:rsidRPr="004C5189">
        <w:rPr>
          <w:rFonts w:ascii="Calibri" w:hAnsi="Calibri" w:cs="Calibri"/>
          <w:b/>
        </w:rPr>
        <w:t xml:space="preserve"> </w:t>
      </w:r>
    </w:p>
    <w:p w14:paraId="7A84A90F" w14:textId="77777777" w:rsidR="00DC298E" w:rsidRPr="004C5189" w:rsidRDefault="00DC298E" w:rsidP="00200934">
      <w:pPr>
        <w:pStyle w:val="Default"/>
        <w:spacing w:line="276" w:lineRule="auto"/>
        <w:ind w:left="360"/>
        <w:jc w:val="both"/>
        <w:rPr>
          <w:rFonts w:ascii="Calibri" w:eastAsiaTheme="minorEastAsia" w:hAnsi="Calibri" w:cs="Calibri"/>
          <w:b/>
          <w:lang w:eastAsia="zh-CN"/>
        </w:rPr>
      </w:pPr>
    </w:p>
    <w:p w14:paraId="61449633" w14:textId="74273F37" w:rsidR="00325715" w:rsidRPr="004C5189" w:rsidRDefault="00984CBA" w:rsidP="007027E9">
      <w:pPr>
        <w:pStyle w:val="Default"/>
        <w:numPr>
          <w:ilvl w:val="0"/>
          <w:numId w:val="26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Please advise w</w:t>
      </w:r>
      <w:r w:rsidR="00036300" w:rsidRPr="004C5189">
        <w:rPr>
          <w:rFonts w:ascii="Calibri" w:hAnsi="Calibri" w:cs="Calibri"/>
        </w:rPr>
        <w:t xml:space="preserve">hat </w:t>
      </w:r>
      <w:r w:rsidR="00911008" w:rsidRPr="004C5189">
        <w:rPr>
          <w:rFonts w:ascii="Calibri" w:hAnsi="Calibri" w:cs="Calibri"/>
        </w:rPr>
        <w:t>mechanism(s)</w:t>
      </w:r>
      <w:r w:rsidR="00036300" w:rsidRPr="004C5189">
        <w:rPr>
          <w:rFonts w:ascii="Calibri" w:hAnsi="Calibri" w:cs="Calibri"/>
        </w:rPr>
        <w:t xml:space="preserve"> under the </w:t>
      </w:r>
      <w:r w:rsidR="00265376" w:rsidRPr="004C5189">
        <w:rPr>
          <w:rFonts w:ascii="Calibri" w:hAnsi="Calibri" w:cs="Calibri"/>
        </w:rPr>
        <w:t>PPP</w:t>
      </w:r>
      <w:r w:rsidR="00036300" w:rsidRPr="004C5189">
        <w:rPr>
          <w:rFonts w:ascii="Calibri" w:hAnsi="Calibri" w:cs="Calibri"/>
        </w:rPr>
        <w:t xml:space="preserve"> </w:t>
      </w:r>
      <w:r w:rsidR="009B111F" w:rsidRPr="004C5189">
        <w:rPr>
          <w:rFonts w:ascii="Calibri" w:hAnsi="Calibri" w:cs="Calibri"/>
        </w:rPr>
        <w:t>approach</w:t>
      </w:r>
      <w:r w:rsidR="00911008" w:rsidRPr="004C5189">
        <w:rPr>
          <w:rFonts w:ascii="Calibri" w:hAnsi="Calibri" w:cs="Calibri"/>
        </w:rPr>
        <w:t xml:space="preserve"> </w:t>
      </w:r>
      <w:r w:rsidRPr="004C5189">
        <w:rPr>
          <w:rFonts w:ascii="Calibri" w:hAnsi="Calibri" w:cs="Calibri"/>
        </w:rPr>
        <w:t xml:space="preserve">would increase your </w:t>
      </w:r>
      <w:r w:rsidR="00325715" w:rsidRPr="004C5189">
        <w:rPr>
          <w:rFonts w:ascii="Calibri" w:hAnsi="Calibri" w:cs="Calibri"/>
        </w:rPr>
        <w:t>interest or price offer for the Site</w:t>
      </w:r>
      <w:r w:rsidR="000C323F" w:rsidRPr="004C5189">
        <w:rPr>
          <w:rFonts w:ascii="Calibri" w:hAnsi="Calibri" w:cs="Calibri"/>
        </w:rPr>
        <w:t xml:space="preserve">, e.g. </w:t>
      </w:r>
      <w:r w:rsidR="0012657A" w:rsidRPr="004C5189">
        <w:rPr>
          <w:rFonts w:ascii="Calibri" w:hAnsi="Calibri" w:cs="Calibri"/>
        </w:rPr>
        <w:t xml:space="preserve">in </w:t>
      </w:r>
      <w:r w:rsidR="00713175" w:rsidRPr="004C5189">
        <w:rPr>
          <w:rFonts w:ascii="Calibri" w:hAnsi="Calibri" w:cs="Calibri"/>
        </w:rPr>
        <w:t>the case of a</w:t>
      </w:r>
      <w:r w:rsidR="0012657A" w:rsidRPr="004C5189">
        <w:rPr>
          <w:rFonts w:ascii="Calibri" w:hAnsi="Calibri" w:cs="Calibri"/>
        </w:rPr>
        <w:t xml:space="preserve"> </w:t>
      </w:r>
      <w:r w:rsidR="00713175" w:rsidRPr="004C5189">
        <w:rPr>
          <w:rFonts w:ascii="Calibri" w:hAnsi="Calibri" w:cs="Calibri"/>
        </w:rPr>
        <w:t>BOT</w:t>
      </w:r>
      <w:r w:rsidR="0012657A" w:rsidRPr="004C5189">
        <w:rPr>
          <w:rFonts w:ascii="Calibri" w:hAnsi="Calibri" w:cs="Calibri"/>
        </w:rPr>
        <w:t xml:space="preserve"> model, what </w:t>
      </w:r>
      <w:r w:rsidR="00713175" w:rsidRPr="004C5189">
        <w:rPr>
          <w:rFonts w:ascii="Calibri" w:hAnsi="Calibri" w:cs="Calibri"/>
        </w:rPr>
        <w:t>would be the preferred contract duration,</w:t>
      </w:r>
      <w:r w:rsidR="000C323F" w:rsidRPr="004C5189">
        <w:rPr>
          <w:rFonts w:ascii="Calibri" w:hAnsi="Calibri" w:cs="Calibri"/>
        </w:rPr>
        <w:t xml:space="preserve"> extension option</w:t>
      </w:r>
      <w:r w:rsidR="00713175" w:rsidRPr="004C5189">
        <w:rPr>
          <w:rFonts w:ascii="Calibri" w:hAnsi="Calibri" w:cs="Calibri"/>
        </w:rPr>
        <w:t>,</w:t>
      </w:r>
      <w:r w:rsidR="000C323F" w:rsidRPr="004C5189">
        <w:rPr>
          <w:rFonts w:ascii="Calibri" w:hAnsi="Calibri" w:cs="Calibri"/>
        </w:rPr>
        <w:t xml:space="preserve"> etc.</w:t>
      </w:r>
      <w:r w:rsidR="00803020" w:rsidRPr="004C5189">
        <w:rPr>
          <w:rFonts w:ascii="Calibri" w:hAnsi="Calibri" w:cs="Calibri"/>
        </w:rPr>
        <w:t>, if applicable</w:t>
      </w:r>
      <w:r w:rsidR="00325715" w:rsidRPr="004C5189">
        <w:rPr>
          <w:rFonts w:ascii="Calibri" w:hAnsi="Calibri" w:cs="Calibri"/>
          <w:lang w:eastAsia="zh-TW"/>
        </w:rPr>
        <w:t>:</w:t>
      </w:r>
    </w:p>
    <w:p w14:paraId="72F682C2" w14:textId="77777777" w:rsidR="00036300" w:rsidRPr="004C5189" w:rsidRDefault="00036300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0A6B03DF" w14:textId="680B20A2" w:rsidR="008E5766" w:rsidRPr="004C5189" w:rsidRDefault="008E5766" w:rsidP="00200934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0"/>
          <w:lang w:eastAsia="en-US"/>
        </w:rPr>
      </w:pPr>
    </w:p>
    <w:p w14:paraId="4DD5AF70" w14:textId="77872FFC" w:rsidR="0057134E" w:rsidRPr="004C5189" w:rsidRDefault="00803020" w:rsidP="009B111F">
      <w:pPr>
        <w:pStyle w:val="Default"/>
        <w:numPr>
          <w:ilvl w:val="0"/>
          <w:numId w:val="26"/>
        </w:numPr>
        <w:spacing w:after="240" w:line="276" w:lineRule="auto"/>
        <w:jc w:val="both"/>
        <w:rPr>
          <w:rFonts w:ascii="Calibri" w:eastAsiaTheme="minorEastAsia" w:hAnsi="Calibri" w:cs="Calibri"/>
          <w:lang w:eastAsia="zh-CN"/>
        </w:rPr>
      </w:pPr>
      <w:r w:rsidRPr="004C5189">
        <w:rPr>
          <w:rFonts w:ascii="Calibri" w:hAnsi="Calibri" w:cs="Calibri"/>
        </w:rPr>
        <w:t xml:space="preserve">Given </w:t>
      </w:r>
      <w:r w:rsidR="0057134E" w:rsidRPr="004C5189">
        <w:rPr>
          <w:rFonts w:ascii="Calibri" w:hAnsi="Calibri" w:cs="Calibri"/>
        </w:rPr>
        <w:t xml:space="preserve">the proposed development requirements in Section </w:t>
      </w:r>
      <w:r w:rsidR="00E31905" w:rsidRPr="004C5189">
        <w:rPr>
          <w:rFonts w:ascii="Calibri" w:hAnsi="Calibri" w:cs="Calibri"/>
        </w:rPr>
        <w:t>3</w:t>
      </w:r>
      <w:r w:rsidR="0057134E" w:rsidRPr="004C5189">
        <w:rPr>
          <w:rFonts w:ascii="Calibri" w:hAnsi="Calibri" w:cs="Calibri"/>
        </w:rPr>
        <w:t xml:space="preserve">, </w:t>
      </w:r>
      <w:r w:rsidR="000B105B" w:rsidRPr="004C5189">
        <w:rPr>
          <w:rFonts w:ascii="Calibri" w:hAnsi="Calibri" w:cs="Calibri"/>
        </w:rPr>
        <w:t>pleas</w:t>
      </w:r>
      <w:r w:rsidR="00237A4F" w:rsidRPr="004C5189">
        <w:rPr>
          <w:rFonts w:ascii="Calibri" w:hAnsi="Calibri" w:cs="Calibri"/>
        </w:rPr>
        <w:t>e</w:t>
      </w:r>
      <w:r w:rsidR="0057134E" w:rsidRPr="004C5189">
        <w:rPr>
          <w:rFonts w:ascii="Calibri" w:hAnsi="Calibri" w:cs="Calibri"/>
        </w:rPr>
        <w:t xml:space="preserve"> share the key parameters in your financial assessment</w:t>
      </w:r>
      <w:r w:rsidRPr="004C5189">
        <w:rPr>
          <w:rFonts w:ascii="Calibri" w:hAnsi="Calibri" w:cs="Calibri"/>
        </w:rPr>
        <w:t>,</w:t>
      </w:r>
      <w:r w:rsidR="0057134E" w:rsidRPr="004C5189">
        <w:rPr>
          <w:rFonts w:ascii="Calibri" w:hAnsi="Calibri" w:cs="Calibri"/>
        </w:rPr>
        <w:t xml:space="preserve"> including but not limited </w:t>
      </w:r>
      <w:r w:rsidR="00E31905" w:rsidRPr="004C5189">
        <w:rPr>
          <w:rFonts w:ascii="Calibri" w:hAnsi="Calibri" w:cs="Calibri"/>
        </w:rPr>
        <w:t>to</w:t>
      </w:r>
      <w:r w:rsidR="00E31905" w:rsidRPr="004C5189">
        <w:rPr>
          <w:rFonts w:ascii="Calibri" w:eastAsiaTheme="minorEastAsia" w:hAnsi="Calibri" w:cs="Calibri"/>
          <w:lang w:eastAsia="zh-CN"/>
        </w:rPr>
        <w:t>:</w:t>
      </w:r>
    </w:p>
    <w:tbl>
      <w:tblPr>
        <w:tblStyle w:val="KPMGFinancialTable"/>
        <w:tblW w:w="4608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70"/>
      </w:tblGrid>
      <w:tr w:rsidR="00E31905" w:rsidRPr="004C5189" w14:paraId="49F738F3" w14:textId="77777777" w:rsidTr="006C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  <w:vAlign w:val="center"/>
          </w:tcPr>
          <w:p w14:paraId="383A086F" w14:textId="77777777" w:rsidR="00E31905" w:rsidRPr="004C5189" w:rsidRDefault="00E31905" w:rsidP="00B207B3">
            <w:pPr>
              <w:spacing w:before="120" w:after="120" w:line="276" w:lineRule="auto"/>
              <w:jc w:val="both"/>
              <w:rPr>
                <w:rFonts w:ascii="Calibri" w:hAnsi="Calibri" w:cs="Calibri"/>
                <w:color w:val="FFFFFF" w:themeColor="background1"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color w:val="FFFFFF" w:themeColor="background1"/>
                <w:sz w:val="24"/>
                <w:lang w:eastAsia="zh-CN"/>
              </w:rPr>
              <w:t>Items</w:t>
            </w:r>
          </w:p>
        </w:tc>
        <w:tc>
          <w:tcPr>
            <w:tcW w:w="2500" w:type="pct"/>
            <w:shd w:val="clear" w:color="auto" w:fill="4F81BD" w:themeFill="accent1"/>
            <w:vAlign w:val="center"/>
          </w:tcPr>
          <w:p w14:paraId="25625F85" w14:textId="77777777" w:rsidR="00E31905" w:rsidRPr="004C5189" w:rsidRDefault="00E31905" w:rsidP="00B207B3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color w:val="FFFFFF" w:themeColor="background1"/>
                <w:sz w:val="24"/>
                <w:lang w:eastAsia="zh-CN"/>
              </w:rPr>
              <w:t>Answers</w:t>
            </w:r>
          </w:p>
        </w:tc>
      </w:tr>
      <w:tr w:rsidR="00E31905" w:rsidRPr="004C5189" w14:paraId="691F79B1" w14:textId="77777777" w:rsidTr="00325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C953AF" w14:textId="6E6DFA24" w:rsidR="00E31905" w:rsidRPr="004C5189" w:rsidRDefault="00E31905" w:rsidP="00200934">
            <w:pPr>
              <w:spacing w:line="0" w:lineRule="atLeast"/>
              <w:jc w:val="both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Total anticipated development costs</w:t>
            </w:r>
          </w:p>
        </w:tc>
        <w:tc>
          <w:tcPr>
            <w:tcW w:w="2500" w:type="pct"/>
          </w:tcPr>
          <w:p w14:paraId="769C66C5" w14:textId="053031FA" w:rsidR="00E31905" w:rsidRPr="004C5189" w:rsidRDefault="00927D64" w:rsidP="00200934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iCs/>
                <w:sz w:val="24"/>
                <w:lang w:eastAsia="zh-CN"/>
              </w:rPr>
              <w:t>HKD</w:t>
            </w:r>
          </w:p>
        </w:tc>
      </w:tr>
      <w:tr w:rsidR="007027E9" w:rsidRPr="004C5189" w14:paraId="20B39862" w14:textId="77777777" w:rsidTr="00325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1F5CAEA" w14:textId="55B3C986" w:rsidR="007027E9" w:rsidRPr="004C5189" w:rsidRDefault="007027E9" w:rsidP="00200934">
            <w:pPr>
              <w:spacing w:line="0" w:lineRule="atLeast"/>
              <w:jc w:val="both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Total GFA (</w:t>
            </w:r>
            <w:proofErr w:type="spellStart"/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sqm</w:t>
            </w:r>
            <w:proofErr w:type="spellEnd"/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)</w:t>
            </w:r>
          </w:p>
        </w:tc>
        <w:tc>
          <w:tcPr>
            <w:tcW w:w="2500" w:type="pct"/>
          </w:tcPr>
          <w:p w14:paraId="5D765BFB" w14:textId="77777777" w:rsidR="007027E9" w:rsidRPr="004C5189" w:rsidRDefault="007027E9" w:rsidP="00200934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lang w:eastAsia="zh-CN"/>
              </w:rPr>
            </w:pPr>
          </w:p>
        </w:tc>
      </w:tr>
      <w:tr w:rsidR="00E31905" w:rsidRPr="004C5189" w14:paraId="4C066126" w14:textId="77777777" w:rsidTr="00325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DE78A11" w14:textId="27C0CE66" w:rsidR="00E31905" w:rsidRPr="004C5189" w:rsidRDefault="00E31905" w:rsidP="00200934">
            <w:pPr>
              <w:spacing w:line="0" w:lineRule="atLeast"/>
              <w:jc w:val="both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Anticipated development period</w:t>
            </w:r>
          </w:p>
        </w:tc>
        <w:tc>
          <w:tcPr>
            <w:tcW w:w="2500" w:type="pct"/>
          </w:tcPr>
          <w:p w14:paraId="46A8926E" w14:textId="77777777" w:rsidR="00E31905" w:rsidRPr="004C5189" w:rsidRDefault="00E31905" w:rsidP="00200934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lang w:eastAsia="zh-CN"/>
              </w:rPr>
            </w:pPr>
          </w:p>
        </w:tc>
      </w:tr>
      <w:tr w:rsidR="002B7C9F" w:rsidRPr="004C5189" w14:paraId="33918701" w14:textId="77777777" w:rsidTr="00325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A5C591" w14:textId="28A088D5" w:rsidR="002B7C9F" w:rsidRPr="004C5189" w:rsidRDefault="002B7C9F" w:rsidP="00200934">
            <w:pPr>
              <w:spacing w:line="0" w:lineRule="atLeast"/>
              <w:jc w:val="both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Anticipated operation period</w:t>
            </w:r>
          </w:p>
        </w:tc>
        <w:tc>
          <w:tcPr>
            <w:tcW w:w="2500" w:type="pct"/>
          </w:tcPr>
          <w:p w14:paraId="6999279C" w14:textId="77777777" w:rsidR="002B7C9F" w:rsidRPr="004C5189" w:rsidRDefault="002B7C9F" w:rsidP="00200934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lang w:eastAsia="zh-CN"/>
              </w:rPr>
            </w:pPr>
          </w:p>
        </w:tc>
      </w:tr>
      <w:tr w:rsidR="00E31905" w:rsidRPr="004C5189" w14:paraId="73744F94" w14:textId="77777777" w:rsidTr="00192E1A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71CEAD8" w14:textId="5879D35F" w:rsidR="00E31905" w:rsidRPr="004C5189" w:rsidRDefault="00E31905" w:rsidP="00200934">
            <w:pPr>
              <w:spacing w:line="0" w:lineRule="atLeast"/>
              <w:jc w:val="both"/>
              <w:rPr>
                <w:rFonts w:ascii="Calibri" w:hAnsi="Calibri" w:cs="Calibri"/>
                <w:b/>
                <w:bCs/>
                <w:i/>
                <w:i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Other key parameters as concerned</w:t>
            </w:r>
          </w:p>
        </w:tc>
        <w:tc>
          <w:tcPr>
            <w:tcW w:w="2500" w:type="pct"/>
          </w:tcPr>
          <w:p w14:paraId="3B6A2E05" w14:textId="77777777" w:rsidR="00E31905" w:rsidRPr="004C5189" w:rsidRDefault="00E31905" w:rsidP="00200934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lang w:eastAsia="zh-CN"/>
              </w:rPr>
            </w:pPr>
          </w:p>
        </w:tc>
      </w:tr>
    </w:tbl>
    <w:p w14:paraId="0DCE1C36" w14:textId="77777777" w:rsidR="00192E1A" w:rsidRPr="004C5189" w:rsidRDefault="00192E1A" w:rsidP="00820F58">
      <w:pPr>
        <w:pStyle w:val="Default"/>
        <w:spacing w:after="240" w:line="276" w:lineRule="auto"/>
        <w:jc w:val="both"/>
        <w:rPr>
          <w:rFonts w:ascii="Calibri" w:hAnsi="Calibri" w:cs="Calibri"/>
        </w:rPr>
      </w:pPr>
    </w:p>
    <w:p w14:paraId="26E50478" w14:textId="68083343" w:rsidR="00192E1A" w:rsidRPr="004B312C" w:rsidRDefault="00820F58" w:rsidP="00192E1A">
      <w:pPr>
        <w:pStyle w:val="Default"/>
        <w:numPr>
          <w:ilvl w:val="0"/>
          <w:numId w:val="26"/>
        </w:numPr>
        <w:spacing w:after="240" w:line="276" w:lineRule="auto"/>
        <w:jc w:val="both"/>
        <w:rPr>
          <w:rFonts w:ascii="Calibri" w:hAnsi="Calibri" w:cs="Calibri"/>
        </w:rPr>
      </w:pPr>
      <w:r w:rsidRPr="004B312C">
        <w:rPr>
          <w:rFonts w:ascii="Calibri" w:hAnsi="Calibri" w:cs="Calibri"/>
        </w:rPr>
        <w:t xml:space="preserve">Assuming a </w:t>
      </w:r>
      <w:r w:rsidR="007027E9" w:rsidRPr="004B312C">
        <w:rPr>
          <w:rFonts w:ascii="Calibri" w:hAnsi="Calibri" w:cs="Calibri"/>
        </w:rPr>
        <w:t xml:space="preserve">minimum </w:t>
      </w:r>
      <w:r w:rsidR="004B312C">
        <w:rPr>
          <w:rFonts w:ascii="Calibri" w:hAnsi="Calibri" w:cs="Calibri"/>
        </w:rPr>
        <w:t xml:space="preserve">fixed </w:t>
      </w:r>
      <w:r w:rsidR="002F3828">
        <w:rPr>
          <w:rFonts w:ascii="Calibri" w:hAnsi="Calibri" w:cs="Calibri"/>
        </w:rPr>
        <w:t xml:space="preserve">lump sum </w:t>
      </w:r>
      <w:r w:rsidR="004B312C">
        <w:rPr>
          <w:rFonts w:ascii="Calibri" w:hAnsi="Calibri" w:cs="Calibri"/>
        </w:rPr>
        <w:t>payment</w:t>
      </w:r>
      <w:r w:rsidRPr="004B312C">
        <w:rPr>
          <w:rFonts w:ascii="Calibri" w:hAnsi="Calibri" w:cs="Calibri"/>
        </w:rPr>
        <w:t xml:space="preserve"> is to </w:t>
      </w:r>
      <w:proofErr w:type="gramStart"/>
      <w:r w:rsidRPr="004B312C">
        <w:rPr>
          <w:rFonts w:ascii="Calibri" w:hAnsi="Calibri" w:cs="Calibri"/>
        </w:rPr>
        <w:t>be imposed</w:t>
      </w:r>
      <w:proofErr w:type="gramEnd"/>
      <w:r w:rsidRPr="004B312C">
        <w:rPr>
          <w:rFonts w:ascii="Calibri" w:hAnsi="Calibri" w:cs="Calibri"/>
        </w:rPr>
        <w:t xml:space="preserve"> under the </w:t>
      </w:r>
      <w:r w:rsidR="004B312C">
        <w:rPr>
          <w:rFonts w:ascii="Calibri" w:hAnsi="Calibri" w:cs="Calibri"/>
        </w:rPr>
        <w:t>BOT</w:t>
      </w:r>
      <w:r w:rsidR="004B312C" w:rsidRPr="004B312C">
        <w:rPr>
          <w:rFonts w:ascii="Calibri" w:hAnsi="Calibri" w:cs="Calibri"/>
        </w:rPr>
        <w:t xml:space="preserve"> </w:t>
      </w:r>
      <w:r w:rsidRPr="004B312C">
        <w:rPr>
          <w:rFonts w:ascii="Calibri" w:hAnsi="Calibri" w:cs="Calibri"/>
        </w:rPr>
        <w:t>contract, payable by the Contracted Party to the Government, what would be a suitable amount?</w:t>
      </w:r>
    </w:p>
    <w:p w14:paraId="3AE9459D" w14:textId="193C25D8" w:rsidR="00192E1A" w:rsidRPr="004C5189" w:rsidRDefault="00192E1A" w:rsidP="00192E1A">
      <w:pPr>
        <w:pStyle w:val="Default"/>
        <w:spacing w:after="240" w:line="276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41F68184" w14:textId="1C7B6B43" w:rsidR="00FB7013" w:rsidRPr="004C5189" w:rsidRDefault="00FB7013" w:rsidP="009B111F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</w:p>
    <w:p w14:paraId="506D8B0C" w14:textId="4D094A14" w:rsidR="00FB7013" w:rsidRPr="004C5189" w:rsidRDefault="009B111F" w:rsidP="00FB7013">
      <w:pPr>
        <w:pStyle w:val="Default"/>
        <w:numPr>
          <w:ilvl w:val="0"/>
          <w:numId w:val="26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Are there any alternative PPP approaches you would suggest instead of the BOT model for the development of ACIB</w:t>
      </w:r>
      <w:r w:rsidR="00820F58" w:rsidRPr="004C5189">
        <w:rPr>
          <w:rFonts w:ascii="Calibri" w:hAnsi="Calibri" w:cs="Calibri"/>
        </w:rPr>
        <w:t>, and whether you have any suggestions on how the commercial viability of the development of ACIB can be improved</w:t>
      </w:r>
      <w:r w:rsidR="00FB7013" w:rsidRPr="004C5189">
        <w:rPr>
          <w:rFonts w:ascii="Calibri" w:hAnsi="Calibri" w:cs="Calibri"/>
        </w:rPr>
        <w:t>:</w:t>
      </w:r>
    </w:p>
    <w:p w14:paraId="328DD77E" w14:textId="786BBEFF" w:rsidR="005F0B0D" w:rsidRPr="000E600A" w:rsidRDefault="00FB7013" w:rsidP="000E600A">
      <w:pPr>
        <w:pStyle w:val="Default"/>
        <w:spacing w:after="240" w:line="276" w:lineRule="auto"/>
        <w:ind w:left="360"/>
        <w:jc w:val="both"/>
        <w:rPr>
          <w:rFonts w:eastAsiaTheme="minorEastAsia"/>
          <w:szCs w:val="22"/>
          <w:lang w:eastAsia="zh-CN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  <w:r w:rsidR="005F0B0D" w:rsidRPr="000E600A">
        <w:br w:type="page"/>
      </w:r>
    </w:p>
    <w:p w14:paraId="5557DA8F" w14:textId="7721A06A" w:rsidR="009736CC" w:rsidRPr="004C5189" w:rsidRDefault="009736CC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lastRenderedPageBreak/>
        <w:t>Reply form (</w:t>
      </w:r>
      <w:r w:rsidR="00713175" w:rsidRPr="004C5189">
        <w:rPr>
          <w:b/>
          <w:bCs/>
          <w:sz w:val="24"/>
          <w:szCs w:val="24"/>
          <w:lang w:eastAsia="zh-TW"/>
        </w:rPr>
        <w:t>6</w:t>
      </w:r>
      <w:r w:rsidRPr="004C5189">
        <w:rPr>
          <w:b/>
          <w:bCs/>
          <w:sz w:val="24"/>
          <w:szCs w:val="24"/>
          <w:lang w:eastAsia="zh-TW"/>
        </w:rPr>
        <w:t>/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)</w:t>
      </w:r>
    </w:p>
    <w:p w14:paraId="1BE25808" w14:textId="77777777" w:rsidR="009736CC" w:rsidRPr="004C5189" w:rsidRDefault="009736CC" w:rsidP="00200934">
      <w:pPr>
        <w:pStyle w:val="Default"/>
        <w:spacing w:line="360" w:lineRule="auto"/>
        <w:ind w:left="360"/>
        <w:jc w:val="both"/>
        <w:rPr>
          <w:rFonts w:ascii="Calibri" w:eastAsiaTheme="minorEastAsia" w:hAnsi="Calibri" w:cs="Calibri"/>
          <w:lang w:eastAsia="zh-CN"/>
        </w:rPr>
      </w:pPr>
    </w:p>
    <w:p w14:paraId="181AD118" w14:textId="3D9A6AC7" w:rsidR="0061630C" w:rsidRPr="004C5189" w:rsidRDefault="0061630C" w:rsidP="00200934">
      <w:pPr>
        <w:pStyle w:val="af5"/>
        <w:numPr>
          <w:ilvl w:val="0"/>
          <w:numId w:val="10"/>
        </w:numPr>
        <w:jc w:val="both"/>
        <w:rPr>
          <w:rFonts w:ascii="Calibri" w:hAnsi="Calibri" w:cs="Calibri"/>
          <w:b/>
          <w:sz w:val="24"/>
          <w:szCs w:val="24"/>
        </w:rPr>
      </w:pPr>
      <w:r w:rsidRPr="004C5189">
        <w:rPr>
          <w:rFonts w:ascii="Calibri" w:hAnsi="Calibri" w:cs="Calibri"/>
          <w:b/>
          <w:sz w:val="24"/>
          <w:szCs w:val="24"/>
        </w:rPr>
        <w:t>Tendering schedule</w:t>
      </w:r>
    </w:p>
    <w:p w14:paraId="1E6AA02C" w14:textId="77777777" w:rsidR="0061630C" w:rsidRPr="004C5189" w:rsidRDefault="0061630C" w:rsidP="00200934">
      <w:pPr>
        <w:pStyle w:val="Default"/>
        <w:spacing w:line="360" w:lineRule="auto"/>
        <w:ind w:left="360"/>
        <w:jc w:val="both"/>
        <w:rPr>
          <w:rFonts w:ascii="Calibri" w:eastAsiaTheme="minorEastAsia" w:hAnsi="Calibri" w:cs="Calibri"/>
          <w:lang w:eastAsia="zh-CN"/>
        </w:rPr>
      </w:pPr>
    </w:p>
    <w:p w14:paraId="722F8EF1" w14:textId="393DF849" w:rsidR="00A10644" w:rsidRPr="004C5189" w:rsidRDefault="00A10644" w:rsidP="00200934">
      <w:pPr>
        <w:pStyle w:val="Default"/>
        <w:numPr>
          <w:ilvl w:val="0"/>
          <w:numId w:val="36"/>
        </w:numPr>
        <w:spacing w:after="240" w:line="276" w:lineRule="auto"/>
        <w:jc w:val="both"/>
        <w:rPr>
          <w:rFonts w:ascii="Calibri" w:hAnsi="Calibri" w:cs="Calibri"/>
        </w:rPr>
      </w:pPr>
      <w:r w:rsidRPr="004C5189">
        <w:rPr>
          <w:rFonts w:ascii="Calibri" w:eastAsiaTheme="minorEastAsia" w:hAnsi="Calibri" w:cs="Calibri"/>
          <w:lang w:eastAsia="zh-CN"/>
        </w:rPr>
        <w:t xml:space="preserve">The Government intends to invite tender </w:t>
      </w:r>
      <w:r w:rsidR="00503867" w:rsidRPr="004C5189">
        <w:rPr>
          <w:rFonts w:ascii="Calibri" w:eastAsia="微軟正黑體" w:hAnsi="Calibri" w:cs="Calibri"/>
          <w:lang w:eastAsia="zh-TW"/>
        </w:rPr>
        <w:t xml:space="preserve">in </w:t>
      </w:r>
      <w:r w:rsidR="00357ACB" w:rsidRPr="004C5189">
        <w:rPr>
          <w:rFonts w:ascii="Calibri" w:eastAsia="微軟正黑體" w:hAnsi="Calibri" w:cs="Calibri"/>
          <w:lang w:eastAsia="zh-TW"/>
        </w:rPr>
        <w:t xml:space="preserve">second half of </w:t>
      </w:r>
      <w:r w:rsidRPr="004C5189">
        <w:rPr>
          <w:rFonts w:ascii="Calibri" w:eastAsiaTheme="minorEastAsia" w:hAnsi="Calibri" w:cs="Calibri"/>
          <w:lang w:eastAsia="zh-CN"/>
        </w:rPr>
        <w:t>2025</w:t>
      </w:r>
      <w:r w:rsidR="006F3B0B" w:rsidRPr="004C5189">
        <w:rPr>
          <w:rFonts w:ascii="Calibri" w:eastAsia="微軟正黑體" w:hAnsi="Calibri" w:cs="Calibri"/>
          <w:lang w:eastAsia="zh-TW"/>
        </w:rPr>
        <w:t xml:space="preserve"> for commissioning of ACIB in 2028</w:t>
      </w:r>
      <w:r w:rsidRPr="004C5189">
        <w:rPr>
          <w:rFonts w:ascii="Calibri" w:eastAsiaTheme="minorEastAsia" w:hAnsi="Calibri" w:cs="Calibri"/>
          <w:lang w:eastAsia="zh-CN"/>
        </w:rPr>
        <w:t>.</w:t>
      </w:r>
      <w:r w:rsidR="00C00A93" w:rsidRPr="004C5189">
        <w:rPr>
          <w:rFonts w:ascii="Calibri" w:eastAsiaTheme="minorEastAsia" w:hAnsi="Calibri" w:cs="Calibri"/>
          <w:lang w:eastAsia="zh-CN"/>
        </w:rPr>
        <w:t xml:space="preserve"> Please </w:t>
      </w:r>
      <w:r w:rsidR="00803020" w:rsidRPr="004C5189">
        <w:rPr>
          <w:rFonts w:ascii="Calibri" w:eastAsiaTheme="minorEastAsia" w:hAnsi="Calibri" w:cs="Calibri"/>
          <w:lang w:eastAsia="zh-CN"/>
        </w:rPr>
        <w:t xml:space="preserve">provide </w:t>
      </w:r>
      <w:r w:rsidR="00C00A93" w:rsidRPr="004C5189">
        <w:rPr>
          <w:rFonts w:ascii="Calibri" w:eastAsiaTheme="minorEastAsia" w:hAnsi="Calibri" w:cs="Calibri"/>
          <w:lang w:eastAsia="zh-CN"/>
        </w:rPr>
        <w:t>comment</w:t>
      </w:r>
      <w:r w:rsidR="00803020" w:rsidRPr="004C5189">
        <w:rPr>
          <w:rFonts w:ascii="Calibri" w:eastAsiaTheme="minorEastAsia" w:hAnsi="Calibri" w:cs="Calibri"/>
          <w:lang w:eastAsia="zh-CN"/>
        </w:rPr>
        <w:t>s</w:t>
      </w:r>
      <w:r w:rsidR="00C00A93" w:rsidRPr="004C5189">
        <w:rPr>
          <w:rFonts w:ascii="Calibri" w:eastAsiaTheme="minorEastAsia" w:hAnsi="Calibri" w:cs="Calibri"/>
          <w:lang w:eastAsia="zh-CN"/>
        </w:rPr>
        <w:t xml:space="preserve"> on the overall proposed timeline</w:t>
      </w:r>
      <w:r w:rsidR="00803020" w:rsidRPr="004C5189">
        <w:rPr>
          <w:rFonts w:ascii="Calibri" w:eastAsiaTheme="minorEastAsia" w:hAnsi="Calibri" w:cs="Calibri"/>
          <w:lang w:eastAsia="zh-CN"/>
        </w:rPr>
        <w:t xml:space="preserve">, if </w:t>
      </w:r>
      <w:r w:rsidR="00F44481" w:rsidRPr="004C5189">
        <w:rPr>
          <w:rFonts w:ascii="Calibri" w:hAnsi="Calibri" w:cs="Calibri"/>
        </w:rPr>
        <w:t>any</w:t>
      </w:r>
      <w:r w:rsidR="00C00A93" w:rsidRPr="004C5189">
        <w:rPr>
          <w:rFonts w:ascii="Calibri" w:eastAsiaTheme="minorEastAsia" w:hAnsi="Calibri" w:cs="Calibri"/>
          <w:lang w:eastAsia="zh-CN"/>
        </w:rPr>
        <w:t>:</w:t>
      </w:r>
    </w:p>
    <w:p w14:paraId="258BA31F" w14:textId="77777777" w:rsidR="00A10644" w:rsidRPr="004C5189" w:rsidRDefault="00A10644" w:rsidP="00200934">
      <w:pPr>
        <w:pStyle w:val="Default"/>
        <w:spacing w:line="360" w:lineRule="auto"/>
        <w:ind w:left="360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2E535ADE" w14:textId="77777777" w:rsidR="00364045" w:rsidRPr="004C5189" w:rsidRDefault="00364045" w:rsidP="00200934">
      <w:pPr>
        <w:pStyle w:val="af5"/>
        <w:jc w:val="both"/>
        <w:rPr>
          <w:rFonts w:ascii="Calibri" w:hAnsi="Calibri" w:cs="Calibri"/>
        </w:rPr>
      </w:pPr>
    </w:p>
    <w:p w14:paraId="5C40CEE9" w14:textId="77777777" w:rsidR="00446004" w:rsidRPr="004C5189" w:rsidRDefault="00446004" w:rsidP="00200934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0226DCA" w14:textId="4D722013" w:rsidR="00804C5E" w:rsidRPr="004C5189" w:rsidRDefault="00804C5E" w:rsidP="00200934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Calibri" w:hAnsi="Calibri" w:cs="Calibri"/>
          <w:b/>
        </w:rPr>
      </w:pPr>
      <w:r w:rsidRPr="004C5189">
        <w:rPr>
          <w:rFonts w:ascii="Calibri" w:hAnsi="Calibri" w:cs="Calibri"/>
          <w:b/>
        </w:rPr>
        <w:t>Other comments relevant to the tendering arrangement not covered above</w:t>
      </w:r>
      <w:r w:rsidR="00803020" w:rsidRPr="004C5189">
        <w:rPr>
          <w:rFonts w:ascii="Calibri" w:hAnsi="Calibri" w:cs="Calibri"/>
          <w:b/>
        </w:rPr>
        <w:t>, if any</w:t>
      </w:r>
      <w:r w:rsidRPr="004C5189">
        <w:rPr>
          <w:rFonts w:ascii="Calibri" w:hAnsi="Calibri" w:cs="Calibri"/>
          <w:b/>
        </w:rPr>
        <w:t>:</w:t>
      </w:r>
    </w:p>
    <w:p w14:paraId="23E448B1" w14:textId="73212E6F" w:rsidR="00396F6D" w:rsidRPr="004C5189" w:rsidRDefault="00396F6D" w:rsidP="00200934">
      <w:pPr>
        <w:pStyle w:val="Default"/>
        <w:spacing w:line="360" w:lineRule="auto"/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A65F89" w14:textId="77777777" w:rsidR="000043DE" w:rsidRPr="004C5189" w:rsidRDefault="000043DE" w:rsidP="00200934">
      <w:pPr>
        <w:pStyle w:val="Default"/>
        <w:spacing w:line="276" w:lineRule="auto"/>
        <w:ind w:left="720"/>
        <w:jc w:val="both"/>
        <w:rPr>
          <w:rFonts w:ascii="Calibri" w:hAnsi="Calibri" w:cs="Calibri"/>
        </w:rPr>
      </w:pPr>
    </w:p>
    <w:p w14:paraId="63556F09" w14:textId="77777777" w:rsidR="00B049C9" w:rsidRPr="004C5189" w:rsidRDefault="00B049C9" w:rsidP="00200934">
      <w:pPr>
        <w:pStyle w:val="a1"/>
        <w:rPr>
          <w:lang w:eastAsia="zh-TW"/>
        </w:rPr>
      </w:pPr>
    </w:p>
    <w:p w14:paraId="11CB0BB1" w14:textId="77777777" w:rsidR="009736CC" w:rsidRPr="004C5189" w:rsidRDefault="009736CC" w:rsidP="00200934">
      <w:pPr>
        <w:jc w:val="both"/>
        <w:rPr>
          <w:rFonts w:ascii="Calibri" w:hAnsi="Calibri" w:cs="Calibri"/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br w:type="page"/>
      </w:r>
    </w:p>
    <w:p w14:paraId="5CF1D4E0" w14:textId="72FE2123" w:rsidR="00321A09" w:rsidRPr="004C5189" w:rsidRDefault="00321A09" w:rsidP="00321A09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lastRenderedPageBreak/>
        <w:t>Reply form (</w:t>
      </w:r>
      <w:r w:rsidR="00713175" w:rsidRPr="004C5189">
        <w:rPr>
          <w:b/>
          <w:bCs/>
          <w:sz w:val="24"/>
          <w:szCs w:val="24"/>
          <w:lang w:eastAsia="zh-TW"/>
        </w:rPr>
        <w:t>7</w:t>
      </w:r>
      <w:r w:rsidRPr="004C5189">
        <w:rPr>
          <w:b/>
          <w:bCs/>
          <w:sz w:val="24"/>
          <w:szCs w:val="24"/>
          <w:lang w:eastAsia="zh-TW"/>
        </w:rPr>
        <w:t>/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)</w:t>
      </w:r>
    </w:p>
    <w:p w14:paraId="448089AA" w14:textId="77777777" w:rsidR="00321A09" w:rsidRPr="004C5189" w:rsidRDefault="00321A09" w:rsidP="00321A09">
      <w:pPr>
        <w:pStyle w:val="a1"/>
        <w:rPr>
          <w:b/>
          <w:bCs/>
          <w:sz w:val="24"/>
          <w:szCs w:val="24"/>
          <w:lang w:eastAsia="zh-TW"/>
        </w:rPr>
      </w:pPr>
    </w:p>
    <w:p w14:paraId="122E1501" w14:textId="77777777" w:rsidR="00321A09" w:rsidRPr="00675982" w:rsidRDefault="00321A09" w:rsidP="00675982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Calibri" w:hAnsi="Calibri" w:cs="Calibri"/>
          <w:b/>
        </w:rPr>
      </w:pPr>
      <w:r w:rsidRPr="00675982">
        <w:rPr>
          <w:rFonts w:ascii="Calibri" w:hAnsi="Calibri" w:cs="Calibri"/>
          <w:b/>
        </w:rPr>
        <w:t>(Optional) Please provide at least one example demonstrating experience in leading or managing a design and construction project to develop a facility comparable to ACIB, or in managing and operating a facility comparable to ACIB in H</w:t>
      </w:r>
      <w:bookmarkStart w:id="2" w:name="_GoBack"/>
      <w:bookmarkEnd w:id="2"/>
      <w:r w:rsidRPr="00675982">
        <w:rPr>
          <w:rFonts w:ascii="Calibri" w:hAnsi="Calibri" w:cs="Calibri"/>
          <w:b/>
        </w:rPr>
        <w:t>ong Kong or outside of Hong Kong within the past ten (10) years.</w:t>
      </w:r>
    </w:p>
    <w:tbl>
      <w:tblPr>
        <w:tblStyle w:val="KPMGFinancialTable"/>
        <w:tblW w:w="4753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544"/>
      </w:tblGrid>
      <w:tr w:rsidR="00321A09" w:rsidRPr="004C5189" w14:paraId="081734DC" w14:textId="77777777" w:rsidTr="00026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  <w:shd w:val="clear" w:color="auto" w:fill="4F81BD" w:themeFill="accent1"/>
            <w:vAlign w:val="center"/>
          </w:tcPr>
          <w:p w14:paraId="0CE87D77" w14:textId="77777777" w:rsidR="00321A09" w:rsidRPr="004C5189" w:rsidRDefault="00321A09" w:rsidP="0002606C">
            <w:pPr>
              <w:spacing w:before="120" w:after="120" w:line="276" w:lineRule="auto"/>
              <w:jc w:val="both"/>
              <w:rPr>
                <w:rFonts w:ascii="Calibri" w:hAnsi="Calibri" w:cs="Calibri"/>
                <w:color w:val="FFFFFF" w:themeColor="background1"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color w:val="FFFFFF" w:themeColor="background1"/>
                <w:sz w:val="24"/>
                <w:lang w:eastAsia="zh-CN"/>
              </w:rPr>
              <w:t>Items</w:t>
            </w:r>
          </w:p>
        </w:tc>
        <w:tc>
          <w:tcPr>
            <w:tcW w:w="2164" w:type="pct"/>
            <w:shd w:val="clear" w:color="auto" w:fill="4F81BD" w:themeFill="accent1"/>
            <w:vAlign w:val="center"/>
          </w:tcPr>
          <w:p w14:paraId="4E21F740" w14:textId="77777777" w:rsidR="00321A09" w:rsidRPr="004C5189" w:rsidRDefault="00321A09" w:rsidP="0002606C">
            <w:pPr>
              <w:spacing w:before="120"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color w:val="FFFFFF" w:themeColor="background1"/>
                <w:sz w:val="24"/>
                <w:lang w:eastAsia="zh-CN"/>
              </w:rPr>
              <w:t>Answers (if applicable)</w:t>
            </w:r>
          </w:p>
        </w:tc>
      </w:tr>
      <w:tr w:rsidR="00321A09" w:rsidRPr="004C5189" w14:paraId="05E8B7ED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7D5390E5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Facility name</w:t>
            </w:r>
          </w:p>
        </w:tc>
        <w:tc>
          <w:tcPr>
            <w:tcW w:w="2164" w:type="pct"/>
          </w:tcPr>
          <w:p w14:paraId="09EA8B25" w14:textId="77777777" w:rsidR="00321A09" w:rsidRPr="004C5189" w:rsidRDefault="00321A09" w:rsidP="0002606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lang w:eastAsia="zh-CN"/>
              </w:rPr>
            </w:pPr>
          </w:p>
        </w:tc>
      </w:tr>
      <w:tr w:rsidR="00321A09" w:rsidRPr="004C5189" w14:paraId="4CF078F8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4BE4BC63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Facility location</w:t>
            </w:r>
          </w:p>
        </w:tc>
        <w:tc>
          <w:tcPr>
            <w:tcW w:w="2164" w:type="pct"/>
          </w:tcPr>
          <w:p w14:paraId="211C1222" w14:textId="77777777" w:rsidR="00321A09" w:rsidRPr="004C5189" w:rsidRDefault="00321A09" w:rsidP="0002606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527777D6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405D9B09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Total design and construction costs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(in HKD)</w:t>
            </w:r>
          </w:p>
        </w:tc>
        <w:tc>
          <w:tcPr>
            <w:tcW w:w="2164" w:type="pct"/>
          </w:tcPr>
          <w:p w14:paraId="6211730C" w14:textId="77777777" w:rsidR="00321A09" w:rsidRPr="004C5189" w:rsidRDefault="00321A09" w:rsidP="0002606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792FB263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4C3D3CD6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>Total number of storey</w:t>
            </w:r>
          </w:p>
        </w:tc>
        <w:tc>
          <w:tcPr>
            <w:tcW w:w="2164" w:type="pct"/>
          </w:tcPr>
          <w:p w14:paraId="6453AD64" w14:textId="77777777" w:rsidR="00321A09" w:rsidRPr="004C5189" w:rsidRDefault="00321A09" w:rsidP="0002606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673A9807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35DB70BC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Total facility size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(in GFA m</w:t>
            </w:r>
            <w:r w:rsidRPr="004C5189">
              <w:rPr>
                <w:rFonts w:ascii="Calibri" w:hAnsi="Calibri" w:cs="Calibri"/>
                <w:i/>
                <w:iCs/>
                <w:sz w:val="24"/>
                <w:vertAlign w:val="superscript"/>
                <w:lang w:eastAsia="zh-CN"/>
              </w:rPr>
              <w:t>2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)</w:t>
            </w:r>
          </w:p>
        </w:tc>
        <w:tc>
          <w:tcPr>
            <w:tcW w:w="2164" w:type="pct"/>
          </w:tcPr>
          <w:p w14:paraId="3E809E02" w14:textId="77777777" w:rsidR="00321A09" w:rsidRPr="004C5189" w:rsidRDefault="00321A09" w:rsidP="0002606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38423175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4DE7348F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Size of various advanced manufacturing yards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(in GFA m</w:t>
            </w:r>
            <w:r w:rsidRPr="004C5189">
              <w:rPr>
                <w:rFonts w:ascii="Calibri" w:hAnsi="Calibri" w:cs="Calibri"/>
                <w:i/>
                <w:iCs/>
                <w:sz w:val="24"/>
                <w:vertAlign w:val="superscript"/>
                <w:lang w:eastAsia="zh-CN"/>
              </w:rPr>
              <w:t>2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)</w:t>
            </w:r>
          </w:p>
        </w:tc>
        <w:tc>
          <w:tcPr>
            <w:tcW w:w="2164" w:type="pct"/>
          </w:tcPr>
          <w:p w14:paraId="39D840FE" w14:textId="77777777" w:rsidR="00321A09" w:rsidRPr="004C5189" w:rsidRDefault="00321A09" w:rsidP="0002606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757C6A09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5E701F88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Annual production capacity of various advanced manufacturing yards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(in tons)</w:t>
            </w:r>
          </w:p>
        </w:tc>
        <w:tc>
          <w:tcPr>
            <w:tcW w:w="2164" w:type="pct"/>
          </w:tcPr>
          <w:p w14:paraId="0E768FEF" w14:textId="77777777" w:rsidR="00321A09" w:rsidRPr="004C5189" w:rsidRDefault="00321A09" w:rsidP="0002606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07862417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40FCCD89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Contract type </w:t>
            </w:r>
            <w:r w:rsidRPr="004C5189">
              <w:rPr>
                <w:rFonts w:ascii="Calibri" w:eastAsia="微軟正黑體" w:hAnsi="Calibri" w:cs="Calibri"/>
                <w:b/>
                <w:bCs/>
                <w:sz w:val="24"/>
                <w:lang w:eastAsia="zh-TW"/>
              </w:rPr>
              <w:br/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(Design &amp; Build, BOT, operation only, etc.)</w:t>
            </w:r>
          </w:p>
        </w:tc>
        <w:tc>
          <w:tcPr>
            <w:tcW w:w="2164" w:type="pct"/>
          </w:tcPr>
          <w:p w14:paraId="3D65DAC2" w14:textId="77777777" w:rsidR="00321A09" w:rsidRPr="004C5189" w:rsidRDefault="00321A09" w:rsidP="0002606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0A323ACC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40233124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Construction start date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(DD/MM/YYYY)</w:t>
            </w:r>
          </w:p>
        </w:tc>
        <w:tc>
          <w:tcPr>
            <w:tcW w:w="2164" w:type="pct"/>
          </w:tcPr>
          <w:p w14:paraId="2121010E" w14:textId="77777777" w:rsidR="00321A09" w:rsidRPr="004C5189" w:rsidRDefault="00321A09" w:rsidP="0002606C">
            <w:pPr>
              <w:spacing w:line="0" w:lineRule="atLeast"/>
              <w:ind w:right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31E09A0D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</w:tcPr>
          <w:p w14:paraId="44066D3D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Construction end date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(DD/MM/YYYY)</w:t>
            </w:r>
          </w:p>
        </w:tc>
        <w:tc>
          <w:tcPr>
            <w:tcW w:w="2164" w:type="pct"/>
          </w:tcPr>
          <w:p w14:paraId="4599A1CA" w14:textId="77777777" w:rsidR="00321A09" w:rsidRPr="004C5189" w:rsidRDefault="00321A09" w:rsidP="0002606C">
            <w:pPr>
              <w:spacing w:line="0" w:lineRule="atLeast"/>
              <w:ind w:right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58F2BAD5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  <w:vAlign w:val="top"/>
          </w:tcPr>
          <w:p w14:paraId="1082AC22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Operation start date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(DD/MM/YYYY)</w:t>
            </w:r>
          </w:p>
        </w:tc>
        <w:tc>
          <w:tcPr>
            <w:tcW w:w="2164" w:type="pct"/>
          </w:tcPr>
          <w:p w14:paraId="00124BCD" w14:textId="77777777" w:rsidR="00321A09" w:rsidRPr="004C5189" w:rsidRDefault="00321A09" w:rsidP="0002606C">
            <w:pPr>
              <w:spacing w:line="0" w:lineRule="atLeast"/>
              <w:ind w:right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2FFEFDDF" w14:textId="77777777" w:rsidTr="00026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pct"/>
            <w:vAlign w:val="top"/>
          </w:tcPr>
          <w:p w14:paraId="72F66288" w14:textId="77777777" w:rsidR="00321A09" w:rsidRPr="004C5189" w:rsidRDefault="00321A09" w:rsidP="0002606C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Operation end date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(DD/MM/YYYY)</w:t>
            </w:r>
          </w:p>
        </w:tc>
        <w:tc>
          <w:tcPr>
            <w:tcW w:w="2164" w:type="pct"/>
          </w:tcPr>
          <w:p w14:paraId="712EEB1F" w14:textId="77777777" w:rsidR="00321A09" w:rsidRPr="004C5189" w:rsidRDefault="00321A09" w:rsidP="0002606C">
            <w:pPr>
              <w:spacing w:line="0" w:lineRule="atLeast"/>
              <w:ind w:right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0FC521FA" w14:textId="77777777" w:rsidTr="009B1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top"/>
          </w:tcPr>
          <w:p w14:paraId="645E265B" w14:textId="77777777" w:rsidR="00321A09" w:rsidRPr="004C5189" w:rsidRDefault="00321A09" w:rsidP="00D06542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Duration of operation </w:t>
            </w: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>(years)</w:t>
            </w:r>
          </w:p>
        </w:tc>
        <w:tc>
          <w:tcPr>
            <w:tcW w:w="0" w:type="pct"/>
            <w:vAlign w:val="center"/>
          </w:tcPr>
          <w:p w14:paraId="0AF262CE" w14:textId="77777777" w:rsidR="00321A09" w:rsidRPr="004C5189" w:rsidRDefault="00321A09" w:rsidP="0002606C">
            <w:pPr>
              <w:spacing w:line="0" w:lineRule="atLeast"/>
              <w:ind w:right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  <w:tr w:rsidR="00321A09" w:rsidRPr="004C5189" w14:paraId="746D933C" w14:textId="77777777" w:rsidTr="009B1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top"/>
          </w:tcPr>
          <w:p w14:paraId="18B51C96" w14:textId="196AD3FA" w:rsidR="00321A09" w:rsidRPr="004C5189" w:rsidRDefault="00321A09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If partnered in a Joint Venture, specify the participation of the total contract sum </w:t>
            </w:r>
            <w:r w:rsidR="00244B94">
              <w:rPr>
                <w:rFonts w:ascii="Calibri" w:hAnsi="Calibri" w:cs="Calibri"/>
                <w:b/>
                <w:bCs/>
                <w:sz w:val="24"/>
                <w:vertAlign w:val="superscript"/>
                <w:lang w:eastAsia="zh-CN"/>
              </w:rPr>
              <w:t>1</w:t>
            </w:r>
          </w:p>
        </w:tc>
        <w:tc>
          <w:tcPr>
            <w:tcW w:w="0" w:type="pct"/>
            <w:vAlign w:val="center"/>
          </w:tcPr>
          <w:p w14:paraId="771652C6" w14:textId="77777777" w:rsidR="00321A09" w:rsidRPr="004C5189" w:rsidRDefault="00321A09" w:rsidP="0002606C">
            <w:pPr>
              <w:spacing w:line="0" w:lineRule="atLeast"/>
              <w:ind w:right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sz w:val="24"/>
                <w:lang w:eastAsia="zh-CN"/>
              </w:rPr>
              <w:t>________ % of total contract sum</w:t>
            </w:r>
          </w:p>
          <w:p w14:paraId="2E725D2F" w14:textId="77777777" w:rsidR="00321A09" w:rsidRPr="004C5189" w:rsidRDefault="00321A09" w:rsidP="0002606C">
            <w:pPr>
              <w:spacing w:line="0" w:lineRule="atLeast"/>
              <w:ind w:right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sz w:val="24"/>
                <w:lang w:eastAsia="zh-CN"/>
              </w:rPr>
              <w:t>________ HKD</w:t>
            </w:r>
          </w:p>
        </w:tc>
      </w:tr>
      <w:tr w:rsidR="00321A09" w:rsidRPr="004C5189" w14:paraId="15F9C529" w14:textId="77777777" w:rsidTr="009B1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  <w:vAlign w:val="top"/>
          </w:tcPr>
          <w:p w14:paraId="2AB669B9" w14:textId="77777777" w:rsidR="00321A09" w:rsidRPr="004C5189" w:rsidRDefault="00321A09" w:rsidP="00D06542">
            <w:pPr>
              <w:spacing w:line="0" w:lineRule="atLeast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lang w:eastAsia="zh-CN"/>
              </w:rPr>
              <w:t xml:space="preserve">Overview of project and role: </w:t>
            </w:r>
          </w:p>
          <w:p w14:paraId="33029AAD" w14:textId="77777777" w:rsidR="00321A09" w:rsidRPr="004C5189" w:rsidRDefault="00321A09" w:rsidP="00D06542">
            <w:pPr>
              <w:spacing w:line="0" w:lineRule="atLeast"/>
              <w:rPr>
                <w:rFonts w:ascii="Calibri" w:hAnsi="Calibri" w:cs="Calibri"/>
                <w:i/>
                <w:iCs/>
                <w:sz w:val="24"/>
                <w:lang w:eastAsia="zh-CN"/>
              </w:rPr>
            </w:pPr>
            <w:r w:rsidRPr="004C5189">
              <w:rPr>
                <w:rFonts w:ascii="Calibri" w:hAnsi="Calibri" w:cs="Calibri"/>
                <w:i/>
                <w:iCs/>
                <w:sz w:val="24"/>
                <w:lang w:eastAsia="zh-CN"/>
              </w:rPr>
              <w:t xml:space="preserve">Description of the project/ facility, scope of work and other roles. If the Interested Party is a partner in a Joint Venture, please specify the participation. </w:t>
            </w:r>
          </w:p>
        </w:tc>
        <w:tc>
          <w:tcPr>
            <w:tcW w:w="0" w:type="pct"/>
            <w:shd w:val="clear" w:color="auto" w:fill="auto"/>
          </w:tcPr>
          <w:p w14:paraId="05F4A8BB" w14:textId="77777777" w:rsidR="00321A09" w:rsidRPr="004C5189" w:rsidRDefault="00321A09" w:rsidP="0002606C">
            <w:pPr>
              <w:spacing w:line="0" w:lineRule="atLeast"/>
              <w:ind w:right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eastAsia="zh-CN"/>
              </w:rPr>
            </w:pPr>
          </w:p>
        </w:tc>
      </w:tr>
    </w:tbl>
    <w:p w14:paraId="2A0D645A" w14:textId="77777777" w:rsidR="00321A09" w:rsidRPr="004C5189" w:rsidRDefault="00321A09" w:rsidP="00321A09">
      <w:pPr>
        <w:pStyle w:val="Default"/>
        <w:spacing w:line="276" w:lineRule="auto"/>
        <w:ind w:left="567"/>
        <w:jc w:val="both"/>
        <w:rPr>
          <w:rFonts w:ascii="Calibri" w:hAnsi="Calibri" w:cs="Calibri"/>
          <w:b/>
          <w:bCs/>
          <w:i/>
          <w:iCs/>
        </w:rPr>
      </w:pPr>
    </w:p>
    <w:p w14:paraId="5ECF9BD9" w14:textId="77777777" w:rsidR="00321A09" w:rsidRPr="004C5189" w:rsidRDefault="00321A09" w:rsidP="00321A09">
      <w:pPr>
        <w:pStyle w:val="Default"/>
        <w:spacing w:line="276" w:lineRule="auto"/>
        <w:ind w:left="567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4C5189">
        <w:rPr>
          <w:rFonts w:ascii="Calibri" w:hAnsi="Calibri" w:cs="Calibri"/>
          <w:b/>
          <w:bCs/>
          <w:i/>
          <w:iCs/>
          <w:sz w:val="20"/>
          <w:szCs w:val="20"/>
        </w:rPr>
        <w:t>Remarks:</w:t>
      </w:r>
    </w:p>
    <w:p w14:paraId="5D9AB4CA" w14:textId="77777777" w:rsidR="00321A09" w:rsidRPr="004C5189" w:rsidRDefault="00321A09" w:rsidP="00321A09">
      <w:pPr>
        <w:spacing w:line="23" w:lineRule="atLeast"/>
        <w:ind w:left="567" w:right="78"/>
        <w:jc w:val="both"/>
        <w:rPr>
          <w:rFonts w:ascii="Calibri" w:hAnsi="Calibri" w:cs="Calibri"/>
          <w:bCs/>
          <w:sz w:val="20"/>
          <w:lang w:eastAsia="zh-TW"/>
        </w:rPr>
      </w:pPr>
      <w:r w:rsidRPr="004C5189">
        <w:rPr>
          <w:rFonts w:ascii="Calibri" w:hAnsi="Calibri" w:cs="Calibri"/>
          <w:bCs/>
          <w:sz w:val="20"/>
          <w:vertAlign w:val="superscript"/>
          <w:lang w:eastAsia="zh-TW"/>
        </w:rPr>
        <w:t>1</w:t>
      </w:r>
      <w:r w:rsidRPr="004C5189">
        <w:rPr>
          <w:rFonts w:ascii="Calibri" w:hAnsi="Calibri" w:cs="Calibri"/>
          <w:bCs/>
          <w:sz w:val="20"/>
          <w:lang w:eastAsia="zh-TW"/>
        </w:rPr>
        <w:t xml:space="preserve"> For joint venture experience, the project experience </w:t>
      </w:r>
      <w:proofErr w:type="gramStart"/>
      <w:r w:rsidRPr="004C5189">
        <w:rPr>
          <w:rFonts w:ascii="Calibri" w:hAnsi="Calibri" w:cs="Calibri"/>
          <w:bCs/>
          <w:sz w:val="20"/>
          <w:lang w:eastAsia="zh-TW"/>
        </w:rPr>
        <w:t>will be counted</w:t>
      </w:r>
      <w:proofErr w:type="gramEnd"/>
      <w:r w:rsidRPr="004C5189">
        <w:rPr>
          <w:rFonts w:ascii="Calibri" w:hAnsi="Calibri" w:cs="Calibri"/>
          <w:bCs/>
          <w:sz w:val="20"/>
          <w:lang w:eastAsia="zh-TW"/>
        </w:rPr>
        <w:t xml:space="preserve"> only where the percentage of financial participation or shareholding in the joint venture experience undertaken by the Interested Party was at least 20%.</w:t>
      </w:r>
    </w:p>
    <w:p w14:paraId="51C82DD2" w14:textId="77777777" w:rsidR="00321A09" w:rsidRPr="004C5189" w:rsidRDefault="00321A09" w:rsidP="00200934">
      <w:pPr>
        <w:pStyle w:val="a1"/>
        <w:rPr>
          <w:b/>
          <w:bCs/>
          <w:sz w:val="24"/>
          <w:szCs w:val="24"/>
          <w:lang w:eastAsia="zh-TW"/>
        </w:rPr>
      </w:pPr>
    </w:p>
    <w:p w14:paraId="06DD7203" w14:textId="15F7744E" w:rsidR="009736CC" w:rsidRPr="004C5189" w:rsidRDefault="009736CC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lastRenderedPageBreak/>
        <w:t>Reply form (</w:t>
      </w:r>
      <w:r w:rsidR="00713175" w:rsidRPr="004C5189">
        <w:rPr>
          <w:b/>
          <w:bCs/>
          <w:sz w:val="24"/>
          <w:szCs w:val="24"/>
          <w:lang w:eastAsia="zh-TW"/>
        </w:rPr>
        <w:t>8</w:t>
      </w:r>
      <w:r w:rsidRPr="004C5189">
        <w:rPr>
          <w:b/>
          <w:bCs/>
          <w:sz w:val="24"/>
          <w:szCs w:val="24"/>
          <w:lang w:eastAsia="zh-TW"/>
        </w:rPr>
        <w:t>/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)</w:t>
      </w:r>
    </w:p>
    <w:p w14:paraId="597449F6" w14:textId="77777777" w:rsidR="006443C5" w:rsidRPr="004C5189" w:rsidRDefault="006443C5" w:rsidP="00200934">
      <w:pPr>
        <w:pStyle w:val="a1"/>
        <w:rPr>
          <w:sz w:val="24"/>
          <w:szCs w:val="24"/>
          <w:lang w:eastAsia="zh-TW"/>
        </w:rPr>
      </w:pPr>
    </w:p>
    <w:p w14:paraId="40D15BBD" w14:textId="645CE684" w:rsidR="007F0BEC" w:rsidRPr="00D165AF" w:rsidRDefault="00F13B12" w:rsidP="00200934">
      <w:pPr>
        <w:pStyle w:val="a1"/>
        <w:rPr>
          <w:b/>
          <w:bCs/>
          <w:sz w:val="24"/>
          <w:szCs w:val="24"/>
          <w:lang w:eastAsia="zh-TW"/>
        </w:rPr>
      </w:pPr>
      <w:proofErr w:type="gramStart"/>
      <w:r w:rsidRPr="004C5189">
        <w:rPr>
          <w:sz w:val="24"/>
          <w:szCs w:val="24"/>
          <w:lang w:eastAsia="zh-TW"/>
        </w:rPr>
        <w:t>We understand that the Government is under no obligation to invite any company or consortium which has submitted an E</w:t>
      </w:r>
      <w:r w:rsidR="00876EF7" w:rsidRPr="004C5189">
        <w:rPr>
          <w:sz w:val="24"/>
          <w:szCs w:val="24"/>
          <w:lang w:eastAsia="zh-TW"/>
        </w:rPr>
        <w:t>OI</w:t>
      </w:r>
      <w:r w:rsidRPr="004C5189">
        <w:rPr>
          <w:sz w:val="24"/>
          <w:szCs w:val="24"/>
          <w:lang w:eastAsia="zh-TW"/>
        </w:rPr>
        <w:t xml:space="preserve"> to submit a tender and Interested </w:t>
      </w:r>
      <w:r w:rsidR="007A7A48" w:rsidRPr="004C5189">
        <w:rPr>
          <w:sz w:val="24"/>
          <w:szCs w:val="24"/>
          <w:lang w:eastAsia="zh-TW"/>
        </w:rPr>
        <w:t>P</w:t>
      </w:r>
      <w:r w:rsidRPr="004C5189">
        <w:rPr>
          <w:sz w:val="24"/>
          <w:szCs w:val="24"/>
          <w:lang w:eastAsia="zh-TW"/>
        </w:rPr>
        <w:t xml:space="preserve">arties who do not submit an EOI will not be barred from taking part, or prejudiced against, in the subsequent competitive bidding in </w:t>
      </w:r>
      <w:r w:rsidR="007A7A48" w:rsidRPr="004C5189">
        <w:rPr>
          <w:sz w:val="24"/>
          <w:szCs w:val="24"/>
          <w:lang w:eastAsia="zh-TW"/>
        </w:rPr>
        <w:t xml:space="preserve">the </w:t>
      </w:r>
      <w:r w:rsidRPr="004C5189">
        <w:rPr>
          <w:sz w:val="24"/>
          <w:szCs w:val="24"/>
          <w:lang w:eastAsia="zh-TW"/>
        </w:rPr>
        <w:t xml:space="preserve">tender </w:t>
      </w:r>
      <w:r w:rsidR="007A7A48" w:rsidRPr="004C5189">
        <w:rPr>
          <w:sz w:val="24"/>
          <w:szCs w:val="24"/>
          <w:lang w:eastAsia="zh-TW"/>
        </w:rPr>
        <w:t xml:space="preserve">exercise </w:t>
      </w:r>
      <w:r w:rsidRPr="004C5189">
        <w:rPr>
          <w:sz w:val="24"/>
          <w:szCs w:val="24"/>
          <w:lang w:eastAsia="zh-TW"/>
        </w:rPr>
        <w:t xml:space="preserve">for </w:t>
      </w:r>
      <w:r w:rsidR="00D165AF" w:rsidRPr="00D165AF">
        <w:rPr>
          <w:sz w:val="24"/>
          <w:szCs w:val="24"/>
          <w:lang w:eastAsia="zh-TW"/>
        </w:rPr>
        <w:t>the Development of Advanced Construction Industry Building in Tsing Yi</w:t>
      </w:r>
      <w:r w:rsidR="009F0551" w:rsidRPr="00D165AF">
        <w:rPr>
          <w:sz w:val="24"/>
          <w:szCs w:val="24"/>
          <w:lang w:eastAsia="zh-TW"/>
        </w:rPr>
        <w:t>.</w:t>
      </w:r>
      <w:proofErr w:type="gramEnd"/>
      <w:r w:rsidRPr="00D165AF">
        <w:rPr>
          <w:sz w:val="24"/>
          <w:szCs w:val="24"/>
          <w:lang w:eastAsia="zh-TW"/>
        </w:rPr>
        <w:t xml:space="preserve"> W</w:t>
      </w:r>
      <w:r w:rsidRPr="004C5189">
        <w:rPr>
          <w:sz w:val="24"/>
          <w:szCs w:val="24"/>
          <w:lang w:eastAsia="zh-TW"/>
        </w:rPr>
        <w:t xml:space="preserve">e acknowledge and give our consent to the Government for the disclosure of our name (including the name of the Interested Party and its </w:t>
      </w:r>
      <w:r w:rsidR="00583A37" w:rsidRPr="004C5189">
        <w:rPr>
          <w:sz w:val="24"/>
          <w:szCs w:val="24"/>
          <w:lang w:eastAsia="zh-TW"/>
        </w:rPr>
        <w:t>shareholders (for consortium company</w:t>
      </w:r>
      <w:r w:rsidR="007A7A48" w:rsidRPr="004C5189">
        <w:rPr>
          <w:sz w:val="24"/>
          <w:szCs w:val="24"/>
          <w:lang w:eastAsia="zh-TW"/>
        </w:rPr>
        <w:t>)</w:t>
      </w:r>
      <w:r w:rsidRPr="004C5189">
        <w:rPr>
          <w:sz w:val="24"/>
          <w:szCs w:val="24"/>
          <w:lang w:eastAsia="zh-TW"/>
        </w:rPr>
        <w:t>) to any other interested tenderers and to publish our name (including the name of the Interested Party and its</w:t>
      </w:r>
      <w:r w:rsidR="00583A37" w:rsidRPr="004C5189">
        <w:rPr>
          <w:sz w:val="24"/>
          <w:szCs w:val="24"/>
          <w:lang w:eastAsia="zh-TW"/>
        </w:rPr>
        <w:t xml:space="preserve"> shareholders (for consortium company)</w:t>
      </w:r>
      <w:r w:rsidRPr="004C5189">
        <w:rPr>
          <w:sz w:val="24"/>
          <w:szCs w:val="24"/>
          <w:lang w:eastAsia="zh-TW"/>
        </w:rPr>
        <w:t xml:space="preserve">) to </w:t>
      </w:r>
      <w:r w:rsidR="00583A37" w:rsidRPr="004C5189">
        <w:rPr>
          <w:sz w:val="24"/>
          <w:szCs w:val="24"/>
          <w:lang w:eastAsia="zh-TW"/>
        </w:rPr>
        <w:t xml:space="preserve">the </w:t>
      </w:r>
      <w:r w:rsidRPr="004C5189">
        <w:rPr>
          <w:sz w:val="24"/>
          <w:szCs w:val="24"/>
          <w:lang w:eastAsia="zh-TW"/>
        </w:rPr>
        <w:t xml:space="preserve">public via any means. We also acknowledge that the Government reserves the right to cancel this </w:t>
      </w:r>
      <w:r w:rsidR="007C7E84" w:rsidRPr="004C5189">
        <w:rPr>
          <w:sz w:val="24"/>
          <w:szCs w:val="24"/>
          <w:lang w:eastAsia="zh-TW"/>
        </w:rPr>
        <w:t>i</w:t>
      </w:r>
      <w:r w:rsidRPr="004C5189">
        <w:rPr>
          <w:sz w:val="24"/>
          <w:szCs w:val="24"/>
          <w:lang w:eastAsia="zh-TW"/>
        </w:rPr>
        <w:t xml:space="preserve">nvitation exercise and/or the tender exercise and/or to change the content of this </w:t>
      </w:r>
      <w:r w:rsidR="00583A37" w:rsidRPr="004C5189">
        <w:rPr>
          <w:sz w:val="24"/>
          <w:szCs w:val="24"/>
          <w:lang w:eastAsia="zh-TW"/>
        </w:rPr>
        <w:t>i</w:t>
      </w:r>
      <w:r w:rsidRPr="004C5189">
        <w:rPr>
          <w:sz w:val="24"/>
          <w:szCs w:val="24"/>
          <w:lang w:eastAsia="zh-TW"/>
        </w:rPr>
        <w:t>nvitation</w:t>
      </w:r>
      <w:r w:rsidR="00583A37" w:rsidRPr="004C5189">
        <w:rPr>
          <w:sz w:val="24"/>
          <w:szCs w:val="24"/>
          <w:lang w:eastAsia="zh-TW"/>
        </w:rPr>
        <w:t xml:space="preserve"> exercise</w:t>
      </w:r>
      <w:r w:rsidRPr="004C5189">
        <w:rPr>
          <w:sz w:val="24"/>
          <w:szCs w:val="24"/>
          <w:lang w:eastAsia="zh-TW"/>
        </w:rPr>
        <w:t xml:space="preserve"> at any time without prior notification and without giving any reasons at the Government’s absolute discretion. </w:t>
      </w:r>
      <w:r w:rsidR="00583A37" w:rsidRPr="004C5189">
        <w:rPr>
          <w:sz w:val="24"/>
          <w:szCs w:val="24"/>
          <w:lang w:eastAsia="zh-TW"/>
        </w:rPr>
        <w:t xml:space="preserve">By </w:t>
      </w:r>
      <w:r w:rsidRPr="004C5189">
        <w:rPr>
          <w:sz w:val="24"/>
          <w:szCs w:val="24"/>
          <w:lang w:eastAsia="zh-TW"/>
        </w:rPr>
        <w:t xml:space="preserve">submitting this </w:t>
      </w:r>
      <w:r w:rsidR="00B1671B" w:rsidRPr="004C5189">
        <w:rPr>
          <w:sz w:val="24"/>
          <w:szCs w:val="24"/>
          <w:lang w:eastAsia="zh-TW"/>
        </w:rPr>
        <w:t>Reply Form</w:t>
      </w:r>
      <w:r w:rsidR="00216BDA" w:rsidRPr="004C5189">
        <w:rPr>
          <w:sz w:val="24"/>
          <w:szCs w:val="24"/>
          <w:lang w:eastAsia="zh-TW"/>
        </w:rPr>
        <w:t>,</w:t>
      </w:r>
      <w:r w:rsidRPr="004C5189">
        <w:rPr>
          <w:sz w:val="24"/>
          <w:szCs w:val="24"/>
          <w:lang w:eastAsia="zh-TW"/>
        </w:rPr>
        <w:t xml:space="preserve"> we acknowledge and agree with all the terms contained in the Invitation</w:t>
      </w:r>
      <w:r w:rsidR="00583A37" w:rsidRPr="004C5189">
        <w:rPr>
          <w:sz w:val="24"/>
          <w:szCs w:val="24"/>
          <w:lang w:eastAsia="zh-TW"/>
        </w:rPr>
        <w:t xml:space="preserve"> Brochure</w:t>
      </w:r>
      <w:r w:rsidRPr="004C5189">
        <w:rPr>
          <w:sz w:val="24"/>
          <w:szCs w:val="24"/>
          <w:lang w:eastAsia="zh-TW"/>
        </w:rPr>
        <w:t>, particularly the Disclaimer made by the Government therein.</w:t>
      </w:r>
    </w:p>
    <w:p w14:paraId="2863E20B" w14:textId="77777777" w:rsidR="00B049C9" w:rsidRPr="004C5189" w:rsidRDefault="00B049C9" w:rsidP="00200934">
      <w:pPr>
        <w:pStyle w:val="a1"/>
        <w:rPr>
          <w:lang w:eastAsia="zh-TW"/>
        </w:rPr>
      </w:pPr>
    </w:p>
    <w:p w14:paraId="1B0CF3C3" w14:textId="398F9CB3" w:rsidR="00F13B12" w:rsidRPr="004C5189" w:rsidRDefault="00F13B12" w:rsidP="00200934">
      <w:pPr>
        <w:jc w:val="both"/>
        <w:rPr>
          <w:rFonts w:ascii="Calibri" w:hAnsi="Calibri" w:cs="Calibri"/>
        </w:rPr>
      </w:pPr>
      <w:r w:rsidRPr="004C5189">
        <w:rPr>
          <w:rFonts w:ascii="Calibri" w:hAnsi="Calibri" w:cs="Calibri"/>
        </w:rPr>
        <w:br w:type="page"/>
      </w:r>
    </w:p>
    <w:p w14:paraId="3475BAE7" w14:textId="14FA23A5" w:rsidR="009736CC" w:rsidRPr="004C5189" w:rsidRDefault="009736CC" w:rsidP="00200934">
      <w:pPr>
        <w:pStyle w:val="a1"/>
        <w:rPr>
          <w:b/>
          <w:bCs/>
          <w:sz w:val="24"/>
          <w:szCs w:val="24"/>
          <w:lang w:eastAsia="zh-TW"/>
        </w:rPr>
      </w:pPr>
      <w:r w:rsidRPr="004C5189">
        <w:rPr>
          <w:b/>
          <w:bCs/>
          <w:sz w:val="24"/>
          <w:szCs w:val="24"/>
          <w:lang w:eastAsia="zh-TW"/>
        </w:rPr>
        <w:lastRenderedPageBreak/>
        <w:t>Reply form (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/</w:t>
      </w:r>
      <w:r w:rsidR="00713175" w:rsidRPr="004C5189">
        <w:rPr>
          <w:b/>
          <w:bCs/>
          <w:sz w:val="24"/>
          <w:szCs w:val="24"/>
          <w:lang w:eastAsia="zh-TW"/>
        </w:rPr>
        <w:t>9</w:t>
      </w:r>
      <w:r w:rsidRPr="004C5189">
        <w:rPr>
          <w:b/>
          <w:bCs/>
          <w:sz w:val="24"/>
          <w:szCs w:val="24"/>
          <w:lang w:eastAsia="zh-TW"/>
        </w:rPr>
        <w:t>)</w:t>
      </w:r>
    </w:p>
    <w:p w14:paraId="66172BDD" w14:textId="77777777" w:rsidR="00E037C9" w:rsidRPr="004C5189" w:rsidRDefault="00E037C9" w:rsidP="00200934">
      <w:pPr>
        <w:jc w:val="both"/>
        <w:rPr>
          <w:rFonts w:ascii="Calibri" w:hAnsi="Calibri" w:cs="Calibri"/>
        </w:rPr>
      </w:pPr>
    </w:p>
    <w:p w14:paraId="15655F4B" w14:textId="5B363281" w:rsidR="00E037C9" w:rsidRPr="004C5189" w:rsidRDefault="00E037C9" w:rsidP="00200934">
      <w:pPr>
        <w:jc w:val="both"/>
        <w:rPr>
          <w:rFonts w:ascii="Calibri" w:hAnsi="Calibri" w:cs="Calibri"/>
          <w:sz w:val="24"/>
          <w:szCs w:val="24"/>
          <w:lang w:eastAsia="zh-TW"/>
        </w:rPr>
      </w:pPr>
      <w:r w:rsidRPr="004C5189">
        <w:rPr>
          <w:rFonts w:ascii="Calibri" w:hAnsi="Calibri" w:cs="Calibri"/>
          <w:sz w:val="24"/>
          <w:szCs w:val="24"/>
          <w:lang w:eastAsia="zh-TW"/>
        </w:rPr>
        <w:t>We acknowledge and agree that we shall comply with all the conditions (specified in the Invitation Brochure) for the EOI</w:t>
      </w:r>
      <w:r w:rsidR="00583A37" w:rsidRPr="004C5189">
        <w:rPr>
          <w:rFonts w:ascii="Calibri" w:hAnsi="Calibri" w:cs="Calibri"/>
          <w:sz w:val="24"/>
          <w:szCs w:val="24"/>
          <w:lang w:eastAsia="zh-TW"/>
        </w:rPr>
        <w:t xml:space="preserve"> submission</w:t>
      </w:r>
      <w:r w:rsidRPr="004C5189">
        <w:rPr>
          <w:rFonts w:ascii="Calibri" w:hAnsi="Calibri" w:cs="Calibri"/>
          <w:sz w:val="24"/>
          <w:szCs w:val="24"/>
          <w:lang w:eastAsia="zh-TW"/>
        </w:rPr>
        <w:t xml:space="preserve">. The information of our company/ consortium is set out </w:t>
      </w:r>
      <w:proofErr w:type="gramStart"/>
      <w:r w:rsidRPr="004C5189">
        <w:rPr>
          <w:rFonts w:ascii="Calibri" w:hAnsi="Calibri" w:cs="Calibri"/>
          <w:sz w:val="24"/>
          <w:szCs w:val="24"/>
          <w:lang w:eastAsia="zh-TW"/>
        </w:rPr>
        <w:t>below:</w:t>
      </w:r>
      <w:proofErr w:type="gramEnd"/>
      <w:r w:rsidRPr="004C5189">
        <w:rPr>
          <w:rFonts w:ascii="Calibri" w:hAnsi="Calibri" w:cs="Calibri"/>
          <w:sz w:val="24"/>
          <w:szCs w:val="24"/>
          <w:lang w:eastAsia="zh-TW"/>
        </w:rPr>
        <w:t xml:space="preserve"> -</w:t>
      </w:r>
    </w:p>
    <w:p w14:paraId="1EDD28A4" w14:textId="77777777" w:rsidR="009F0551" w:rsidRPr="004C5189" w:rsidRDefault="009F0551" w:rsidP="00200934">
      <w:pPr>
        <w:jc w:val="both"/>
        <w:rPr>
          <w:rFonts w:ascii="Calibri" w:hAnsi="Calibri" w:cs="Calibri"/>
          <w:sz w:val="24"/>
          <w:szCs w:val="24"/>
          <w:lang w:eastAsia="zh-TW"/>
        </w:rPr>
      </w:pPr>
    </w:p>
    <w:tbl>
      <w:tblPr>
        <w:tblStyle w:val="Advisiannew2"/>
        <w:tblW w:w="0" w:type="auto"/>
        <w:tblLook w:val="04A0" w:firstRow="1" w:lastRow="0" w:firstColumn="1" w:lastColumn="0" w:noHBand="0" w:noVBand="1"/>
      </w:tblPr>
      <w:tblGrid>
        <w:gridCol w:w="1946"/>
        <w:gridCol w:w="1663"/>
        <w:gridCol w:w="1598"/>
        <w:gridCol w:w="1598"/>
        <w:gridCol w:w="1696"/>
      </w:tblGrid>
      <w:tr w:rsidR="00625B83" w:rsidRPr="004C5189" w14:paraId="6D1418A5" w14:textId="77777777" w:rsidTr="00A3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789B0" w14:textId="77777777" w:rsidR="00625B83" w:rsidRPr="004C5189" w:rsidRDefault="00625B83" w:rsidP="009362E8">
            <w:pPr>
              <w:spacing w:before="120" w:after="12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D02B" w14:textId="4D7FA462" w:rsidR="00625B83" w:rsidRPr="004C5189" w:rsidRDefault="00625B83" w:rsidP="009362E8">
            <w:pPr>
              <w:spacing w:before="120"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4C5189">
              <w:rPr>
                <w:rFonts w:ascii="Calibri" w:hAnsi="Calibri" w:cs="Calibri"/>
                <w:sz w:val="24"/>
                <w:szCs w:val="24"/>
              </w:rPr>
              <w:t>INTERESTED PARTY</w:t>
            </w:r>
            <w:r w:rsidR="002E7FC5" w:rsidRPr="004C5189">
              <w:rPr>
                <w:rFonts w:ascii="Calibri" w:hAnsi="Calibri" w:cs="Calibri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4CF5D" w14:textId="11B7A69E" w:rsidR="00625B83" w:rsidRPr="004C5189" w:rsidRDefault="00625B83" w:rsidP="009362E8">
            <w:pPr>
              <w:spacing w:before="120" w:after="12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4C5189">
              <w:rPr>
                <w:rFonts w:ascii="Calibri" w:hAnsi="Calibri" w:cs="Calibri"/>
                <w:sz w:val="24"/>
                <w:szCs w:val="24"/>
              </w:rPr>
              <w:t>CONSORTIUM</w:t>
            </w:r>
            <w:r w:rsidR="002E7FC5" w:rsidRPr="004C5189">
              <w:rPr>
                <w:rFonts w:ascii="Calibri" w:hAnsi="Calibri" w:cs="Calibri"/>
                <w:sz w:val="24"/>
                <w:szCs w:val="24"/>
                <w:lang w:eastAsia="zh-CN"/>
              </w:rPr>
              <w:t>*</w:t>
            </w:r>
          </w:p>
        </w:tc>
      </w:tr>
      <w:tr w:rsidR="00625B83" w:rsidRPr="004C5189" w14:paraId="262F4E58" w14:textId="77777777" w:rsidTr="00A37A43"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A545C92" w14:textId="77777777" w:rsidR="00625B83" w:rsidRPr="004C5189" w:rsidRDefault="00625B83" w:rsidP="009362E8">
            <w:pPr>
              <w:spacing w:before="120" w:after="120" w:line="276" w:lineRule="auto"/>
              <w:jc w:val="both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170277B" w14:textId="3D5D0C2D" w:rsidR="00625B83" w:rsidRPr="004C5189" w:rsidRDefault="00625B83" w:rsidP="009362E8">
            <w:pPr>
              <w:spacing w:before="120" w:after="120" w:line="276" w:lineRule="auto"/>
              <w:jc w:val="both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6A75660" w14:textId="7EC6D0E7" w:rsidR="00625B83" w:rsidRPr="004C5189" w:rsidRDefault="00625B83" w:rsidP="009362E8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LEAD MEMBER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D93479E" w14:textId="493C563B" w:rsidR="00625B83" w:rsidRPr="004C5189" w:rsidRDefault="00625B83" w:rsidP="009362E8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OTHER MEMBERS OF CONSORTIUM</w:t>
            </w:r>
          </w:p>
        </w:tc>
      </w:tr>
      <w:tr w:rsidR="00625B83" w:rsidRPr="004C5189" w14:paraId="3209E860" w14:textId="77777777" w:rsidTr="00A37A43"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</w:tcPr>
          <w:p w14:paraId="7FDD468E" w14:textId="672389AC" w:rsidR="00625B83" w:rsidRPr="004C5189" w:rsidRDefault="00625B83" w:rsidP="00615C7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06E3197F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6E8A574" w14:textId="77777777" w:rsidR="00936753" w:rsidRPr="004C5189" w:rsidRDefault="0093675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06203454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C841E2F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1386B63C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B83" w:rsidRPr="004C5189" w14:paraId="0EB699D4" w14:textId="77777777" w:rsidTr="00A37A43">
        <w:tc>
          <w:tcPr>
            <w:tcW w:w="1946" w:type="dxa"/>
            <w:tcBorders>
              <w:left w:val="single" w:sz="4" w:space="0" w:color="auto"/>
            </w:tcBorders>
          </w:tcPr>
          <w:p w14:paraId="412476C7" w14:textId="30C275DD" w:rsidR="00625B83" w:rsidRPr="004C5189" w:rsidRDefault="00625B83" w:rsidP="00615C7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1663" w:type="dxa"/>
          </w:tcPr>
          <w:p w14:paraId="66B7AB9B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022E5F0" w14:textId="77777777" w:rsidR="00936753" w:rsidRPr="004C5189" w:rsidRDefault="0093675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99A9D6" w14:textId="77777777" w:rsidR="00936753" w:rsidRPr="004C5189" w:rsidRDefault="0093675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ED8A35" w14:textId="77777777" w:rsidR="00936753" w:rsidRPr="004C5189" w:rsidRDefault="0093675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69DBEBE4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4F58576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A0DCE77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B83" w:rsidRPr="004C5189" w14:paraId="0F9291CB" w14:textId="77777777" w:rsidTr="00A37A43">
        <w:tc>
          <w:tcPr>
            <w:tcW w:w="1946" w:type="dxa"/>
            <w:tcBorders>
              <w:left w:val="single" w:sz="4" w:space="0" w:color="auto"/>
            </w:tcBorders>
          </w:tcPr>
          <w:p w14:paraId="0E381164" w14:textId="658327BF" w:rsidR="00625B83" w:rsidRPr="004C5189" w:rsidRDefault="00625B83" w:rsidP="00615C7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TELEPHONE/FAX:</w:t>
            </w:r>
          </w:p>
        </w:tc>
        <w:tc>
          <w:tcPr>
            <w:tcW w:w="1663" w:type="dxa"/>
          </w:tcPr>
          <w:p w14:paraId="17FFE5B9" w14:textId="77777777" w:rsidR="00936753" w:rsidRPr="004C5189" w:rsidRDefault="0093675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F1CAD1E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A2A399C" w14:textId="2E346AC1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0F0C3C0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B83" w:rsidRPr="004C5189" w14:paraId="16A12F1A" w14:textId="77777777" w:rsidTr="00A37A43">
        <w:tc>
          <w:tcPr>
            <w:tcW w:w="1946" w:type="dxa"/>
            <w:tcBorders>
              <w:left w:val="single" w:sz="4" w:space="0" w:color="auto"/>
            </w:tcBorders>
          </w:tcPr>
          <w:p w14:paraId="04EFC196" w14:textId="53A456EF" w:rsidR="00625B83" w:rsidRPr="004C5189" w:rsidRDefault="00625B83" w:rsidP="00615C7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1663" w:type="dxa"/>
          </w:tcPr>
          <w:p w14:paraId="7CE24ABD" w14:textId="77777777" w:rsidR="00936753" w:rsidRPr="004C5189" w:rsidRDefault="0093675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05A3E28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710F43FE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71B061B4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B83" w:rsidRPr="004C5189" w14:paraId="0F30108E" w14:textId="77777777" w:rsidTr="00A37A43">
        <w:tc>
          <w:tcPr>
            <w:tcW w:w="1946" w:type="dxa"/>
            <w:tcBorders>
              <w:left w:val="single" w:sz="4" w:space="0" w:color="auto"/>
            </w:tcBorders>
          </w:tcPr>
          <w:p w14:paraId="4098C3E6" w14:textId="2AC4E755" w:rsidR="00625B83" w:rsidRPr="004C5189" w:rsidRDefault="00625B83" w:rsidP="00615C7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AUTHORIZED SIGNATURE </w:t>
            </w:r>
            <w:r w:rsidRPr="004C5189">
              <w:rPr>
                <w:rFonts w:ascii="Calibri" w:hAnsi="Calibri" w:cs="Calibri"/>
                <w:b/>
                <w:bCs/>
                <w:sz w:val="16"/>
                <w:szCs w:val="16"/>
              </w:rPr>
              <w:t>(for and on behalf of the Interested Party/ each member of Consortium)</w:t>
            </w: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63" w:type="dxa"/>
          </w:tcPr>
          <w:p w14:paraId="3FA02506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7DB9222E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2613818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26B1D473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B83" w:rsidRPr="004C5189" w14:paraId="469D15FC" w14:textId="77777777" w:rsidTr="00A37A43">
        <w:tc>
          <w:tcPr>
            <w:tcW w:w="1946" w:type="dxa"/>
            <w:tcBorders>
              <w:left w:val="single" w:sz="4" w:space="0" w:color="auto"/>
            </w:tcBorders>
          </w:tcPr>
          <w:p w14:paraId="41F7C3B8" w14:textId="5EEB6FCF" w:rsidR="00625B83" w:rsidRPr="004C5189" w:rsidRDefault="00625B83" w:rsidP="00615C7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Name of Authori</w:t>
            </w:r>
            <w:r w:rsidR="00CD1DEC"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ed Signatory:</w:t>
            </w:r>
          </w:p>
        </w:tc>
        <w:tc>
          <w:tcPr>
            <w:tcW w:w="1663" w:type="dxa"/>
          </w:tcPr>
          <w:p w14:paraId="591C4328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2C494327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1A1FF0B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EC2149A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B83" w:rsidRPr="004C5189" w14:paraId="73FABB91" w14:textId="77777777" w:rsidTr="00A37A43">
        <w:tc>
          <w:tcPr>
            <w:tcW w:w="1946" w:type="dxa"/>
            <w:tcBorders>
              <w:left w:val="single" w:sz="4" w:space="0" w:color="auto"/>
              <w:bottom w:val="single" w:sz="4" w:space="0" w:color="auto"/>
            </w:tcBorders>
          </w:tcPr>
          <w:p w14:paraId="13614DAD" w14:textId="092D406E" w:rsidR="00625B83" w:rsidRPr="004C5189" w:rsidRDefault="00625B83" w:rsidP="00615C7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Capacity of Authori</w:t>
            </w:r>
            <w:r w:rsidR="00CD1DEC"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4C5189">
              <w:rPr>
                <w:rFonts w:ascii="Calibri" w:hAnsi="Calibri" w:cs="Calibri"/>
                <w:b/>
                <w:bCs/>
                <w:sz w:val="24"/>
                <w:szCs w:val="24"/>
              </w:rPr>
              <w:t>ed Signatory: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16ED9342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337014D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8" w:type="dxa"/>
          </w:tcPr>
          <w:p w14:paraId="6039B4E5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</w:tcPr>
          <w:p w14:paraId="20DDB1CD" w14:textId="77777777" w:rsidR="00625B83" w:rsidRPr="004C5189" w:rsidRDefault="00625B83" w:rsidP="002009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A55BD4" w14:textId="77777777" w:rsidR="00E037C9" w:rsidRPr="004C5189" w:rsidRDefault="00E037C9" w:rsidP="00200934">
      <w:pPr>
        <w:jc w:val="both"/>
        <w:rPr>
          <w:rFonts w:ascii="Calibri" w:hAnsi="Calibri" w:cs="Calibri"/>
        </w:rPr>
      </w:pPr>
    </w:p>
    <w:p w14:paraId="6F2EC996" w14:textId="2487A3BC" w:rsidR="002E7FC5" w:rsidRPr="004C5189" w:rsidRDefault="00A159CE" w:rsidP="00200934">
      <w:pPr>
        <w:jc w:val="both"/>
        <w:rPr>
          <w:rFonts w:ascii="Calibri" w:eastAsiaTheme="minorEastAsia" w:hAnsi="Calibri" w:cs="Calibri"/>
          <w:sz w:val="18"/>
          <w:szCs w:val="18"/>
          <w:lang w:eastAsia="zh-CN"/>
        </w:rPr>
      </w:pPr>
      <w:r w:rsidRPr="004C5189">
        <w:rPr>
          <w:rFonts w:ascii="Calibri" w:eastAsiaTheme="minorEastAsia" w:hAnsi="Calibri" w:cs="Calibri"/>
          <w:sz w:val="18"/>
          <w:szCs w:val="18"/>
          <w:lang w:eastAsia="zh-CN"/>
        </w:rPr>
        <w:t xml:space="preserve">* </w:t>
      </w:r>
      <w:r w:rsidR="002E7FC5" w:rsidRPr="004C5189">
        <w:rPr>
          <w:rFonts w:ascii="Calibri" w:hAnsi="Calibri" w:cs="Calibri"/>
          <w:sz w:val="18"/>
          <w:szCs w:val="18"/>
          <w:lang w:eastAsia="zh-TW"/>
        </w:rPr>
        <w:t xml:space="preserve">For submission by an Interested Party other than by a consortium, the </w:t>
      </w:r>
      <w:r w:rsidR="00583A37" w:rsidRPr="004C5189">
        <w:rPr>
          <w:rFonts w:ascii="Calibri" w:hAnsi="Calibri" w:cs="Calibri"/>
          <w:sz w:val="18"/>
          <w:szCs w:val="18"/>
          <w:lang w:eastAsia="zh-TW"/>
        </w:rPr>
        <w:t>p</w:t>
      </w:r>
      <w:r w:rsidR="002E7FC5" w:rsidRPr="004C5189">
        <w:rPr>
          <w:rFonts w:ascii="Calibri" w:hAnsi="Calibri" w:cs="Calibri"/>
          <w:sz w:val="18"/>
          <w:szCs w:val="18"/>
          <w:lang w:eastAsia="zh-TW"/>
        </w:rPr>
        <w:t xml:space="preserve">roposed </w:t>
      </w:r>
      <w:r w:rsidR="00583A37" w:rsidRPr="004C5189">
        <w:rPr>
          <w:rFonts w:ascii="Calibri" w:hAnsi="Calibri" w:cs="Calibri"/>
          <w:sz w:val="18"/>
          <w:szCs w:val="18"/>
          <w:lang w:eastAsia="zh-TW"/>
        </w:rPr>
        <w:t>t</w:t>
      </w:r>
      <w:r w:rsidR="002E7FC5" w:rsidRPr="004C5189">
        <w:rPr>
          <w:rFonts w:ascii="Calibri" w:hAnsi="Calibri" w:cs="Calibri"/>
          <w:sz w:val="18"/>
          <w:szCs w:val="18"/>
          <w:lang w:eastAsia="zh-TW"/>
        </w:rPr>
        <w:t xml:space="preserve">enderer shall complete and sign the “Interested Party” column only. </w:t>
      </w:r>
    </w:p>
    <w:p w14:paraId="4E253C49" w14:textId="77777777" w:rsidR="00A159CE" w:rsidRPr="004C5189" w:rsidRDefault="00A159CE" w:rsidP="00200934">
      <w:pPr>
        <w:jc w:val="both"/>
        <w:rPr>
          <w:rFonts w:ascii="Calibri" w:eastAsiaTheme="minorEastAsia" w:hAnsi="Calibri" w:cs="Calibri"/>
          <w:sz w:val="18"/>
          <w:szCs w:val="18"/>
          <w:lang w:eastAsia="zh-CN"/>
        </w:rPr>
      </w:pPr>
    </w:p>
    <w:p w14:paraId="70F86BE9" w14:textId="6CBF2A63" w:rsidR="002E7FC5" w:rsidRPr="004C5189" w:rsidRDefault="002E7FC5" w:rsidP="00200934">
      <w:pPr>
        <w:jc w:val="both"/>
        <w:rPr>
          <w:rFonts w:ascii="Calibri" w:hAnsi="Calibri" w:cs="Calibri"/>
          <w:sz w:val="18"/>
          <w:szCs w:val="18"/>
          <w:lang w:eastAsia="zh-TW"/>
        </w:rPr>
      </w:pPr>
      <w:r w:rsidRPr="004C5189">
        <w:rPr>
          <w:rFonts w:ascii="Calibri" w:hAnsi="Calibri" w:cs="Calibri"/>
          <w:sz w:val="18"/>
          <w:szCs w:val="18"/>
          <w:lang w:eastAsia="zh-TW"/>
        </w:rPr>
        <w:t>For submission by a consortium (“Consortium Company”) which has been formed at the time of submitting the EOI, the Consortium Company shall complete and sign the “Interested Party</w:t>
      </w:r>
      <w:r w:rsidR="00A159CE" w:rsidRPr="004C5189">
        <w:rPr>
          <w:rFonts w:ascii="Calibri" w:eastAsiaTheme="minorEastAsia" w:hAnsi="Calibri" w:cs="Calibri"/>
          <w:sz w:val="18"/>
          <w:szCs w:val="18"/>
          <w:lang w:eastAsia="zh-CN"/>
        </w:rPr>
        <w:t xml:space="preserve">” </w:t>
      </w:r>
      <w:r w:rsidRPr="004C5189">
        <w:rPr>
          <w:rFonts w:ascii="Calibri" w:hAnsi="Calibri" w:cs="Calibri"/>
          <w:sz w:val="18"/>
          <w:szCs w:val="18"/>
          <w:lang w:eastAsia="zh-TW"/>
        </w:rPr>
        <w:t xml:space="preserve">column and all the members of the Consortium Company shall complete and sign the respective sub-columns under the heading of “Consortium”. </w:t>
      </w:r>
    </w:p>
    <w:p w14:paraId="6EE02905" w14:textId="77777777" w:rsidR="00A159CE" w:rsidRPr="004C5189" w:rsidRDefault="00A159CE" w:rsidP="00200934">
      <w:pPr>
        <w:jc w:val="both"/>
        <w:rPr>
          <w:rFonts w:ascii="Calibri" w:eastAsiaTheme="minorEastAsia" w:hAnsi="Calibri" w:cs="Calibri"/>
          <w:sz w:val="18"/>
          <w:szCs w:val="18"/>
          <w:lang w:eastAsia="zh-CN"/>
        </w:rPr>
      </w:pPr>
    </w:p>
    <w:p w14:paraId="6BF2E1C5" w14:textId="6938D567" w:rsidR="00DB17B2" w:rsidRPr="009B111F" w:rsidRDefault="002E7FC5" w:rsidP="00AB180D">
      <w:pPr>
        <w:jc w:val="both"/>
        <w:rPr>
          <w:rFonts w:ascii="Calibri" w:hAnsi="Calibri"/>
          <w:sz w:val="15"/>
          <w:lang w:eastAsia="en-AU"/>
        </w:rPr>
      </w:pPr>
      <w:r w:rsidRPr="004C5189">
        <w:rPr>
          <w:rFonts w:ascii="Calibri" w:hAnsi="Calibri" w:cs="Calibri"/>
          <w:sz w:val="18"/>
          <w:szCs w:val="18"/>
          <w:lang w:eastAsia="zh-TW"/>
        </w:rPr>
        <w:t xml:space="preserve">For submission by a consortium (“Proposed Consortium Company”) which </w:t>
      </w:r>
      <w:proofErr w:type="gramStart"/>
      <w:r w:rsidRPr="004C5189">
        <w:rPr>
          <w:rFonts w:ascii="Calibri" w:hAnsi="Calibri" w:cs="Calibri"/>
          <w:sz w:val="18"/>
          <w:szCs w:val="18"/>
          <w:lang w:eastAsia="zh-TW"/>
        </w:rPr>
        <w:t>has not been formed</w:t>
      </w:r>
      <w:proofErr w:type="gramEnd"/>
      <w:r w:rsidRPr="004C5189">
        <w:rPr>
          <w:rFonts w:ascii="Calibri" w:hAnsi="Calibri" w:cs="Calibri"/>
          <w:sz w:val="18"/>
          <w:szCs w:val="18"/>
          <w:lang w:eastAsia="zh-TW"/>
        </w:rPr>
        <w:t xml:space="preserve"> at the time of submitting the EOI, all the </w:t>
      </w:r>
      <w:r w:rsidR="00583A37" w:rsidRPr="004C5189">
        <w:rPr>
          <w:rFonts w:ascii="Calibri" w:hAnsi="Calibri" w:cs="Calibri"/>
          <w:sz w:val="18"/>
          <w:szCs w:val="18"/>
          <w:lang w:eastAsia="zh-TW"/>
        </w:rPr>
        <w:t xml:space="preserve">shareholders </w:t>
      </w:r>
      <w:r w:rsidRPr="004C5189">
        <w:rPr>
          <w:rFonts w:ascii="Calibri" w:hAnsi="Calibri" w:cs="Calibri"/>
          <w:sz w:val="18"/>
          <w:szCs w:val="18"/>
          <w:lang w:eastAsia="zh-TW"/>
        </w:rPr>
        <w:t xml:space="preserve">of the Proposed Consortium Company shall complete and sign the respective sub-columns under the heading of “Consortium” only.  </w:t>
      </w:r>
    </w:p>
    <w:sectPr w:rsidR="00DB17B2" w:rsidRPr="009B111F" w:rsidSect="00AB180D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699" w:right="1411" w:bottom="1699" w:left="1411" w:header="562" w:footer="288" w:gutter="461"/>
      <w:pgNumType w:start="19"/>
      <w:cols w:space="73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6CCE0" w14:textId="77777777" w:rsidR="00976DD3" w:rsidRDefault="00976DD3">
      <w:r>
        <w:separator/>
      </w:r>
    </w:p>
  </w:endnote>
  <w:endnote w:type="continuationSeparator" w:id="0">
    <w:p w14:paraId="30C83DD5" w14:textId="77777777" w:rsidR="00976DD3" w:rsidRDefault="00976DD3">
      <w:r>
        <w:continuationSeparator/>
      </w:r>
    </w:p>
  </w:endnote>
  <w:endnote w:type="continuationNotice" w:id="1">
    <w:p w14:paraId="4048B786" w14:textId="77777777" w:rsidR="00976DD3" w:rsidRDefault="00976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PMG Extralight">
    <w:charset w:val="00"/>
    <w:family w:val="swiss"/>
    <w:pitch w:val="variable"/>
    <w:sig w:usb0="00000287" w:usb1="00000000" w:usb2="00000000" w:usb3="00000000" w:csb0="0000009F" w:csb1="00000000"/>
  </w:font>
  <w:font w:name="Univers for KPMG Light">
    <w:altName w:val="Microsoft YaHei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45 Light">
    <w:altName w:val="Cambria"/>
    <w:charset w:val="00"/>
    <w:family w:val="auto"/>
    <w:pitch w:val="variable"/>
    <w:sig w:usb0="8000002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nivers for KPMG">
    <w:altName w:val="Calibri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AC7A" w14:textId="1EB66A98" w:rsidR="000C15E9" w:rsidRDefault="000C15E9">
    <w:pPr>
      <w:pStyle w:val="a6"/>
    </w:pPr>
    <w:r>
      <w:rPr>
        <w:noProof/>
        <w:lang w:val="en-US" w:eastAsia="zh-TW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7241711" wp14:editId="021B46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45440"/>
              <wp:effectExtent l="0" t="0" r="13970" b="0"/>
              <wp:wrapNone/>
              <wp:docPr id="1155082227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08273" w14:textId="7BC95BE7" w:rsidR="000C15E9" w:rsidRPr="00CD7ECC" w:rsidRDefault="000C15E9" w:rsidP="00CD7E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7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417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112.9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" filled="f" stroked="f">
              <v:textbox style="mso-fit-shape-to-text:t" inset="0,0,0,15pt">
                <w:txbxContent>
                  <w:p w14:paraId="4EF08273" w14:textId="7BC95BE7" w:rsidR="000C15E9" w:rsidRPr="00CD7ECC" w:rsidRDefault="000C15E9" w:rsidP="00CD7E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7E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E5723" w14:textId="1FF58737" w:rsidR="000C15E9" w:rsidRPr="00AE7F34" w:rsidRDefault="000C15E9">
    <w:pPr>
      <w:pStyle w:val="a6"/>
      <w:framePr w:hSpace="181" w:wrap="around" w:vAnchor="text" w:hAnchor="text" w:xAlign="right" w:y="1"/>
      <w:rPr>
        <w:rFonts w:ascii="Univers for KPMG" w:hAnsi="Univers for KPMG"/>
        <w:sz w:val="16"/>
        <w:szCs w:val="16"/>
      </w:rPr>
    </w:pPr>
    <w:r>
      <w:rPr>
        <w:rFonts w:ascii="Univers for KPMG" w:hAnsi="Univers for KPMG"/>
        <w:noProof/>
        <w:sz w:val="16"/>
        <w:szCs w:val="16"/>
        <w:lang w:val="en-US" w:eastAsia="zh-TW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FD33E0" wp14:editId="0B43A1C2">
              <wp:simplePos x="6564573" y="1038594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45440"/>
              <wp:effectExtent l="0" t="0" r="13970" b="0"/>
              <wp:wrapNone/>
              <wp:docPr id="2053317618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F106D" w14:textId="68A5F941" w:rsidR="000C15E9" w:rsidRPr="00CD7ECC" w:rsidRDefault="000C15E9" w:rsidP="00CD7E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7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D33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112.9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" filled="f" stroked="f">
              <v:textbox style="mso-fit-shape-to-text:t" inset="0,0,0,15pt">
                <w:txbxContent>
                  <w:p w14:paraId="1F7F106D" w14:textId="68A5F941" w:rsidR="000C15E9" w:rsidRPr="00CD7ECC" w:rsidRDefault="000C15E9" w:rsidP="00CD7E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7E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E7F34">
      <w:rPr>
        <w:rStyle w:val="af1"/>
        <w:rFonts w:ascii="Univers for KPMG" w:hAnsi="Univers for KPMG"/>
        <w:sz w:val="16"/>
        <w:szCs w:val="16"/>
      </w:rPr>
      <w:fldChar w:fldCharType="begin"/>
    </w:r>
    <w:r w:rsidRPr="00AE7F34">
      <w:rPr>
        <w:rStyle w:val="af1"/>
        <w:rFonts w:ascii="Univers for KPMG" w:hAnsi="Univers for KPMG"/>
        <w:sz w:val="16"/>
        <w:szCs w:val="16"/>
      </w:rPr>
      <w:instrText xml:space="preserve"> PAGE </w:instrText>
    </w:r>
    <w:r w:rsidRPr="00AE7F34">
      <w:rPr>
        <w:rStyle w:val="af1"/>
        <w:rFonts w:ascii="Univers for KPMG" w:hAnsi="Univers for KPMG"/>
        <w:sz w:val="16"/>
        <w:szCs w:val="16"/>
      </w:rPr>
      <w:fldChar w:fldCharType="separate"/>
    </w:r>
    <w:r w:rsidR="00675982">
      <w:rPr>
        <w:rStyle w:val="af1"/>
        <w:rFonts w:ascii="Univers for KPMG" w:hAnsi="Univers for KPMG"/>
        <w:noProof/>
        <w:sz w:val="16"/>
        <w:szCs w:val="16"/>
      </w:rPr>
      <w:t>27</w:t>
    </w:r>
    <w:r w:rsidRPr="00AE7F34">
      <w:rPr>
        <w:rStyle w:val="af1"/>
        <w:rFonts w:ascii="Univers for KPMG" w:hAnsi="Univers for KPMG"/>
        <w:sz w:val="16"/>
        <w:szCs w:val="16"/>
      </w:rPr>
      <w:fldChar w:fldCharType="end"/>
    </w:r>
  </w:p>
  <w:p w14:paraId="4451A8EA" w14:textId="3B119C11" w:rsidR="000C15E9" w:rsidRPr="00AE7F34" w:rsidRDefault="000C15E9" w:rsidP="00AE7F34">
    <w:pPr>
      <w:pStyle w:val="a6"/>
      <w:jc w:val="center"/>
      <w:rPr>
        <w:rFonts w:ascii="Univers for KPMG" w:hAnsi="Univers for KPMG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7463F" w14:textId="2C96EC53" w:rsidR="000C15E9" w:rsidRDefault="000C15E9">
    <w:pPr>
      <w:pStyle w:val="a6"/>
    </w:pPr>
    <w:r>
      <w:rPr>
        <w:noProof/>
        <w:lang w:val="en-US" w:eastAsia="zh-TW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F5088A" wp14:editId="3DE5A8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45440"/>
              <wp:effectExtent l="0" t="0" r="13970" b="0"/>
              <wp:wrapNone/>
              <wp:docPr id="288851063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17075" w14:textId="61E3FF9C" w:rsidR="000C15E9" w:rsidRPr="00CD7ECC" w:rsidRDefault="000C15E9" w:rsidP="00CD7E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7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508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112.9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" filled="f" stroked="f">
              <v:textbox style="mso-fit-shape-to-text:t" inset="0,0,0,15pt">
                <w:txbxContent>
                  <w:p w14:paraId="14217075" w14:textId="61E3FF9C" w:rsidR="000C15E9" w:rsidRPr="00CD7ECC" w:rsidRDefault="000C15E9" w:rsidP="00CD7E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7E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42C37" w14:textId="77777777" w:rsidR="00976DD3" w:rsidRDefault="00976DD3">
      <w:r>
        <w:separator/>
      </w:r>
    </w:p>
  </w:footnote>
  <w:footnote w:type="continuationSeparator" w:id="0">
    <w:p w14:paraId="2B805000" w14:textId="77777777" w:rsidR="00976DD3" w:rsidRDefault="00976DD3">
      <w:r>
        <w:continuationSeparator/>
      </w:r>
    </w:p>
  </w:footnote>
  <w:footnote w:type="continuationNotice" w:id="1">
    <w:p w14:paraId="68897E09" w14:textId="77777777" w:rsidR="00976DD3" w:rsidRDefault="00976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7617" w14:textId="65AB5C1D" w:rsidR="000C15E9" w:rsidRPr="00997B2F" w:rsidRDefault="000C15E9" w:rsidP="001812E6">
    <w:pPr>
      <w:pStyle w:val="a8"/>
      <w:tabs>
        <w:tab w:val="right" w:pos="8624"/>
      </w:tabs>
      <w:spacing w:before="60" w:after="60" w:line="240" w:lineRule="auto"/>
      <w:rPr>
        <w:rFonts w:ascii="Calibri" w:hAnsi="Calibri" w:cs="Calibri"/>
        <w:sz w:val="20"/>
      </w:rPr>
    </w:pPr>
    <w:r w:rsidRPr="00997B2F">
      <w:rPr>
        <w:rFonts w:ascii="Calibri" w:hAnsi="Calibri" w:cs="Calibri"/>
        <w:sz w:val="20"/>
      </w:rPr>
      <w:t xml:space="preserve">Development of </w:t>
    </w:r>
    <w:r w:rsidRPr="00997B2F">
      <w:rPr>
        <w:rFonts w:ascii="Calibri" w:hAnsi="Calibri" w:cs="Calibri"/>
        <w:sz w:val="20"/>
      </w:rPr>
      <w:tab/>
      <w:t>Invitation for Expression of Interest</w:t>
    </w:r>
  </w:p>
  <w:p w14:paraId="36834E1D" w14:textId="243803C6" w:rsidR="000C15E9" w:rsidRPr="00997B2F" w:rsidRDefault="000C15E9" w:rsidP="00D91F7A">
    <w:pPr>
      <w:pStyle w:val="a8"/>
      <w:tabs>
        <w:tab w:val="right" w:pos="8624"/>
      </w:tabs>
      <w:spacing w:before="60" w:after="60" w:line="240" w:lineRule="auto"/>
      <w:rPr>
        <w:rFonts w:ascii="Calibri" w:hAnsi="Calibri" w:cs="Calibri"/>
        <w:sz w:val="20"/>
      </w:rPr>
    </w:pPr>
    <w:r w:rsidRPr="00997B2F">
      <w:rPr>
        <w:rFonts w:ascii="Calibri" w:hAnsi="Calibri" w:cs="Calibri"/>
        <w:sz w:val="20"/>
      </w:rPr>
      <w:t>Advance</w:t>
    </w:r>
    <w:r>
      <w:rPr>
        <w:rFonts w:ascii="Calibri" w:hAnsi="Calibri" w:cs="Calibri"/>
        <w:sz w:val="20"/>
      </w:rPr>
      <w:t>d</w:t>
    </w:r>
    <w:r w:rsidRPr="00997B2F">
      <w:rPr>
        <w:rFonts w:ascii="Calibri" w:hAnsi="Calibri" w:cs="Calibri"/>
        <w:sz w:val="20"/>
      </w:rPr>
      <w:t xml:space="preserve"> Construction Industry Building </w:t>
    </w:r>
    <w:r w:rsidRPr="00997B2F"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  <w:lang w:eastAsia="zh-TW"/>
      </w:rPr>
      <w:t>May</w:t>
    </w:r>
    <w:r>
      <w:rPr>
        <w:rFonts w:ascii="Calibri" w:hAnsi="Calibri" w:cs="Calibri"/>
        <w:sz w:val="20"/>
      </w:rPr>
      <w:t xml:space="preserve"> </w:t>
    </w:r>
    <w:r w:rsidRPr="00997B2F">
      <w:rPr>
        <w:rFonts w:ascii="Calibri" w:hAnsi="Calibri" w:cs="Calibri"/>
        <w:sz w:val="20"/>
      </w:rPr>
      <w:t>2025</w:t>
    </w:r>
  </w:p>
  <w:p w14:paraId="3B4F863D" w14:textId="1B54A8B4" w:rsidR="000C15E9" w:rsidRPr="00832A3D" w:rsidRDefault="000C15E9" w:rsidP="009F224B">
    <w:pPr>
      <w:pStyle w:val="a8"/>
      <w:tabs>
        <w:tab w:val="right" w:pos="8624"/>
      </w:tabs>
      <w:spacing w:before="60" w:after="60" w:line="240" w:lineRule="auto"/>
      <w:rPr>
        <w:rFonts w:ascii="Calibri" w:hAnsi="Calibri" w:cs="Calibri"/>
        <w:sz w:val="20"/>
      </w:rPr>
    </w:pPr>
    <w:proofErr w:type="gramStart"/>
    <w:r>
      <w:rPr>
        <w:rFonts w:ascii="Calibri" w:hAnsi="Calibri" w:cs="Calibri"/>
        <w:sz w:val="20"/>
      </w:rPr>
      <w:t>in</w:t>
    </w:r>
    <w:proofErr w:type="gramEnd"/>
    <w:r w:rsidRPr="00997B2F">
      <w:rPr>
        <w:rFonts w:ascii="Calibri" w:hAnsi="Calibri" w:cs="Calibri"/>
        <w:sz w:val="20"/>
      </w:rPr>
      <w:t xml:space="preserve"> Tsing Yi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B58594C"/>
    <w:lvl w:ilvl="0">
      <w:start w:val="1"/>
      <w:numFmt w:val="bullet"/>
      <w:pStyle w:val="4"/>
      <w:lvlText w:val="-"/>
      <w:lvlJc w:val="left"/>
      <w:pPr>
        <w:tabs>
          <w:tab w:val="num" w:pos="-3848"/>
        </w:tabs>
        <w:ind w:left="-3848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182E0586"/>
    <w:lvl w:ilvl="0">
      <w:start w:val="1"/>
      <w:numFmt w:val="bullet"/>
      <w:pStyle w:val="3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0"/>
        <w:szCs w:val="18"/>
      </w:rPr>
    </w:lvl>
  </w:abstractNum>
  <w:abstractNum w:abstractNumId="2" w15:restartNumberingAfterBreak="0">
    <w:nsid w:val="02AD6666"/>
    <w:multiLevelType w:val="hybridMultilevel"/>
    <w:tmpl w:val="28442818"/>
    <w:lvl w:ilvl="0" w:tplc="9AAC2928">
      <w:start w:val="1"/>
      <w:numFmt w:val="bullet"/>
      <w:pStyle w:val="a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F0994"/>
    <w:multiLevelType w:val="multilevel"/>
    <w:tmpl w:val="D77C5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eastAsia="新細明體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37" w:hanging="737"/>
      </w:pPr>
      <w:rPr>
        <w:rFonts w:eastAsia="新細明體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新細明體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新細明體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新細明體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新細明體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新細明體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新細明體" w:hint="default"/>
      </w:rPr>
    </w:lvl>
  </w:abstractNum>
  <w:abstractNum w:abstractNumId="4" w15:restartNumberingAfterBreak="0">
    <w:nsid w:val="09650A29"/>
    <w:multiLevelType w:val="hybridMultilevel"/>
    <w:tmpl w:val="153055FC"/>
    <w:lvl w:ilvl="0" w:tplc="09F2E720">
      <w:start w:val="1"/>
      <w:numFmt w:val="decimal"/>
      <w:lvlText w:val="%1."/>
      <w:lvlJc w:val="left"/>
      <w:pPr>
        <w:ind w:left="1080" w:hanging="360"/>
      </w:pPr>
    </w:lvl>
    <w:lvl w:ilvl="1" w:tplc="554A7AC0">
      <w:start w:val="1"/>
      <w:numFmt w:val="decimal"/>
      <w:lvlText w:val="%2."/>
      <w:lvlJc w:val="left"/>
      <w:pPr>
        <w:ind w:left="1080" w:hanging="360"/>
      </w:pPr>
    </w:lvl>
    <w:lvl w:ilvl="2" w:tplc="8A78A98E">
      <w:start w:val="1"/>
      <w:numFmt w:val="decimal"/>
      <w:lvlText w:val="%3."/>
      <w:lvlJc w:val="left"/>
      <w:pPr>
        <w:ind w:left="1080" w:hanging="360"/>
      </w:pPr>
    </w:lvl>
    <w:lvl w:ilvl="3" w:tplc="20BAF168">
      <w:start w:val="1"/>
      <w:numFmt w:val="decimal"/>
      <w:lvlText w:val="%4."/>
      <w:lvlJc w:val="left"/>
      <w:pPr>
        <w:ind w:left="1080" w:hanging="360"/>
      </w:pPr>
    </w:lvl>
    <w:lvl w:ilvl="4" w:tplc="A6C42866">
      <w:start w:val="1"/>
      <w:numFmt w:val="decimal"/>
      <w:lvlText w:val="%5."/>
      <w:lvlJc w:val="left"/>
      <w:pPr>
        <w:ind w:left="1080" w:hanging="360"/>
      </w:pPr>
    </w:lvl>
    <w:lvl w:ilvl="5" w:tplc="1952E1BA">
      <w:start w:val="1"/>
      <w:numFmt w:val="decimal"/>
      <w:lvlText w:val="%6."/>
      <w:lvlJc w:val="left"/>
      <w:pPr>
        <w:ind w:left="1080" w:hanging="360"/>
      </w:pPr>
    </w:lvl>
    <w:lvl w:ilvl="6" w:tplc="24C63764">
      <w:start w:val="1"/>
      <w:numFmt w:val="decimal"/>
      <w:lvlText w:val="%7."/>
      <w:lvlJc w:val="left"/>
      <w:pPr>
        <w:ind w:left="1080" w:hanging="360"/>
      </w:pPr>
    </w:lvl>
    <w:lvl w:ilvl="7" w:tplc="564C25B4">
      <w:start w:val="1"/>
      <w:numFmt w:val="decimal"/>
      <w:lvlText w:val="%8."/>
      <w:lvlJc w:val="left"/>
      <w:pPr>
        <w:ind w:left="1080" w:hanging="360"/>
      </w:pPr>
    </w:lvl>
    <w:lvl w:ilvl="8" w:tplc="DE00450A">
      <w:start w:val="1"/>
      <w:numFmt w:val="decimal"/>
      <w:lvlText w:val="%9."/>
      <w:lvlJc w:val="left"/>
      <w:pPr>
        <w:ind w:left="1080" w:hanging="360"/>
      </w:pPr>
    </w:lvl>
  </w:abstractNum>
  <w:abstractNum w:abstractNumId="5" w15:restartNumberingAfterBreak="0">
    <w:nsid w:val="0BEB62F1"/>
    <w:multiLevelType w:val="hybridMultilevel"/>
    <w:tmpl w:val="A7225046"/>
    <w:lvl w:ilvl="0" w:tplc="8CBEB5FA">
      <w:start w:val="1"/>
      <w:numFmt w:val="upp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428CF"/>
    <w:multiLevelType w:val="hybridMultilevel"/>
    <w:tmpl w:val="AD5296D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C066A"/>
    <w:multiLevelType w:val="multilevel"/>
    <w:tmpl w:val="A7C01554"/>
    <w:lvl w:ilvl="0">
      <w:start w:val="5"/>
      <w:numFmt w:val="decimal"/>
      <w:pStyle w:val="1"/>
      <w:lvlText w:val="%1"/>
      <w:lvlJc w:val="left"/>
      <w:pPr>
        <w:tabs>
          <w:tab w:val="num" w:pos="0"/>
        </w:tabs>
        <w:ind w:left="0" w:hanging="964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hanging="964"/>
      </w:pPr>
      <w:rPr>
        <w:rFonts w:hint="eastAsia"/>
      </w:rPr>
    </w:lvl>
    <w:lvl w:ilvl="2">
      <w:start w:val="1"/>
      <w:numFmt w:val="decimal"/>
      <w:pStyle w:val="30"/>
      <w:lvlText w:val="%1.%2.%3"/>
      <w:lvlJc w:val="left"/>
      <w:pPr>
        <w:tabs>
          <w:tab w:val="num" w:pos="0"/>
        </w:tabs>
        <w:ind w:left="0" w:hanging="96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0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pStyle w:val="Heading70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7F414D2"/>
    <w:multiLevelType w:val="hybridMultilevel"/>
    <w:tmpl w:val="0C80C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652C5"/>
    <w:multiLevelType w:val="hybridMultilevel"/>
    <w:tmpl w:val="C3564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3CB"/>
    <w:multiLevelType w:val="hybridMultilevel"/>
    <w:tmpl w:val="CA92FE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BB4BC9"/>
    <w:multiLevelType w:val="multilevel"/>
    <w:tmpl w:val="AA46B232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444513"/>
    <w:multiLevelType w:val="hybridMultilevel"/>
    <w:tmpl w:val="07AEE1F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D6DE5"/>
    <w:multiLevelType w:val="multilevel"/>
    <w:tmpl w:val="E00EF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FB5B88"/>
    <w:multiLevelType w:val="multilevel"/>
    <w:tmpl w:val="AA46B232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F75881"/>
    <w:multiLevelType w:val="multilevel"/>
    <w:tmpl w:val="82440494"/>
    <w:lvl w:ilvl="0">
      <w:start w:val="1"/>
      <w:numFmt w:val="lowerLetter"/>
      <w:lvlText w:val="(%1)"/>
      <w:lvlJc w:val="left"/>
      <w:pPr>
        <w:ind w:left="1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60" w:hanging="360"/>
      </w:pPr>
    </w:lvl>
    <w:lvl w:ilvl="2" w:tentative="1">
      <w:start w:val="1"/>
      <w:numFmt w:val="lowerRoman"/>
      <w:lvlText w:val="%3."/>
      <w:lvlJc w:val="right"/>
      <w:pPr>
        <w:ind w:left="3280" w:hanging="180"/>
      </w:pPr>
    </w:lvl>
    <w:lvl w:ilvl="3" w:tentative="1">
      <w:start w:val="1"/>
      <w:numFmt w:val="decimal"/>
      <w:lvlText w:val="%4."/>
      <w:lvlJc w:val="left"/>
      <w:pPr>
        <w:ind w:left="4000" w:hanging="360"/>
      </w:pPr>
    </w:lvl>
    <w:lvl w:ilvl="4" w:tentative="1">
      <w:start w:val="1"/>
      <w:numFmt w:val="lowerLetter"/>
      <w:lvlText w:val="%5."/>
      <w:lvlJc w:val="left"/>
      <w:pPr>
        <w:ind w:left="4720" w:hanging="360"/>
      </w:pPr>
    </w:lvl>
    <w:lvl w:ilvl="5" w:tentative="1">
      <w:start w:val="1"/>
      <w:numFmt w:val="lowerRoman"/>
      <w:lvlText w:val="%6."/>
      <w:lvlJc w:val="right"/>
      <w:pPr>
        <w:ind w:left="5440" w:hanging="180"/>
      </w:pPr>
    </w:lvl>
    <w:lvl w:ilvl="6" w:tentative="1">
      <w:start w:val="1"/>
      <w:numFmt w:val="decimal"/>
      <w:lvlText w:val="%7."/>
      <w:lvlJc w:val="left"/>
      <w:pPr>
        <w:ind w:left="6160" w:hanging="360"/>
      </w:pPr>
    </w:lvl>
    <w:lvl w:ilvl="7" w:tentative="1">
      <w:start w:val="1"/>
      <w:numFmt w:val="lowerLetter"/>
      <w:lvlText w:val="%8."/>
      <w:lvlJc w:val="left"/>
      <w:pPr>
        <w:ind w:left="6880" w:hanging="360"/>
      </w:pPr>
    </w:lvl>
    <w:lvl w:ilvl="8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6" w15:restartNumberingAfterBreak="0">
    <w:nsid w:val="2E5B1346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E0609F"/>
    <w:multiLevelType w:val="hybridMultilevel"/>
    <w:tmpl w:val="2370F690"/>
    <w:lvl w:ilvl="0" w:tplc="A984AE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6A4CC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97828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AF44F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B1220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5E4EB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B8876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D8A53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17696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321A56F0"/>
    <w:multiLevelType w:val="hybridMultilevel"/>
    <w:tmpl w:val="E58E1ADE"/>
    <w:lvl w:ilvl="0" w:tplc="0809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19" w15:restartNumberingAfterBreak="0">
    <w:nsid w:val="321A599F"/>
    <w:multiLevelType w:val="multilevel"/>
    <w:tmpl w:val="BFF0FB64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7A7BB0"/>
    <w:multiLevelType w:val="hybridMultilevel"/>
    <w:tmpl w:val="E00EFB24"/>
    <w:lvl w:ilvl="0" w:tplc="73DA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AB3CB2"/>
    <w:multiLevelType w:val="multilevel"/>
    <w:tmpl w:val="9EB03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Theme="minorEastAsia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B130B6"/>
    <w:multiLevelType w:val="hybridMultilevel"/>
    <w:tmpl w:val="EE7CA8D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B3285"/>
    <w:multiLevelType w:val="hybridMultilevel"/>
    <w:tmpl w:val="A8D8145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86A8B"/>
    <w:multiLevelType w:val="multilevel"/>
    <w:tmpl w:val="82440494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00453B"/>
    <w:multiLevelType w:val="multilevel"/>
    <w:tmpl w:val="1EB0A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  <w:sz w:val="22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45463E"/>
    <w:multiLevelType w:val="hybridMultilevel"/>
    <w:tmpl w:val="2F3683E8"/>
    <w:lvl w:ilvl="0" w:tplc="DAB4C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33B75"/>
    <w:multiLevelType w:val="hybridMultilevel"/>
    <w:tmpl w:val="05EED928"/>
    <w:lvl w:ilvl="0" w:tplc="7D7EDE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FA3A88"/>
    <w:multiLevelType w:val="hybridMultilevel"/>
    <w:tmpl w:val="EE68C36A"/>
    <w:lvl w:ilvl="0" w:tplc="292E1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025B5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692C51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8A2756"/>
    <w:multiLevelType w:val="multilevel"/>
    <w:tmpl w:val="00D2BB4E"/>
    <w:lvl w:ilvl="0">
      <w:start w:val="1"/>
      <w:numFmt w:val="upperLetter"/>
      <w:pStyle w:val="AppendixHeading"/>
      <w:lvlText w:val="%1"/>
      <w:lvlJc w:val="left"/>
      <w:pPr>
        <w:tabs>
          <w:tab w:val="num" w:pos="-964"/>
        </w:tabs>
        <w:ind w:left="-964" w:hanging="964"/>
      </w:pPr>
      <w:rPr>
        <w:sz w:val="48"/>
        <w:szCs w:val="48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32" w15:restartNumberingAfterBreak="0">
    <w:nsid w:val="41396118"/>
    <w:multiLevelType w:val="multilevel"/>
    <w:tmpl w:val="A37C45D4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2C95211"/>
    <w:multiLevelType w:val="hybridMultilevel"/>
    <w:tmpl w:val="27E60930"/>
    <w:lvl w:ilvl="0" w:tplc="08090005">
      <w:start w:val="1"/>
      <w:numFmt w:val="bullet"/>
      <w:lvlText w:val="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4" w15:restartNumberingAfterBreak="0">
    <w:nsid w:val="442E6E56"/>
    <w:multiLevelType w:val="hybridMultilevel"/>
    <w:tmpl w:val="C3564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B0470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0D4018"/>
    <w:multiLevelType w:val="multilevel"/>
    <w:tmpl w:val="82440494"/>
    <w:lvl w:ilvl="0">
      <w:start w:val="1"/>
      <w:numFmt w:val="lowerLetter"/>
      <w:lvlText w:val="(%1)"/>
      <w:lvlJc w:val="left"/>
      <w:pPr>
        <w:ind w:left="1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60" w:hanging="360"/>
      </w:pPr>
    </w:lvl>
    <w:lvl w:ilvl="2" w:tentative="1">
      <w:start w:val="1"/>
      <w:numFmt w:val="lowerRoman"/>
      <w:lvlText w:val="%3."/>
      <w:lvlJc w:val="right"/>
      <w:pPr>
        <w:ind w:left="3280" w:hanging="180"/>
      </w:pPr>
    </w:lvl>
    <w:lvl w:ilvl="3" w:tentative="1">
      <w:start w:val="1"/>
      <w:numFmt w:val="decimal"/>
      <w:lvlText w:val="%4."/>
      <w:lvlJc w:val="left"/>
      <w:pPr>
        <w:ind w:left="4000" w:hanging="360"/>
      </w:pPr>
    </w:lvl>
    <w:lvl w:ilvl="4" w:tentative="1">
      <w:start w:val="1"/>
      <w:numFmt w:val="lowerLetter"/>
      <w:lvlText w:val="%5."/>
      <w:lvlJc w:val="left"/>
      <w:pPr>
        <w:ind w:left="4720" w:hanging="360"/>
      </w:pPr>
    </w:lvl>
    <w:lvl w:ilvl="5" w:tentative="1">
      <w:start w:val="1"/>
      <w:numFmt w:val="lowerRoman"/>
      <w:lvlText w:val="%6."/>
      <w:lvlJc w:val="right"/>
      <w:pPr>
        <w:ind w:left="5440" w:hanging="180"/>
      </w:pPr>
    </w:lvl>
    <w:lvl w:ilvl="6" w:tentative="1">
      <w:start w:val="1"/>
      <w:numFmt w:val="decimal"/>
      <w:lvlText w:val="%7."/>
      <w:lvlJc w:val="left"/>
      <w:pPr>
        <w:ind w:left="6160" w:hanging="360"/>
      </w:pPr>
    </w:lvl>
    <w:lvl w:ilvl="7" w:tentative="1">
      <w:start w:val="1"/>
      <w:numFmt w:val="lowerLetter"/>
      <w:lvlText w:val="%8."/>
      <w:lvlJc w:val="left"/>
      <w:pPr>
        <w:ind w:left="6880" w:hanging="360"/>
      </w:pPr>
    </w:lvl>
    <w:lvl w:ilvl="8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37" w15:restartNumberingAfterBreak="0">
    <w:nsid w:val="493C50A4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79415B"/>
    <w:multiLevelType w:val="hybridMultilevel"/>
    <w:tmpl w:val="EC7CDAC8"/>
    <w:lvl w:ilvl="0" w:tplc="D15EA6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DB62E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9DCD1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3560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7F05D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B223D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42EBD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642CA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CC2B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9" w15:restartNumberingAfterBreak="0">
    <w:nsid w:val="4A8F26FB"/>
    <w:multiLevelType w:val="hybridMultilevel"/>
    <w:tmpl w:val="A8D8145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1733E"/>
    <w:multiLevelType w:val="multilevel"/>
    <w:tmpl w:val="9DC636E8"/>
    <w:lvl w:ilvl="0">
      <w:start w:val="1"/>
      <w:numFmt w:val="lowerLetter"/>
      <w:lvlText w:val="(%1)"/>
      <w:lvlJc w:val="left"/>
      <w:pPr>
        <w:ind w:left="180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DF1692D"/>
    <w:multiLevelType w:val="hybridMultilevel"/>
    <w:tmpl w:val="6734ADDE"/>
    <w:lvl w:ilvl="0" w:tplc="04090001">
      <w:start w:val="1"/>
      <w:numFmt w:val="bullet"/>
      <w:lvlText w:val=""/>
      <w:lvlJc w:val="left"/>
      <w:pPr>
        <w:ind w:left="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80"/>
      </w:pPr>
      <w:rPr>
        <w:rFonts w:ascii="Wingdings" w:hAnsi="Wingdings" w:hint="default"/>
      </w:rPr>
    </w:lvl>
  </w:abstractNum>
  <w:abstractNum w:abstractNumId="42" w15:restartNumberingAfterBreak="0">
    <w:nsid w:val="4EE316D8"/>
    <w:multiLevelType w:val="hybridMultilevel"/>
    <w:tmpl w:val="E4CC287C"/>
    <w:lvl w:ilvl="0" w:tplc="F6F014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2C22B54"/>
    <w:multiLevelType w:val="multilevel"/>
    <w:tmpl w:val="D73EDF6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9C77658"/>
    <w:multiLevelType w:val="multilevel"/>
    <w:tmpl w:val="C3564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FC2B42"/>
    <w:multiLevelType w:val="singleLevel"/>
    <w:tmpl w:val="F754038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6" w15:restartNumberingAfterBreak="0">
    <w:nsid w:val="5E245E0B"/>
    <w:multiLevelType w:val="hybridMultilevel"/>
    <w:tmpl w:val="2DAC8A94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7" w15:restartNumberingAfterBreak="0">
    <w:nsid w:val="60F01CCB"/>
    <w:multiLevelType w:val="hybridMultilevel"/>
    <w:tmpl w:val="8FA2DD34"/>
    <w:lvl w:ilvl="0" w:tplc="92D211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38448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080E1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FB82A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E3092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CE62D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AADB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1068F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B4C8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8" w15:restartNumberingAfterBreak="0">
    <w:nsid w:val="64F0263C"/>
    <w:multiLevelType w:val="hybridMultilevel"/>
    <w:tmpl w:val="2CE6EAFC"/>
    <w:lvl w:ilvl="0" w:tplc="6B227FA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8821DED"/>
    <w:multiLevelType w:val="hybridMultilevel"/>
    <w:tmpl w:val="82440494"/>
    <w:lvl w:ilvl="0" w:tplc="AF90D7D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ADA6A1A"/>
    <w:multiLevelType w:val="multilevel"/>
    <w:tmpl w:val="ADE8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030FF"/>
    <w:multiLevelType w:val="singleLevel"/>
    <w:tmpl w:val="C05AE3E8"/>
    <w:lvl w:ilvl="0">
      <w:start w:val="1"/>
      <w:numFmt w:val="bullet"/>
      <w:pStyle w:val="20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52" w15:restartNumberingAfterBreak="0">
    <w:nsid w:val="6FBB2307"/>
    <w:multiLevelType w:val="hybridMultilevel"/>
    <w:tmpl w:val="EE7CA8DA"/>
    <w:lvl w:ilvl="0" w:tplc="45868A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0445C"/>
    <w:multiLevelType w:val="multilevel"/>
    <w:tmpl w:val="ADE8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40828"/>
    <w:multiLevelType w:val="hybridMultilevel"/>
    <w:tmpl w:val="97A2B1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FD78B2"/>
    <w:multiLevelType w:val="hybridMultilevel"/>
    <w:tmpl w:val="CD12E9C8"/>
    <w:lvl w:ilvl="0" w:tplc="04090003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  <w:b w:val="0"/>
        <w:bCs/>
        <w:i w:val="0"/>
        <w:color w:val="auto"/>
        <w:sz w:val="20"/>
        <w:szCs w:val="14"/>
      </w:rPr>
    </w:lvl>
    <w:lvl w:ilvl="1" w:tplc="FFFFFFFF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6" w15:restartNumberingAfterBreak="0">
    <w:nsid w:val="743D1ADB"/>
    <w:multiLevelType w:val="hybridMultilevel"/>
    <w:tmpl w:val="07AEE1F0"/>
    <w:lvl w:ilvl="0" w:tplc="EB3E40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B111CD"/>
    <w:multiLevelType w:val="hybridMultilevel"/>
    <w:tmpl w:val="D73EDF68"/>
    <w:lvl w:ilvl="0" w:tplc="490E0D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9337B89"/>
    <w:multiLevelType w:val="hybridMultilevel"/>
    <w:tmpl w:val="183891CC"/>
    <w:lvl w:ilvl="0" w:tplc="E79276E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B2F7EEB"/>
    <w:multiLevelType w:val="hybridMultilevel"/>
    <w:tmpl w:val="A8D81456"/>
    <w:lvl w:ilvl="0" w:tplc="33AE19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6132B0"/>
    <w:multiLevelType w:val="hybridMultilevel"/>
    <w:tmpl w:val="A3D001B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1"/>
  </w:num>
  <w:num w:numId="3">
    <w:abstractNumId w:val="1"/>
  </w:num>
  <w:num w:numId="4">
    <w:abstractNumId w:val="0"/>
  </w:num>
  <w:num w:numId="5">
    <w:abstractNumId w:val="31"/>
  </w:num>
  <w:num w:numId="6">
    <w:abstractNumId w:val="7"/>
  </w:num>
  <w:num w:numId="7">
    <w:abstractNumId w:val="7"/>
  </w:num>
  <w:num w:numId="8">
    <w:abstractNumId w:val="20"/>
  </w:num>
  <w:num w:numId="9">
    <w:abstractNumId w:val="27"/>
  </w:num>
  <w:num w:numId="10">
    <w:abstractNumId w:val="5"/>
  </w:num>
  <w:num w:numId="11">
    <w:abstractNumId w:val="34"/>
  </w:num>
  <w:num w:numId="12">
    <w:abstractNumId w:val="26"/>
  </w:num>
  <w:num w:numId="13">
    <w:abstractNumId w:val="3"/>
  </w:num>
  <w:num w:numId="14">
    <w:abstractNumId w:val="58"/>
  </w:num>
  <w:num w:numId="15">
    <w:abstractNumId w:val="42"/>
  </w:num>
  <w:num w:numId="16">
    <w:abstractNumId w:val="57"/>
  </w:num>
  <w:num w:numId="17">
    <w:abstractNumId w:val="59"/>
  </w:num>
  <w:num w:numId="18">
    <w:abstractNumId w:val="56"/>
  </w:num>
  <w:num w:numId="19">
    <w:abstractNumId w:val="18"/>
  </w:num>
  <w:num w:numId="20">
    <w:abstractNumId w:val="10"/>
  </w:num>
  <w:num w:numId="21">
    <w:abstractNumId w:val="49"/>
  </w:num>
  <w:num w:numId="22">
    <w:abstractNumId w:val="13"/>
  </w:num>
  <w:num w:numId="23">
    <w:abstractNumId w:val="21"/>
  </w:num>
  <w:num w:numId="24">
    <w:abstractNumId w:val="25"/>
  </w:num>
  <w:num w:numId="25">
    <w:abstractNumId w:val="38"/>
  </w:num>
  <w:num w:numId="26">
    <w:abstractNumId w:val="9"/>
  </w:num>
  <w:num w:numId="27">
    <w:abstractNumId w:val="53"/>
  </w:num>
  <w:num w:numId="28">
    <w:abstractNumId w:val="44"/>
  </w:num>
  <w:num w:numId="29">
    <w:abstractNumId w:val="54"/>
  </w:num>
  <w:num w:numId="30">
    <w:abstractNumId w:val="39"/>
  </w:num>
  <w:num w:numId="31">
    <w:abstractNumId w:val="23"/>
  </w:num>
  <w:num w:numId="32">
    <w:abstractNumId w:val="55"/>
  </w:num>
  <w:num w:numId="33">
    <w:abstractNumId w:val="33"/>
  </w:num>
  <w:num w:numId="34">
    <w:abstractNumId w:val="35"/>
  </w:num>
  <w:num w:numId="35">
    <w:abstractNumId w:val="28"/>
  </w:num>
  <w:num w:numId="36">
    <w:abstractNumId w:val="50"/>
  </w:num>
  <w:num w:numId="37">
    <w:abstractNumId w:val="17"/>
  </w:num>
  <w:num w:numId="38">
    <w:abstractNumId w:val="47"/>
  </w:num>
  <w:num w:numId="39">
    <w:abstractNumId w:val="60"/>
  </w:num>
  <w:num w:numId="40">
    <w:abstractNumId w:val="12"/>
  </w:num>
  <w:num w:numId="41">
    <w:abstractNumId w:val="6"/>
  </w:num>
  <w:num w:numId="42">
    <w:abstractNumId w:val="52"/>
  </w:num>
  <w:num w:numId="43">
    <w:abstractNumId w:val="8"/>
  </w:num>
  <w:num w:numId="44">
    <w:abstractNumId w:val="22"/>
  </w:num>
  <w:num w:numId="45">
    <w:abstractNumId w:val="37"/>
  </w:num>
  <w:num w:numId="46">
    <w:abstractNumId w:val="30"/>
  </w:num>
  <w:num w:numId="47">
    <w:abstractNumId w:val="45"/>
  </w:num>
  <w:num w:numId="48">
    <w:abstractNumId w:val="48"/>
  </w:num>
  <w:num w:numId="49">
    <w:abstractNumId w:val="15"/>
  </w:num>
  <w:num w:numId="50">
    <w:abstractNumId w:val="36"/>
  </w:num>
  <w:num w:numId="51">
    <w:abstractNumId w:val="19"/>
  </w:num>
  <w:num w:numId="52">
    <w:abstractNumId w:val="40"/>
  </w:num>
  <w:num w:numId="53">
    <w:abstractNumId w:val="7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54">
    <w:abstractNumId w:val="7"/>
  </w:num>
  <w:num w:numId="55">
    <w:abstractNumId w:val="7"/>
  </w:num>
  <w:num w:numId="56">
    <w:abstractNumId w:val="7"/>
  </w:num>
  <w:num w:numId="57">
    <w:abstractNumId w:val="7"/>
  </w:num>
  <w:num w:numId="58">
    <w:abstractNumId w:val="7"/>
  </w:num>
  <w:num w:numId="59">
    <w:abstractNumId w:val="7"/>
  </w:num>
  <w:num w:numId="60">
    <w:abstractNumId w:val="7"/>
  </w:num>
  <w:num w:numId="61">
    <w:abstractNumId w:val="7"/>
  </w:num>
  <w:num w:numId="62">
    <w:abstractNumId w:val="7"/>
  </w:num>
  <w:num w:numId="63">
    <w:abstractNumId w:val="7"/>
  </w:num>
  <w:num w:numId="64">
    <w:abstractNumId w:val="7"/>
  </w:num>
  <w:num w:numId="65">
    <w:abstractNumId w:val="7"/>
  </w:num>
  <w:num w:numId="66">
    <w:abstractNumId w:val="24"/>
  </w:num>
  <w:num w:numId="67">
    <w:abstractNumId w:val="14"/>
  </w:num>
  <w:num w:numId="68">
    <w:abstractNumId w:val="32"/>
  </w:num>
  <w:num w:numId="69">
    <w:abstractNumId w:val="43"/>
  </w:num>
  <w:num w:numId="70">
    <w:abstractNumId w:val="16"/>
  </w:num>
  <w:num w:numId="71">
    <w:abstractNumId w:val="29"/>
  </w:num>
  <w:num w:numId="72">
    <w:abstractNumId w:val="4"/>
  </w:num>
  <w:num w:numId="73">
    <w:abstractNumId w:val="41"/>
  </w:num>
  <w:num w:numId="74">
    <w:abstractNumId w:val="7"/>
  </w:num>
  <w:num w:numId="75">
    <w:abstractNumId w:val="7"/>
  </w:num>
  <w:num w:numId="76">
    <w:abstractNumId w:val="7"/>
  </w:num>
  <w:num w:numId="77">
    <w:abstractNumId w:val="7"/>
  </w:num>
  <w:num w:numId="78">
    <w:abstractNumId w:val="7"/>
  </w:num>
  <w:num w:numId="79">
    <w:abstractNumId w:val="7"/>
  </w:num>
  <w:num w:numId="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"/>
  </w:num>
  <w:num w:numId="82">
    <w:abstractNumId w:val="7"/>
  </w:num>
  <w:num w:numId="83">
    <w:abstractNumId w:val="7"/>
  </w:num>
  <w:num w:numId="84">
    <w:abstractNumId w:val="7"/>
  </w:num>
  <w:num w:numId="85">
    <w:abstractNumId w:val="46"/>
  </w:num>
  <w:num w:numId="86">
    <w:abstractNumId w:val="7"/>
  </w:num>
  <w:num w:numId="87">
    <w:abstractNumId w:val="7"/>
  </w:num>
  <w:num w:numId="88">
    <w:abstractNumId w:val="7"/>
  </w:num>
  <w:num w:numId="89">
    <w:abstractNumId w:val="7"/>
  </w:num>
  <w:num w:numId="90">
    <w:abstractNumId w:val="11"/>
  </w:num>
  <w:num w:numId="91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Offices"/>
    <w:docVar w:name="CoName" w:val="AsiaWorld-Expo Management Limited"/>
    <w:docVar w:name="FirmName" w:val="KPMG Advisory (Hong Kong) Limited"/>
    <w:docVar w:name="FlagDuplex" w:val="1"/>
    <w:docVar w:name="HdrInfo" w:val="March 2018"/>
    <w:docVar w:name="KISDocType" w:val="Report"/>
    <w:docVar w:name="KISFilledIn" w:val="Y"/>
    <w:docVar w:name="KISVer" w:val="5.0"/>
    <w:docVar w:name="Num3Paras" w:val="No"/>
    <w:docVar w:name="OffIndex" w:val=" 35"/>
    <w:docVar w:name="OffName" w:val="KPMG Advisory (Hong Kong) Limited"/>
    <w:docVar w:name="Orientation" w:val="Portrait"/>
    <w:docVar w:name="ReportName" w:val="Economic impact assessment study on the effect of possible further expansion of AsiaWorld-Expo Phase 2"/>
    <w:docVar w:name="ReptStyle" w:val=" 0"/>
  </w:docVars>
  <w:rsids>
    <w:rsidRoot w:val="00795C28"/>
    <w:rsid w:val="000001B4"/>
    <w:rsid w:val="000001CD"/>
    <w:rsid w:val="0000026E"/>
    <w:rsid w:val="0000028C"/>
    <w:rsid w:val="000003D8"/>
    <w:rsid w:val="0000092E"/>
    <w:rsid w:val="000009C2"/>
    <w:rsid w:val="00000AFD"/>
    <w:rsid w:val="00000B02"/>
    <w:rsid w:val="00000C54"/>
    <w:rsid w:val="00000C9E"/>
    <w:rsid w:val="00000DE7"/>
    <w:rsid w:val="00000E07"/>
    <w:rsid w:val="00000E17"/>
    <w:rsid w:val="00000F64"/>
    <w:rsid w:val="00001192"/>
    <w:rsid w:val="000012C0"/>
    <w:rsid w:val="000012E4"/>
    <w:rsid w:val="00001388"/>
    <w:rsid w:val="000014E1"/>
    <w:rsid w:val="00001639"/>
    <w:rsid w:val="0000163C"/>
    <w:rsid w:val="0000195C"/>
    <w:rsid w:val="000019E6"/>
    <w:rsid w:val="00001B2C"/>
    <w:rsid w:val="00001B2E"/>
    <w:rsid w:val="00001B39"/>
    <w:rsid w:val="00001BF3"/>
    <w:rsid w:val="00001E5E"/>
    <w:rsid w:val="00001F04"/>
    <w:rsid w:val="000020B8"/>
    <w:rsid w:val="0000215D"/>
    <w:rsid w:val="0000216E"/>
    <w:rsid w:val="00002171"/>
    <w:rsid w:val="000021FF"/>
    <w:rsid w:val="00002558"/>
    <w:rsid w:val="0000262B"/>
    <w:rsid w:val="00002853"/>
    <w:rsid w:val="000028FC"/>
    <w:rsid w:val="00002927"/>
    <w:rsid w:val="00002A3D"/>
    <w:rsid w:val="00002B11"/>
    <w:rsid w:val="00002FEC"/>
    <w:rsid w:val="00002FED"/>
    <w:rsid w:val="000030CF"/>
    <w:rsid w:val="00003122"/>
    <w:rsid w:val="0000323E"/>
    <w:rsid w:val="00003398"/>
    <w:rsid w:val="000036DC"/>
    <w:rsid w:val="000037FC"/>
    <w:rsid w:val="00003AD0"/>
    <w:rsid w:val="00003C97"/>
    <w:rsid w:val="0000410B"/>
    <w:rsid w:val="000041A7"/>
    <w:rsid w:val="00004272"/>
    <w:rsid w:val="00004283"/>
    <w:rsid w:val="000042F3"/>
    <w:rsid w:val="000043A9"/>
    <w:rsid w:val="000043DE"/>
    <w:rsid w:val="00004521"/>
    <w:rsid w:val="0000455C"/>
    <w:rsid w:val="000045A2"/>
    <w:rsid w:val="0000466B"/>
    <w:rsid w:val="000046D0"/>
    <w:rsid w:val="00004A56"/>
    <w:rsid w:val="00004A82"/>
    <w:rsid w:val="00004BDA"/>
    <w:rsid w:val="00004C3F"/>
    <w:rsid w:val="00004D88"/>
    <w:rsid w:val="00004DA4"/>
    <w:rsid w:val="00004F80"/>
    <w:rsid w:val="00004F8C"/>
    <w:rsid w:val="000050EB"/>
    <w:rsid w:val="0000529D"/>
    <w:rsid w:val="00005308"/>
    <w:rsid w:val="000054CA"/>
    <w:rsid w:val="00005613"/>
    <w:rsid w:val="00005710"/>
    <w:rsid w:val="00005AD1"/>
    <w:rsid w:val="00005CED"/>
    <w:rsid w:val="00005DA9"/>
    <w:rsid w:val="00005F83"/>
    <w:rsid w:val="00005FFF"/>
    <w:rsid w:val="00006084"/>
    <w:rsid w:val="000060D1"/>
    <w:rsid w:val="000065CE"/>
    <w:rsid w:val="00006621"/>
    <w:rsid w:val="00006641"/>
    <w:rsid w:val="000066EB"/>
    <w:rsid w:val="000066ED"/>
    <w:rsid w:val="00006785"/>
    <w:rsid w:val="000068A4"/>
    <w:rsid w:val="00006A13"/>
    <w:rsid w:val="00006C39"/>
    <w:rsid w:val="00006D36"/>
    <w:rsid w:val="0000713D"/>
    <w:rsid w:val="00007171"/>
    <w:rsid w:val="00007220"/>
    <w:rsid w:val="0000722D"/>
    <w:rsid w:val="000074AC"/>
    <w:rsid w:val="000074BD"/>
    <w:rsid w:val="00007507"/>
    <w:rsid w:val="0000755A"/>
    <w:rsid w:val="0000790C"/>
    <w:rsid w:val="00007984"/>
    <w:rsid w:val="00007993"/>
    <w:rsid w:val="00007B76"/>
    <w:rsid w:val="00007C04"/>
    <w:rsid w:val="00007C10"/>
    <w:rsid w:val="00007C4F"/>
    <w:rsid w:val="000100A6"/>
    <w:rsid w:val="000100E5"/>
    <w:rsid w:val="000102FD"/>
    <w:rsid w:val="0001037F"/>
    <w:rsid w:val="000104BC"/>
    <w:rsid w:val="0001050B"/>
    <w:rsid w:val="00010757"/>
    <w:rsid w:val="0001079B"/>
    <w:rsid w:val="00010832"/>
    <w:rsid w:val="000108D4"/>
    <w:rsid w:val="00010AD5"/>
    <w:rsid w:val="00010B2A"/>
    <w:rsid w:val="00010F50"/>
    <w:rsid w:val="00011066"/>
    <w:rsid w:val="000111F0"/>
    <w:rsid w:val="00011249"/>
    <w:rsid w:val="000116E4"/>
    <w:rsid w:val="0001177E"/>
    <w:rsid w:val="000117A8"/>
    <w:rsid w:val="000118F7"/>
    <w:rsid w:val="0001190F"/>
    <w:rsid w:val="0001196A"/>
    <w:rsid w:val="000119DA"/>
    <w:rsid w:val="00011A21"/>
    <w:rsid w:val="00011B40"/>
    <w:rsid w:val="00011E0A"/>
    <w:rsid w:val="0001207E"/>
    <w:rsid w:val="0001218B"/>
    <w:rsid w:val="00012417"/>
    <w:rsid w:val="0001253D"/>
    <w:rsid w:val="0001257D"/>
    <w:rsid w:val="000125B0"/>
    <w:rsid w:val="00012791"/>
    <w:rsid w:val="000127DB"/>
    <w:rsid w:val="00012933"/>
    <w:rsid w:val="00012A2C"/>
    <w:rsid w:val="00012B25"/>
    <w:rsid w:val="00012B3E"/>
    <w:rsid w:val="00012BFF"/>
    <w:rsid w:val="00012EAC"/>
    <w:rsid w:val="00012EC6"/>
    <w:rsid w:val="00012FC8"/>
    <w:rsid w:val="000130BC"/>
    <w:rsid w:val="00013324"/>
    <w:rsid w:val="0001347E"/>
    <w:rsid w:val="000137B4"/>
    <w:rsid w:val="000137B7"/>
    <w:rsid w:val="000139BD"/>
    <w:rsid w:val="00013A5F"/>
    <w:rsid w:val="00013A87"/>
    <w:rsid w:val="00013D83"/>
    <w:rsid w:val="00013E36"/>
    <w:rsid w:val="00013F10"/>
    <w:rsid w:val="0001417D"/>
    <w:rsid w:val="000144AE"/>
    <w:rsid w:val="00014623"/>
    <w:rsid w:val="00014670"/>
    <w:rsid w:val="00014736"/>
    <w:rsid w:val="0001495A"/>
    <w:rsid w:val="0001497B"/>
    <w:rsid w:val="00014C82"/>
    <w:rsid w:val="00014CC2"/>
    <w:rsid w:val="00014F46"/>
    <w:rsid w:val="00014F84"/>
    <w:rsid w:val="000152A2"/>
    <w:rsid w:val="000152E0"/>
    <w:rsid w:val="000156DC"/>
    <w:rsid w:val="00015A53"/>
    <w:rsid w:val="00015C28"/>
    <w:rsid w:val="00015CE3"/>
    <w:rsid w:val="00015D91"/>
    <w:rsid w:val="00015DF0"/>
    <w:rsid w:val="00015E68"/>
    <w:rsid w:val="00015EF2"/>
    <w:rsid w:val="00015FE6"/>
    <w:rsid w:val="0001624E"/>
    <w:rsid w:val="0001641D"/>
    <w:rsid w:val="000164A6"/>
    <w:rsid w:val="00016540"/>
    <w:rsid w:val="000165C2"/>
    <w:rsid w:val="00016782"/>
    <w:rsid w:val="000168D9"/>
    <w:rsid w:val="00016D9E"/>
    <w:rsid w:val="00016E29"/>
    <w:rsid w:val="00017004"/>
    <w:rsid w:val="0001709C"/>
    <w:rsid w:val="000171DF"/>
    <w:rsid w:val="00017215"/>
    <w:rsid w:val="00017390"/>
    <w:rsid w:val="00017466"/>
    <w:rsid w:val="000174F7"/>
    <w:rsid w:val="00017A5A"/>
    <w:rsid w:val="00017CA2"/>
    <w:rsid w:val="00017CB1"/>
    <w:rsid w:val="0002005D"/>
    <w:rsid w:val="00020153"/>
    <w:rsid w:val="000201A8"/>
    <w:rsid w:val="00020509"/>
    <w:rsid w:val="000205B1"/>
    <w:rsid w:val="00020B96"/>
    <w:rsid w:val="00020C5B"/>
    <w:rsid w:val="00020D21"/>
    <w:rsid w:val="00021041"/>
    <w:rsid w:val="00021182"/>
    <w:rsid w:val="000216AF"/>
    <w:rsid w:val="00021A0A"/>
    <w:rsid w:val="00021A91"/>
    <w:rsid w:val="00021AE3"/>
    <w:rsid w:val="00021C29"/>
    <w:rsid w:val="00021F59"/>
    <w:rsid w:val="00021F91"/>
    <w:rsid w:val="000221E3"/>
    <w:rsid w:val="000224FC"/>
    <w:rsid w:val="00022604"/>
    <w:rsid w:val="000226A3"/>
    <w:rsid w:val="000226E6"/>
    <w:rsid w:val="00022787"/>
    <w:rsid w:val="000229A5"/>
    <w:rsid w:val="00022A27"/>
    <w:rsid w:val="00022A2F"/>
    <w:rsid w:val="00022B27"/>
    <w:rsid w:val="00022BB1"/>
    <w:rsid w:val="00022BC2"/>
    <w:rsid w:val="00022C21"/>
    <w:rsid w:val="00022C87"/>
    <w:rsid w:val="00022E00"/>
    <w:rsid w:val="00022E34"/>
    <w:rsid w:val="00022E36"/>
    <w:rsid w:val="00022EB9"/>
    <w:rsid w:val="0002300A"/>
    <w:rsid w:val="0002354E"/>
    <w:rsid w:val="00023632"/>
    <w:rsid w:val="0002368E"/>
    <w:rsid w:val="00023774"/>
    <w:rsid w:val="00023799"/>
    <w:rsid w:val="00023945"/>
    <w:rsid w:val="000239FD"/>
    <w:rsid w:val="00023A0D"/>
    <w:rsid w:val="00023D85"/>
    <w:rsid w:val="00023F18"/>
    <w:rsid w:val="00024158"/>
    <w:rsid w:val="0002415C"/>
    <w:rsid w:val="000243A1"/>
    <w:rsid w:val="000243BF"/>
    <w:rsid w:val="00024614"/>
    <w:rsid w:val="000246AE"/>
    <w:rsid w:val="0002481E"/>
    <w:rsid w:val="000248DB"/>
    <w:rsid w:val="00024BCA"/>
    <w:rsid w:val="000250E5"/>
    <w:rsid w:val="00025153"/>
    <w:rsid w:val="00025250"/>
    <w:rsid w:val="000253AB"/>
    <w:rsid w:val="0002556F"/>
    <w:rsid w:val="0002565A"/>
    <w:rsid w:val="000257C4"/>
    <w:rsid w:val="000258C6"/>
    <w:rsid w:val="00025DDE"/>
    <w:rsid w:val="00025EF1"/>
    <w:rsid w:val="00025F23"/>
    <w:rsid w:val="00025FB8"/>
    <w:rsid w:val="00026013"/>
    <w:rsid w:val="00026060"/>
    <w:rsid w:val="0002606C"/>
    <w:rsid w:val="000260D2"/>
    <w:rsid w:val="00026277"/>
    <w:rsid w:val="000262D8"/>
    <w:rsid w:val="00026584"/>
    <w:rsid w:val="000265CA"/>
    <w:rsid w:val="0002679D"/>
    <w:rsid w:val="000267D9"/>
    <w:rsid w:val="0002697D"/>
    <w:rsid w:val="00026DF8"/>
    <w:rsid w:val="00026EBA"/>
    <w:rsid w:val="00026EE3"/>
    <w:rsid w:val="000270F0"/>
    <w:rsid w:val="0002728D"/>
    <w:rsid w:val="00027452"/>
    <w:rsid w:val="00027545"/>
    <w:rsid w:val="0002762B"/>
    <w:rsid w:val="00027716"/>
    <w:rsid w:val="000277EA"/>
    <w:rsid w:val="000277F5"/>
    <w:rsid w:val="00027836"/>
    <w:rsid w:val="00027BAA"/>
    <w:rsid w:val="00027D2F"/>
    <w:rsid w:val="00027FC4"/>
    <w:rsid w:val="00030088"/>
    <w:rsid w:val="000300A1"/>
    <w:rsid w:val="000301CE"/>
    <w:rsid w:val="00030398"/>
    <w:rsid w:val="000304B3"/>
    <w:rsid w:val="000305CB"/>
    <w:rsid w:val="0003068B"/>
    <w:rsid w:val="000307F7"/>
    <w:rsid w:val="0003082F"/>
    <w:rsid w:val="00030903"/>
    <w:rsid w:val="00030965"/>
    <w:rsid w:val="00030C1A"/>
    <w:rsid w:val="00030CC5"/>
    <w:rsid w:val="00031098"/>
    <w:rsid w:val="000312EC"/>
    <w:rsid w:val="000314C4"/>
    <w:rsid w:val="000315B7"/>
    <w:rsid w:val="00031626"/>
    <w:rsid w:val="00031696"/>
    <w:rsid w:val="000316FE"/>
    <w:rsid w:val="0003170F"/>
    <w:rsid w:val="00031CE9"/>
    <w:rsid w:val="00031CF9"/>
    <w:rsid w:val="00031E3D"/>
    <w:rsid w:val="00031E71"/>
    <w:rsid w:val="00031E99"/>
    <w:rsid w:val="00031F33"/>
    <w:rsid w:val="0003203E"/>
    <w:rsid w:val="0003208F"/>
    <w:rsid w:val="000322CB"/>
    <w:rsid w:val="000324BE"/>
    <w:rsid w:val="00032606"/>
    <w:rsid w:val="00032627"/>
    <w:rsid w:val="0003282F"/>
    <w:rsid w:val="000328E7"/>
    <w:rsid w:val="00032963"/>
    <w:rsid w:val="00032A73"/>
    <w:rsid w:val="00032B29"/>
    <w:rsid w:val="00032B3E"/>
    <w:rsid w:val="00032CED"/>
    <w:rsid w:val="0003327A"/>
    <w:rsid w:val="0003336F"/>
    <w:rsid w:val="00033389"/>
    <w:rsid w:val="0003350E"/>
    <w:rsid w:val="000336CF"/>
    <w:rsid w:val="00033776"/>
    <w:rsid w:val="00033779"/>
    <w:rsid w:val="00033A55"/>
    <w:rsid w:val="00033C51"/>
    <w:rsid w:val="00033C79"/>
    <w:rsid w:val="00033EDC"/>
    <w:rsid w:val="00033FC0"/>
    <w:rsid w:val="000340E3"/>
    <w:rsid w:val="0003418A"/>
    <w:rsid w:val="000341C8"/>
    <w:rsid w:val="00034362"/>
    <w:rsid w:val="00034454"/>
    <w:rsid w:val="000345B9"/>
    <w:rsid w:val="000347BA"/>
    <w:rsid w:val="00034A28"/>
    <w:rsid w:val="00034A63"/>
    <w:rsid w:val="00034B8C"/>
    <w:rsid w:val="0003513C"/>
    <w:rsid w:val="000351CD"/>
    <w:rsid w:val="000351DB"/>
    <w:rsid w:val="0003528C"/>
    <w:rsid w:val="000352A7"/>
    <w:rsid w:val="000352F7"/>
    <w:rsid w:val="000352F8"/>
    <w:rsid w:val="0003531B"/>
    <w:rsid w:val="00035757"/>
    <w:rsid w:val="00035B7D"/>
    <w:rsid w:val="00035E8F"/>
    <w:rsid w:val="00035E92"/>
    <w:rsid w:val="00035FD7"/>
    <w:rsid w:val="000362CB"/>
    <w:rsid w:val="00036300"/>
    <w:rsid w:val="00036506"/>
    <w:rsid w:val="00036557"/>
    <w:rsid w:val="0003678A"/>
    <w:rsid w:val="0003682B"/>
    <w:rsid w:val="00036DB3"/>
    <w:rsid w:val="00036F53"/>
    <w:rsid w:val="000372FC"/>
    <w:rsid w:val="00037328"/>
    <w:rsid w:val="000373F2"/>
    <w:rsid w:val="000373FD"/>
    <w:rsid w:val="00037556"/>
    <w:rsid w:val="000376A6"/>
    <w:rsid w:val="00037C2C"/>
    <w:rsid w:val="00037CD7"/>
    <w:rsid w:val="00037D1A"/>
    <w:rsid w:val="00037FF0"/>
    <w:rsid w:val="00040013"/>
    <w:rsid w:val="0004022D"/>
    <w:rsid w:val="000402CB"/>
    <w:rsid w:val="000403E0"/>
    <w:rsid w:val="0004076A"/>
    <w:rsid w:val="000407C6"/>
    <w:rsid w:val="000409DF"/>
    <w:rsid w:val="00040BD5"/>
    <w:rsid w:val="00040E2E"/>
    <w:rsid w:val="00040E83"/>
    <w:rsid w:val="00041189"/>
    <w:rsid w:val="00041294"/>
    <w:rsid w:val="0004131D"/>
    <w:rsid w:val="00041540"/>
    <w:rsid w:val="00041A71"/>
    <w:rsid w:val="00041AC7"/>
    <w:rsid w:val="00041B87"/>
    <w:rsid w:val="00041E1D"/>
    <w:rsid w:val="00042289"/>
    <w:rsid w:val="00042870"/>
    <w:rsid w:val="00042BE2"/>
    <w:rsid w:val="00042EF9"/>
    <w:rsid w:val="00042FDC"/>
    <w:rsid w:val="000430C2"/>
    <w:rsid w:val="000430F5"/>
    <w:rsid w:val="000432AE"/>
    <w:rsid w:val="00043682"/>
    <w:rsid w:val="000437B9"/>
    <w:rsid w:val="0004395E"/>
    <w:rsid w:val="00043961"/>
    <w:rsid w:val="00043B24"/>
    <w:rsid w:val="00043C09"/>
    <w:rsid w:val="00043C8A"/>
    <w:rsid w:val="00043CEA"/>
    <w:rsid w:val="00043D0B"/>
    <w:rsid w:val="00043D9F"/>
    <w:rsid w:val="00043DB9"/>
    <w:rsid w:val="00043EA5"/>
    <w:rsid w:val="00043ECB"/>
    <w:rsid w:val="00043ED4"/>
    <w:rsid w:val="00044043"/>
    <w:rsid w:val="0004409A"/>
    <w:rsid w:val="00044183"/>
    <w:rsid w:val="00044250"/>
    <w:rsid w:val="000442B7"/>
    <w:rsid w:val="000443B4"/>
    <w:rsid w:val="00044B96"/>
    <w:rsid w:val="00044BC9"/>
    <w:rsid w:val="00044F45"/>
    <w:rsid w:val="00044FD0"/>
    <w:rsid w:val="00045452"/>
    <w:rsid w:val="00045494"/>
    <w:rsid w:val="000454F0"/>
    <w:rsid w:val="0004555A"/>
    <w:rsid w:val="000457F8"/>
    <w:rsid w:val="00045ACC"/>
    <w:rsid w:val="00045CDE"/>
    <w:rsid w:val="00045E5A"/>
    <w:rsid w:val="00045EF5"/>
    <w:rsid w:val="00046065"/>
    <w:rsid w:val="0004608E"/>
    <w:rsid w:val="00046181"/>
    <w:rsid w:val="00046198"/>
    <w:rsid w:val="000462B1"/>
    <w:rsid w:val="0004641C"/>
    <w:rsid w:val="000465C0"/>
    <w:rsid w:val="000465F8"/>
    <w:rsid w:val="000467A1"/>
    <w:rsid w:val="000467C5"/>
    <w:rsid w:val="000467E8"/>
    <w:rsid w:val="0004699B"/>
    <w:rsid w:val="00046A7B"/>
    <w:rsid w:val="00046AE8"/>
    <w:rsid w:val="00046C2A"/>
    <w:rsid w:val="00046C70"/>
    <w:rsid w:val="00046DEA"/>
    <w:rsid w:val="00046EB5"/>
    <w:rsid w:val="00046FC2"/>
    <w:rsid w:val="000475F8"/>
    <w:rsid w:val="000477A4"/>
    <w:rsid w:val="0004783A"/>
    <w:rsid w:val="00047C02"/>
    <w:rsid w:val="00047F89"/>
    <w:rsid w:val="0005006D"/>
    <w:rsid w:val="000502B1"/>
    <w:rsid w:val="000502C9"/>
    <w:rsid w:val="000507C1"/>
    <w:rsid w:val="000508C2"/>
    <w:rsid w:val="000508D8"/>
    <w:rsid w:val="00050938"/>
    <w:rsid w:val="000509E1"/>
    <w:rsid w:val="00050B85"/>
    <w:rsid w:val="00050D88"/>
    <w:rsid w:val="00050E71"/>
    <w:rsid w:val="00050F6E"/>
    <w:rsid w:val="000510A5"/>
    <w:rsid w:val="0005141A"/>
    <w:rsid w:val="00051454"/>
    <w:rsid w:val="000515A5"/>
    <w:rsid w:val="000516C4"/>
    <w:rsid w:val="0005190C"/>
    <w:rsid w:val="000519BE"/>
    <w:rsid w:val="00051BAE"/>
    <w:rsid w:val="00051C49"/>
    <w:rsid w:val="00051CA0"/>
    <w:rsid w:val="00051F84"/>
    <w:rsid w:val="000520D9"/>
    <w:rsid w:val="00052161"/>
    <w:rsid w:val="0005231A"/>
    <w:rsid w:val="0005236B"/>
    <w:rsid w:val="000524E4"/>
    <w:rsid w:val="00052852"/>
    <w:rsid w:val="00052BDB"/>
    <w:rsid w:val="00052C47"/>
    <w:rsid w:val="00052E2B"/>
    <w:rsid w:val="00052EB0"/>
    <w:rsid w:val="00052EC7"/>
    <w:rsid w:val="00052F83"/>
    <w:rsid w:val="0005303E"/>
    <w:rsid w:val="00053096"/>
    <w:rsid w:val="00053158"/>
    <w:rsid w:val="00053388"/>
    <w:rsid w:val="00053497"/>
    <w:rsid w:val="00053534"/>
    <w:rsid w:val="00053537"/>
    <w:rsid w:val="00053687"/>
    <w:rsid w:val="00053873"/>
    <w:rsid w:val="00053D36"/>
    <w:rsid w:val="00053E7A"/>
    <w:rsid w:val="00053F2D"/>
    <w:rsid w:val="00054043"/>
    <w:rsid w:val="0005409B"/>
    <w:rsid w:val="000540CF"/>
    <w:rsid w:val="000541E1"/>
    <w:rsid w:val="000542DA"/>
    <w:rsid w:val="00054555"/>
    <w:rsid w:val="00054862"/>
    <w:rsid w:val="00054AA0"/>
    <w:rsid w:val="00054AA9"/>
    <w:rsid w:val="00054DCE"/>
    <w:rsid w:val="00054DFB"/>
    <w:rsid w:val="00054E33"/>
    <w:rsid w:val="00054E4E"/>
    <w:rsid w:val="00054E7D"/>
    <w:rsid w:val="00054EB5"/>
    <w:rsid w:val="00054EC0"/>
    <w:rsid w:val="000553A0"/>
    <w:rsid w:val="0005567F"/>
    <w:rsid w:val="000558A7"/>
    <w:rsid w:val="00055A54"/>
    <w:rsid w:val="00055A8C"/>
    <w:rsid w:val="00055AF4"/>
    <w:rsid w:val="00055C44"/>
    <w:rsid w:val="00055CA7"/>
    <w:rsid w:val="00055D55"/>
    <w:rsid w:val="00055E44"/>
    <w:rsid w:val="00055E5E"/>
    <w:rsid w:val="00055EF0"/>
    <w:rsid w:val="00056041"/>
    <w:rsid w:val="000562D6"/>
    <w:rsid w:val="000562EE"/>
    <w:rsid w:val="000562F9"/>
    <w:rsid w:val="0005646C"/>
    <w:rsid w:val="0005650F"/>
    <w:rsid w:val="00056622"/>
    <w:rsid w:val="0005668F"/>
    <w:rsid w:val="0005685E"/>
    <w:rsid w:val="000568EE"/>
    <w:rsid w:val="00056A90"/>
    <w:rsid w:val="00056ABE"/>
    <w:rsid w:val="00056E01"/>
    <w:rsid w:val="00056F8F"/>
    <w:rsid w:val="00056FB1"/>
    <w:rsid w:val="00057244"/>
    <w:rsid w:val="00057406"/>
    <w:rsid w:val="000575F5"/>
    <w:rsid w:val="00057B5C"/>
    <w:rsid w:val="00057B95"/>
    <w:rsid w:val="00057C91"/>
    <w:rsid w:val="00057D1D"/>
    <w:rsid w:val="000603E6"/>
    <w:rsid w:val="00060478"/>
    <w:rsid w:val="00060551"/>
    <w:rsid w:val="000605E8"/>
    <w:rsid w:val="00060960"/>
    <w:rsid w:val="00060B5B"/>
    <w:rsid w:val="00060B6D"/>
    <w:rsid w:val="00060BBC"/>
    <w:rsid w:val="00060BD3"/>
    <w:rsid w:val="00060E91"/>
    <w:rsid w:val="0006110C"/>
    <w:rsid w:val="00061489"/>
    <w:rsid w:val="00061927"/>
    <w:rsid w:val="00061DEE"/>
    <w:rsid w:val="00061F39"/>
    <w:rsid w:val="00061F62"/>
    <w:rsid w:val="000620A6"/>
    <w:rsid w:val="0006226A"/>
    <w:rsid w:val="00062691"/>
    <w:rsid w:val="000626B7"/>
    <w:rsid w:val="00062784"/>
    <w:rsid w:val="00062892"/>
    <w:rsid w:val="00062A6D"/>
    <w:rsid w:val="00062A83"/>
    <w:rsid w:val="00062BF0"/>
    <w:rsid w:val="00062C0B"/>
    <w:rsid w:val="00062C57"/>
    <w:rsid w:val="00062CE5"/>
    <w:rsid w:val="00062D61"/>
    <w:rsid w:val="00062EB0"/>
    <w:rsid w:val="00063238"/>
    <w:rsid w:val="000632B9"/>
    <w:rsid w:val="000634C5"/>
    <w:rsid w:val="000637C5"/>
    <w:rsid w:val="00063A9B"/>
    <w:rsid w:val="00063B31"/>
    <w:rsid w:val="00063C88"/>
    <w:rsid w:val="00063DF3"/>
    <w:rsid w:val="00063F14"/>
    <w:rsid w:val="00063FFE"/>
    <w:rsid w:val="000648D4"/>
    <w:rsid w:val="000649B6"/>
    <w:rsid w:val="00064C5E"/>
    <w:rsid w:val="00064D06"/>
    <w:rsid w:val="00064D75"/>
    <w:rsid w:val="00064DEF"/>
    <w:rsid w:val="00064F54"/>
    <w:rsid w:val="0006521B"/>
    <w:rsid w:val="0006533F"/>
    <w:rsid w:val="00065452"/>
    <w:rsid w:val="000658DB"/>
    <w:rsid w:val="00065ABA"/>
    <w:rsid w:val="00065BB0"/>
    <w:rsid w:val="00065DB4"/>
    <w:rsid w:val="00065F3F"/>
    <w:rsid w:val="00066001"/>
    <w:rsid w:val="00066061"/>
    <w:rsid w:val="00066545"/>
    <w:rsid w:val="00066893"/>
    <w:rsid w:val="00066A29"/>
    <w:rsid w:val="00066A80"/>
    <w:rsid w:val="00066B47"/>
    <w:rsid w:val="00066EBA"/>
    <w:rsid w:val="00066F0A"/>
    <w:rsid w:val="00066F11"/>
    <w:rsid w:val="0006707C"/>
    <w:rsid w:val="00067116"/>
    <w:rsid w:val="000671D4"/>
    <w:rsid w:val="00067258"/>
    <w:rsid w:val="000675AB"/>
    <w:rsid w:val="000676BB"/>
    <w:rsid w:val="000676F8"/>
    <w:rsid w:val="000677BC"/>
    <w:rsid w:val="000679E1"/>
    <w:rsid w:val="000679EC"/>
    <w:rsid w:val="00067B49"/>
    <w:rsid w:val="00067BEA"/>
    <w:rsid w:val="00067D9F"/>
    <w:rsid w:val="00067E1C"/>
    <w:rsid w:val="000700E1"/>
    <w:rsid w:val="00070315"/>
    <w:rsid w:val="0007049B"/>
    <w:rsid w:val="000704AA"/>
    <w:rsid w:val="00070698"/>
    <w:rsid w:val="00070815"/>
    <w:rsid w:val="00070A7A"/>
    <w:rsid w:val="00070A95"/>
    <w:rsid w:val="00070B6E"/>
    <w:rsid w:val="00070BD2"/>
    <w:rsid w:val="00070DE6"/>
    <w:rsid w:val="0007104D"/>
    <w:rsid w:val="000711E4"/>
    <w:rsid w:val="00071466"/>
    <w:rsid w:val="000714F7"/>
    <w:rsid w:val="0007157F"/>
    <w:rsid w:val="00071C3D"/>
    <w:rsid w:val="00071C7D"/>
    <w:rsid w:val="00071FCA"/>
    <w:rsid w:val="0007205C"/>
    <w:rsid w:val="0007215C"/>
    <w:rsid w:val="000721A6"/>
    <w:rsid w:val="0007220A"/>
    <w:rsid w:val="00072225"/>
    <w:rsid w:val="000722C6"/>
    <w:rsid w:val="000722EE"/>
    <w:rsid w:val="00072384"/>
    <w:rsid w:val="0007240B"/>
    <w:rsid w:val="0007259B"/>
    <w:rsid w:val="0007278D"/>
    <w:rsid w:val="00072818"/>
    <w:rsid w:val="000728BC"/>
    <w:rsid w:val="00072994"/>
    <w:rsid w:val="0007311E"/>
    <w:rsid w:val="0007322B"/>
    <w:rsid w:val="0007348A"/>
    <w:rsid w:val="00073797"/>
    <w:rsid w:val="00073952"/>
    <w:rsid w:val="00073B44"/>
    <w:rsid w:val="00073B50"/>
    <w:rsid w:val="00073C7F"/>
    <w:rsid w:val="00073CE2"/>
    <w:rsid w:val="00073DA7"/>
    <w:rsid w:val="00073FC4"/>
    <w:rsid w:val="000741C7"/>
    <w:rsid w:val="00074356"/>
    <w:rsid w:val="000743C4"/>
    <w:rsid w:val="0007478E"/>
    <w:rsid w:val="000747C4"/>
    <w:rsid w:val="00074846"/>
    <w:rsid w:val="00074904"/>
    <w:rsid w:val="00074B15"/>
    <w:rsid w:val="00074C28"/>
    <w:rsid w:val="00074CB0"/>
    <w:rsid w:val="00074D3A"/>
    <w:rsid w:val="00074FC9"/>
    <w:rsid w:val="000750B5"/>
    <w:rsid w:val="00075317"/>
    <w:rsid w:val="000753B4"/>
    <w:rsid w:val="00075536"/>
    <w:rsid w:val="000755CB"/>
    <w:rsid w:val="0007560B"/>
    <w:rsid w:val="000756D7"/>
    <w:rsid w:val="0007573F"/>
    <w:rsid w:val="0007589F"/>
    <w:rsid w:val="00075A38"/>
    <w:rsid w:val="00075B45"/>
    <w:rsid w:val="00075C54"/>
    <w:rsid w:val="00076093"/>
    <w:rsid w:val="0007622E"/>
    <w:rsid w:val="00076529"/>
    <w:rsid w:val="0007657C"/>
    <w:rsid w:val="0007675A"/>
    <w:rsid w:val="00076778"/>
    <w:rsid w:val="00076C69"/>
    <w:rsid w:val="00076C9B"/>
    <w:rsid w:val="00076D8F"/>
    <w:rsid w:val="00076E51"/>
    <w:rsid w:val="000775B8"/>
    <w:rsid w:val="00077639"/>
    <w:rsid w:val="000777A1"/>
    <w:rsid w:val="00077C11"/>
    <w:rsid w:val="00080168"/>
    <w:rsid w:val="00080220"/>
    <w:rsid w:val="000802A2"/>
    <w:rsid w:val="000802F9"/>
    <w:rsid w:val="00080376"/>
    <w:rsid w:val="00080560"/>
    <w:rsid w:val="0008059F"/>
    <w:rsid w:val="00080683"/>
    <w:rsid w:val="000806CE"/>
    <w:rsid w:val="00080A26"/>
    <w:rsid w:val="00080A42"/>
    <w:rsid w:val="00080A99"/>
    <w:rsid w:val="00080CD2"/>
    <w:rsid w:val="0008110D"/>
    <w:rsid w:val="00081124"/>
    <w:rsid w:val="00081175"/>
    <w:rsid w:val="000812AC"/>
    <w:rsid w:val="00081409"/>
    <w:rsid w:val="000814F5"/>
    <w:rsid w:val="0008158A"/>
    <w:rsid w:val="000817D3"/>
    <w:rsid w:val="00081889"/>
    <w:rsid w:val="00081892"/>
    <w:rsid w:val="000819B2"/>
    <w:rsid w:val="00081B53"/>
    <w:rsid w:val="00081F31"/>
    <w:rsid w:val="0008216F"/>
    <w:rsid w:val="0008228F"/>
    <w:rsid w:val="00082338"/>
    <w:rsid w:val="00082634"/>
    <w:rsid w:val="000826A0"/>
    <w:rsid w:val="0008288D"/>
    <w:rsid w:val="000828CC"/>
    <w:rsid w:val="00082A7D"/>
    <w:rsid w:val="00082AB3"/>
    <w:rsid w:val="00082BBA"/>
    <w:rsid w:val="00082C43"/>
    <w:rsid w:val="00082DA2"/>
    <w:rsid w:val="00082FCD"/>
    <w:rsid w:val="00083160"/>
    <w:rsid w:val="000833EF"/>
    <w:rsid w:val="000836AD"/>
    <w:rsid w:val="0008377A"/>
    <w:rsid w:val="00083831"/>
    <w:rsid w:val="000838AB"/>
    <w:rsid w:val="00083A29"/>
    <w:rsid w:val="00084158"/>
    <w:rsid w:val="000841E2"/>
    <w:rsid w:val="000844E2"/>
    <w:rsid w:val="000844FC"/>
    <w:rsid w:val="0008451F"/>
    <w:rsid w:val="00084605"/>
    <w:rsid w:val="00084697"/>
    <w:rsid w:val="000847DF"/>
    <w:rsid w:val="00084974"/>
    <w:rsid w:val="00084B7B"/>
    <w:rsid w:val="00084C19"/>
    <w:rsid w:val="00084E22"/>
    <w:rsid w:val="00084E75"/>
    <w:rsid w:val="00084F54"/>
    <w:rsid w:val="00085251"/>
    <w:rsid w:val="0008529D"/>
    <w:rsid w:val="000853FD"/>
    <w:rsid w:val="000854C2"/>
    <w:rsid w:val="000854DB"/>
    <w:rsid w:val="00085522"/>
    <w:rsid w:val="00085590"/>
    <w:rsid w:val="000856C4"/>
    <w:rsid w:val="000856D9"/>
    <w:rsid w:val="00085A15"/>
    <w:rsid w:val="00085C2C"/>
    <w:rsid w:val="00085E6F"/>
    <w:rsid w:val="000862E3"/>
    <w:rsid w:val="0008637F"/>
    <w:rsid w:val="00086A5A"/>
    <w:rsid w:val="00086B4B"/>
    <w:rsid w:val="00086CEC"/>
    <w:rsid w:val="00086E9D"/>
    <w:rsid w:val="00086F1F"/>
    <w:rsid w:val="000872EE"/>
    <w:rsid w:val="0008731C"/>
    <w:rsid w:val="0008739A"/>
    <w:rsid w:val="0008745D"/>
    <w:rsid w:val="00087708"/>
    <w:rsid w:val="000877ED"/>
    <w:rsid w:val="00087875"/>
    <w:rsid w:val="0008799A"/>
    <w:rsid w:val="00087AF9"/>
    <w:rsid w:val="00087C42"/>
    <w:rsid w:val="00087C4B"/>
    <w:rsid w:val="00087CFC"/>
    <w:rsid w:val="00087E7B"/>
    <w:rsid w:val="00087FB4"/>
    <w:rsid w:val="00090028"/>
    <w:rsid w:val="00090118"/>
    <w:rsid w:val="000901AB"/>
    <w:rsid w:val="000902F1"/>
    <w:rsid w:val="00090312"/>
    <w:rsid w:val="000903E5"/>
    <w:rsid w:val="00090A99"/>
    <w:rsid w:val="00090AEE"/>
    <w:rsid w:val="00090F5D"/>
    <w:rsid w:val="00090F9E"/>
    <w:rsid w:val="00090FF1"/>
    <w:rsid w:val="00091075"/>
    <w:rsid w:val="0009111A"/>
    <w:rsid w:val="00091133"/>
    <w:rsid w:val="00091185"/>
    <w:rsid w:val="000911BF"/>
    <w:rsid w:val="00091224"/>
    <w:rsid w:val="00091302"/>
    <w:rsid w:val="00091465"/>
    <w:rsid w:val="0009148C"/>
    <w:rsid w:val="000914B0"/>
    <w:rsid w:val="000915B6"/>
    <w:rsid w:val="000916BC"/>
    <w:rsid w:val="0009190B"/>
    <w:rsid w:val="000919A1"/>
    <w:rsid w:val="000919E7"/>
    <w:rsid w:val="00091A26"/>
    <w:rsid w:val="00091B3F"/>
    <w:rsid w:val="00091B68"/>
    <w:rsid w:val="00091BA6"/>
    <w:rsid w:val="00091D99"/>
    <w:rsid w:val="000920EE"/>
    <w:rsid w:val="00092352"/>
    <w:rsid w:val="00092548"/>
    <w:rsid w:val="000925C4"/>
    <w:rsid w:val="0009271F"/>
    <w:rsid w:val="00092985"/>
    <w:rsid w:val="00092A2F"/>
    <w:rsid w:val="00092A76"/>
    <w:rsid w:val="00092AC8"/>
    <w:rsid w:val="00092C5E"/>
    <w:rsid w:val="0009336D"/>
    <w:rsid w:val="000935A1"/>
    <w:rsid w:val="0009371B"/>
    <w:rsid w:val="000939A5"/>
    <w:rsid w:val="00093A46"/>
    <w:rsid w:val="00093B19"/>
    <w:rsid w:val="00093C23"/>
    <w:rsid w:val="00093C72"/>
    <w:rsid w:val="00093C83"/>
    <w:rsid w:val="00093E0B"/>
    <w:rsid w:val="00093F05"/>
    <w:rsid w:val="0009408D"/>
    <w:rsid w:val="0009456D"/>
    <w:rsid w:val="000947B2"/>
    <w:rsid w:val="00094A04"/>
    <w:rsid w:val="00094CA7"/>
    <w:rsid w:val="00094CCB"/>
    <w:rsid w:val="00094DF1"/>
    <w:rsid w:val="00094F06"/>
    <w:rsid w:val="00094F9A"/>
    <w:rsid w:val="00095292"/>
    <w:rsid w:val="00095310"/>
    <w:rsid w:val="000953FF"/>
    <w:rsid w:val="0009583E"/>
    <w:rsid w:val="00095A12"/>
    <w:rsid w:val="00095A63"/>
    <w:rsid w:val="00095B23"/>
    <w:rsid w:val="00095BEA"/>
    <w:rsid w:val="00095D46"/>
    <w:rsid w:val="00095E23"/>
    <w:rsid w:val="00095E29"/>
    <w:rsid w:val="00095F2F"/>
    <w:rsid w:val="0009607E"/>
    <w:rsid w:val="0009609F"/>
    <w:rsid w:val="000961B8"/>
    <w:rsid w:val="00096390"/>
    <w:rsid w:val="000964D2"/>
    <w:rsid w:val="00096563"/>
    <w:rsid w:val="0009663C"/>
    <w:rsid w:val="000966C6"/>
    <w:rsid w:val="00096FE0"/>
    <w:rsid w:val="0009721D"/>
    <w:rsid w:val="00097332"/>
    <w:rsid w:val="00097628"/>
    <w:rsid w:val="00097713"/>
    <w:rsid w:val="0009798C"/>
    <w:rsid w:val="00097A13"/>
    <w:rsid w:val="00097BEE"/>
    <w:rsid w:val="00097BFB"/>
    <w:rsid w:val="00097D00"/>
    <w:rsid w:val="00097D65"/>
    <w:rsid w:val="00097EA7"/>
    <w:rsid w:val="00097F57"/>
    <w:rsid w:val="00097F6D"/>
    <w:rsid w:val="000A01AE"/>
    <w:rsid w:val="000A0211"/>
    <w:rsid w:val="000A0232"/>
    <w:rsid w:val="000A0262"/>
    <w:rsid w:val="000A0599"/>
    <w:rsid w:val="000A0977"/>
    <w:rsid w:val="000A0A58"/>
    <w:rsid w:val="000A0B56"/>
    <w:rsid w:val="000A0C29"/>
    <w:rsid w:val="000A0D4C"/>
    <w:rsid w:val="000A0E91"/>
    <w:rsid w:val="000A0EFF"/>
    <w:rsid w:val="000A11F9"/>
    <w:rsid w:val="000A1311"/>
    <w:rsid w:val="000A133D"/>
    <w:rsid w:val="000A15F2"/>
    <w:rsid w:val="000A167B"/>
    <w:rsid w:val="000A1AD0"/>
    <w:rsid w:val="000A1C12"/>
    <w:rsid w:val="000A1FD8"/>
    <w:rsid w:val="000A20CE"/>
    <w:rsid w:val="000A240F"/>
    <w:rsid w:val="000A24B8"/>
    <w:rsid w:val="000A25C0"/>
    <w:rsid w:val="000A2608"/>
    <w:rsid w:val="000A288A"/>
    <w:rsid w:val="000A298A"/>
    <w:rsid w:val="000A2B1B"/>
    <w:rsid w:val="000A2BAB"/>
    <w:rsid w:val="000A2CD8"/>
    <w:rsid w:val="000A2DF0"/>
    <w:rsid w:val="000A2F45"/>
    <w:rsid w:val="000A30B6"/>
    <w:rsid w:val="000A312D"/>
    <w:rsid w:val="000A33DF"/>
    <w:rsid w:val="000A34D7"/>
    <w:rsid w:val="000A3569"/>
    <w:rsid w:val="000A36ED"/>
    <w:rsid w:val="000A37F7"/>
    <w:rsid w:val="000A3881"/>
    <w:rsid w:val="000A3C70"/>
    <w:rsid w:val="000A3D2C"/>
    <w:rsid w:val="000A3DA4"/>
    <w:rsid w:val="000A3E67"/>
    <w:rsid w:val="000A3E6F"/>
    <w:rsid w:val="000A3FB6"/>
    <w:rsid w:val="000A40BA"/>
    <w:rsid w:val="000A4281"/>
    <w:rsid w:val="000A43E9"/>
    <w:rsid w:val="000A44D2"/>
    <w:rsid w:val="000A454F"/>
    <w:rsid w:val="000A4727"/>
    <w:rsid w:val="000A473E"/>
    <w:rsid w:val="000A49E5"/>
    <w:rsid w:val="000A49E8"/>
    <w:rsid w:val="000A4BAF"/>
    <w:rsid w:val="000A4EC1"/>
    <w:rsid w:val="000A524C"/>
    <w:rsid w:val="000A528D"/>
    <w:rsid w:val="000A53C4"/>
    <w:rsid w:val="000A551D"/>
    <w:rsid w:val="000A5713"/>
    <w:rsid w:val="000A589A"/>
    <w:rsid w:val="000A58B0"/>
    <w:rsid w:val="000A5D43"/>
    <w:rsid w:val="000A615B"/>
    <w:rsid w:val="000A62A5"/>
    <w:rsid w:val="000A62CE"/>
    <w:rsid w:val="000A6311"/>
    <w:rsid w:val="000A63D3"/>
    <w:rsid w:val="000A6533"/>
    <w:rsid w:val="000A662B"/>
    <w:rsid w:val="000A6693"/>
    <w:rsid w:val="000A6904"/>
    <w:rsid w:val="000A690A"/>
    <w:rsid w:val="000A6A87"/>
    <w:rsid w:val="000A6C14"/>
    <w:rsid w:val="000A6C64"/>
    <w:rsid w:val="000A6CE3"/>
    <w:rsid w:val="000A6D0C"/>
    <w:rsid w:val="000A7166"/>
    <w:rsid w:val="000A7445"/>
    <w:rsid w:val="000A7534"/>
    <w:rsid w:val="000A753D"/>
    <w:rsid w:val="000A7549"/>
    <w:rsid w:val="000A7769"/>
    <w:rsid w:val="000A77C7"/>
    <w:rsid w:val="000A7902"/>
    <w:rsid w:val="000A79B5"/>
    <w:rsid w:val="000A7AE4"/>
    <w:rsid w:val="000A7BB5"/>
    <w:rsid w:val="000A7C55"/>
    <w:rsid w:val="000A7C81"/>
    <w:rsid w:val="000A7DEA"/>
    <w:rsid w:val="000A7E78"/>
    <w:rsid w:val="000B0131"/>
    <w:rsid w:val="000B028A"/>
    <w:rsid w:val="000B0486"/>
    <w:rsid w:val="000B08CC"/>
    <w:rsid w:val="000B08CD"/>
    <w:rsid w:val="000B0A6C"/>
    <w:rsid w:val="000B0CA7"/>
    <w:rsid w:val="000B0CB0"/>
    <w:rsid w:val="000B0D42"/>
    <w:rsid w:val="000B0D6F"/>
    <w:rsid w:val="000B105B"/>
    <w:rsid w:val="000B129D"/>
    <w:rsid w:val="000B1393"/>
    <w:rsid w:val="000B13A0"/>
    <w:rsid w:val="000B13A3"/>
    <w:rsid w:val="000B13DC"/>
    <w:rsid w:val="000B18E2"/>
    <w:rsid w:val="000B1DD2"/>
    <w:rsid w:val="000B1E00"/>
    <w:rsid w:val="000B1E89"/>
    <w:rsid w:val="000B2259"/>
    <w:rsid w:val="000B22C2"/>
    <w:rsid w:val="000B231F"/>
    <w:rsid w:val="000B2389"/>
    <w:rsid w:val="000B23D8"/>
    <w:rsid w:val="000B2639"/>
    <w:rsid w:val="000B272D"/>
    <w:rsid w:val="000B27CC"/>
    <w:rsid w:val="000B2866"/>
    <w:rsid w:val="000B2872"/>
    <w:rsid w:val="000B2995"/>
    <w:rsid w:val="000B299A"/>
    <w:rsid w:val="000B2A20"/>
    <w:rsid w:val="000B2AE2"/>
    <w:rsid w:val="000B2AE6"/>
    <w:rsid w:val="000B2E57"/>
    <w:rsid w:val="000B2EEE"/>
    <w:rsid w:val="000B3223"/>
    <w:rsid w:val="000B32FF"/>
    <w:rsid w:val="000B350A"/>
    <w:rsid w:val="000B3578"/>
    <w:rsid w:val="000B3748"/>
    <w:rsid w:val="000B37BB"/>
    <w:rsid w:val="000B3AD7"/>
    <w:rsid w:val="000B3BAB"/>
    <w:rsid w:val="000B40B5"/>
    <w:rsid w:val="000B4259"/>
    <w:rsid w:val="000B440B"/>
    <w:rsid w:val="000B4531"/>
    <w:rsid w:val="000B4857"/>
    <w:rsid w:val="000B48AB"/>
    <w:rsid w:val="000B497B"/>
    <w:rsid w:val="000B4A59"/>
    <w:rsid w:val="000B4AA4"/>
    <w:rsid w:val="000B4C16"/>
    <w:rsid w:val="000B50DE"/>
    <w:rsid w:val="000B519F"/>
    <w:rsid w:val="000B5340"/>
    <w:rsid w:val="000B550F"/>
    <w:rsid w:val="000B5552"/>
    <w:rsid w:val="000B55BA"/>
    <w:rsid w:val="000B55C6"/>
    <w:rsid w:val="000B56A7"/>
    <w:rsid w:val="000B56AF"/>
    <w:rsid w:val="000B5795"/>
    <w:rsid w:val="000B5798"/>
    <w:rsid w:val="000B57E2"/>
    <w:rsid w:val="000B5803"/>
    <w:rsid w:val="000B582A"/>
    <w:rsid w:val="000B5854"/>
    <w:rsid w:val="000B5941"/>
    <w:rsid w:val="000B599B"/>
    <w:rsid w:val="000B5A5A"/>
    <w:rsid w:val="000B5C30"/>
    <w:rsid w:val="000B5C51"/>
    <w:rsid w:val="000B6103"/>
    <w:rsid w:val="000B6234"/>
    <w:rsid w:val="000B62A9"/>
    <w:rsid w:val="000B64C1"/>
    <w:rsid w:val="000B663B"/>
    <w:rsid w:val="000B668B"/>
    <w:rsid w:val="000B6851"/>
    <w:rsid w:val="000B6DFF"/>
    <w:rsid w:val="000B70F2"/>
    <w:rsid w:val="000B7511"/>
    <w:rsid w:val="000B7585"/>
    <w:rsid w:val="000B7B1C"/>
    <w:rsid w:val="000B7DF8"/>
    <w:rsid w:val="000B7F47"/>
    <w:rsid w:val="000C01E1"/>
    <w:rsid w:val="000C0315"/>
    <w:rsid w:val="000C0348"/>
    <w:rsid w:val="000C038D"/>
    <w:rsid w:val="000C05F4"/>
    <w:rsid w:val="000C0775"/>
    <w:rsid w:val="000C0864"/>
    <w:rsid w:val="000C0CD7"/>
    <w:rsid w:val="000C0D41"/>
    <w:rsid w:val="000C0EB2"/>
    <w:rsid w:val="000C106F"/>
    <w:rsid w:val="000C109B"/>
    <w:rsid w:val="000C113A"/>
    <w:rsid w:val="000C1579"/>
    <w:rsid w:val="000C15E9"/>
    <w:rsid w:val="000C1913"/>
    <w:rsid w:val="000C1952"/>
    <w:rsid w:val="000C19D2"/>
    <w:rsid w:val="000C1F40"/>
    <w:rsid w:val="000C206A"/>
    <w:rsid w:val="000C20E8"/>
    <w:rsid w:val="000C21A9"/>
    <w:rsid w:val="000C24DA"/>
    <w:rsid w:val="000C2621"/>
    <w:rsid w:val="000C27F2"/>
    <w:rsid w:val="000C2A4B"/>
    <w:rsid w:val="000C2A56"/>
    <w:rsid w:val="000C2C62"/>
    <w:rsid w:val="000C2D43"/>
    <w:rsid w:val="000C2EF3"/>
    <w:rsid w:val="000C2F8C"/>
    <w:rsid w:val="000C323F"/>
    <w:rsid w:val="000C364B"/>
    <w:rsid w:val="000C37DD"/>
    <w:rsid w:val="000C37FD"/>
    <w:rsid w:val="000C39C2"/>
    <w:rsid w:val="000C39D8"/>
    <w:rsid w:val="000C3DDB"/>
    <w:rsid w:val="000C3FBA"/>
    <w:rsid w:val="000C402F"/>
    <w:rsid w:val="000C408D"/>
    <w:rsid w:val="000C42FF"/>
    <w:rsid w:val="000C44D8"/>
    <w:rsid w:val="000C4742"/>
    <w:rsid w:val="000C4AB4"/>
    <w:rsid w:val="000C4F46"/>
    <w:rsid w:val="000C4FCA"/>
    <w:rsid w:val="000C4FEA"/>
    <w:rsid w:val="000C535A"/>
    <w:rsid w:val="000C5440"/>
    <w:rsid w:val="000C54E1"/>
    <w:rsid w:val="000C5540"/>
    <w:rsid w:val="000C5544"/>
    <w:rsid w:val="000C5687"/>
    <w:rsid w:val="000C56B7"/>
    <w:rsid w:val="000C56F7"/>
    <w:rsid w:val="000C570B"/>
    <w:rsid w:val="000C5972"/>
    <w:rsid w:val="000C5D08"/>
    <w:rsid w:val="000C5F5F"/>
    <w:rsid w:val="000C5F7B"/>
    <w:rsid w:val="000C5F8E"/>
    <w:rsid w:val="000C5FAB"/>
    <w:rsid w:val="000C60B7"/>
    <w:rsid w:val="000C6182"/>
    <w:rsid w:val="000C6205"/>
    <w:rsid w:val="000C6220"/>
    <w:rsid w:val="000C64C8"/>
    <w:rsid w:val="000C6656"/>
    <w:rsid w:val="000C6721"/>
    <w:rsid w:val="000C690E"/>
    <w:rsid w:val="000C6977"/>
    <w:rsid w:val="000C6A7B"/>
    <w:rsid w:val="000C6BA4"/>
    <w:rsid w:val="000C7076"/>
    <w:rsid w:val="000C7262"/>
    <w:rsid w:val="000C72C0"/>
    <w:rsid w:val="000C7302"/>
    <w:rsid w:val="000C7314"/>
    <w:rsid w:val="000C77A5"/>
    <w:rsid w:val="000C7ABF"/>
    <w:rsid w:val="000C7BEA"/>
    <w:rsid w:val="000C7C80"/>
    <w:rsid w:val="000C7DCE"/>
    <w:rsid w:val="000C7E8E"/>
    <w:rsid w:val="000D0318"/>
    <w:rsid w:val="000D0580"/>
    <w:rsid w:val="000D065C"/>
    <w:rsid w:val="000D0A53"/>
    <w:rsid w:val="000D0AAE"/>
    <w:rsid w:val="000D0AD3"/>
    <w:rsid w:val="000D0F05"/>
    <w:rsid w:val="000D0F23"/>
    <w:rsid w:val="000D0F30"/>
    <w:rsid w:val="000D0F93"/>
    <w:rsid w:val="000D0FF2"/>
    <w:rsid w:val="000D11B8"/>
    <w:rsid w:val="000D13F2"/>
    <w:rsid w:val="000D142A"/>
    <w:rsid w:val="000D1565"/>
    <w:rsid w:val="000D1579"/>
    <w:rsid w:val="000D15D3"/>
    <w:rsid w:val="000D15D5"/>
    <w:rsid w:val="000D16FA"/>
    <w:rsid w:val="000D175B"/>
    <w:rsid w:val="000D1844"/>
    <w:rsid w:val="000D1A27"/>
    <w:rsid w:val="000D1ACC"/>
    <w:rsid w:val="000D1B13"/>
    <w:rsid w:val="000D1D5E"/>
    <w:rsid w:val="000D1F2C"/>
    <w:rsid w:val="000D230B"/>
    <w:rsid w:val="000D2310"/>
    <w:rsid w:val="000D248F"/>
    <w:rsid w:val="000D2598"/>
    <w:rsid w:val="000D2784"/>
    <w:rsid w:val="000D2A9F"/>
    <w:rsid w:val="000D2B39"/>
    <w:rsid w:val="000D2C2C"/>
    <w:rsid w:val="000D2DC0"/>
    <w:rsid w:val="000D3039"/>
    <w:rsid w:val="000D307E"/>
    <w:rsid w:val="000D3188"/>
    <w:rsid w:val="000D3220"/>
    <w:rsid w:val="000D3353"/>
    <w:rsid w:val="000D345C"/>
    <w:rsid w:val="000D349C"/>
    <w:rsid w:val="000D34B0"/>
    <w:rsid w:val="000D352A"/>
    <w:rsid w:val="000D399D"/>
    <w:rsid w:val="000D3C17"/>
    <w:rsid w:val="000D3D25"/>
    <w:rsid w:val="000D3EF6"/>
    <w:rsid w:val="000D3F8B"/>
    <w:rsid w:val="000D3F97"/>
    <w:rsid w:val="000D404B"/>
    <w:rsid w:val="000D4339"/>
    <w:rsid w:val="000D45D6"/>
    <w:rsid w:val="000D4654"/>
    <w:rsid w:val="000D47FC"/>
    <w:rsid w:val="000D490A"/>
    <w:rsid w:val="000D493D"/>
    <w:rsid w:val="000D49AD"/>
    <w:rsid w:val="000D4C21"/>
    <w:rsid w:val="000D4E00"/>
    <w:rsid w:val="000D50DA"/>
    <w:rsid w:val="000D519E"/>
    <w:rsid w:val="000D51B2"/>
    <w:rsid w:val="000D52E1"/>
    <w:rsid w:val="000D5349"/>
    <w:rsid w:val="000D5381"/>
    <w:rsid w:val="000D5445"/>
    <w:rsid w:val="000D574F"/>
    <w:rsid w:val="000D57A8"/>
    <w:rsid w:val="000D587B"/>
    <w:rsid w:val="000D58F5"/>
    <w:rsid w:val="000D59D6"/>
    <w:rsid w:val="000D5AF3"/>
    <w:rsid w:val="000D5AF4"/>
    <w:rsid w:val="000D5BBB"/>
    <w:rsid w:val="000D5C43"/>
    <w:rsid w:val="000D5CD5"/>
    <w:rsid w:val="000D5FE6"/>
    <w:rsid w:val="000D610C"/>
    <w:rsid w:val="000D610D"/>
    <w:rsid w:val="000D61D1"/>
    <w:rsid w:val="000D6475"/>
    <w:rsid w:val="000D6523"/>
    <w:rsid w:val="000D6536"/>
    <w:rsid w:val="000D653F"/>
    <w:rsid w:val="000D658E"/>
    <w:rsid w:val="000D6674"/>
    <w:rsid w:val="000D678C"/>
    <w:rsid w:val="000D68C1"/>
    <w:rsid w:val="000D696D"/>
    <w:rsid w:val="000D69B8"/>
    <w:rsid w:val="000D6A97"/>
    <w:rsid w:val="000D6B1A"/>
    <w:rsid w:val="000D702A"/>
    <w:rsid w:val="000D7073"/>
    <w:rsid w:val="000D70E9"/>
    <w:rsid w:val="000D71BB"/>
    <w:rsid w:val="000D72BC"/>
    <w:rsid w:val="000D7309"/>
    <w:rsid w:val="000D7367"/>
    <w:rsid w:val="000D7369"/>
    <w:rsid w:val="000D73FD"/>
    <w:rsid w:val="000D740D"/>
    <w:rsid w:val="000D766D"/>
    <w:rsid w:val="000D76DE"/>
    <w:rsid w:val="000D788C"/>
    <w:rsid w:val="000D79EE"/>
    <w:rsid w:val="000D79F7"/>
    <w:rsid w:val="000D7B7A"/>
    <w:rsid w:val="000D7BF6"/>
    <w:rsid w:val="000D7D0F"/>
    <w:rsid w:val="000D7E22"/>
    <w:rsid w:val="000D7F25"/>
    <w:rsid w:val="000D7F94"/>
    <w:rsid w:val="000E0007"/>
    <w:rsid w:val="000E02CF"/>
    <w:rsid w:val="000E033F"/>
    <w:rsid w:val="000E0347"/>
    <w:rsid w:val="000E0373"/>
    <w:rsid w:val="000E037E"/>
    <w:rsid w:val="000E082B"/>
    <w:rsid w:val="000E09C5"/>
    <w:rsid w:val="000E0BAD"/>
    <w:rsid w:val="000E112C"/>
    <w:rsid w:val="000E11A4"/>
    <w:rsid w:val="000E11F9"/>
    <w:rsid w:val="000E1272"/>
    <w:rsid w:val="000E1666"/>
    <w:rsid w:val="000E17BD"/>
    <w:rsid w:val="000E1866"/>
    <w:rsid w:val="000E18A4"/>
    <w:rsid w:val="000E1A9E"/>
    <w:rsid w:val="000E1B96"/>
    <w:rsid w:val="000E1C41"/>
    <w:rsid w:val="000E1C7B"/>
    <w:rsid w:val="000E1DB2"/>
    <w:rsid w:val="000E1E43"/>
    <w:rsid w:val="000E210E"/>
    <w:rsid w:val="000E232C"/>
    <w:rsid w:val="000E25DF"/>
    <w:rsid w:val="000E2701"/>
    <w:rsid w:val="000E2AB6"/>
    <w:rsid w:val="000E2C4F"/>
    <w:rsid w:val="000E2CFB"/>
    <w:rsid w:val="000E2EBA"/>
    <w:rsid w:val="000E2EE9"/>
    <w:rsid w:val="000E3251"/>
    <w:rsid w:val="000E33F9"/>
    <w:rsid w:val="000E341E"/>
    <w:rsid w:val="000E35F5"/>
    <w:rsid w:val="000E37A0"/>
    <w:rsid w:val="000E37AD"/>
    <w:rsid w:val="000E37D0"/>
    <w:rsid w:val="000E3875"/>
    <w:rsid w:val="000E389E"/>
    <w:rsid w:val="000E39CE"/>
    <w:rsid w:val="000E39D8"/>
    <w:rsid w:val="000E3A4E"/>
    <w:rsid w:val="000E3AE2"/>
    <w:rsid w:val="000E3C49"/>
    <w:rsid w:val="000E3CFF"/>
    <w:rsid w:val="000E3DC5"/>
    <w:rsid w:val="000E3DD9"/>
    <w:rsid w:val="000E3DF7"/>
    <w:rsid w:val="000E3F0E"/>
    <w:rsid w:val="000E3F14"/>
    <w:rsid w:val="000E3FD5"/>
    <w:rsid w:val="000E42F8"/>
    <w:rsid w:val="000E44DE"/>
    <w:rsid w:val="000E44E0"/>
    <w:rsid w:val="000E4520"/>
    <w:rsid w:val="000E4714"/>
    <w:rsid w:val="000E4747"/>
    <w:rsid w:val="000E4866"/>
    <w:rsid w:val="000E4954"/>
    <w:rsid w:val="000E4D3B"/>
    <w:rsid w:val="000E5061"/>
    <w:rsid w:val="000E5070"/>
    <w:rsid w:val="000E5081"/>
    <w:rsid w:val="000E5567"/>
    <w:rsid w:val="000E559D"/>
    <w:rsid w:val="000E55E5"/>
    <w:rsid w:val="000E5641"/>
    <w:rsid w:val="000E5736"/>
    <w:rsid w:val="000E57B6"/>
    <w:rsid w:val="000E5C1E"/>
    <w:rsid w:val="000E5DC6"/>
    <w:rsid w:val="000E5FB7"/>
    <w:rsid w:val="000E600A"/>
    <w:rsid w:val="000E6300"/>
    <w:rsid w:val="000E644C"/>
    <w:rsid w:val="000E64EB"/>
    <w:rsid w:val="000E6600"/>
    <w:rsid w:val="000E6649"/>
    <w:rsid w:val="000E66C8"/>
    <w:rsid w:val="000E679C"/>
    <w:rsid w:val="000E6B17"/>
    <w:rsid w:val="000E6B8E"/>
    <w:rsid w:val="000E6F0F"/>
    <w:rsid w:val="000E6F49"/>
    <w:rsid w:val="000E703E"/>
    <w:rsid w:val="000E70CA"/>
    <w:rsid w:val="000E7171"/>
    <w:rsid w:val="000E7356"/>
    <w:rsid w:val="000E7500"/>
    <w:rsid w:val="000E77E3"/>
    <w:rsid w:val="000E7917"/>
    <w:rsid w:val="000E7B92"/>
    <w:rsid w:val="000E7C59"/>
    <w:rsid w:val="000E7C87"/>
    <w:rsid w:val="000E7CAF"/>
    <w:rsid w:val="000E7E64"/>
    <w:rsid w:val="000E7FB2"/>
    <w:rsid w:val="000F011F"/>
    <w:rsid w:val="000F021E"/>
    <w:rsid w:val="000F0380"/>
    <w:rsid w:val="000F03FB"/>
    <w:rsid w:val="000F0581"/>
    <w:rsid w:val="000F06D1"/>
    <w:rsid w:val="000F0743"/>
    <w:rsid w:val="000F0ADE"/>
    <w:rsid w:val="000F0B7D"/>
    <w:rsid w:val="000F0D36"/>
    <w:rsid w:val="000F0EBA"/>
    <w:rsid w:val="000F0F4A"/>
    <w:rsid w:val="000F1234"/>
    <w:rsid w:val="000F1373"/>
    <w:rsid w:val="000F1497"/>
    <w:rsid w:val="000F191D"/>
    <w:rsid w:val="000F1B15"/>
    <w:rsid w:val="000F1B8A"/>
    <w:rsid w:val="000F1CC9"/>
    <w:rsid w:val="000F1E76"/>
    <w:rsid w:val="000F1EB9"/>
    <w:rsid w:val="000F1F59"/>
    <w:rsid w:val="000F20D9"/>
    <w:rsid w:val="000F2126"/>
    <w:rsid w:val="000F22B7"/>
    <w:rsid w:val="000F237E"/>
    <w:rsid w:val="000F2405"/>
    <w:rsid w:val="000F249B"/>
    <w:rsid w:val="000F2744"/>
    <w:rsid w:val="000F2839"/>
    <w:rsid w:val="000F2928"/>
    <w:rsid w:val="000F2DD2"/>
    <w:rsid w:val="000F2F05"/>
    <w:rsid w:val="000F32EA"/>
    <w:rsid w:val="000F334B"/>
    <w:rsid w:val="000F3549"/>
    <w:rsid w:val="000F3986"/>
    <w:rsid w:val="000F3AA6"/>
    <w:rsid w:val="000F3BAD"/>
    <w:rsid w:val="000F3CDF"/>
    <w:rsid w:val="000F3E01"/>
    <w:rsid w:val="000F3F7C"/>
    <w:rsid w:val="000F42E1"/>
    <w:rsid w:val="000F477C"/>
    <w:rsid w:val="000F48AC"/>
    <w:rsid w:val="000F4EBE"/>
    <w:rsid w:val="000F50C4"/>
    <w:rsid w:val="000F50CF"/>
    <w:rsid w:val="000F5283"/>
    <w:rsid w:val="000F54C6"/>
    <w:rsid w:val="000F5545"/>
    <w:rsid w:val="000F57C7"/>
    <w:rsid w:val="000F5D3F"/>
    <w:rsid w:val="000F5D50"/>
    <w:rsid w:val="000F5DC2"/>
    <w:rsid w:val="000F5DCA"/>
    <w:rsid w:val="000F6125"/>
    <w:rsid w:val="000F62A5"/>
    <w:rsid w:val="000F6818"/>
    <w:rsid w:val="000F681E"/>
    <w:rsid w:val="000F6836"/>
    <w:rsid w:val="000F692B"/>
    <w:rsid w:val="000F69B0"/>
    <w:rsid w:val="000F6B40"/>
    <w:rsid w:val="000F6CE2"/>
    <w:rsid w:val="000F6DF0"/>
    <w:rsid w:val="000F6E58"/>
    <w:rsid w:val="000F6F97"/>
    <w:rsid w:val="000F70F5"/>
    <w:rsid w:val="000F71B2"/>
    <w:rsid w:val="000F71CB"/>
    <w:rsid w:val="000F72DB"/>
    <w:rsid w:val="000F754A"/>
    <w:rsid w:val="000F7563"/>
    <w:rsid w:val="000F7608"/>
    <w:rsid w:val="000F7647"/>
    <w:rsid w:val="000F76A1"/>
    <w:rsid w:val="000F7BCF"/>
    <w:rsid w:val="000F7CB2"/>
    <w:rsid w:val="000F7D7A"/>
    <w:rsid w:val="000F7DC0"/>
    <w:rsid w:val="000F7E6B"/>
    <w:rsid w:val="000F7E94"/>
    <w:rsid w:val="00100529"/>
    <w:rsid w:val="0010053D"/>
    <w:rsid w:val="0010063A"/>
    <w:rsid w:val="00100854"/>
    <w:rsid w:val="00100C80"/>
    <w:rsid w:val="00100EDD"/>
    <w:rsid w:val="00100FAA"/>
    <w:rsid w:val="001010D6"/>
    <w:rsid w:val="00101248"/>
    <w:rsid w:val="00101286"/>
    <w:rsid w:val="0010135C"/>
    <w:rsid w:val="0010135D"/>
    <w:rsid w:val="0010149A"/>
    <w:rsid w:val="001018D1"/>
    <w:rsid w:val="001019CE"/>
    <w:rsid w:val="00101E39"/>
    <w:rsid w:val="00101EB0"/>
    <w:rsid w:val="00101F99"/>
    <w:rsid w:val="00101FA0"/>
    <w:rsid w:val="00101FF2"/>
    <w:rsid w:val="0010208F"/>
    <w:rsid w:val="00102189"/>
    <w:rsid w:val="0010220A"/>
    <w:rsid w:val="00102328"/>
    <w:rsid w:val="0010234B"/>
    <w:rsid w:val="00102413"/>
    <w:rsid w:val="0010263F"/>
    <w:rsid w:val="001027FD"/>
    <w:rsid w:val="0010285E"/>
    <w:rsid w:val="0010293B"/>
    <w:rsid w:val="00102ABF"/>
    <w:rsid w:val="00102BD2"/>
    <w:rsid w:val="00103170"/>
    <w:rsid w:val="0010322C"/>
    <w:rsid w:val="001033CF"/>
    <w:rsid w:val="0010374F"/>
    <w:rsid w:val="0010381B"/>
    <w:rsid w:val="001039CF"/>
    <w:rsid w:val="001039DA"/>
    <w:rsid w:val="00103A17"/>
    <w:rsid w:val="00103A36"/>
    <w:rsid w:val="00103AA6"/>
    <w:rsid w:val="00103B84"/>
    <w:rsid w:val="00103BE2"/>
    <w:rsid w:val="00103C0F"/>
    <w:rsid w:val="00103D50"/>
    <w:rsid w:val="00103E02"/>
    <w:rsid w:val="00104134"/>
    <w:rsid w:val="00104361"/>
    <w:rsid w:val="0010445E"/>
    <w:rsid w:val="0010463F"/>
    <w:rsid w:val="001046C8"/>
    <w:rsid w:val="0010477F"/>
    <w:rsid w:val="001048B1"/>
    <w:rsid w:val="00104922"/>
    <w:rsid w:val="0010493C"/>
    <w:rsid w:val="00104941"/>
    <w:rsid w:val="001049BF"/>
    <w:rsid w:val="00104A11"/>
    <w:rsid w:val="00104A96"/>
    <w:rsid w:val="00104B69"/>
    <w:rsid w:val="00104D9E"/>
    <w:rsid w:val="00105000"/>
    <w:rsid w:val="0010509D"/>
    <w:rsid w:val="001051DB"/>
    <w:rsid w:val="0010524A"/>
    <w:rsid w:val="001052DF"/>
    <w:rsid w:val="001053B9"/>
    <w:rsid w:val="00105BD9"/>
    <w:rsid w:val="00105CF1"/>
    <w:rsid w:val="00105E7A"/>
    <w:rsid w:val="00105E87"/>
    <w:rsid w:val="00105EAE"/>
    <w:rsid w:val="0010625F"/>
    <w:rsid w:val="00106559"/>
    <w:rsid w:val="001066B4"/>
    <w:rsid w:val="001067A1"/>
    <w:rsid w:val="001069A1"/>
    <w:rsid w:val="00106A20"/>
    <w:rsid w:val="00106A88"/>
    <w:rsid w:val="00106F36"/>
    <w:rsid w:val="00107161"/>
    <w:rsid w:val="00107471"/>
    <w:rsid w:val="0010766E"/>
    <w:rsid w:val="00107765"/>
    <w:rsid w:val="001079C6"/>
    <w:rsid w:val="00107B27"/>
    <w:rsid w:val="00107BD1"/>
    <w:rsid w:val="00107BD2"/>
    <w:rsid w:val="00107F29"/>
    <w:rsid w:val="00107F5E"/>
    <w:rsid w:val="00107FC6"/>
    <w:rsid w:val="00110311"/>
    <w:rsid w:val="00110359"/>
    <w:rsid w:val="0011059C"/>
    <w:rsid w:val="0011074F"/>
    <w:rsid w:val="0011079B"/>
    <w:rsid w:val="001108E9"/>
    <w:rsid w:val="00110AEC"/>
    <w:rsid w:val="00110AF9"/>
    <w:rsid w:val="00110C16"/>
    <w:rsid w:val="00110D97"/>
    <w:rsid w:val="00110DF0"/>
    <w:rsid w:val="00110EC2"/>
    <w:rsid w:val="00110EFD"/>
    <w:rsid w:val="00110F75"/>
    <w:rsid w:val="00110FE4"/>
    <w:rsid w:val="00111011"/>
    <w:rsid w:val="00111036"/>
    <w:rsid w:val="0011113E"/>
    <w:rsid w:val="001112C3"/>
    <w:rsid w:val="00111316"/>
    <w:rsid w:val="001114BF"/>
    <w:rsid w:val="00111B50"/>
    <w:rsid w:val="00111C7A"/>
    <w:rsid w:val="001121FE"/>
    <w:rsid w:val="001122A6"/>
    <w:rsid w:val="001122B6"/>
    <w:rsid w:val="001122E6"/>
    <w:rsid w:val="00112592"/>
    <w:rsid w:val="00112597"/>
    <w:rsid w:val="00112851"/>
    <w:rsid w:val="0011292E"/>
    <w:rsid w:val="001129B6"/>
    <w:rsid w:val="00112A4F"/>
    <w:rsid w:val="00112B1E"/>
    <w:rsid w:val="00112D0A"/>
    <w:rsid w:val="00112D29"/>
    <w:rsid w:val="00112D2C"/>
    <w:rsid w:val="00112E43"/>
    <w:rsid w:val="00112E92"/>
    <w:rsid w:val="00112F88"/>
    <w:rsid w:val="00112F90"/>
    <w:rsid w:val="00113108"/>
    <w:rsid w:val="001131BD"/>
    <w:rsid w:val="00113336"/>
    <w:rsid w:val="00113387"/>
    <w:rsid w:val="00113432"/>
    <w:rsid w:val="001135B6"/>
    <w:rsid w:val="0011376F"/>
    <w:rsid w:val="00113775"/>
    <w:rsid w:val="00113A85"/>
    <w:rsid w:val="00113D5A"/>
    <w:rsid w:val="00113D7C"/>
    <w:rsid w:val="00113DE1"/>
    <w:rsid w:val="00113E1C"/>
    <w:rsid w:val="00113E36"/>
    <w:rsid w:val="00113F1F"/>
    <w:rsid w:val="001140B3"/>
    <w:rsid w:val="00114202"/>
    <w:rsid w:val="0011421D"/>
    <w:rsid w:val="001142FF"/>
    <w:rsid w:val="0011444D"/>
    <w:rsid w:val="001146E8"/>
    <w:rsid w:val="00114EAB"/>
    <w:rsid w:val="00114F65"/>
    <w:rsid w:val="00114FB9"/>
    <w:rsid w:val="00114FDA"/>
    <w:rsid w:val="001150D8"/>
    <w:rsid w:val="0011520E"/>
    <w:rsid w:val="0011525A"/>
    <w:rsid w:val="00115353"/>
    <w:rsid w:val="001154BB"/>
    <w:rsid w:val="0011552E"/>
    <w:rsid w:val="00115592"/>
    <w:rsid w:val="001157B0"/>
    <w:rsid w:val="00115938"/>
    <w:rsid w:val="00115B86"/>
    <w:rsid w:val="00115BBA"/>
    <w:rsid w:val="00115E5A"/>
    <w:rsid w:val="00115EA4"/>
    <w:rsid w:val="00115EBA"/>
    <w:rsid w:val="00115EDD"/>
    <w:rsid w:val="00115F9E"/>
    <w:rsid w:val="0011607F"/>
    <w:rsid w:val="0011620A"/>
    <w:rsid w:val="001163AC"/>
    <w:rsid w:val="001166D9"/>
    <w:rsid w:val="0011672D"/>
    <w:rsid w:val="00116733"/>
    <w:rsid w:val="00116777"/>
    <w:rsid w:val="001167A4"/>
    <w:rsid w:val="00116981"/>
    <w:rsid w:val="001169BB"/>
    <w:rsid w:val="00116CA2"/>
    <w:rsid w:val="00116CF4"/>
    <w:rsid w:val="00116DC2"/>
    <w:rsid w:val="00116DCA"/>
    <w:rsid w:val="00116ECE"/>
    <w:rsid w:val="00117040"/>
    <w:rsid w:val="0011769E"/>
    <w:rsid w:val="00117764"/>
    <w:rsid w:val="00117C56"/>
    <w:rsid w:val="00117C9A"/>
    <w:rsid w:val="00117D28"/>
    <w:rsid w:val="00117DCE"/>
    <w:rsid w:val="00117F4F"/>
    <w:rsid w:val="00117FD2"/>
    <w:rsid w:val="0012004E"/>
    <w:rsid w:val="001200FE"/>
    <w:rsid w:val="00120423"/>
    <w:rsid w:val="0012060C"/>
    <w:rsid w:val="00120764"/>
    <w:rsid w:val="00120911"/>
    <w:rsid w:val="0012091A"/>
    <w:rsid w:val="00120D70"/>
    <w:rsid w:val="00120DD6"/>
    <w:rsid w:val="00120E80"/>
    <w:rsid w:val="00121191"/>
    <w:rsid w:val="0012120A"/>
    <w:rsid w:val="00121645"/>
    <w:rsid w:val="00121A5E"/>
    <w:rsid w:val="00121B9C"/>
    <w:rsid w:val="00121DDE"/>
    <w:rsid w:val="00122000"/>
    <w:rsid w:val="0012215E"/>
    <w:rsid w:val="00122196"/>
    <w:rsid w:val="00122716"/>
    <w:rsid w:val="00122827"/>
    <w:rsid w:val="00122AB0"/>
    <w:rsid w:val="00122BB8"/>
    <w:rsid w:val="00122BD3"/>
    <w:rsid w:val="00122D43"/>
    <w:rsid w:val="001236A0"/>
    <w:rsid w:val="001236D4"/>
    <w:rsid w:val="001237A5"/>
    <w:rsid w:val="0012381E"/>
    <w:rsid w:val="00123AE9"/>
    <w:rsid w:val="00123DA6"/>
    <w:rsid w:val="001240B8"/>
    <w:rsid w:val="00124146"/>
    <w:rsid w:val="0012419C"/>
    <w:rsid w:val="0012420E"/>
    <w:rsid w:val="0012457E"/>
    <w:rsid w:val="0012487D"/>
    <w:rsid w:val="001248DF"/>
    <w:rsid w:val="001248E0"/>
    <w:rsid w:val="001249AA"/>
    <w:rsid w:val="00124C64"/>
    <w:rsid w:val="00124CAB"/>
    <w:rsid w:val="00125209"/>
    <w:rsid w:val="001252EC"/>
    <w:rsid w:val="0012546F"/>
    <w:rsid w:val="0012562F"/>
    <w:rsid w:val="00125CA6"/>
    <w:rsid w:val="00125DF4"/>
    <w:rsid w:val="00125E9D"/>
    <w:rsid w:val="00126133"/>
    <w:rsid w:val="0012628F"/>
    <w:rsid w:val="0012657A"/>
    <w:rsid w:val="001266ED"/>
    <w:rsid w:val="00126878"/>
    <w:rsid w:val="00126A05"/>
    <w:rsid w:val="00126B0D"/>
    <w:rsid w:val="00126C14"/>
    <w:rsid w:val="00126EF2"/>
    <w:rsid w:val="00126FA2"/>
    <w:rsid w:val="001270D5"/>
    <w:rsid w:val="00127444"/>
    <w:rsid w:val="00127590"/>
    <w:rsid w:val="0012774D"/>
    <w:rsid w:val="0012776E"/>
    <w:rsid w:val="001277E9"/>
    <w:rsid w:val="00127A31"/>
    <w:rsid w:val="00127EF0"/>
    <w:rsid w:val="00127EF8"/>
    <w:rsid w:val="00130226"/>
    <w:rsid w:val="0013066C"/>
    <w:rsid w:val="00130688"/>
    <w:rsid w:val="001307D3"/>
    <w:rsid w:val="00130CE3"/>
    <w:rsid w:val="00130D53"/>
    <w:rsid w:val="00130EED"/>
    <w:rsid w:val="00130F9A"/>
    <w:rsid w:val="0013102F"/>
    <w:rsid w:val="00131096"/>
    <w:rsid w:val="0013131B"/>
    <w:rsid w:val="0013137A"/>
    <w:rsid w:val="001314D5"/>
    <w:rsid w:val="0013153F"/>
    <w:rsid w:val="0013160C"/>
    <w:rsid w:val="00131613"/>
    <w:rsid w:val="001316C3"/>
    <w:rsid w:val="001319E3"/>
    <w:rsid w:val="00131A55"/>
    <w:rsid w:val="00131BDF"/>
    <w:rsid w:val="00131DA1"/>
    <w:rsid w:val="00131ED1"/>
    <w:rsid w:val="00132436"/>
    <w:rsid w:val="001325E2"/>
    <w:rsid w:val="00132642"/>
    <w:rsid w:val="00132782"/>
    <w:rsid w:val="001327B5"/>
    <w:rsid w:val="001329C0"/>
    <w:rsid w:val="001329E5"/>
    <w:rsid w:val="00132AA5"/>
    <w:rsid w:val="00132B7C"/>
    <w:rsid w:val="00132D07"/>
    <w:rsid w:val="00132E12"/>
    <w:rsid w:val="00132EAD"/>
    <w:rsid w:val="00132F1E"/>
    <w:rsid w:val="00132F79"/>
    <w:rsid w:val="00133034"/>
    <w:rsid w:val="001333C6"/>
    <w:rsid w:val="001333FD"/>
    <w:rsid w:val="00133714"/>
    <w:rsid w:val="00133844"/>
    <w:rsid w:val="0013384C"/>
    <w:rsid w:val="001338ED"/>
    <w:rsid w:val="00133ADD"/>
    <w:rsid w:val="00133AFF"/>
    <w:rsid w:val="00133BC3"/>
    <w:rsid w:val="00133C9E"/>
    <w:rsid w:val="00133CD6"/>
    <w:rsid w:val="00133CEF"/>
    <w:rsid w:val="00133D5F"/>
    <w:rsid w:val="00133EA5"/>
    <w:rsid w:val="0013405D"/>
    <w:rsid w:val="001340E7"/>
    <w:rsid w:val="00134241"/>
    <w:rsid w:val="001342E2"/>
    <w:rsid w:val="001344BE"/>
    <w:rsid w:val="001344FB"/>
    <w:rsid w:val="00134650"/>
    <w:rsid w:val="0013480A"/>
    <w:rsid w:val="001348CA"/>
    <w:rsid w:val="00134990"/>
    <w:rsid w:val="00134DF5"/>
    <w:rsid w:val="00134EC3"/>
    <w:rsid w:val="00135173"/>
    <w:rsid w:val="0013527B"/>
    <w:rsid w:val="001355FD"/>
    <w:rsid w:val="00135794"/>
    <w:rsid w:val="00135822"/>
    <w:rsid w:val="00135B3E"/>
    <w:rsid w:val="00135B86"/>
    <w:rsid w:val="00135D05"/>
    <w:rsid w:val="00135F65"/>
    <w:rsid w:val="00135FE2"/>
    <w:rsid w:val="001360D0"/>
    <w:rsid w:val="00136152"/>
    <w:rsid w:val="00136569"/>
    <w:rsid w:val="00136895"/>
    <w:rsid w:val="001368CE"/>
    <w:rsid w:val="00136AE2"/>
    <w:rsid w:val="00136CFE"/>
    <w:rsid w:val="00136D12"/>
    <w:rsid w:val="00136D42"/>
    <w:rsid w:val="00136E32"/>
    <w:rsid w:val="0013755E"/>
    <w:rsid w:val="00137722"/>
    <w:rsid w:val="001378C1"/>
    <w:rsid w:val="001378D6"/>
    <w:rsid w:val="0013798A"/>
    <w:rsid w:val="0013799A"/>
    <w:rsid w:val="00137A0F"/>
    <w:rsid w:val="00137BE9"/>
    <w:rsid w:val="00137C63"/>
    <w:rsid w:val="00137C83"/>
    <w:rsid w:val="00137DA5"/>
    <w:rsid w:val="00137FF7"/>
    <w:rsid w:val="001400AD"/>
    <w:rsid w:val="0014011E"/>
    <w:rsid w:val="00140201"/>
    <w:rsid w:val="001402B4"/>
    <w:rsid w:val="001403BB"/>
    <w:rsid w:val="001403C0"/>
    <w:rsid w:val="0014047C"/>
    <w:rsid w:val="00140576"/>
    <w:rsid w:val="00140822"/>
    <w:rsid w:val="00140A56"/>
    <w:rsid w:val="00140C07"/>
    <w:rsid w:val="00140C62"/>
    <w:rsid w:val="00140E2F"/>
    <w:rsid w:val="00140E7E"/>
    <w:rsid w:val="00141195"/>
    <w:rsid w:val="0014119E"/>
    <w:rsid w:val="001412B0"/>
    <w:rsid w:val="001412CB"/>
    <w:rsid w:val="001413F1"/>
    <w:rsid w:val="001414BA"/>
    <w:rsid w:val="00141637"/>
    <w:rsid w:val="00141908"/>
    <w:rsid w:val="00141A09"/>
    <w:rsid w:val="00141A95"/>
    <w:rsid w:val="00141ACF"/>
    <w:rsid w:val="00141B90"/>
    <w:rsid w:val="00141CCE"/>
    <w:rsid w:val="00141EF8"/>
    <w:rsid w:val="00142057"/>
    <w:rsid w:val="00142170"/>
    <w:rsid w:val="00142388"/>
    <w:rsid w:val="00142512"/>
    <w:rsid w:val="00142919"/>
    <w:rsid w:val="00142A51"/>
    <w:rsid w:val="00142AF1"/>
    <w:rsid w:val="00142DA8"/>
    <w:rsid w:val="00142E8F"/>
    <w:rsid w:val="00142FE7"/>
    <w:rsid w:val="001431DB"/>
    <w:rsid w:val="00143294"/>
    <w:rsid w:val="0014352F"/>
    <w:rsid w:val="001435CA"/>
    <w:rsid w:val="00143728"/>
    <w:rsid w:val="00143791"/>
    <w:rsid w:val="00143A51"/>
    <w:rsid w:val="00143A58"/>
    <w:rsid w:val="00143AC6"/>
    <w:rsid w:val="001440A0"/>
    <w:rsid w:val="00144310"/>
    <w:rsid w:val="00144411"/>
    <w:rsid w:val="001445EC"/>
    <w:rsid w:val="001448C3"/>
    <w:rsid w:val="00144A05"/>
    <w:rsid w:val="00144E9F"/>
    <w:rsid w:val="00145256"/>
    <w:rsid w:val="00145466"/>
    <w:rsid w:val="00145524"/>
    <w:rsid w:val="00145678"/>
    <w:rsid w:val="001456DE"/>
    <w:rsid w:val="00145999"/>
    <w:rsid w:val="00145BD6"/>
    <w:rsid w:val="00145D18"/>
    <w:rsid w:val="00145D3E"/>
    <w:rsid w:val="0014603C"/>
    <w:rsid w:val="00146095"/>
    <w:rsid w:val="001460DC"/>
    <w:rsid w:val="00146199"/>
    <w:rsid w:val="0014633B"/>
    <w:rsid w:val="00146495"/>
    <w:rsid w:val="00146565"/>
    <w:rsid w:val="0014658A"/>
    <w:rsid w:val="00146600"/>
    <w:rsid w:val="001466E5"/>
    <w:rsid w:val="001469ED"/>
    <w:rsid w:val="00146BC8"/>
    <w:rsid w:val="00146C08"/>
    <w:rsid w:val="00146DC5"/>
    <w:rsid w:val="00146E7F"/>
    <w:rsid w:val="00147194"/>
    <w:rsid w:val="001471FD"/>
    <w:rsid w:val="0014733C"/>
    <w:rsid w:val="001473AD"/>
    <w:rsid w:val="00147436"/>
    <w:rsid w:val="00147506"/>
    <w:rsid w:val="001477E4"/>
    <w:rsid w:val="001478B3"/>
    <w:rsid w:val="0014796C"/>
    <w:rsid w:val="00147AB1"/>
    <w:rsid w:val="00147C79"/>
    <w:rsid w:val="00147CB5"/>
    <w:rsid w:val="00150010"/>
    <w:rsid w:val="001500F6"/>
    <w:rsid w:val="001502FE"/>
    <w:rsid w:val="00150317"/>
    <w:rsid w:val="0015046D"/>
    <w:rsid w:val="001504E9"/>
    <w:rsid w:val="0015060E"/>
    <w:rsid w:val="00150652"/>
    <w:rsid w:val="00150952"/>
    <w:rsid w:val="00150AB3"/>
    <w:rsid w:val="00150AD2"/>
    <w:rsid w:val="00150B7D"/>
    <w:rsid w:val="001512DB"/>
    <w:rsid w:val="0015144B"/>
    <w:rsid w:val="001517A3"/>
    <w:rsid w:val="00151894"/>
    <w:rsid w:val="0015198B"/>
    <w:rsid w:val="00151C5B"/>
    <w:rsid w:val="00151CC9"/>
    <w:rsid w:val="0015204C"/>
    <w:rsid w:val="00152323"/>
    <w:rsid w:val="00152362"/>
    <w:rsid w:val="0015236F"/>
    <w:rsid w:val="001526C0"/>
    <w:rsid w:val="00152844"/>
    <w:rsid w:val="0015298A"/>
    <w:rsid w:val="00152999"/>
    <w:rsid w:val="001529E5"/>
    <w:rsid w:val="00152CA7"/>
    <w:rsid w:val="00152FDA"/>
    <w:rsid w:val="0015322D"/>
    <w:rsid w:val="00153345"/>
    <w:rsid w:val="00153386"/>
    <w:rsid w:val="00153396"/>
    <w:rsid w:val="00153450"/>
    <w:rsid w:val="0015360D"/>
    <w:rsid w:val="001538CA"/>
    <w:rsid w:val="00153B64"/>
    <w:rsid w:val="00153C4C"/>
    <w:rsid w:val="00153F54"/>
    <w:rsid w:val="001542AB"/>
    <w:rsid w:val="001543AD"/>
    <w:rsid w:val="001545FC"/>
    <w:rsid w:val="001546F8"/>
    <w:rsid w:val="001547FF"/>
    <w:rsid w:val="00154A93"/>
    <w:rsid w:val="00154B24"/>
    <w:rsid w:val="00154CE5"/>
    <w:rsid w:val="00154DAF"/>
    <w:rsid w:val="00154E18"/>
    <w:rsid w:val="00154FF9"/>
    <w:rsid w:val="0015528E"/>
    <w:rsid w:val="001552DF"/>
    <w:rsid w:val="001557CC"/>
    <w:rsid w:val="0015597C"/>
    <w:rsid w:val="00155BBD"/>
    <w:rsid w:val="00155C37"/>
    <w:rsid w:val="00155F7D"/>
    <w:rsid w:val="00156005"/>
    <w:rsid w:val="001560AC"/>
    <w:rsid w:val="001564D5"/>
    <w:rsid w:val="001565FA"/>
    <w:rsid w:val="0015666D"/>
    <w:rsid w:val="00156D61"/>
    <w:rsid w:val="00156FBC"/>
    <w:rsid w:val="0015700C"/>
    <w:rsid w:val="00157022"/>
    <w:rsid w:val="001571D9"/>
    <w:rsid w:val="0015748E"/>
    <w:rsid w:val="0015770F"/>
    <w:rsid w:val="00157719"/>
    <w:rsid w:val="001578E7"/>
    <w:rsid w:val="00157A43"/>
    <w:rsid w:val="00157A93"/>
    <w:rsid w:val="00157B9C"/>
    <w:rsid w:val="00157C07"/>
    <w:rsid w:val="00157D7B"/>
    <w:rsid w:val="0016006C"/>
    <w:rsid w:val="0016008F"/>
    <w:rsid w:val="00160102"/>
    <w:rsid w:val="00160180"/>
    <w:rsid w:val="0016021D"/>
    <w:rsid w:val="001602BE"/>
    <w:rsid w:val="0016036B"/>
    <w:rsid w:val="001605B9"/>
    <w:rsid w:val="001605D0"/>
    <w:rsid w:val="001606F8"/>
    <w:rsid w:val="0016071F"/>
    <w:rsid w:val="001608C0"/>
    <w:rsid w:val="00160955"/>
    <w:rsid w:val="00160982"/>
    <w:rsid w:val="00160AAE"/>
    <w:rsid w:val="00160AF4"/>
    <w:rsid w:val="00160CC8"/>
    <w:rsid w:val="0016116A"/>
    <w:rsid w:val="001611B5"/>
    <w:rsid w:val="00161499"/>
    <w:rsid w:val="00161715"/>
    <w:rsid w:val="001617D4"/>
    <w:rsid w:val="00161A4C"/>
    <w:rsid w:val="00161A9D"/>
    <w:rsid w:val="00161B15"/>
    <w:rsid w:val="00161C5F"/>
    <w:rsid w:val="00161DAF"/>
    <w:rsid w:val="00161E57"/>
    <w:rsid w:val="00162144"/>
    <w:rsid w:val="00162185"/>
    <w:rsid w:val="001621C8"/>
    <w:rsid w:val="001621D8"/>
    <w:rsid w:val="0016234C"/>
    <w:rsid w:val="00162405"/>
    <w:rsid w:val="00162465"/>
    <w:rsid w:val="00162545"/>
    <w:rsid w:val="0016254B"/>
    <w:rsid w:val="00162575"/>
    <w:rsid w:val="00162580"/>
    <w:rsid w:val="001626E1"/>
    <w:rsid w:val="001626E8"/>
    <w:rsid w:val="0016288E"/>
    <w:rsid w:val="00162E12"/>
    <w:rsid w:val="00162E5F"/>
    <w:rsid w:val="00162F4C"/>
    <w:rsid w:val="00163053"/>
    <w:rsid w:val="001631A4"/>
    <w:rsid w:val="0016333F"/>
    <w:rsid w:val="001634A4"/>
    <w:rsid w:val="001634BC"/>
    <w:rsid w:val="001634CA"/>
    <w:rsid w:val="001635F8"/>
    <w:rsid w:val="00163635"/>
    <w:rsid w:val="001636B2"/>
    <w:rsid w:val="001639A5"/>
    <w:rsid w:val="00163A4B"/>
    <w:rsid w:val="00163C03"/>
    <w:rsid w:val="00163CB9"/>
    <w:rsid w:val="00163CBD"/>
    <w:rsid w:val="00163CED"/>
    <w:rsid w:val="00163EB2"/>
    <w:rsid w:val="00164140"/>
    <w:rsid w:val="001642BF"/>
    <w:rsid w:val="00164398"/>
    <w:rsid w:val="00164490"/>
    <w:rsid w:val="00164564"/>
    <w:rsid w:val="00164588"/>
    <w:rsid w:val="001645D9"/>
    <w:rsid w:val="001646C3"/>
    <w:rsid w:val="0016472B"/>
    <w:rsid w:val="00164A6C"/>
    <w:rsid w:val="00164E6E"/>
    <w:rsid w:val="00165027"/>
    <w:rsid w:val="001651EE"/>
    <w:rsid w:val="0016520F"/>
    <w:rsid w:val="00165346"/>
    <w:rsid w:val="001657FA"/>
    <w:rsid w:val="001658C0"/>
    <w:rsid w:val="00165910"/>
    <w:rsid w:val="00165F76"/>
    <w:rsid w:val="00165FCA"/>
    <w:rsid w:val="001661C3"/>
    <w:rsid w:val="0016694E"/>
    <w:rsid w:val="001669ED"/>
    <w:rsid w:val="00166A45"/>
    <w:rsid w:val="00166B3A"/>
    <w:rsid w:val="00166B48"/>
    <w:rsid w:val="00166D03"/>
    <w:rsid w:val="001673FA"/>
    <w:rsid w:val="001673FE"/>
    <w:rsid w:val="00167814"/>
    <w:rsid w:val="0016783C"/>
    <w:rsid w:val="00167A61"/>
    <w:rsid w:val="00167CE3"/>
    <w:rsid w:val="00167DE7"/>
    <w:rsid w:val="00167EFF"/>
    <w:rsid w:val="001701EC"/>
    <w:rsid w:val="001705CC"/>
    <w:rsid w:val="001705E0"/>
    <w:rsid w:val="00170670"/>
    <w:rsid w:val="0017071D"/>
    <w:rsid w:val="00170788"/>
    <w:rsid w:val="00170D3F"/>
    <w:rsid w:val="00170E68"/>
    <w:rsid w:val="00170F1C"/>
    <w:rsid w:val="0017101A"/>
    <w:rsid w:val="00171030"/>
    <w:rsid w:val="001710AA"/>
    <w:rsid w:val="0017147F"/>
    <w:rsid w:val="0017169C"/>
    <w:rsid w:val="001716AE"/>
    <w:rsid w:val="0017171C"/>
    <w:rsid w:val="00171891"/>
    <w:rsid w:val="00171A04"/>
    <w:rsid w:val="00171DA2"/>
    <w:rsid w:val="00171E72"/>
    <w:rsid w:val="001722BB"/>
    <w:rsid w:val="001724BD"/>
    <w:rsid w:val="00172690"/>
    <w:rsid w:val="00172879"/>
    <w:rsid w:val="00172980"/>
    <w:rsid w:val="001729CB"/>
    <w:rsid w:val="00172CD1"/>
    <w:rsid w:val="00172D76"/>
    <w:rsid w:val="00172FA9"/>
    <w:rsid w:val="0017313C"/>
    <w:rsid w:val="00173367"/>
    <w:rsid w:val="0017339F"/>
    <w:rsid w:val="00173711"/>
    <w:rsid w:val="00173976"/>
    <w:rsid w:val="00173A99"/>
    <w:rsid w:val="00173AE3"/>
    <w:rsid w:val="00173CB1"/>
    <w:rsid w:val="00173D31"/>
    <w:rsid w:val="00173F43"/>
    <w:rsid w:val="001741E4"/>
    <w:rsid w:val="00174292"/>
    <w:rsid w:val="00174744"/>
    <w:rsid w:val="00174DDA"/>
    <w:rsid w:val="00174F15"/>
    <w:rsid w:val="001750A5"/>
    <w:rsid w:val="0017515E"/>
    <w:rsid w:val="00175261"/>
    <w:rsid w:val="001752DD"/>
    <w:rsid w:val="001753D4"/>
    <w:rsid w:val="0017557E"/>
    <w:rsid w:val="0017576C"/>
    <w:rsid w:val="00175B9E"/>
    <w:rsid w:val="00175BB3"/>
    <w:rsid w:val="00175BF3"/>
    <w:rsid w:val="00175DB5"/>
    <w:rsid w:val="00175DED"/>
    <w:rsid w:val="0017608A"/>
    <w:rsid w:val="001760B2"/>
    <w:rsid w:val="001761FA"/>
    <w:rsid w:val="001763FD"/>
    <w:rsid w:val="001766D4"/>
    <w:rsid w:val="0017697B"/>
    <w:rsid w:val="00176A66"/>
    <w:rsid w:val="00176AB9"/>
    <w:rsid w:val="00176ACD"/>
    <w:rsid w:val="00176B6E"/>
    <w:rsid w:val="00176F04"/>
    <w:rsid w:val="00176F89"/>
    <w:rsid w:val="001770FF"/>
    <w:rsid w:val="00177293"/>
    <w:rsid w:val="00177620"/>
    <w:rsid w:val="0017767B"/>
    <w:rsid w:val="0017767F"/>
    <w:rsid w:val="0017772A"/>
    <w:rsid w:val="001777B4"/>
    <w:rsid w:val="001778CD"/>
    <w:rsid w:val="00177A89"/>
    <w:rsid w:val="00177B89"/>
    <w:rsid w:val="00177C47"/>
    <w:rsid w:val="00177D7A"/>
    <w:rsid w:val="00177EC7"/>
    <w:rsid w:val="00180156"/>
    <w:rsid w:val="00180391"/>
    <w:rsid w:val="00180492"/>
    <w:rsid w:val="00180694"/>
    <w:rsid w:val="001806B1"/>
    <w:rsid w:val="001807DF"/>
    <w:rsid w:val="001808B6"/>
    <w:rsid w:val="001809A7"/>
    <w:rsid w:val="001809B4"/>
    <w:rsid w:val="00180BE6"/>
    <w:rsid w:val="00180C61"/>
    <w:rsid w:val="00180C79"/>
    <w:rsid w:val="001812C9"/>
    <w:rsid w:val="001812E6"/>
    <w:rsid w:val="00181326"/>
    <w:rsid w:val="001814AF"/>
    <w:rsid w:val="0018150C"/>
    <w:rsid w:val="00181929"/>
    <w:rsid w:val="00181949"/>
    <w:rsid w:val="00181A5B"/>
    <w:rsid w:val="00181F05"/>
    <w:rsid w:val="0018201F"/>
    <w:rsid w:val="0018222C"/>
    <w:rsid w:val="001823F5"/>
    <w:rsid w:val="0018243F"/>
    <w:rsid w:val="00182869"/>
    <w:rsid w:val="001828BC"/>
    <w:rsid w:val="001829CB"/>
    <w:rsid w:val="00182AA0"/>
    <w:rsid w:val="00182C08"/>
    <w:rsid w:val="00182C73"/>
    <w:rsid w:val="00182E40"/>
    <w:rsid w:val="00182F3C"/>
    <w:rsid w:val="0018323F"/>
    <w:rsid w:val="001833E8"/>
    <w:rsid w:val="00183632"/>
    <w:rsid w:val="00183680"/>
    <w:rsid w:val="001836ED"/>
    <w:rsid w:val="00183AA3"/>
    <w:rsid w:val="00183F1D"/>
    <w:rsid w:val="0018419D"/>
    <w:rsid w:val="001844D2"/>
    <w:rsid w:val="00184771"/>
    <w:rsid w:val="0018482C"/>
    <w:rsid w:val="00184874"/>
    <w:rsid w:val="00184A47"/>
    <w:rsid w:val="00184B3E"/>
    <w:rsid w:val="00184C96"/>
    <w:rsid w:val="00185076"/>
    <w:rsid w:val="00185144"/>
    <w:rsid w:val="00185183"/>
    <w:rsid w:val="001852E1"/>
    <w:rsid w:val="00185311"/>
    <w:rsid w:val="001854ED"/>
    <w:rsid w:val="001857A8"/>
    <w:rsid w:val="001858CC"/>
    <w:rsid w:val="0018597C"/>
    <w:rsid w:val="00185A63"/>
    <w:rsid w:val="00186656"/>
    <w:rsid w:val="00186BF4"/>
    <w:rsid w:val="00186EA1"/>
    <w:rsid w:val="001870A4"/>
    <w:rsid w:val="0018737D"/>
    <w:rsid w:val="001873C1"/>
    <w:rsid w:val="001873EF"/>
    <w:rsid w:val="00187640"/>
    <w:rsid w:val="00187652"/>
    <w:rsid w:val="00187732"/>
    <w:rsid w:val="00187901"/>
    <w:rsid w:val="00187910"/>
    <w:rsid w:val="00187917"/>
    <w:rsid w:val="001879D4"/>
    <w:rsid w:val="00187AB0"/>
    <w:rsid w:val="00187BC3"/>
    <w:rsid w:val="00187C9B"/>
    <w:rsid w:val="00187FD0"/>
    <w:rsid w:val="00190079"/>
    <w:rsid w:val="00190084"/>
    <w:rsid w:val="00190169"/>
    <w:rsid w:val="001901E2"/>
    <w:rsid w:val="001902C8"/>
    <w:rsid w:val="001903E9"/>
    <w:rsid w:val="001906E0"/>
    <w:rsid w:val="001906E4"/>
    <w:rsid w:val="00190740"/>
    <w:rsid w:val="00190ABC"/>
    <w:rsid w:val="00190F4B"/>
    <w:rsid w:val="0019105A"/>
    <w:rsid w:val="001913D3"/>
    <w:rsid w:val="001914BD"/>
    <w:rsid w:val="001919B0"/>
    <w:rsid w:val="00191A1B"/>
    <w:rsid w:val="00191C3F"/>
    <w:rsid w:val="00191EA2"/>
    <w:rsid w:val="00191F82"/>
    <w:rsid w:val="00192029"/>
    <w:rsid w:val="00192056"/>
    <w:rsid w:val="00192097"/>
    <w:rsid w:val="00192212"/>
    <w:rsid w:val="00192267"/>
    <w:rsid w:val="00192305"/>
    <w:rsid w:val="001923B0"/>
    <w:rsid w:val="00192544"/>
    <w:rsid w:val="001925B1"/>
    <w:rsid w:val="00192B78"/>
    <w:rsid w:val="00192CCD"/>
    <w:rsid w:val="00192D7E"/>
    <w:rsid w:val="00192E1A"/>
    <w:rsid w:val="00192E34"/>
    <w:rsid w:val="00192E81"/>
    <w:rsid w:val="00192EAD"/>
    <w:rsid w:val="00192EED"/>
    <w:rsid w:val="00192F78"/>
    <w:rsid w:val="00193160"/>
    <w:rsid w:val="00193392"/>
    <w:rsid w:val="00193554"/>
    <w:rsid w:val="001935DC"/>
    <w:rsid w:val="001935DD"/>
    <w:rsid w:val="00193679"/>
    <w:rsid w:val="0019369E"/>
    <w:rsid w:val="00193796"/>
    <w:rsid w:val="001939DC"/>
    <w:rsid w:val="00193A7A"/>
    <w:rsid w:val="00193BF5"/>
    <w:rsid w:val="00193DF0"/>
    <w:rsid w:val="00193F31"/>
    <w:rsid w:val="0019406D"/>
    <w:rsid w:val="00194161"/>
    <w:rsid w:val="0019421E"/>
    <w:rsid w:val="00194263"/>
    <w:rsid w:val="00194280"/>
    <w:rsid w:val="0019428E"/>
    <w:rsid w:val="001942E5"/>
    <w:rsid w:val="001942FE"/>
    <w:rsid w:val="00194394"/>
    <w:rsid w:val="0019452B"/>
    <w:rsid w:val="001947EE"/>
    <w:rsid w:val="001949B5"/>
    <w:rsid w:val="00194F51"/>
    <w:rsid w:val="00194FBD"/>
    <w:rsid w:val="001952A0"/>
    <w:rsid w:val="001952D8"/>
    <w:rsid w:val="0019532A"/>
    <w:rsid w:val="0019556D"/>
    <w:rsid w:val="00195688"/>
    <w:rsid w:val="00195689"/>
    <w:rsid w:val="001956BD"/>
    <w:rsid w:val="00195BDD"/>
    <w:rsid w:val="00195C9A"/>
    <w:rsid w:val="00195DB6"/>
    <w:rsid w:val="00195ED7"/>
    <w:rsid w:val="0019600B"/>
    <w:rsid w:val="00196244"/>
    <w:rsid w:val="0019653A"/>
    <w:rsid w:val="00196831"/>
    <w:rsid w:val="0019689B"/>
    <w:rsid w:val="0019691E"/>
    <w:rsid w:val="00196A51"/>
    <w:rsid w:val="00196C2E"/>
    <w:rsid w:val="0019703F"/>
    <w:rsid w:val="001970A3"/>
    <w:rsid w:val="0019750E"/>
    <w:rsid w:val="00197865"/>
    <w:rsid w:val="001978F3"/>
    <w:rsid w:val="00197951"/>
    <w:rsid w:val="00197B37"/>
    <w:rsid w:val="00197BBE"/>
    <w:rsid w:val="00197BC2"/>
    <w:rsid w:val="00197C18"/>
    <w:rsid w:val="00197D9E"/>
    <w:rsid w:val="00197E28"/>
    <w:rsid w:val="00197E63"/>
    <w:rsid w:val="001A053B"/>
    <w:rsid w:val="001A0564"/>
    <w:rsid w:val="001A0759"/>
    <w:rsid w:val="001A0981"/>
    <w:rsid w:val="001A0A98"/>
    <w:rsid w:val="001A0B54"/>
    <w:rsid w:val="001A0C2B"/>
    <w:rsid w:val="001A0FED"/>
    <w:rsid w:val="001A1175"/>
    <w:rsid w:val="001A1602"/>
    <w:rsid w:val="001A16EC"/>
    <w:rsid w:val="001A1846"/>
    <w:rsid w:val="001A19D2"/>
    <w:rsid w:val="001A1A16"/>
    <w:rsid w:val="001A1E0E"/>
    <w:rsid w:val="001A1E68"/>
    <w:rsid w:val="001A2029"/>
    <w:rsid w:val="001A21FA"/>
    <w:rsid w:val="001A24A1"/>
    <w:rsid w:val="001A2519"/>
    <w:rsid w:val="001A2617"/>
    <w:rsid w:val="001A26AE"/>
    <w:rsid w:val="001A26E0"/>
    <w:rsid w:val="001A2754"/>
    <w:rsid w:val="001A2777"/>
    <w:rsid w:val="001A2816"/>
    <w:rsid w:val="001A2BE7"/>
    <w:rsid w:val="001A2D2E"/>
    <w:rsid w:val="001A2EC4"/>
    <w:rsid w:val="001A2F86"/>
    <w:rsid w:val="001A3016"/>
    <w:rsid w:val="001A31F8"/>
    <w:rsid w:val="001A35C5"/>
    <w:rsid w:val="001A3600"/>
    <w:rsid w:val="001A3601"/>
    <w:rsid w:val="001A3641"/>
    <w:rsid w:val="001A36C9"/>
    <w:rsid w:val="001A3814"/>
    <w:rsid w:val="001A3835"/>
    <w:rsid w:val="001A3C4C"/>
    <w:rsid w:val="001A3E31"/>
    <w:rsid w:val="001A4697"/>
    <w:rsid w:val="001A4985"/>
    <w:rsid w:val="001A4A6C"/>
    <w:rsid w:val="001A4BA1"/>
    <w:rsid w:val="001A4F3C"/>
    <w:rsid w:val="001A5094"/>
    <w:rsid w:val="001A5287"/>
    <w:rsid w:val="001A53C5"/>
    <w:rsid w:val="001A57E3"/>
    <w:rsid w:val="001A5824"/>
    <w:rsid w:val="001A5864"/>
    <w:rsid w:val="001A58D9"/>
    <w:rsid w:val="001A58F4"/>
    <w:rsid w:val="001A5959"/>
    <w:rsid w:val="001A5A48"/>
    <w:rsid w:val="001A5A56"/>
    <w:rsid w:val="001A5AAD"/>
    <w:rsid w:val="001A5FBE"/>
    <w:rsid w:val="001A5FE4"/>
    <w:rsid w:val="001A6333"/>
    <w:rsid w:val="001A65CC"/>
    <w:rsid w:val="001A6687"/>
    <w:rsid w:val="001A68CA"/>
    <w:rsid w:val="001A6C29"/>
    <w:rsid w:val="001A72EA"/>
    <w:rsid w:val="001A73F8"/>
    <w:rsid w:val="001A7437"/>
    <w:rsid w:val="001A7571"/>
    <w:rsid w:val="001A7745"/>
    <w:rsid w:val="001A774D"/>
    <w:rsid w:val="001A77C3"/>
    <w:rsid w:val="001A7979"/>
    <w:rsid w:val="001A7F2F"/>
    <w:rsid w:val="001B00B7"/>
    <w:rsid w:val="001B0432"/>
    <w:rsid w:val="001B0523"/>
    <w:rsid w:val="001B05E4"/>
    <w:rsid w:val="001B062B"/>
    <w:rsid w:val="001B068B"/>
    <w:rsid w:val="001B0A37"/>
    <w:rsid w:val="001B0CC1"/>
    <w:rsid w:val="001B0D66"/>
    <w:rsid w:val="001B0F7E"/>
    <w:rsid w:val="001B111E"/>
    <w:rsid w:val="001B11B4"/>
    <w:rsid w:val="001B11F7"/>
    <w:rsid w:val="001B1460"/>
    <w:rsid w:val="001B1854"/>
    <w:rsid w:val="001B1A93"/>
    <w:rsid w:val="001B1E87"/>
    <w:rsid w:val="001B1F8F"/>
    <w:rsid w:val="001B2160"/>
    <w:rsid w:val="001B2314"/>
    <w:rsid w:val="001B23B5"/>
    <w:rsid w:val="001B245C"/>
    <w:rsid w:val="001B251E"/>
    <w:rsid w:val="001B253B"/>
    <w:rsid w:val="001B25B9"/>
    <w:rsid w:val="001B2663"/>
    <w:rsid w:val="001B2716"/>
    <w:rsid w:val="001B271D"/>
    <w:rsid w:val="001B274F"/>
    <w:rsid w:val="001B29F6"/>
    <w:rsid w:val="001B2B1E"/>
    <w:rsid w:val="001B2B49"/>
    <w:rsid w:val="001B2BEE"/>
    <w:rsid w:val="001B2DCF"/>
    <w:rsid w:val="001B2DD0"/>
    <w:rsid w:val="001B31D5"/>
    <w:rsid w:val="001B3241"/>
    <w:rsid w:val="001B32CB"/>
    <w:rsid w:val="001B360C"/>
    <w:rsid w:val="001B364B"/>
    <w:rsid w:val="001B3743"/>
    <w:rsid w:val="001B38D1"/>
    <w:rsid w:val="001B3B94"/>
    <w:rsid w:val="001B3DD8"/>
    <w:rsid w:val="001B3DE1"/>
    <w:rsid w:val="001B3F23"/>
    <w:rsid w:val="001B40B5"/>
    <w:rsid w:val="001B40CD"/>
    <w:rsid w:val="001B41EB"/>
    <w:rsid w:val="001B421F"/>
    <w:rsid w:val="001B433C"/>
    <w:rsid w:val="001B4371"/>
    <w:rsid w:val="001B4728"/>
    <w:rsid w:val="001B4741"/>
    <w:rsid w:val="001B47AE"/>
    <w:rsid w:val="001B4ACA"/>
    <w:rsid w:val="001B4AF5"/>
    <w:rsid w:val="001B4CDD"/>
    <w:rsid w:val="001B4ED6"/>
    <w:rsid w:val="001B4EED"/>
    <w:rsid w:val="001B5100"/>
    <w:rsid w:val="001B5256"/>
    <w:rsid w:val="001B531C"/>
    <w:rsid w:val="001B5381"/>
    <w:rsid w:val="001B538A"/>
    <w:rsid w:val="001B559D"/>
    <w:rsid w:val="001B5654"/>
    <w:rsid w:val="001B58FB"/>
    <w:rsid w:val="001B5B9D"/>
    <w:rsid w:val="001B5C91"/>
    <w:rsid w:val="001B5D76"/>
    <w:rsid w:val="001B5E78"/>
    <w:rsid w:val="001B5F29"/>
    <w:rsid w:val="001B5FCA"/>
    <w:rsid w:val="001B6016"/>
    <w:rsid w:val="001B609F"/>
    <w:rsid w:val="001B6389"/>
    <w:rsid w:val="001B676B"/>
    <w:rsid w:val="001B67A8"/>
    <w:rsid w:val="001B68B6"/>
    <w:rsid w:val="001B6E7B"/>
    <w:rsid w:val="001B7265"/>
    <w:rsid w:val="001B734E"/>
    <w:rsid w:val="001B7369"/>
    <w:rsid w:val="001B737B"/>
    <w:rsid w:val="001B73CB"/>
    <w:rsid w:val="001B73D1"/>
    <w:rsid w:val="001B7515"/>
    <w:rsid w:val="001B76B9"/>
    <w:rsid w:val="001B7744"/>
    <w:rsid w:val="001B7761"/>
    <w:rsid w:val="001B7C3C"/>
    <w:rsid w:val="001B7EA5"/>
    <w:rsid w:val="001B7ED9"/>
    <w:rsid w:val="001B7EFD"/>
    <w:rsid w:val="001B7F87"/>
    <w:rsid w:val="001C00D2"/>
    <w:rsid w:val="001C025A"/>
    <w:rsid w:val="001C0413"/>
    <w:rsid w:val="001C0617"/>
    <w:rsid w:val="001C0662"/>
    <w:rsid w:val="001C0827"/>
    <w:rsid w:val="001C0906"/>
    <w:rsid w:val="001C09AB"/>
    <w:rsid w:val="001C0A64"/>
    <w:rsid w:val="001C0BEB"/>
    <w:rsid w:val="001C0C7F"/>
    <w:rsid w:val="001C0CFE"/>
    <w:rsid w:val="001C0D70"/>
    <w:rsid w:val="001C0D8B"/>
    <w:rsid w:val="001C0E2C"/>
    <w:rsid w:val="001C0EAA"/>
    <w:rsid w:val="001C1314"/>
    <w:rsid w:val="001C172E"/>
    <w:rsid w:val="001C1896"/>
    <w:rsid w:val="001C18F8"/>
    <w:rsid w:val="001C1A6A"/>
    <w:rsid w:val="001C1AFD"/>
    <w:rsid w:val="001C1B9E"/>
    <w:rsid w:val="001C1CAF"/>
    <w:rsid w:val="001C1CE7"/>
    <w:rsid w:val="001C1FC8"/>
    <w:rsid w:val="001C2013"/>
    <w:rsid w:val="001C2142"/>
    <w:rsid w:val="001C25DE"/>
    <w:rsid w:val="001C2847"/>
    <w:rsid w:val="001C289E"/>
    <w:rsid w:val="001C2A3D"/>
    <w:rsid w:val="001C2BB0"/>
    <w:rsid w:val="001C2F27"/>
    <w:rsid w:val="001C2F90"/>
    <w:rsid w:val="001C2FE7"/>
    <w:rsid w:val="001C327C"/>
    <w:rsid w:val="001C3416"/>
    <w:rsid w:val="001C34A2"/>
    <w:rsid w:val="001C3798"/>
    <w:rsid w:val="001C37A9"/>
    <w:rsid w:val="001C37B5"/>
    <w:rsid w:val="001C37BB"/>
    <w:rsid w:val="001C39FE"/>
    <w:rsid w:val="001C3A01"/>
    <w:rsid w:val="001C3B39"/>
    <w:rsid w:val="001C3B8B"/>
    <w:rsid w:val="001C3C2D"/>
    <w:rsid w:val="001C3C94"/>
    <w:rsid w:val="001C3E32"/>
    <w:rsid w:val="001C401A"/>
    <w:rsid w:val="001C40B6"/>
    <w:rsid w:val="001C4515"/>
    <w:rsid w:val="001C455E"/>
    <w:rsid w:val="001C45CC"/>
    <w:rsid w:val="001C4608"/>
    <w:rsid w:val="001C46A7"/>
    <w:rsid w:val="001C4785"/>
    <w:rsid w:val="001C49E5"/>
    <w:rsid w:val="001C4A21"/>
    <w:rsid w:val="001C4A38"/>
    <w:rsid w:val="001C4A3E"/>
    <w:rsid w:val="001C4ADA"/>
    <w:rsid w:val="001C4BD8"/>
    <w:rsid w:val="001C4BF4"/>
    <w:rsid w:val="001C5254"/>
    <w:rsid w:val="001C5277"/>
    <w:rsid w:val="001C5381"/>
    <w:rsid w:val="001C53D8"/>
    <w:rsid w:val="001C5659"/>
    <w:rsid w:val="001C5A2C"/>
    <w:rsid w:val="001C5B2B"/>
    <w:rsid w:val="001C5BA4"/>
    <w:rsid w:val="001C5D43"/>
    <w:rsid w:val="001C5D67"/>
    <w:rsid w:val="001C5ED7"/>
    <w:rsid w:val="001C6430"/>
    <w:rsid w:val="001C6508"/>
    <w:rsid w:val="001C659D"/>
    <w:rsid w:val="001C673E"/>
    <w:rsid w:val="001C6826"/>
    <w:rsid w:val="001C685C"/>
    <w:rsid w:val="001C68EB"/>
    <w:rsid w:val="001C6904"/>
    <w:rsid w:val="001C6B6E"/>
    <w:rsid w:val="001C7032"/>
    <w:rsid w:val="001C7249"/>
    <w:rsid w:val="001C7383"/>
    <w:rsid w:val="001C7900"/>
    <w:rsid w:val="001C79DD"/>
    <w:rsid w:val="001C79ED"/>
    <w:rsid w:val="001C7A3B"/>
    <w:rsid w:val="001D00CB"/>
    <w:rsid w:val="001D01CB"/>
    <w:rsid w:val="001D023F"/>
    <w:rsid w:val="001D0243"/>
    <w:rsid w:val="001D02D3"/>
    <w:rsid w:val="001D02DF"/>
    <w:rsid w:val="001D037F"/>
    <w:rsid w:val="001D03FF"/>
    <w:rsid w:val="001D046D"/>
    <w:rsid w:val="001D0494"/>
    <w:rsid w:val="001D0517"/>
    <w:rsid w:val="001D05D1"/>
    <w:rsid w:val="001D0878"/>
    <w:rsid w:val="001D0C37"/>
    <w:rsid w:val="001D0C82"/>
    <w:rsid w:val="001D0E82"/>
    <w:rsid w:val="001D1092"/>
    <w:rsid w:val="001D10EF"/>
    <w:rsid w:val="001D1183"/>
    <w:rsid w:val="001D1348"/>
    <w:rsid w:val="001D13B0"/>
    <w:rsid w:val="001D1444"/>
    <w:rsid w:val="001D146D"/>
    <w:rsid w:val="001D1490"/>
    <w:rsid w:val="001D166F"/>
    <w:rsid w:val="001D186B"/>
    <w:rsid w:val="001D1959"/>
    <w:rsid w:val="001D1BE9"/>
    <w:rsid w:val="001D1F02"/>
    <w:rsid w:val="001D1FE9"/>
    <w:rsid w:val="001D2573"/>
    <w:rsid w:val="001D25FC"/>
    <w:rsid w:val="001D2780"/>
    <w:rsid w:val="001D2897"/>
    <w:rsid w:val="001D28B0"/>
    <w:rsid w:val="001D2CCA"/>
    <w:rsid w:val="001D2CE9"/>
    <w:rsid w:val="001D2E5E"/>
    <w:rsid w:val="001D2EB3"/>
    <w:rsid w:val="001D2F5B"/>
    <w:rsid w:val="001D3230"/>
    <w:rsid w:val="001D328B"/>
    <w:rsid w:val="001D32A4"/>
    <w:rsid w:val="001D3356"/>
    <w:rsid w:val="001D33E4"/>
    <w:rsid w:val="001D342C"/>
    <w:rsid w:val="001D3591"/>
    <w:rsid w:val="001D3625"/>
    <w:rsid w:val="001D3663"/>
    <w:rsid w:val="001D3744"/>
    <w:rsid w:val="001D375E"/>
    <w:rsid w:val="001D378D"/>
    <w:rsid w:val="001D37F2"/>
    <w:rsid w:val="001D3C89"/>
    <w:rsid w:val="001D3D80"/>
    <w:rsid w:val="001D3E26"/>
    <w:rsid w:val="001D3EA1"/>
    <w:rsid w:val="001D3F87"/>
    <w:rsid w:val="001D3F88"/>
    <w:rsid w:val="001D4257"/>
    <w:rsid w:val="001D448C"/>
    <w:rsid w:val="001D47D5"/>
    <w:rsid w:val="001D4B4A"/>
    <w:rsid w:val="001D4B80"/>
    <w:rsid w:val="001D4C71"/>
    <w:rsid w:val="001D4CE7"/>
    <w:rsid w:val="001D4D3B"/>
    <w:rsid w:val="001D4F78"/>
    <w:rsid w:val="001D4FDF"/>
    <w:rsid w:val="001D4FE6"/>
    <w:rsid w:val="001D5406"/>
    <w:rsid w:val="001D541F"/>
    <w:rsid w:val="001D5475"/>
    <w:rsid w:val="001D5517"/>
    <w:rsid w:val="001D5703"/>
    <w:rsid w:val="001D5A77"/>
    <w:rsid w:val="001D5AE6"/>
    <w:rsid w:val="001D5BBA"/>
    <w:rsid w:val="001D5BD0"/>
    <w:rsid w:val="001D5BD4"/>
    <w:rsid w:val="001D5CB9"/>
    <w:rsid w:val="001D5CE1"/>
    <w:rsid w:val="001D5D2C"/>
    <w:rsid w:val="001D5D8B"/>
    <w:rsid w:val="001D5ECF"/>
    <w:rsid w:val="001D5FAC"/>
    <w:rsid w:val="001D6152"/>
    <w:rsid w:val="001D625C"/>
    <w:rsid w:val="001D6295"/>
    <w:rsid w:val="001D62E0"/>
    <w:rsid w:val="001D6582"/>
    <w:rsid w:val="001D67A6"/>
    <w:rsid w:val="001D69ED"/>
    <w:rsid w:val="001D6AED"/>
    <w:rsid w:val="001D6BE2"/>
    <w:rsid w:val="001D6C23"/>
    <w:rsid w:val="001D6C34"/>
    <w:rsid w:val="001D6D15"/>
    <w:rsid w:val="001D6D93"/>
    <w:rsid w:val="001D6E6B"/>
    <w:rsid w:val="001D6FF0"/>
    <w:rsid w:val="001D7056"/>
    <w:rsid w:val="001D70EF"/>
    <w:rsid w:val="001D7174"/>
    <w:rsid w:val="001D726B"/>
    <w:rsid w:val="001D72DA"/>
    <w:rsid w:val="001D7477"/>
    <w:rsid w:val="001D767C"/>
    <w:rsid w:val="001D76FE"/>
    <w:rsid w:val="001D77EC"/>
    <w:rsid w:val="001D78F4"/>
    <w:rsid w:val="001D7A2F"/>
    <w:rsid w:val="001D7CE6"/>
    <w:rsid w:val="001D7F94"/>
    <w:rsid w:val="001E02B5"/>
    <w:rsid w:val="001E044E"/>
    <w:rsid w:val="001E0655"/>
    <w:rsid w:val="001E06A0"/>
    <w:rsid w:val="001E06A5"/>
    <w:rsid w:val="001E0A44"/>
    <w:rsid w:val="001E0B7B"/>
    <w:rsid w:val="001E1089"/>
    <w:rsid w:val="001E12B0"/>
    <w:rsid w:val="001E161F"/>
    <w:rsid w:val="001E16D9"/>
    <w:rsid w:val="001E1AA3"/>
    <w:rsid w:val="001E1BF4"/>
    <w:rsid w:val="001E217A"/>
    <w:rsid w:val="001E21AB"/>
    <w:rsid w:val="001E2435"/>
    <w:rsid w:val="001E26EB"/>
    <w:rsid w:val="001E29AF"/>
    <w:rsid w:val="001E2C7A"/>
    <w:rsid w:val="001E2F76"/>
    <w:rsid w:val="001E3173"/>
    <w:rsid w:val="001E318A"/>
    <w:rsid w:val="001E31E9"/>
    <w:rsid w:val="001E326B"/>
    <w:rsid w:val="001E32B2"/>
    <w:rsid w:val="001E3454"/>
    <w:rsid w:val="001E35ED"/>
    <w:rsid w:val="001E36BC"/>
    <w:rsid w:val="001E3941"/>
    <w:rsid w:val="001E3D1A"/>
    <w:rsid w:val="001E3E0C"/>
    <w:rsid w:val="001E3E86"/>
    <w:rsid w:val="001E3EEA"/>
    <w:rsid w:val="001E410A"/>
    <w:rsid w:val="001E42C8"/>
    <w:rsid w:val="001E4516"/>
    <w:rsid w:val="001E4724"/>
    <w:rsid w:val="001E4CFD"/>
    <w:rsid w:val="001E4D0D"/>
    <w:rsid w:val="001E4D14"/>
    <w:rsid w:val="001E4D5B"/>
    <w:rsid w:val="001E4E08"/>
    <w:rsid w:val="001E4E5A"/>
    <w:rsid w:val="001E501A"/>
    <w:rsid w:val="001E50C0"/>
    <w:rsid w:val="001E5104"/>
    <w:rsid w:val="001E528B"/>
    <w:rsid w:val="001E52C0"/>
    <w:rsid w:val="001E5339"/>
    <w:rsid w:val="001E5472"/>
    <w:rsid w:val="001E5D87"/>
    <w:rsid w:val="001E5D95"/>
    <w:rsid w:val="001E5DC5"/>
    <w:rsid w:val="001E5DC9"/>
    <w:rsid w:val="001E5DF7"/>
    <w:rsid w:val="001E5E3B"/>
    <w:rsid w:val="001E5EE7"/>
    <w:rsid w:val="001E5F23"/>
    <w:rsid w:val="001E5F36"/>
    <w:rsid w:val="001E5F75"/>
    <w:rsid w:val="001E636F"/>
    <w:rsid w:val="001E641D"/>
    <w:rsid w:val="001E67C4"/>
    <w:rsid w:val="001E69CB"/>
    <w:rsid w:val="001E6C78"/>
    <w:rsid w:val="001E6CF5"/>
    <w:rsid w:val="001E6D69"/>
    <w:rsid w:val="001E6F66"/>
    <w:rsid w:val="001E6FE2"/>
    <w:rsid w:val="001E7008"/>
    <w:rsid w:val="001E71F0"/>
    <w:rsid w:val="001E7407"/>
    <w:rsid w:val="001E74F7"/>
    <w:rsid w:val="001E753F"/>
    <w:rsid w:val="001E7661"/>
    <w:rsid w:val="001E785E"/>
    <w:rsid w:val="001E7868"/>
    <w:rsid w:val="001E787F"/>
    <w:rsid w:val="001E7A08"/>
    <w:rsid w:val="001E7B1E"/>
    <w:rsid w:val="001E7E22"/>
    <w:rsid w:val="001F0448"/>
    <w:rsid w:val="001F07B5"/>
    <w:rsid w:val="001F07C1"/>
    <w:rsid w:val="001F08D6"/>
    <w:rsid w:val="001F0910"/>
    <w:rsid w:val="001F099C"/>
    <w:rsid w:val="001F0EBE"/>
    <w:rsid w:val="001F101E"/>
    <w:rsid w:val="001F1358"/>
    <w:rsid w:val="001F1361"/>
    <w:rsid w:val="001F1477"/>
    <w:rsid w:val="001F14E2"/>
    <w:rsid w:val="001F1519"/>
    <w:rsid w:val="001F1528"/>
    <w:rsid w:val="001F16DD"/>
    <w:rsid w:val="001F174D"/>
    <w:rsid w:val="001F17D1"/>
    <w:rsid w:val="001F1B00"/>
    <w:rsid w:val="001F1DDD"/>
    <w:rsid w:val="001F1E4A"/>
    <w:rsid w:val="001F1EF5"/>
    <w:rsid w:val="001F21EE"/>
    <w:rsid w:val="001F2436"/>
    <w:rsid w:val="001F275D"/>
    <w:rsid w:val="001F27B6"/>
    <w:rsid w:val="001F27C8"/>
    <w:rsid w:val="001F2958"/>
    <w:rsid w:val="001F2AE9"/>
    <w:rsid w:val="001F2C47"/>
    <w:rsid w:val="001F2CFF"/>
    <w:rsid w:val="001F2DB2"/>
    <w:rsid w:val="001F2DBE"/>
    <w:rsid w:val="001F2E4D"/>
    <w:rsid w:val="001F2EBE"/>
    <w:rsid w:val="001F2FAC"/>
    <w:rsid w:val="001F3138"/>
    <w:rsid w:val="001F3157"/>
    <w:rsid w:val="001F331A"/>
    <w:rsid w:val="001F33B3"/>
    <w:rsid w:val="001F35B9"/>
    <w:rsid w:val="001F3D03"/>
    <w:rsid w:val="001F3DF7"/>
    <w:rsid w:val="001F3F57"/>
    <w:rsid w:val="001F3FBF"/>
    <w:rsid w:val="001F41C2"/>
    <w:rsid w:val="001F4201"/>
    <w:rsid w:val="001F43A8"/>
    <w:rsid w:val="001F4542"/>
    <w:rsid w:val="001F456C"/>
    <w:rsid w:val="001F45D8"/>
    <w:rsid w:val="001F477C"/>
    <w:rsid w:val="001F4B09"/>
    <w:rsid w:val="001F4C83"/>
    <w:rsid w:val="001F4D47"/>
    <w:rsid w:val="001F4F4D"/>
    <w:rsid w:val="001F4FD9"/>
    <w:rsid w:val="001F5343"/>
    <w:rsid w:val="001F547C"/>
    <w:rsid w:val="001F5621"/>
    <w:rsid w:val="001F564B"/>
    <w:rsid w:val="001F57F4"/>
    <w:rsid w:val="001F596E"/>
    <w:rsid w:val="001F640C"/>
    <w:rsid w:val="001F6666"/>
    <w:rsid w:val="001F6814"/>
    <w:rsid w:val="001F69C2"/>
    <w:rsid w:val="001F69EE"/>
    <w:rsid w:val="001F6B93"/>
    <w:rsid w:val="001F6DBE"/>
    <w:rsid w:val="001F6E03"/>
    <w:rsid w:val="001F713B"/>
    <w:rsid w:val="001F71D6"/>
    <w:rsid w:val="001F7225"/>
    <w:rsid w:val="001F74C4"/>
    <w:rsid w:val="001F75A5"/>
    <w:rsid w:val="001F78E3"/>
    <w:rsid w:val="001F795F"/>
    <w:rsid w:val="001F7988"/>
    <w:rsid w:val="001F7B0B"/>
    <w:rsid w:val="001F7BA7"/>
    <w:rsid w:val="001F7BAD"/>
    <w:rsid w:val="001F7E8A"/>
    <w:rsid w:val="001F7EF5"/>
    <w:rsid w:val="001F7F7D"/>
    <w:rsid w:val="002001A8"/>
    <w:rsid w:val="00200374"/>
    <w:rsid w:val="00200389"/>
    <w:rsid w:val="00200443"/>
    <w:rsid w:val="002004E1"/>
    <w:rsid w:val="002006BB"/>
    <w:rsid w:val="00200934"/>
    <w:rsid w:val="00200967"/>
    <w:rsid w:val="00200A9B"/>
    <w:rsid w:val="00200CC8"/>
    <w:rsid w:val="00200F6A"/>
    <w:rsid w:val="0020107D"/>
    <w:rsid w:val="002010DD"/>
    <w:rsid w:val="002014D9"/>
    <w:rsid w:val="00201739"/>
    <w:rsid w:val="00201864"/>
    <w:rsid w:val="002018BD"/>
    <w:rsid w:val="002019A9"/>
    <w:rsid w:val="002019B1"/>
    <w:rsid w:val="00201B3A"/>
    <w:rsid w:val="00202071"/>
    <w:rsid w:val="0020241D"/>
    <w:rsid w:val="002024A0"/>
    <w:rsid w:val="002024C6"/>
    <w:rsid w:val="0020273C"/>
    <w:rsid w:val="002028FD"/>
    <w:rsid w:val="00202939"/>
    <w:rsid w:val="00202990"/>
    <w:rsid w:val="002029B6"/>
    <w:rsid w:val="00202EA9"/>
    <w:rsid w:val="00202FB3"/>
    <w:rsid w:val="0020327F"/>
    <w:rsid w:val="002032A5"/>
    <w:rsid w:val="0020333C"/>
    <w:rsid w:val="00203625"/>
    <w:rsid w:val="002036B9"/>
    <w:rsid w:val="0020376D"/>
    <w:rsid w:val="00203894"/>
    <w:rsid w:val="00203A51"/>
    <w:rsid w:val="00203A7D"/>
    <w:rsid w:val="00203C3B"/>
    <w:rsid w:val="00203CFD"/>
    <w:rsid w:val="00203ED4"/>
    <w:rsid w:val="00204030"/>
    <w:rsid w:val="002040AC"/>
    <w:rsid w:val="002041B4"/>
    <w:rsid w:val="002041E3"/>
    <w:rsid w:val="00204277"/>
    <w:rsid w:val="00204442"/>
    <w:rsid w:val="00204572"/>
    <w:rsid w:val="00204740"/>
    <w:rsid w:val="00204A26"/>
    <w:rsid w:val="00204AAE"/>
    <w:rsid w:val="00204D27"/>
    <w:rsid w:val="00204D41"/>
    <w:rsid w:val="00204D56"/>
    <w:rsid w:val="00204DA7"/>
    <w:rsid w:val="00204E52"/>
    <w:rsid w:val="00204F57"/>
    <w:rsid w:val="00204F58"/>
    <w:rsid w:val="002050C0"/>
    <w:rsid w:val="002050FB"/>
    <w:rsid w:val="002051A7"/>
    <w:rsid w:val="002051D9"/>
    <w:rsid w:val="002053D6"/>
    <w:rsid w:val="0020560A"/>
    <w:rsid w:val="00205622"/>
    <w:rsid w:val="0020563C"/>
    <w:rsid w:val="002057A3"/>
    <w:rsid w:val="002058B7"/>
    <w:rsid w:val="00205C98"/>
    <w:rsid w:val="00205CDB"/>
    <w:rsid w:val="002060CD"/>
    <w:rsid w:val="002060DC"/>
    <w:rsid w:val="00206167"/>
    <w:rsid w:val="00206215"/>
    <w:rsid w:val="0020622E"/>
    <w:rsid w:val="00206367"/>
    <w:rsid w:val="00206486"/>
    <w:rsid w:val="002066E7"/>
    <w:rsid w:val="00206730"/>
    <w:rsid w:val="00206925"/>
    <w:rsid w:val="00206960"/>
    <w:rsid w:val="00206B33"/>
    <w:rsid w:val="00206C6E"/>
    <w:rsid w:val="00206CF5"/>
    <w:rsid w:val="00206E54"/>
    <w:rsid w:val="00206EA9"/>
    <w:rsid w:val="00206F5E"/>
    <w:rsid w:val="00207063"/>
    <w:rsid w:val="002071DD"/>
    <w:rsid w:val="00207300"/>
    <w:rsid w:val="00207589"/>
    <w:rsid w:val="0020769E"/>
    <w:rsid w:val="0020780B"/>
    <w:rsid w:val="00207906"/>
    <w:rsid w:val="00207D99"/>
    <w:rsid w:val="0021029C"/>
    <w:rsid w:val="002104E4"/>
    <w:rsid w:val="00210557"/>
    <w:rsid w:val="00210575"/>
    <w:rsid w:val="00210594"/>
    <w:rsid w:val="00210642"/>
    <w:rsid w:val="00210796"/>
    <w:rsid w:val="00210B2E"/>
    <w:rsid w:val="00210C3C"/>
    <w:rsid w:val="00210D95"/>
    <w:rsid w:val="00211180"/>
    <w:rsid w:val="002114D9"/>
    <w:rsid w:val="0021152A"/>
    <w:rsid w:val="002115DE"/>
    <w:rsid w:val="00211614"/>
    <w:rsid w:val="00211659"/>
    <w:rsid w:val="002116AE"/>
    <w:rsid w:val="00211796"/>
    <w:rsid w:val="002118A0"/>
    <w:rsid w:val="0021196C"/>
    <w:rsid w:val="00211B3F"/>
    <w:rsid w:val="00211B6C"/>
    <w:rsid w:val="00211D41"/>
    <w:rsid w:val="00211DE8"/>
    <w:rsid w:val="00211DFC"/>
    <w:rsid w:val="00212094"/>
    <w:rsid w:val="002121B5"/>
    <w:rsid w:val="002121DD"/>
    <w:rsid w:val="00212396"/>
    <w:rsid w:val="002125F9"/>
    <w:rsid w:val="0021286D"/>
    <w:rsid w:val="00212942"/>
    <w:rsid w:val="002129B8"/>
    <w:rsid w:val="00212AFE"/>
    <w:rsid w:val="00212D0F"/>
    <w:rsid w:val="00212D20"/>
    <w:rsid w:val="00212DFC"/>
    <w:rsid w:val="002130D9"/>
    <w:rsid w:val="0021334D"/>
    <w:rsid w:val="0021336A"/>
    <w:rsid w:val="0021348B"/>
    <w:rsid w:val="0021378D"/>
    <w:rsid w:val="00213897"/>
    <w:rsid w:val="00213C7A"/>
    <w:rsid w:val="00213D12"/>
    <w:rsid w:val="00213E60"/>
    <w:rsid w:val="00213F5D"/>
    <w:rsid w:val="00214026"/>
    <w:rsid w:val="0021405C"/>
    <w:rsid w:val="00214304"/>
    <w:rsid w:val="00214401"/>
    <w:rsid w:val="0021447D"/>
    <w:rsid w:val="002144D0"/>
    <w:rsid w:val="002145D0"/>
    <w:rsid w:val="0021465F"/>
    <w:rsid w:val="0021484E"/>
    <w:rsid w:val="00214962"/>
    <w:rsid w:val="00214B12"/>
    <w:rsid w:val="00214B9C"/>
    <w:rsid w:val="00214D2F"/>
    <w:rsid w:val="00214FDC"/>
    <w:rsid w:val="0021500E"/>
    <w:rsid w:val="002151E9"/>
    <w:rsid w:val="002154BE"/>
    <w:rsid w:val="002154F9"/>
    <w:rsid w:val="00215517"/>
    <w:rsid w:val="00215536"/>
    <w:rsid w:val="00215624"/>
    <w:rsid w:val="0021567D"/>
    <w:rsid w:val="002156F4"/>
    <w:rsid w:val="002157FA"/>
    <w:rsid w:val="00215845"/>
    <w:rsid w:val="00215881"/>
    <w:rsid w:val="00215972"/>
    <w:rsid w:val="00215A4A"/>
    <w:rsid w:val="00215B9E"/>
    <w:rsid w:val="00215C88"/>
    <w:rsid w:val="00215D1B"/>
    <w:rsid w:val="00215D76"/>
    <w:rsid w:val="002160CE"/>
    <w:rsid w:val="00216414"/>
    <w:rsid w:val="0021641C"/>
    <w:rsid w:val="00216428"/>
    <w:rsid w:val="0021666F"/>
    <w:rsid w:val="002168D9"/>
    <w:rsid w:val="00216BDA"/>
    <w:rsid w:val="00216BEA"/>
    <w:rsid w:val="00216D59"/>
    <w:rsid w:val="00216D91"/>
    <w:rsid w:val="00216F14"/>
    <w:rsid w:val="0021728E"/>
    <w:rsid w:val="0021742F"/>
    <w:rsid w:val="0021768B"/>
    <w:rsid w:val="0021774D"/>
    <w:rsid w:val="00217811"/>
    <w:rsid w:val="002178B5"/>
    <w:rsid w:val="00217B98"/>
    <w:rsid w:val="002201E3"/>
    <w:rsid w:val="002201EF"/>
    <w:rsid w:val="0022032E"/>
    <w:rsid w:val="00220900"/>
    <w:rsid w:val="00220A5B"/>
    <w:rsid w:val="00220DC8"/>
    <w:rsid w:val="00220F02"/>
    <w:rsid w:val="002210EF"/>
    <w:rsid w:val="00221198"/>
    <w:rsid w:val="002214E5"/>
    <w:rsid w:val="00221557"/>
    <w:rsid w:val="00221583"/>
    <w:rsid w:val="002216E9"/>
    <w:rsid w:val="00221739"/>
    <w:rsid w:val="00221ACE"/>
    <w:rsid w:val="00221BB4"/>
    <w:rsid w:val="00221C2C"/>
    <w:rsid w:val="00221CB7"/>
    <w:rsid w:val="00221FAF"/>
    <w:rsid w:val="00222152"/>
    <w:rsid w:val="00222166"/>
    <w:rsid w:val="002222AE"/>
    <w:rsid w:val="00222365"/>
    <w:rsid w:val="002223E0"/>
    <w:rsid w:val="00222665"/>
    <w:rsid w:val="00222B65"/>
    <w:rsid w:val="00222B8A"/>
    <w:rsid w:val="00222E27"/>
    <w:rsid w:val="00222EBB"/>
    <w:rsid w:val="00222ECA"/>
    <w:rsid w:val="00222EEB"/>
    <w:rsid w:val="00222FD3"/>
    <w:rsid w:val="002230E2"/>
    <w:rsid w:val="00223216"/>
    <w:rsid w:val="00223323"/>
    <w:rsid w:val="00223453"/>
    <w:rsid w:val="00223551"/>
    <w:rsid w:val="00223675"/>
    <w:rsid w:val="00223679"/>
    <w:rsid w:val="0022368D"/>
    <w:rsid w:val="002236DB"/>
    <w:rsid w:val="00223797"/>
    <w:rsid w:val="002238D1"/>
    <w:rsid w:val="00223F61"/>
    <w:rsid w:val="00224168"/>
    <w:rsid w:val="002247C0"/>
    <w:rsid w:val="00224905"/>
    <w:rsid w:val="0022495E"/>
    <w:rsid w:val="00224A82"/>
    <w:rsid w:val="00224BC8"/>
    <w:rsid w:val="00224C29"/>
    <w:rsid w:val="00224DD9"/>
    <w:rsid w:val="00225074"/>
    <w:rsid w:val="002250F0"/>
    <w:rsid w:val="002251F8"/>
    <w:rsid w:val="00225246"/>
    <w:rsid w:val="00225356"/>
    <w:rsid w:val="0022541D"/>
    <w:rsid w:val="002255BA"/>
    <w:rsid w:val="00225606"/>
    <w:rsid w:val="002256CC"/>
    <w:rsid w:val="00225746"/>
    <w:rsid w:val="0022583D"/>
    <w:rsid w:val="002258C7"/>
    <w:rsid w:val="00225900"/>
    <w:rsid w:val="00225964"/>
    <w:rsid w:val="00225AB9"/>
    <w:rsid w:val="00225B38"/>
    <w:rsid w:val="00225B86"/>
    <w:rsid w:val="00225C18"/>
    <w:rsid w:val="002260A8"/>
    <w:rsid w:val="002262E7"/>
    <w:rsid w:val="002263B2"/>
    <w:rsid w:val="002265AE"/>
    <w:rsid w:val="002266C1"/>
    <w:rsid w:val="002266D7"/>
    <w:rsid w:val="00226703"/>
    <w:rsid w:val="00226780"/>
    <w:rsid w:val="00226EE1"/>
    <w:rsid w:val="00226F11"/>
    <w:rsid w:val="00226F82"/>
    <w:rsid w:val="002270D0"/>
    <w:rsid w:val="002270F4"/>
    <w:rsid w:val="00227189"/>
    <w:rsid w:val="0022721B"/>
    <w:rsid w:val="002275A7"/>
    <w:rsid w:val="0022774F"/>
    <w:rsid w:val="002277B7"/>
    <w:rsid w:val="00227B0B"/>
    <w:rsid w:val="00227BA1"/>
    <w:rsid w:val="00227D7C"/>
    <w:rsid w:val="00227D89"/>
    <w:rsid w:val="00227DF1"/>
    <w:rsid w:val="00227EDD"/>
    <w:rsid w:val="00227FDE"/>
    <w:rsid w:val="00230068"/>
    <w:rsid w:val="0023040D"/>
    <w:rsid w:val="00230B07"/>
    <w:rsid w:val="00230C72"/>
    <w:rsid w:val="00230F11"/>
    <w:rsid w:val="00231019"/>
    <w:rsid w:val="00231126"/>
    <w:rsid w:val="00231152"/>
    <w:rsid w:val="00231220"/>
    <w:rsid w:val="002312FA"/>
    <w:rsid w:val="0023174F"/>
    <w:rsid w:val="00231774"/>
    <w:rsid w:val="00231CB1"/>
    <w:rsid w:val="00231E4C"/>
    <w:rsid w:val="002320BE"/>
    <w:rsid w:val="002321AF"/>
    <w:rsid w:val="002322E0"/>
    <w:rsid w:val="002325EE"/>
    <w:rsid w:val="002326C5"/>
    <w:rsid w:val="002327C0"/>
    <w:rsid w:val="0023281C"/>
    <w:rsid w:val="0023285E"/>
    <w:rsid w:val="0023291E"/>
    <w:rsid w:val="00232982"/>
    <w:rsid w:val="00233299"/>
    <w:rsid w:val="0023330E"/>
    <w:rsid w:val="002335BC"/>
    <w:rsid w:val="002335C3"/>
    <w:rsid w:val="00233675"/>
    <w:rsid w:val="002338A4"/>
    <w:rsid w:val="002338E4"/>
    <w:rsid w:val="002339EE"/>
    <w:rsid w:val="00233C83"/>
    <w:rsid w:val="00233C91"/>
    <w:rsid w:val="00233D10"/>
    <w:rsid w:val="00233E1E"/>
    <w:rsid w:val="002340A4"/>
    <w:rsid w:val="002340FB"/>
    <w:rsid w:val="00234192"/>
    <w:rsid w:val="00234326"/>
    <w:rsid w:val="002343B1"/>
    <w:rsid w:val="00234596"/>
    <w:rsid w:val="002346CE"/>
    <w:rsid w:val="002346EB"/>
    <w:rsid w:val="0023475F"/>
    <w:rsid w:val="002347BD"/>
    <w:rsid w:val="0023480C"/>
    <w:rsid w:val="00234B12"/>
    <w:rsid w:val="00234D1B"/>
    <w:rsid w:val="00234D35"/>
    <w:rsid w:val="00234D86"/>
    <w:rsid w:val="00234E7F"/>
    <w:rsid w:val="00234ED2"/>
    <w:rsid w:val="00234F7D"/>
    <w:rsid w:val="002350B4"/>
    <w:rsid w:val="00235233"/>
    <w:rsid w:val="002354E9"/>
    <w:rsid w:val="002355D6"/>
    <w:rsid w:val="0023599E"/>
    <w:rsid w:val="002359DA"/>
    <w:rsid w:val="00235B4B"/>
    <w:rsid w:val="00235B96"/>
    <w:rsid w:val="00235C5F"/>
    <w:rsid w:val="00235C82"/>
    <w:rsid w:val="00235CBE"/>
    <w:rsid w:val="00235E1A"/>
    <w:rsid w:val="00235E29"/>
    <w:rsid w:val="00235E38"/>
    <w:rsid w:val="00235E59"/>
    <w:rsid w:val="00236084"/>
    <w:rsid w:val="002362D0"/>
    <w:rsid w:val="002362DE"/>
    <w:rsid w:val="002362E5"/>
    <w:rsid w:val="0023636C"/>
    <w:rsid w:val="002363FF"/>
    <w:rsid w:val="0023642E"/>
    <w:rsid w:val="002364C4"/>
    <w:rsid w:val="002366C6"/>
    <w:rsid w:val="002367F0"/>
    <w:rsid w:val="0023681C"/>
    <w:rsid w:val="00236AE5"/>
    <w:rsid w:val="00236D4C"/>
    <w:rsid w:val="00236E42"/>
    <w:rsid w:val="00237145"/>
    <w:rsid w:val="0023715F"/>
    <w:rsid w:val="0023718F"/>
    <w:rsid w:val="0023729B"/>
    <w:rsid w:val="00237389"/>
    <w:rsid w:val="002374F8"/>
    <w:rsid w:val="00237706"/>
    <w:rsid w:val="0023770A"/>
    <w:rsid w:val="00237A4F"/>
    <w:rsid w:val="00237D03"/>
    <w:rsid w:val="00237EF6"/>
    <w:rsid w:val="002403C0"/>
    <w:rsid w:val="002403D7"/>
    <w:rsid w:val="00240807"/>
    <w:rsid w:val="00240882"/>
    <w:rsid w:val="00240A65"/>
    <w:rsid w:val="00240B5C"/>
    <w:rsid w:val="00240B60"/>
    <w:rsid w:val="00240BF9"/>
    <w:rsid w:val="00240D5E"/>
    <w:rsid w:val="00240F2E"/>
    <w:rsid w:val="00240F44"/>
    <w:rsid w:val="00240FA4"/>
    <w:rsid w:val="002410DC"/>
    <w:rsid w:val="00241162"/>
    <w:rsid w:val="00241317"/>
    <w:rsid w:val="002413CE"/>
    <w:rsid w:val="0024166A"/>
    <w:rsid w:val="002416CF"/>
    <w:rsid w:val="00241B51"/>
    <w:rsid w:val="00241C99"/>
    <w:rsid w:val="00241FCB"/>
    <w:rsid w:val="0024209B"/>
    <w:rsid w:val="002420C0"/>
    <w:rsid w:val="002422EF"/>
    <w:rsid w:val="00242349"/>
    <w:rsid w:val="002424FC"/>
    <w:rsid w:val="002426D5"/>
    <w:rsid w:val="00242C58"/>
    <w:rsid w:val="00242D9D"/>
    <w:rsid w:val="00242EB1"/>
    <w:rsid w:val="00242FC2"/>
    <w:rsid w:val="00243061"/>
    <w:rsid w:val="0024370F"/>
    <w:rsid w:val="00243926"/>
    <w:rsid w:val="00243AB0"/>
    <w:rsid w:val="00243BB7"/>
    <w:rsid w:val="00243C9A"/>
    <w:rsid w:val="00244027"/>
    <w:rsid w:val="00244242"/>
    <w:rsid w:val="00244559"/>
    <w:rsid w:val="002447AC"/>
    <w:rsid w:val="002447B6"/>
    <w:rsid w:val="00244848"/>
    <w:rsid w:val="00244904"/>
    <w:rsid w:val="00244A44"/>
    <w:rsid w:val="00244B94"/>
    <w:rsid w:val="00244BAA"/>
    <w:rsid w:val="00244BCC"/>
    <w:rsid w:val="00244C6E"/>
    <w:rsid w:val="00244F06"/>
    <w:rsid w:val="0024509D"/>
    <w:rsid w:val="002450F8"/>
    <w:rsid w:val="0024519A"/>
    <w:rsid w:val="0024520A"/>
    <w:rsid w:val="002457FD"/>
    <w:rsid w:val="00245830"/>
    <w:rsid w:val="00245922"/>
    <w:rsid w:val="00245FB7"/>
    <w:rsid w:val="00246327"/>
    <w:rsid w:val="0024659F"/>
    <w:rsid w:val="002466AD"/>
    <w:rsid w:val="002468BB"/>
    <w:rsid w:val="00246A22"/>
    <w:rsid w:val="00246A2E"/>
    <w:rsid w:val="00246A3B"/>
    <w:rsid w:val="00246AA4"/>
    <w:rsid w:val="00246AE4"/>
    <w:rsid w:val="00246C3B"/>
    <w:rsid w:val="00246DFE"/>
    <w:rsid w:val="00246F4F"/>
    <w:rsid w:val="00247048"/>
    <w:rsid w:val="00247069"/>
    <w:rsid w:val="002472C8"/>
    <w:rsid w:val="00247442"/>
    <w:rsid w:val="002474B7"/>
    <w:rsid w:val="00247846"/>
    <w:rsid w:val="00247928"/>
    <w:rsid w:val="0024799F"/>
    <w:rsid w:val="002479F5"/>
    <w:rsid w:val="00247AC9"/>
    <w:rsid w:val="00247B75"/>
    <w:rsid w:val="00247B80"/>
    <w:rsid w:val="00247C19"/>
    <w:rsid w:val="00247CB4"/>
    <w:rsid w:val="00247DB9"/>
    <w:rsid w:val="00247DE8"/>
    <w:rsid w:val="00250237"/>
    <w:rsid w:val="00250266"/>
    <w:rsid w:val="002504BD"/>
    <w:rsid w:val="002505C9"/>
    <w:rsid w:val="002506D2"/>
    <w:rsid w:val="0025073E"/>
    <w:rsid w:val="002509AA"/>
    <w:rsid w:val="00250B93"/>
    <w:rsid w:val="00250BEB"/>
    <w:rsid w:val="00250D19"/>
    <w:rsid w:val="00250D3A"/>
    <w:rsid w:val="00250EA6"/>
    <w:rsid w:val="00250F05"/>
    <w:rsid w:val="00251055"/>
    <w:rsid w:val="0025109B"/>
    <w:rsid w:val="0025110A"/>
    <w:rsid w:val="0025143F"/>
    <w:rsid w:val="0025151B"/>
    <w:rsid w:val="002515DB"/>
    <w:rsid w:val="00251645"/>
    <w:rsid w:val="002517F2"/>
    <w:rsid w:val="0025188A"/>
    <w:rsid w:val="00251945"/>
    <w:rsid w:val="00251B70"/>
    <w:rsid w:val="00251EFA"/>
    <w:rsid w:val="002520E8"/>
    <w:rsid w:val="00252180"/>
    <w:rsid w:val="002521B9"/>
    <w:rsid w:val="0025221B"/>
    <w:rsid w:val="00252590"/>
    <w:rsid w:val="002528FF"/>
    <w:rsid w:val="0025293C"/>
    <w:rsid w:val="00252B52"/>
    <w:rsid w:val="00252B57"/>
    <w:rsid w:val="00252BDF"/>
    <w:rsid w:val="00252BF2"/>
    <w:rsid w:val="00252C3B"/>
    <w:rsid w:val="00252DDF"/>
    <w:rsid w:val="0025310C"/>
    <w:rsid w:val="0025323F"/>
    <w:rsid w:val="002532BE"/>
    <w:rsid w:val="0025335D"/>
    <w:rsid w:val="002533E1"/>
    <w:rsid w:val="002534E4"/>
    <w:rsid w:val="0025364D"/>
    <w:rsid w:val="00253715"/>
    <w:rsid w:val="0025380A"/>
    <w:rsid w:val="00253894"/>
    <w:rsid w:val="002538E5"/>
    <w:rsid w:val="00253919"/>
    <w:rsid w:val="00253BD2"/>
    <w:rsid w:val="00253DE2"/>
    <w:rsid w:val="00253E0F"/>
    <w:rsid w:val="00253FC7"/>
    <w:rsid w:val="00254038"/>
    <w:rsid w:val="00254328"/>
    <w:rsid w:val="002543EE"/>
    <w:rsid w:val="0025442D"/>
    <w:rsid w:val="002544F2"/>
    <w:rsid w:val="00254881"/>
    <w:rsid w:val="00254923"/>
    <w:rsid w:val="0025493F"/>
    <w:rsid w:val="00254ABE"/>
    <w:rsid w:val="00255007"/>
    <w:rsid w:val="0025541F"/>
    <w:rsid w:val="0025560B"/>
    <w:rsid w:val="00255665"/>
    <w:rsid w:val="00255696"/>
    <w:rsid w:val="002556F5"/>
    <w:rsid w:val="0025570A"/>
    <w:rsid w:val="0025595A"/>
    <w:rsid w:val="00255995"/>
    <w:rsid w:val="00255A24"/>
    <w:rsid w:val="00255A39"/>
    <w:rsid w:val="00255A3E"/>
    <w:rsid w:val="00255AFE"/>
    <w:rsid w:val="00255B1B"/>
    <w:rsid w:val="00255C3E"/>
    <w:rsid w:val="00255D55"/>
    <w:rsid w:val="002561C7"/>
    <w:rsid w:val="00256323"/>
    <w:rsid w:val="002563D1"/>
    <w:rsid w:val="002563F9"/>
    <w:rsid w:val="00256405"/>
    <w:rsid w:val="0025676F"/>
    <w:rsid w:val="002568F7"/>
    <w:rsid w:val="00256A1F"/>
    <w:rsid w:val="00256A7B"/>
    <w:rsid w:val="00256FF2"/>
    <w:rsid w:val="0025706A"/>
    <w:rsid w:val="00257147"/>
    <w:rsid w:val="002573C9"/>
    <w:rsid w:val="002573DC"/>
    <w:rsid w:val="00257516"/>
    <w:rsid w:val="00257A63"/>
    <w:rsid w:val="00257E32"/>
    <w:rsid w:val="00257E5C"/>
    <w:rsid w:val="00257EE5"/>
    <w:rsid w:val="002602DE"/>
    <w:rsid w:val="00260398"/>
    <w:rsid w:val="0026053A"/>
    <w:rsid w:val="00260590"/>
    <w:rsid w:val="00260603"/>
    <w:rsid w:val="00260B3B"/>
    <w:rsid w:val="00260BD5"/>
    <w:rsid w:val="00260DD6"/>
    <w:rsid w:val="00260E51"/>
    <w:rsid w:val="00260E67"/>
    <w:rsid w:val="00260EFC"/>
    <w:rsid w:val="00260F7F"/>
    <w:rsid w:val="00261085"/>
    <w:rsid w:val="0026116A"/>
    <w:rsid w:val="00261322"/>
    <w:rsid w:val="00261409"/>
    <w:rsid w:val="00261500"/>
    <w:rsid w:val="002618CD"/>
    <w:rsid w:val="00261985"/>
    <w:rsid w:val="00261BE6"/>
    <w:rsid w:val="00261C40"/>
    <w:rsid w:val="00261D88"/>
    <w:rsid w:val="00261E30"/>
    <w:rsid w:val="00261FEA"/>
    <w:rsid w:val="002621EA"/>
    <w:rsid w:val="0026233A"/>
    <w:rsid w:val="0026275A"/>
    <w:rsid w:val="00262785"/>
    <w:rsid w:val="0026298E"/>
    <w:rsid w:val="0026299F"/>
    <w:rsid w:val="00262A90"/>
    <w:rsid w:val="00262B64"/>
    <w:rsid w:val="00262D8D"/>
    <w:rsid w:val="00262F40"/>
    <w:rsid w:val="00262F88"/>
    <w:rsid w:val="00263276"/>
    <w:rsid w:val="002633F1"/>
    <w:rsid w:val="002634F8"/>
    <w:rsid w:val="002634FE"/>
    <w:rsid w:val="0026355E"/>
    <w:rsid w:val="00263668"/>
    <w:rsid w:val="00263832"/>
    <w:rsid w:val="00263AAC"/>
    <w:rsid w:val="00263C3B"/>
    <w:rsid w:val="00263FA4"/>
    <w:rsid w:val="0026425C"/>
    <w:rsid w:val="00264418"/>
    <w:rsid w:val="00264423"/>
    <w:rsid w:val="00264590"/>
    <w:rsid w:val="00264A27"/>
    <w:rsid w:val="00264A56"/>
    <w:rsid w:val="00264A6D"/>
    <w:rsid w:val="00264BBC"/>
    <w:rsid w:val="00264C77"/>
    <w:rsid w:val="00265125"/>
    <w:rsid w:val="002652A8"/>
    <w:rsid w:val="002652E5"/>
    <w:rsid w:val="00265376"/>
    <w:rsid w:val="0026538B"/>
    <w:rsid w:val="00265568"/>
    <w:rsid w:val="00265591"/>
    <w:rsid w:val="002656DE"/>
    <w:rsid w:val="0026585D"/>
    <w:rsid w:val="00265874"/>
    <w:rsid w:val="00265A60"/>
    <w:rsid w:val="00265A83"/>
    <w:rsid w:val="00265DDE"/>
    <w:rsid w:val="00265E0A"/>
    <w:rsid w:val="00265F6A"/>
    <w:rsid w:val="0026610B"/>
    <w:rsid w:val="002662DB"/>
    <w:rsid w:val="002663DE"/>
    <w:rsid w:val="0026645A"/>
    <w:rsid w:val="002665D6"/>
    <w:rsid w:val="00266688"/>
    <w:rsid w:val="002669D8"/>
    <w:rsid w:val="00266A09"/>
    <w:rsid w:val="00266C7C"/>
    <w:rsid w:val="00267231"/>
    <w:rsid w:val="002672E5"/>
    <w:rsid w:val="0026744F"/>
    <w:rsid w:val="0026749A"/>
    <w:rsid w:val="0026751A"/>
    <w:rsid w:val="0026766A"/>
    <w:rsid w:val="002677B3"/>
    <w:rsid w:val="002678BD"/>
    <w:rsid w:val="002678F9"/>
    <w:rsid w:val="00267C8C"/>
    <w:rsid w:val="00267E33"/>
    <w:rsid w:val="00270158"/>
    <w:rsid w:val="0027049A"/>
    <w:rsid w:val="00270574"/>
    <w:rsid w:val="00270641"/>
    <w:rsid w:val="00270704"/>
    <w:rsid w:val="00270F15"/>
    <w:rsid w:val="00271024"/>
    <w:rsid w:val="00271068"/>
    <w:rsid w:val="00271332"/>
    <w:rsid w:val="00271443"/>
    <w:rsid w:val="00271500"/>
    <w:rsid w:val="002716CA"/>
    <w:rsid w:val="0027171B"/>
    <w:rsid w:val="00271835"/>
    <w:rsid w:val="0027196D"/>
    <w:rsid w:val="00271A25"/>
    <w:rsid w:val="00271C86"/>
    <w:rsid w:val="00271CAB"/>
    <w:rsid w:val="00271D96"/>
    <w:rsid w:val="00271DBE"/>
    <w:rsid w:val="00272252"/>
    <w:rsid w:val="002722AA"/>
    <w:rsid w:val="002722E2"/>
    <w:rsid w:val="00272480"/>
    <w:rsid w:val="002725A9"/>
    <w:rsid w:val="00272963"/>
    <w:rsid w:val="00272A81"/>
    <w:rsid w:val="00272C19"/>
    <w:rsid w:val="00272C67"/>
    <w:rsid w:val="00272DA4"/>
    <w:rsid w:val="00272DAF"/>
    <w:rsid w:val="00272F3B"/>
    <w:rsid w:val="00272FE7"/>
    <w:rsid w:val="00272FF0"/>
    <w:rsid w:val="002730FE"/>
    <w:rsid w:val="002734AF"/>
    <w:rsid w:val="002735CF"/>
    <w:rsid w:val="00273623"/>
    <w:rsid w:val="0027367A"/>
    <w:rsid w:val="002736E7"/>
    <w:rsid w:val="00273768"/>
    <w:rsid w:val="0027381C"/>
    <w:rsid w:val="00273B08"/>
    <w:rsid w:val="00273B47"/>
    <w:rsid w:val="00273C2B"/>
    <w:rsid w:val="00273C89"/>
    <w:rsid w:val="00273CAA"/>
    <w:rsid w:val="00273CC1"/>
    <w:rsid w:val="00273D42"/>
    <w:rsid w:val="00273D47"/>
    <w:rsid w:val="00273DB1"/>
    <w:rsid w:val="00273FFF"/>
    <w:rsid w:val="00274021"/>
    <w:rsid w:val="00274065"/>
    <w:rsid w:val="002744FE"/>
    <w:rsid w:val="00274524"/>
    <w:rsid w:val="0027467C"/>
    <w:rsid w:val="00274726"/>
    <w:rsid w:val="00274850"/>
    <w:rsid w:val="00274887"/>
    <w:rsid w:val="00274A61"/>
    <w:rsid w:val="00274A68"/>
    <w:rsid w:val="00274C90"/>
    <w:rsid w:val="00274FFD"/>
    <w:rsid w:val="00275050"/>
    <w:rsid w:val="00275203"/>
    <w:rsid w:val="002752FC"/>
    <w:rsid w:val="0027570C"/>
    <w:rsid w:val="00275725"/>
    <w:rsid w:val="0027573E"/>
    <w:rsid w:val="00275783"/>
    <w:rsid w:val="0027597E"/>
    <w:rsid w:val="00275C4E"/>
    <w:rsid w:val="00275C6B"/>
    <w:rsid w:val="00275D84"/>
    <w:rsid w:val="00275E0C"/>
    <w:rsid w:val="00275EC8"/>
    <w:rsid w:val="0027608B"/>
    <w:rsid w:val="002760D3"/>
    <w:rsid w:val="00276261"/>
    <w:rsid w:val="00276273"/>
    <w:rsid w:val="00276508"/>
    <w:rsid w:val="00276524"/>
    <w:rsid w:val="002768A9"/>
    <w:rsid w:val="002768DF"/>
    <w:rsid w:val="00276983"/>
    <w:rsid w:val="002769DD"/>
    <w:rsid w:val="00276A01"/>
    <w:rsid w:val="00276C8A"/>
    <w:rsid w:val="00276D1F"/>
    <w:rsid w:val="00276D44"/>
    <w:rsid w:val="00276EA6"/>
    <w:rsid w:val="0027709A"/>
    <w:rsid w:val="002770CC"/>
    <w:rsid w:val="0027728D"/>
    <w:rsid w:val="002772EF"/>
    <w:rsid w:val="00277360"/>
    <w:rsid w:val="00277434"/>
    <w:rsid w:val="002775DF"/>
    <w:rsid w:val="00277795"/>
    <w:rsid w:val="00277C0E"/>
    <w:rsid w:val="00277FEE"/>
    <w:rsid w:val="00280006"/>
    <w:rsid w:val="002801BB"/>
    <w:rsid w:val="00280313"/>
    <w:rsid w:val="00280418"/>
    <w:rsid w:val="002805CE"/>
    <w:rsid w:val="00280753"/>
    <w:rsid w:val="002807CF"/>
    <w:rsid w:val="00280831"/>
    <w:rsid w:val="00280B52"/>
    <w:rsid w:val="00280C70"/>
    <w:rsid w:val="00280D03"/>
    <w:rsid w:val="00280F7B"/>
    <w:rsid w:val="00280FE1"/>
    <w:rsid w:val="002810F9"/>
    <w:rsid w:val="00281332"/>
    <w:rsid w:val="002814DF"/>
    <w:rsid w:val="00281806"/>
    <w:rsid w:val="00281B62"/>
    <w:rsid w:val="00281BFE"/>
    <w:rsid w:val="00281EE3"/>
    <w:rsid w:val="00281F0D"/>
    <w:rsid w:val="002821D0"/>
    <w:rsid w:val="002824CC"/>
    <w:rsid w:val="0028263E"/>
    <w:rsid w:val="00282664"/>
    <w:rsid w:val="002829D3"/>
    <w:rsid w:val="002829E6"/>
    <w:rsid w:val="00282A7A"/>
    <w:rsid w:val="00282A8B"/>
    <w:rsid w:val="00282CA0"/>
    <w:rsid w:val="00282E63"/>
    <w:rsid w:val="00282F37"/>
    <w:rsid w:val="00282FB5"/>
    <w:rsid w:val="00283053"/>
    <w:rsid w:val="002830E6"/>
    <w:rsid w:val="002830FE"/>
    <w:rsid w:val="0028318A"/>
    <w:rsid w:val="002831D7"/>
    <w:rsid w:val="00283233"/>
    <w:rsid w:val="002833B0"/>
    <w:rsid w:val="00283661"/>
    <w:rsid w:val="002837ED"/>
    <w:rsid w:val="00283844"/>
    <w:rsid w:val="002838CC"/>
    <w:rsid w:val="0028393F"/>
    <w:rsid w:val="00283A8D"/>
    <w:rsid w:val="00283B15"/>
    <w:rsid w:val="00283B73"/>
    <w:rsid w:val="00283DFB"/>
    <w:rsid w:val="00283E74"/>
    <w:rsid w:val="00283F71"/>
    <w:rsid w:val="00283F7A"/>
    <w:rsid w:val="00283FAA"/>
    <w:rsid w:val="002840E4"/>
    <w:rsid w:val="0028412D"/>
    <w:rsid w:val="00284506"/>
    <w:rsid w:val="0028474B"/>
    <w:rsid w:val="00284AD2"/>
    <w:rsid w:val="00284EC2"/>
    <w:rsid w:val="00284F89"/>
    <w:rsid w:val="002850D0"/>
    <w:rsid w:val="00285106"/>
    <w:rsid w:val="0028510E"/>
    <w:rsid w:val="00285332"/>
    <w:rsid w:val="002853B6"/>
    <w:rsid w:val="00285585"/>
    <w:rsid w:val="002855B1"/>
    <w:rsid w:val="002857C4"/>
    <w:rsid w:val="00285822"/>
    <w:rsid w:val="002858C7"/>
    <w:rsid w:val="002859AC"/>
    <w:rsid w:val="00285AB6"/>
    <w:rsid w:val="00285CF4"/>
    <w:rsid w:val="00285EEA"/>
    <w:rsid w:val="00286295"/>
    <w:rsid w:val="00286363"/>
    <w:rsid w:val="002863F5"/>
    <w:rsid w:val="00286633"/>
    <w:rsid w:val="002866F5"/>
    <w:rsid w:val="00286880"/>
    <w:rsid w:val="0028695C"/>
    <w:rsid w:val="00286A2B"/>
    <w:rsid w:val="00286AD0"/>
    <w:rsid w:val="00286B38"/>
    <w:rsid w:val="00286BA5"/>
    <w:rsid w:val="00286BD2"/>
    <w:rsid w:val="00286F94"/>
    <w:rsid w:val="00286F9D"/>
    <w:rsid w:val="0028708C"/>
    <w:rsid w:val="002871D8"/>
    <w:rsid w:val="00287249"/>
    <w:rsid w:val="002872CE"/>
    <w:rsid w:val="002873C3"/>
    <w:rsid w:val="002873D1"/>
    <w:rsid w:val="002874B7"/>
    <w:rsid w:val="002879B1"/>
    <w:rsid w:val="002879BC"/>
    <w:rsid w:val="00287A80"/>
    <w:rsid w:val="00287ADC"/>
    <w:rsid w:val="00287AF4"/>
    <w:rsid w:val="00287B5E"/>
    <w:rsid w:val="00287BDC"/>
    <w:rsid w:val="00287CFC"/>
    <w:rsid w:val="00287E7F"/>
    <w:rsid w:val="00287ED6"/>
    <w:rsid w:val="00287FB6"/>
    <w:rsid w:val="00290324"/>
    <w:rsid w:val="00290602"/>
    <w:rsid w:val="0029067E"/>
    <w:rsid w:val="0029074D"/>
    <w:rsid w:val="002907E2"/>
    <w:rsid w:val="00290C3B"/>
    <w:rsid w:val="00290C89"/>
    <w:rsid w:val="00290D36"/>
    <w:rsid w:val="00290D6B"/>
    <w:rsid w:val="00290D79"/>
    <w:rsid w:val="00290E2D"/>
    <w:rsid w:val="00290E58"/>
    <w:rsid w:val="00290EF9"/>
    <w:rsid w:val="00290FA2"/>
    <w:rsid w:val="00291156"/>
    <w:rsid w:val="0029131B"/>
    <w:rsid w:val="00291377"/>
    <w:rsid w:val="002913DF"/>
    <w:rsid w:val="002914BA"/>
    <w:rsid w:val="002915BD"/>
    <w:rsid w:val="00291840"/>
    <w:rsid w:val="00291844"/>
    <w:rsid w:val="002918F6"/>
    <w:rsid w:val="00291917"/>
    <w:rsid w:val="00291C6B"/>
    <w:rsid w:val="00291C75"/>
    <w:rsid w:val="00291C77"/>
    <w:rsid w:val="00291D4E"/>
    <w:rsid w:val="00291D7F"/>
    <w:rsid w:val="0029209D"/>
    <w:rsid w:val="00292297"/>
    <w:rsid w:val="002923D3"/>
    <w:rsid w:val="0029241B"/>
    <w:rsid w:val="00292502"/>
    <w:rsid w:val="0029255F"/>
    <w:rsid w:val="00292720"/>
    <w:rsid w:val="00292781"/>
    <w:rsid w:val="0029285F"/>
    <w:rsid w:val="00292B6C"/>
    <w:rsid w:val="00292CCD"/>
    <w:rsid w:val="00292EEC"/>
    <w:rsid w:val="00293096"/>
    <w:rsid w:val="00293264"/>
    <w:rsid w:val="00293553"/>
    <w:rsid w:val="002935C3"/>
    <w:rsid w:val="00293645"/>
    <w:rsid w:val="0029366D"/>
    <w:rsid w:val="00293684"/>
    <w:rsid w:val="002936F3"/>
    <w:rsid w:val="00293778"/>
    <w:rsid w:val="002938D6"/>
    <w:rsid w:val="002939DB"/>
    <w:rsid w:val="00293CFE"/>
    <w:rsid w:val="00293E7B"/>
    <w:rsid w:val="00293F76"/>
    <w:rsid w:val="002940E4"/>
    <w:rsid w:val="00294172"/>
    <w:rsid w:val="00294229"/>
    <w:rsid w:val="0029458B"/>
    <w:rsid w:val="002945AD"/>
    <w:rsid w:val="002945B8"/>
    <w:rsid w:val="002946A0"/>
    <w:rsid w:val="002947C8"/>
    <w:rsid w:val="002947DF"/>
    <w:rsid w:val="0029486E"/>
    <w:rsid w:val="002948CB"/>
    <w:rsid w:val="00294B64"/>
    <w:rsid w:val="00294B6D"/>
    <w:rsid w:val="00294FF9"/>
    <w:rsid w:val="00294FFA"/>
    <w:rsid w:val="0029502B"/>
    <w:rsid w:val="002952EB"/>
    <w:rsid w:val="002953CF"/>
    <w:rsid w:val="0029546A"/>
    <w:rsid w:val="0029559C"/>
    <w:rsid w:val="002957E1"/>
    <w:rsid w:val="002959E3"/>
    <w:rsid w:val="00295DF0"/>
    <w:rsid w:val="00295F31"/>
    <w:rsid w:val="00295FDE"/>
    <w:rsid w:val="00296107"/>
    <w:rsid w:val="0029618B"/>
    <w:rsid w:val="00296190"/>
    <w:rsid w:val="0029625C"/>
    <w:rsid w:val="002963D6"/>
    <w:rsid w:val="002963F4"/>
    <w:rsid w:val="00296422"/>
    <w:rsid w:val="00296446"/>
    <w:rsid w:val="0029660C"/>
    <w:rsid w:val="002966FC"/>
    <w:rsid w:val="00296705"/>
    <w:rsid w:val="002967FE"/>
    <w:rsid w:val="00296961"/>
    <w:rsid w:val="00296963"/>
    <w:rsid w:val="002969F2"/>
    <w:rsid w:val="00296A41"/>
    <w:rsid w:val="00296B1A"/>
    <w:rsid w:val="00296B2D"/>
    <w:rsid w:val="00296D8F"/>
    <w:rsid w:val="00296DF4"/>
    <w:rsid w:val="0029712B"/>
    <w:rsid w:val="0029715E"/>
    <w:rsid w:val="002971EE"/>
    <w:rsid w:val="00297251"/>
    <w:rsid w:val="0029777E"/>
    <w:rsid w:val="002978A5"/>
    <w:rsid w:val="002979DA"/>
    <w:rsid w:val="00297BFF"/>
    <w:rsid w:val="00297CC0"/>
    <w:rsid w:val="002A0559"/>
    <w:rsid w:val="002A0595"/>
    <w:rsid w:val="002A06A5"/>
    <w:rsid w:val="002A080F"/>
    <w:rsid w:val="002A087B"/>
    <w:rsid w:val="002A08B7"/>
    <w:rsid w:val="002A0937"/>
    <w:rsid w:val="002A0CBC"/>
    <w:rsid w:val="002A0E72"/>
    <w:rsid w:val="002A0EED"/>
    <w:rsid w:val="002A0F4D"/>
    <w:rsid w:val="002A1042"/>
    <w:rsid w:val="002A10F9"/>
    <w:rsid w:val="002A11D1"/>
    <w:rsid w:val="002A11FE"/>
    <w:rsid w:val="002A142A"/>
    <w:rsid w:val="002A1521"/>
    <w:rsid w:val="002A1623"/>
    <w:rsid w:val="002A16FB"/>
    <w:rsid w:val="002A177E"/>
    <w:rsid w:val="002A17A6"/>
    <w:rsid w:val="002A182E"/>
    <w:rsid w:val="002A184D"/>
    <w:rsid w:val="002A1877"/>
    <w:rsid w:val="002A1A5F"/>
    <w:rsid w:val="002A1BCD"/>
    <w:rsid w:val="002A1C85"/>
    <w:rsid w:val="002A1C98"/>
    <w:rsid w:val="002A1ED6"/>
    <w:rsid w:val="002A1F13"/>
    <w:rsid w:val="002A1F79"/>
    <w:rsid w:val="002A1FCC"/>
    <w:rsid w:val="002A2737"/>
    <w:rsid w:val="002A27E2"/>
    <w:rsid w:val="002A2812"/>
    <w:rsid w:val="002A28C1"/>
    <w:rsid w:val="002A28C3"/>
    <w:rsid w:val="002A28C4"/>
    <w:rsid w:val="002A298A"/>
    <w:rsid w:val="002A2F83"/>
    <w:rsid w:val="002A30CE"/>
    <w:rsid w:val="002A3140"/>
    <w:rsid w:val="002A31DB"/>
    <w:rsid w:val="002A322B"/>
    <w:rsid w:val="002A38B5"/>
    <w:rsid w:val="002A3967"/>
    <w:rsid w:val="002A399A"/>
    <w:rsid w:val="002A3BB0"/>
    <w:rsid w:val="002A3D07"/>
    <w:rsid w:val="002A3EAE"/>
    <w:rsid w:val="002A429E"/>
    <w:rsid w:val="002A44E8"/>
    <w:rsid w:val="002A4579"/>
    <w:rsid w:val="002A46F8"/>
    <w:rsid w:val="002A49D2"/>
    <w:rsid w:val="002A4BD7"/>
    <w:rsid w:val="002A4C3F"/>
    <w:rsid w:val="002A4CDF"/>
    <w:rsid w:val="002A4E3A"/>
    <w:rsid w:val="002A4F02"/>
    <w:rsid w:val="002A50DE"/>
    <w:rsid w:val="002A5168"/>
    <w:rsid w:val="002A5195"/>
    <w:rsid w:val="002A52CE"/>
    <w:rsid w:val="002A5348"/>
    <w:rsid w:val="002A534F"/>
    <w:rsid w:val="002A538B"/>
    <w:rsid w:val="002A5730"/>
    <w:rsid w:val="002A587C"/>
    <w:rsid w:val="002A58F9"/>
    <w:rsid w:val="002A59EE"/>
    <w:rsid w:val="002A5AB7"/>
    <w:rsid w:val="002A5C5C"/>
    <w:rsid w:val="002A5D46"/>
    <w:rsid w:val="002A600E"/>
    <w:rsid w:val="002A606A"/>
    <w:rsid w:val="002A60AE"/>
    <w:rsid w:val="002A6105"/>
    <w:rsid w:val="002A6646"/>
    <w:rsid w:val="002A6ACA"/>
    <w:rsid w:val="002A6B50"/>
    <w:rsid w:val="002A6C5C"/>
    <w:rsid w:val="002A6E5E"/>
    <w:rsid w:val="002A6F0A"/>
    <w:rsid w:val="002A71BC"/>
    <w:rsid w:val="002A71D1"/>
    <w:rsid w:val="002A7519"/>
    <w:rsid w:val="002A763C"/>
    <w:rsid w:val="002A7642"/>
    <w:rsid w:val="002A7705"/>
    <w:rsid w:val="002A7C80"/>
    <w:rsid w:val="002A7DB1"/>
    <w:rsid w:val="002A7E2F"/>
    <w:rsid w:val="002A7E86"/>
    <w:rsid w:val="002A7EAE"/>
    <w:rsid w:val="002B010F"/>
    <w:rsid w:val="002B0385"/>
    <w:rsid w:val="002B03EC"/>
    <w:rsid w:val="002B0459"/>
    <w:rsid w:val="002B0743"/>
    <w:rsid w:val="002B0786"/>
    <w:rsid w:val="002B08B5"/>
    <w:rsid w:val="002B099C"/>
    <w:rsid w:val="002B0B74"/>
    <w:rsid w:val="002B0BB0"/>
    <w:rsid w:val="002B0DFC"/>
    <w:rsid w:val="002B0FC5"/>
    <w:rsid w:val="002B10B1"/>
    <w:rsid w:val="002B124B"/>
    <w:rsid w:val="002B15CF"/>
    <w:rsid w:val="002B1A15"/>
    <w:rsid w:val="002B1C33"/>
    <w:rsid w:val="002B1C83"/>
    <w:rsid w:val="002B1E55"/>
    <w:rsid w:val="002B1FC6"/>
    <w:rsid w:val="002B21C0"/>
    <w:rsid w:val="002B2295"/>
    <w:rsid w:val="002B2652"/>
    <w:rsid w:val="002B2AF4"/>
    <w:rsid w:val="002B2D07"/>
    <w:rsid w:val="002B2E8D"/>
    <w:rsid w:val="002B2FC3"/>
    <w:rsid w:val="002B306C"/>
    <w:rsid w:val="002B3422"/>
    <w:rsid w:val="002B3984"/>
    <w:rsid w:val="002B41A3"/>
    <w:rsid w:val="002B4349"/>
    <w:rsid w:val="002B435C"/>
    <w:rsid w:val="002B46EE"/>
    <w:rsid w:val="002B482A"/>
    <w:rsid w:val="002B4A1E"/>
    <w:rsid w:val="002B4B0C"/>
    <w:rsid w:val="002B4BE6"/>
    <w:rsid w:val="002B550D"/>
    <w:rsid w:val="002B55AE"/>
    <w:rsid w:val="002B576B"/>
    <w:rsid w:val="002B57A0"/>
    <w:rsid w:val="002B593F"/>
    <w:rsid w:val="002B5984"/>
    <w:rsid w:val="002B59B8"/>
    <w:rsid w:val="002B5CC2"/>
    <w:rsid w:val="002B5D9D"/>
    <w:rsid w:val="002B5E0A"/>
    <w:rsid w:val="002B6179"/>
    <w:rsid w:val="002B6332"/>
    <w:rsid w:val="002B63A9"/>
    <w:rsid w:val="002B6473"/>
    <w:rsid w:val="002B64F3"/>
    <w:rsid w:val="002B6910"/>
    <w:rsid w:val="002B69EA"/>
    <w:rsid w:val="002B6A5A"/>
    <w:rsid w:val="002B6C65"/>
    <w:rsid w:val="002B6DDD"/>
    <w:rsid w:val="002B6E39"/>
    <w:rsid w:val="002B7330"/>
    <w:rsid w:val="002B74A7"/>
    <w:rsid w:val="002B794F"/>
    <w:rsid w:val="002B79CC"/>
    <w:rsid w:val="002B79D8"/>
    <w:rsid w:val="002B7A7D"/>
    <w:rsid w:val="002B7B6E"/>
    <w:rsid w:val="002B7B78"/>
    <w:rsid w:val="002B7C9F"/>
    <w:rsid w:val="002B7D1E"/>
    <w:rsid w:val="002B7DEA"/>
    <w:rsid w:val="002B7E67"/>
    <w:rsid w:val="002B7F37"/>
    <w:rsid w:val="002C011E"/>
    <w:rsid w:val="002C013C"/>
    <w:rsid w:val="002C0165"/>
    <w:rsid w:val="002C0320"/>
    <w:rsid w:val="002C041E"/>
    <w:rsid w:val="002C0456"/>
    <w:rsid w:val="002C04A3"/>
    <w:rsid w:val="002C04D7"/>
    <w:rsid w:val="002C059A"/>
    <w:rsid w:val="002C05DC"/>
    <w:rsid w:val="002C094A"/>
    <w:rsid w:val="002C0965"/>
    <w:rsid w:val="002C0A19"/>
    <w:rsid w:val="002C0AEC"/>
    <w:rsid w:val="002C0B0F"/>
    <w:rsid w:val="002C0BC7"/>
    <w:rsid w:val="002C0C96"/>
    <w:rsid w:val="002C1050"/>
    <w:rsid w:val="002C1217"/>
    <w:rsid w:val="002C12F7"/>
    <w:rsid w:val="002C142F"/>
    <w:rsid w:val="002C1811"/>
    <w:rsid w:val="002C1845"/>
    <w:rsid w:val="002C18A7"/>
    <w:rsid w:val="002C1B46"/>
    <w:rsid w:val="002C1EF0"/>
    <w:rsid w:val="002C1FCD"/>
    <w:rsid w:val="002C1FF8"/>
    <w:rsid w:val="002C2220"/>
    <w:rsid w:val="002C227E"/>
    <w:rsid w:val="002C2472"/>
    <w:rsid w:val="002C2488"/>
    <w:rsid w:val="002C24BD"/>
    <w:rsid w:val="002C2565"/>
    <w:rsid w:val="002C25C4"/>
    <w:rsid w:val="002C26F1"/>
    <w:rsid w:val="002C2A41"/>
    <w:rsid w:val="002C2C2F"/>
    <w:rsid w:val="002C2CEA"/>
    <w:rsid w:val="002C2E4E"/>
    <w:rsid w:val="002C2ED7"/>
    <w:rsid w:val="002C307F"/>
    <w:rsid w:val="002C3425"/>
    <w:rsid w:val="002C34C8"/>
    <w:rsid w:val="002C373E"/>
    <w:rsid w:val="002C3750"/>
    <w:rsid w:val="002C3801"/>
    <w:rsid w:val="002C39CE"/>
    <w:rsid w:val="002C39DC"/>
    <w:rsid w:val="002C3ABF"/>
    <w:rsid w:val="002C3B87"/>
    <w:rsid w:val="002C3CFE"/>
    <w:rsid w:val="002C3D7C"/>
    <w:rsid w:val="002C4508"/>
    <w:rsid w:val="002C4599"/>
    <w:rsid w:val="002C4725"/>
    <w:rsid w:val="002C4A2B"/>
    <w:rsid w:val="002C4B75"/>
    <w:rsid w:val="002C4CB6"/>
    <w:rsid w:val="002C4FA3"/>
    <w:rsid w:val="002C4FC1"/>
    <w:rsid w:val="002C52DB"/>
    <w:rsid w:val="002C5319"/>
    <w:rsid w:val="002C535F"/>
    <w:rsid w:val="002C553C"/>
    <w:rsid w:val="002C555E"/>
    <w:rsid w:val="002C5940"/>
    <w:rsid w:val="002C5B15"/>
    <w:rsid w:val="002C5CF2"/>
    <w:rsid w:val="002C5DB5"/>
    <w:rsid w:val="002C5E33"/>
    <w:rsid w:val="002C5EA2"/>
    <w:rsid w:val="002C5FC7"/>
    <w:rsid w:val="002C60E8"/>
    <w:rsid w:val="002C61B4"/>
    <w:rsid w:val="002C644C"/>
    <w:rsid w:val="002C6690"/>
    <w:rsid w:val="002C68B0"/>
    <w:rsid w:val="002C6C4A"/>
    <w:rsid w:val="002C6DA2"/>
    <w:rsid w:val="002C6F7F"/>
    <w:rsid w:val="002C6F9A"/>
    <w:rsid w:val="002C712E"/>
    <w:rsid w:val="002C713B"/>
    <w:rsid w:val="002C7145"/>
    <w:rsid w:val="002C71D7"/>
    <w:rsid w:val="002C71ED"/>
    <w:rsid w:val="002C72FC"/>
    <w:rsid w:val="002C7324"/>
    <w:rsid w:val="002C7410"/>
    <w:rsid w:val="002C7490"/>
    <w:rsid w:val="002C7687"/>
    <w:rsid w:val="002C76C5"/>
    <w:rsid w:val="002C7CE3"/>
    <w:rsid w:val="002C7DFD"/>
    <w:rsid w:val="002C7EED"/>
    <w:rsid w:val="002C7FDB"/>
    <w:rsid w:val="002D0123"/>
    <w:rsid w:val="002D01C8"/>
    <w:rsid w:val="002D06B3"/>
    <w:rsid w:val="002D070B"/>
    <w:rsid w:val="002D07D8"/>
    <w:rsid w:val="002D0826"/>
    <w:rsid w:val="002D0835"/>
    <w:rsid w:val="002D08BE"/>
    <w:rsid w:val="002D0A52"/>
    <w:rsid w:val="002D0A97"/>
    <w:rsid w:val="002D0B5B"/>
    <w:rsid w:val="002D0E71"/>
    <w:rsid w:val="002D1012"/>
    <w:rsid w:val="002D10F4"/>
    <w:rsid w:val="002D10FC"/>
    <w:rsid w:val="002D1185"/>
    <w:rsid w:val="002D1420"/>
    <w:rsid w:val="002D144B"/>
    <w:rsid w:val="002D144D"/>
    <w:rsid w:val="002D15B2"/>
    <w:rsid w:val="002D15EA"/>
    <w:rsid w:val="002D1651"/>
    <w:rsid w:val="002D1973"/>
    <w:rsid w:val="002D1BF0"/>
    <w:rsid w:val="002D1C2C"/>
    <w:rsid w:val="002D220E"/>
    <w:rsid w:val="002D234D"/>
    <w:rsid w:val="002D270A"/>
    <w:rsid w:val="002D270E"/>
    <w:rsid w:val="002D2AC0"/>
    <w:rsid w:val="002D2C32"/>
    <w:rsid w:val="002D2D20"/>
    <w:rsid w:val="002D2F3B"/>
    <w:rsid w:val="002D2F95"/>
    <w:rsid w:val="002D3154"/>
    <w:rsid w:val="002D328F"/>
    <w:rsid w:val="002D332D"/>
    <w:rsid w:val="002D347A"/>
    <w:rsid w:val="002D357E"/>
    <w:rsid w:val="002D384F"/>
    <w:rsid w:val="002D3951"/>
    <w:rsid w:val="002D3A32"/>
    <w:rsid w:val="002D3AA5"/>
    <w:rsid w:val="002D3BF9"/>
    <w:rsid w:val="002D3C1D"/>
    <w:rsid w:val="002D3C24"/>
    <w:rsid w:val="002D3CA3"/>
    <w:rsid w:val="002D3F9C"/>
    <w:rsid w:val="002D400F"/>
    <w:rsid w:val="002D4116"/>
    <w:rsid w:val="002D4385"/>
    <w:rsid w:val="002D4427"/>
    <w:rsid w:val="002D48B2"/>
    <w:rsid w:val="002D4C1A"/>
    <w:rsid w:val="002D4C58"/>
    <w:rsid w:val="002D4C93"/>
    <w:rsid w:val="002D4F92"/>
    <w:rsid w:val="002D4FEF"/>
    <w:rsid w:val="002D51A7"/>
    <w:rsid w:val="002D51C1"/>
    <w:rsid w:val="002D5393"/>
    <w:rsid w:val="002D53CC"/>
    <w:rsid w:val="002D541B"/>
    <w:rsid w:val="002D5438"/>
    <w:rsid w:val="002D5566"/>
    <w:rsid w:val="002D55AD"/>
    <w:rsid w:val="002D56E6"/>
    <w:rsid w:val="002D574D"/>
    <w:rsid w:val="002D57AF"/>
    <w:rsid w:val="002D57F1"/>
    <w:rsid w:val="002D5821"/>
    <w:rsid w:val="002D58C3"/>
    <w:rsid w:val="002D58F8"/>
    <w:rsid w:val="002D5B03"/>
    <w:rsid w:val="002D5D72"/>
    <w:rsid w:val="002D5DDE"/>
    <w:rsid w:val="002D618C"/>
    <w:rsid w:val="002D6676"/>
    <w:rsid w:val="002D672F"/>
    <w:rsid w:val="002D6754"/>
    <w:rsid w:val="002D69BF"/>
    <w:rsid w:val="002D6AF3"/>
    <w:rsid w:val="002D6C45"/>
    <w:rsid w:val="002D6D97"/>
    <w:rsid w:val="002D70D0"/>
    <w:rsid w:val="002D74B3"/>
    <w:rsid w:val="002D79FF"/>
    <w:rsid w:val="002D7BEF"/>
    <w:rsid w:val="002D7C86"/>
    <w:rsid w:val="002D7FF6"/>
    <w:rsid w:val="002E0151"/>
    <w:rsid w:val="002E0312"/>
    <w:rsid w:val="002E03DB"/>
    <w:rsid w:val="002E052E"/>
    <w:rsid w:val="002E061F"/>
    <w:rsid w:val="002E0922"/>
    <w:rsid w:val="002E0BAF"/>
    <w:rsid w:val="002E0C5E"/>
    <w:rsid w:val="002E0D91"/>
    <w:rsid w:val="002E0DA5"/>
    <w:rsid w:val="002E0E05"/>
    <w:rsid w:val="002E12B9"/>
    <w:rsid w:val="002E15C2"/>
    <w:rsid w:val="002E1925"/>
    <w:rsid w:val="002E1949"/>
    <w:rsid w:val="002E1B78"/>
    <w:rsid w:val="002E1D61"/>
    <w:rsid w:val="002E1FEA"/>
    <w:rsid w:val="002E2167"/>
    <w:rsid w:val="002E2208"/>
    <w:rsid w:val="002E22AA"/>
    <w:rsid w:val="002E2872"/>
    <w:rsid w:val="002E2AD2"/>
    <w:rsid w:val="002E2AD9"/>
    <w:rsid w:val="002E2B2A"/>
    <w:rsid w:val="002E2B47"/>
    <w:rsid w:val="002E2C92"/>
    <w:rsid w:val="002E2DFC"/>
    <w:rsid w:val="002E2FF0"/>
    <w:rsid w:val="002E3035"/>
    <w:rsid w:val="002E304E"/>
    <w:rsid w:val="002E30D6"/>
    <w:rsid w:val="002E314F"/>
    <w:rsid w:val="002E321D"/>
    <w:rsid w:val="002E32B4"/>
    <w:rsid w:val="002E33C4"/>
    <w:rsid w:val="002E342E"/>
    <w:rsid w:val="002E35F9"/>
    <w:rsid w:val="002E37E3"/>
    <w:rsid w:val="002E3B61"/>
    <w:rsid w:val="002E3C5B"/>
    <w:rsid w:val="002E3D51"/>
    <w:rsid w:val="002E3D56"/>
    <w:rsid w:val="002E3FAC"/>
    <w:rsid w:val="002E4005"/>
    <w:rsid w:val="002E4218"/>
    <w:rsid w:val="002E4313"/>
    <w:rsid w:val="002E4614"/>
    <w:rsid w:val="002E4B08"/>
    <w:rsid w:val="002E4E6B"/>
    <w:rsid w:val="002E508A"/>
    <w:rsid w:val="002E5304"/>
    <w:rsid w:val="002E54B6"/>
    <w:rsid w:val="002E54F6"/>
    <w:rsid w:val="002E5571"/>
    <w:rsid w:val="002E56DB"/>
    <w:rsid w:val="002E5714"/>
    <w:rsid w:val="002E5769"/>
    <w:rsid w:val="002E58D3"/>
    <w:rsid w:val="002E5A35"/>
    <w:rsid w:val="002E6018"/>
    <w:rsid w:val="002E6151"/>
    <w:rsid w:val="002E623A"/>
    <w:rsid w:val="002E640A"/>
    <w:rsid w:val="002E654C"/>
    <w:rsid w:val="002E6616"/>
    <w:rsid w:val="002E6688"/>
    <w:rsid w:val="002E682C"/>
    <w:rsid w:val="002E6911"/>
    <w:rsid w:val="002E6AAB"/>
    <w:rsid w:val="002E6CE9"/>
    <w:rsid w:val="002E6EEA"/>
    <w:rsid w:val="002E6F00"/>
    <w:rsid w:val="002E6F2A"/>
    <w:rsid w:val="002E6FC9"/>
    <w:rsid w:val="002E6FD0"/>
    <w:rsid w:val="002E6FEC"/>
    <w:rsid w:val="002E721A"/>
    <w:rsid w:val="002E7229"/>
    <w:rsid w:val="002E7337"/>
    <w:rsid w:val="002E7675"/>
    <w:rsid w:val="002E7677"/>
    <w:rsid w:val="002E7822"/>
    <w:rsid w:val="002E7D90"/>
    <w:rsid w:val="002E7FC5"/>
    <w:rsid w:val="002F034B"/>
    <w:rsid w:val="002F0442"/>
    <w:rsid w:val="002F05C8"/>
    <w:rsid w:val="002F075C"/>
    <w:rsid w:val="002F083D"/>
    <w:rsid w:val="002F0859"/>
    <w:rsid w:val="002F0BB4"/>
    <w:rsid w:val="002F0C70"/>
    <w:rsid w:val="002F0ED8"/>
    <w:rsid w:val="002F109F"/>
    <w:rsid w:val="002F10D4"/>
    <w:rsid w:val="002F1154"/>
    <w:rsid w:val="002F11D0"/>
    <w:rsid w:val="002F122C"/>
    <w:rsid w:val="002F1334"/>
    <w:rsid w:val="002F15FD"/>
    <w:rsid w:val="002F162F"/>
    <w:rsid w:val="002F16F9"/>
    <w:rsid w:val="002F1734"/>
    <w:rsid w:val="002F18BB"/>
    <w:rsid w:val="002F19E8"/>
    <w:rsid w:val="002F19F2"/>
    <w:rsid w:val="002F1C86"/>
    <w:rsid w:val="002F1DE1"/>
    <w:rsid w:val="002F202A"/>
    <w:rsid w:val="002F23AA"/>
    <w:rsid w:val="002F24B5"/>
    <w:rsid w:val="002F2529"/>
    <w:rsid w:val="002F2AE1"/>
    <w:rsid w:val="002F2FBB"/>
    <w:rsid w:val="002F303E"/>
    <w:rsid w:val="002F3115"/>
    <w:rsid w:val="002F31C1"/>
    <w:rsid w:val="002F3263"/>
    <w:rsid w:val="002F34B4"/>
    <w:rsid w:val="002F3567"/>
    <w:rsid w:val="002F3678"/>
    <w:rsid w:val="002F36A0"/>
    <w:rsid w:val="002F3828"/>
    <w:rsid w:val="002F394C"/>
    <w:rsid w:val="002F399E"/>
    <w:rsid w:val="002F3A85"/>
    <w:rsid w:val="002F3B1E"/>
    <w:rsid w:val="002F405A"/>
    <w:rsid w:val="002F4273"/>
    <w:rsid w:val="002F42D6"/>
    <w:rsid w:val="002F4361"/>
    <w:rsid w:val="002F448E"/>
    <w:rsid w:val="002F452B"/>
    <w:rsid w:val="002F4783"/>
    <w:rsid w:val="002F4AEB"/>
    <w:rsid w:val="002F4D4D"/>
    <w:rsid w:val="002F4E50"/>
    <w:rsid w:val="002F4E6A"/>
    <w:rsid w:val="002F547C"/>
    <w:rsid w:val="002F5623"/>
    <w:rsid w:val="002F569D"/>
    <w:rsid w:val="002F579F"/>
    <w:rsid w:val="002F57BB"/>
    <w:rsid w:val="002F5A44"/>
    <w:rsid w:val="002F5BE2"/>
    <w:rsid w:val="002F5C3B"/>
    <w:rsid w:val="002F5C56"/>
    <w:rsid w:val="002F5CFE"/>
    <w:rsid w:val="002F5E24"/>
    <w:rsid w:val="002F6279"/>
    <w:rsid w:val="002F6335"/>
    <w:rsid w:val="002F643E"/>
    <w:rsid w:val="002F655D"/>
    <w:rsid w:val="002F6659"/>
    <w:rsid w:val="002F66D6"/>
    <w:rsid w:val="002F67E6"/>
    <w:rsid w:val="002F6859"/>
    <w:rsid w:val="002F6C25"/>
    <w:rsid w:val="002F6C76"/>
    <w:rsid w:val="002F6D3B"/>
    <w:rsid w:val="002F6F98"/>
    <w:rsid w:val="002F70ED"/>
    <w:rsid w:val="002F70EF"/>
    <w:rsid w:val="002F7124"/>
    <w:rsid w:val="002F7B4B"/>
    <w:rsid w:val="002F7C6C"/>
    <w:rsid w:val="002F7E5A"/>
    <w:rsid w:val="002F7F07"/>
    <w:rsid w:val="002F7FF7"/>
    <w:rsid w:val="00300341"/>
    <w:rsid w:val="003003C3"/>
    <w:rsid w:val="00300458"/>
    <w:rsid w:val="00300584"/>
    <w:rsid w:val="003005BB"/>
    <w:rsid w:val="003006BE"/>
    <w:rsid w:val="0030073C"/>
    <w:rsid w:val="0030099D"/>
    <w:rsid w:val="00300E96"/>
    <w:rsid w:val="00300ED6"/>
    <w:rsid w:val="00300F9E"/>
    <w:rsid w:val="00301041"/>
    <w:rsid w:val="00301099"/>
    <w:rsid w:val="00301213"/>
    <w:rsid w:val="0030123F"/>
    <w:rsid w:val="00301276"/>
    <w:rsid w:val="003013AD"/>
    <w:rsid w:val="0030151F"/>
    <w:rsid w:val="003015F2"/>
    <w:rsid w:val="003017AA"/>
    <w:rsid w:val="00301813"/>
    <w:rsid w:val="00301900"/>
    <w:rsid w:val="0030194E"/>
    <w:rsid w:val="003019A2"/>
    <w:rsid w:val="003019BC"/>
    <w:rsid w:val="00301A3F"/>
    <w:rsid w:val="00301A4C"/>
    <w:rsid w:val="00301A54"/>
    <w:rsid w:val="00301BAF"/>
    <w:rsid w:val="00301E81"/>
    <w:rsid w:val="00301F7A"/>
    <w:rsid w:val="00301F7B"/>
    <w:rsid w:val="00302422"/>
    <w:rsid w:val="00302547"/>
    <w:rsid w:val="003026D5"/>
    <w:rsid w:val="00302748"/>
    <w:rsid w:val="003028AA"/>
    <w:rsid w:val="003028DD"/>
    <w:rsid w:val="0030297A"/>
    <w:rsid w:val="00303040"/>
    <w:rsid w:val="00303044"/>
    <w:rsid w:val="003031F2"/>
    <w:rsid w:val="0030359E"/>
    <w:rsid w:val="003038C5"/>
    <w:rsid w:val="00303AE4"/>
    <w:rsid w:val="00303E11"/>
    <w:rsid w:val="00303EF9"/>
    <w:rsid w:val="00303FDA"/>
    <w:rsid w:val="00304105"/>
    <w:rsid w:val="00304225"/>
    <w:rsid w:val="00304278"/>
    <w:rsid w:val="00304547"/>
    <w:rsid w:val="00304604"/>
    <w:rsid w:val="0030474C"/>
    <w:rsid w:val="00304931"/>
    <w:rsid w:val="00304BA9"/>
    <w:rsid w:val="00305006"/>
    <w:rsid w:val="003050B4"/>
    <w:rsid w:val="00305150"/>
    <w:rsid w:val="00305332"/>
    <w:rsid w:val="0030537B"/>
    <w:rsid w:val="003053AB"/>
    <w:rsid w:val="003058F0"/>
    <w:rsid w:val="00305A60"/>
    <w:rsid w:val="00305B1E"/>
    <w:rsid w:val="00305D10"/>
    <w:rsid w:val="00306107"/>
    <w:rsid w:val="00306216"/>
    <w:rsid w:val="003063AA"/>
    <w:rsid w:val="003063FF"/>
    <w:rsid w:val="003064D9"/>
    <w:rsid w:val="0030671E"/>
    <w:rsid w:val="003067B2"/>
    <w:rsid w:val="00306A2C"/>
    <w:rsid w:val="00306F24"/>
    <w:rsid w:val="0030709A"/>
    <w:rsid w:val="00307276"/>
    <w:rsid w:val="0030732E"/>
    <w:rsid w:val="0030775F"/>
    <w:rsid w:val="003077E3"/>
    <w:rsid w:val="00307891"/>
    <w:rsid w:val="00307A51"/>
    <w:rsid w:val="00307C22"/>
    <w:rsid w:val="00307CE0"/>
    <w:rsid w:val="00307EBF"/>
    <w:rsid w:val="003100E8"/>
    <w:rsid w:val="0031024A"/>
    <w:rsid w:val="00310254"/>
    <w:rsid w:val="00310655"/>
    <w:rsid w:val="00310902"/>
    <w:rsid w:val="00310998"/>
    <w:rsid w:val="00310B5A"/>
    <w:rsid w:val="00310B9C"/>
    <w:rsid w:val="00310C34"/>
    <w:rsid w:val="00310D32"/>
    <w:rsid w:val="00310DA2"/>
    <w:rsid w:val="00310FC5"/>
    <w:rsid w:val="00310FF1"/>
    <w:rsid w:val="0031102D"/>
    <w:rsid w:val="00311146"/>
    <w:rsid w:val="003111CE"/>
    <w:rsid w:val="0031153B"/>
    <w:rsid w:val="00311755"/>
    <w:rsid w:val="0031177A"/>
    <w:rsid w:val="00311B1B"/>
    <w:rsid w:val="00311BB4"/>
    <w:rsid w:val="00311DE6"/>
    <w:rsid w:val="00311E06"/>
    <w:rsid w:val="003121C6"/>
    <w:rsid w:val="00312462"/>
    <w:rsid w:val="003125EB"/>
    <w:rsid w:val="003126E0"/>
    <w:rsid w:val="00312719"/>
    <w:rsid w:val="00312828"/>
    <w:rsid w:val="00312838"/>
    <w:rsid w:val="003128C4"/>
    <w:rsid w:val="00312938"/>
    <w:rsid w:val="00312A82"/>
    <w:rsid w:val="00312AA7"/>
    <w:rsid w:val="00312D87"/>
    <w:rsid w:val="00312DED"/>
    <w:rsid w:val="00312ECF"/>
    <w:rsid w:val="00312F1D"/>
    <w:rsid w:val="003130A9"/>
    <w:rsid w:val="0031317B"/>
    <w:rsid w:val="00313205"/>
    <w:rsid w:val="00313499"/>
    <w:rsid w:val="003135E9"/>
    <w:rsid w:val="00313B0B"/>
    <w:rsid w:val="00313CC5"/>
    <w:rsid w:val="00313CF5"/>
    <w:rsid w:val="00313DA8"/>
    <w:rsid w:val="00313E0D"/>
    <w:rsid w:val="00313EA6"/>
    <w:rsid w:val="00313EBF"/>
    <w:rsid w:val="00313F7C"/>
    <w:rsid w:val="003140C7"/>
    <w:rsid w:val="003142CF"/>
    <w:rsid w:val="0031435A"/>
    <w:rsid w:val="00314422"/>
    <w:rsid w:val="00314660"/>
    <w:rsid w:val="003147D8"/>
    <w:rsid w:val="00315304"/>
    <w:rsid w:val="003153F8"/>
    <w:rsid w:val="00315775"/>
    <w:rsid w:val="003159B1"/>
    <w:rsid w:val="00316129"/>
    <w:rsid w:val="00316278"/>
    <w:rsid w:val="003162FA"/>
    <w:rsid w:val="0031632C"/>
    <w:rsid w:val="00316478"/>
    <w:rsid w:val="0031663E"/>
    <w:rsid w:val="0031667F"/>
    <w:rsid w:val="00316699"/>
    <w:rsid w:val="003166FE"/>
    <w:rsid w:val="00316706"/>
    <w:rsid w:val="00316AA0"/>
    <w:rsid w:val="00316B05"/>
    <w:rsid w:val="00316BF6"/>
    <w:rsid w:val="00316D70"/>
    <w:rsid w:val="00316EEC"/>
    <w:rsid w:val="003170AA"/>
    <w:rsid w:val="003170C8"/>
    <w:rsid w:val="00317304"/>
    <w:rsid w:val="003175DD"/>
    <w:rsid w:val="003176B5"/>
    <w:rsid w:val="003176C7"/>
    <w:rsid w:val="003176FF"/>
    <w:rsid w:val="00317756"/>
    <w:rsid w:val="00317881"/>
    <w:rsid w:val="003178DA"/>
    <w:rsid w:val="003179DF"/>
    <w:rsid w:val="003179ED"/>
    <w:rsid w:val="00317A60"/>
    <w:rsid w:val="00317AA6"/>
    <w:rsid w:val="00317B8D"/>
    <w:rsid w:val="00317BA5"/>
    <w:rsid w:val="00317DC6"/>
    <w:rsid w:val="00317E6C"/>
    <w:rsid w:val="00320273"/>
    <w:rsid w:val="003202B6"/>
    <w:rsid w:val="003203C8"/>
    <w:rsid w:val="00320522"/>
    <w:rsid w:val="003205C7"/>
    <w:rsid w:val="003206D5"/>
    <w:rsid w:val="00320738"/>
    <w:rsid w:val="00320AB7"/>
    <w:rsid w:val="00320B19"/>
    <w:rsid w:val="00320B3B"/>
    <w:rsid w:val="00320C5E"/>
    <w:rsid w:val="00320C65"/>
    <w:rsid w:val="00320C98"/>
    <w:rsid w:val="00320D79"/>
    <w:rsid w:val="00321052"/>
    <w:rsid w:val="00321093"/>
    <w:rsid w:val="00321135"/>
    <w:rsid w:val="00321252"/>
    <w:rsid w:val="00321282"/>
    <w:rsid w:val="00321732"/>
    <w:rsid w:val="003218AF"/>
    <w:rsid w:val="00321902"/>
    <w:rsid w:val="003219B0"/>
    <w:rsid w:val="00321A09"/>
    <w:rsid w:val="00321EBA"/>
    <w:rsid w:val="00322053"/>
    <w:rsid w:val="00322314"/>
    <w:rsid w:val="003227E9"/>
    <w:rsid w:val="0032283E"/>
    <w:rsid w:val="003228F4"/>
    <w:rsid w:val="00322B43"/>
    <w:rsid w:val="00322B84"/>
    <w:rsid w:val="00322BE7"/>
    <w:rsid w:val="00322C0B"/>
    <w:rsid w:val="003231CD"/>
    <w:rsid w:val="0032340F"/>
    <w:rsid w:val="003234A3"/>
    <w:rsid w:val="003235AC"/>
    <w:rsid w:val="00323704"/>
    <w:rsid w:val="0032383E"/>
    <w:rsid w:val="00323858"/>
    <w:rsid w:val="0032398F"/>
    <w:rsid w:val="00323AB2"/>
    <w:rsid w:val="00323AF9"/>
    <w:rsid w:val="00323B40"/>
    <w:rsid w:val="00323C6D"/>
    <w:rsid w:val="00323F4B"/>
    <w:rsid w:val="00323FC3"/>
    <w:rsid w:val="00323FD1"/>
    <w:rsid w:val="00324099"/>
    <w:rsid w:val="003240EC"/>
    <w:rsid w:val="003240FA"/>
    <w:rsid w:val="00324273"/>
    <w:rsid w:val="003242B5"/>
    <w:rsid w:val="003242DC"/>
    <w:rsid w:val="003244CF"/>
    <w:rsid w:val="00324713"/>
    <w:rsid w:val="0032472B"/>
    <w:rsid w:val="00324767"/>
    <w:rsid w:val="003248B3"/>
    <w:rsid w:val="003248E6"/>
    <w:rsid w:val="00324C6A"/>
    <w:rsid w:val="00324D28"/>
    <w:rsid w:val="00324D60"/>
    <w:rsid w:val="00324F53"/>
    <w:rsid w:val="0032502C"/>
    <w:rsid w:val="00325271"/>
    <w:rsid w:val="003253DC"/>
    <w:rsid w:val="00325715"/>
    <w:rsid w:val="003258D2"/>
    <w:rsid w:val="003258FD"/>
    <w:rsid w:val="003259A4"/>
    <w:rsid w:val="00325A99"/>
    <w:rsid w:val="00325D22"/>
    <w:rsid w:val="00325D80"/>
    <w:rsid w:val="00325DEE"/>
    <w:rsid w:val="0032610D"/>
    <w:rsid w:val="00326176"/>
    <w:rsid w:val="00326208"/>
    <w:rsid w:val="00326594"/>
    <w:rsid w:val="00326744"/>
    <w:rsid w:val="00326799"/>
    <w:rsid w:val="003267AB"/>
    <w:rsid w:val="00326979"/>
    <w:rsid w:val="00326AA3"/>
    <w:rsid w:val="00326D8A"/>
    <w:rsid w:val="00326E2D"/>
    <w:rsid w:val="00327013"/>
    <w:rsid w:val="00327105"/>
    <w:rsid w:val="003271BF"/>
    <w:rsid w:val="003271DF"/>
    <w:rsid w:val="0032721F"/>
    <w:rsid w:val="003272A8"/>
    <w:rsid w:val="003272CA"/>
    <w:rsid w:val="003272D3"/>
    <w:rsid w:val="003273DF"/>
    <w:rsid w:val="0032752D"/>
    <w:rsid w:val="003275B0"/>
    <w:rsid w:val="00327741"/>
    <w:rsid w:val="003278A6"/>
    <w:rsid w:val="0032796D"/>
    <w:rsid w:val="00327A3C"/>
    <w:rsid w:val="00327B2F"/>
    <w:rsid w:val="00327E4F"/>
    <w:rsid w:val="0033003A"/>
    <w:rsid w:val="00330602"/>
    <w:rsid w:val="0033066C"/>
    <w:rsid w:val="003307FC"/>
    <w:rsid w:val="00330A93"/>
    <w:rsid w:val="00330D2C"/>
    <w:rsid w:val="00330DA4"/>
    <w:rsid w:val="00330E33"/>
    <w:rsid w:val="00330E5D"/>
    <w:rsid w:val="00330EF4"/>
    <w:rsid w:val="00331252"/>
    <w:rsid w:val="0033127F"/>
    <w:rsid w:val="00331472"/>
    <w:rsid w:val="00331508"/>
    <w:rsid w:val="0033153E"/>
    <w:rsid w:val="00331B0A"/>
    <w:rsid w:val="00331B62"/>
    <w:rsid w:val="00331BD1"/>
    <w:rsid w:val="00331CD7"/>
    <w:rsid w:val="00331E03"/>
    <w:rsid w:val="00331E35"/>
    <w:rsid w:val="003320C2"/>
    <w:rsid w:val="003326F9"/>
    <w:rsid w:val="00332719"/>
    <w:rsid w:val="00332A66"/>
    <w:rsid w:val="00332AEB"/>
    <w:rsid w:val="00332BB5"/>
    <w:rsid w:val="00332BB7"/>
    <w:rsid w:val="00332C46"/>
    <w:rsid w:val="00332D79"/>
    <w:rsid w:val="00332DFD"/>
    <w:rsid w:val="00332EBC"/>
    <w:rsid w:val="00333426"/>
    <w:rsid w:val="0033366D"/>
    <w:rsid w:val="00333678"/>
    <w:rsid w:val="00333753"/>
    <w:rsid w:val="003338E3"/>
    <w:rsid w:val="00333907"/>
    <w:rsid w:val="0033397F"/>
    <w:rsid w:val="00333980"/>
    <w:rsid w:val="003339F9"/>
    <w:rsid w:val="00333ABF"/>
    <w:rsid w:val="00333ADA"/>
    <w:rsid w:val="00333E1D"/>
    <w:rsid w:val="00334116"/>
    <w:rsid w:val="003342D8"/>
    <w:rsid w:val="00334529"/>
    <w:rsid w:val="00334760"/>
    <w:rsid w:val="00334803"/>
    <w:rsid w:val="003348C4"/>
    <w:rsid w:val="00334939"/>
    <w:rsid w:val="00334B93"/>
    <w:rsid w:val="00334BF2"/>
    <w:rsid w:val="00334C6B"/>
    <w:rsid w:val="00334C9A"/>
    <w:rsid w:val="00334CA1"/>
    <w:rsid w:val="00334DD7"/>
    <w:rsid w:val="003351E0"/>
    <w:rsid w:val="00335248"/>
    <w:rsid w:val="003352AC"/>
    <w:rsid w:val="003354C6"/>
    <w:rsid w:val="003356AC"/>
    <w:rsid w:val="003357D0"/>
    <w:rsid w:val="00335802"/>
    <w:rsid w:val="00335E1E"/>
    <w:rsid w:val="0033610D"/>
    <w:rsid w:val="003361D4"/>
    <w:rsid w:val="00336A78"/>
    <w:rsid w:val="00336C18"/>
    <w:rsid w:val="00336D47"/>
    <w:rsid w:val="00336E35"/>
    <w:rsid w:val="00336EC5"/>
    <w:rsid w:val="0033704A"/>
    <w:rsid w:val="003370C8"/>
    <w:rsid w:val="00337225"/>
    <w:rsid w:val="003374B2"/>
    <w:rsid w:val="00337A65"/>
    <w:rsid w:val="00337BB6"/>
    <w:rsid w:val="00337D08"/>
    <w:rsid w:val="00337DA0"/>
    <w:rsid w:val="003400EB"/>
    <w:rsid w:val="00340250"/>
    <w:rsid w:val="00340998"/>
    <w:rsid w:val="00340C2D"/>
    <w:rsid w:val="00340D1A"/>
    <w:rsid w:val="00340D25"/>
    <w:rsid w:val="00340D84"/>
    <w:rsid w:val="00340DE5"/>
    <w:rsid w:val="00340F2C"/>
    <w:rsid w:val="003411DB"/>
    <w:rsid w:val="003412DB"/>
    <w:rsid w:val="003413ED"/>
    <w:rsid w:val="00341418"/>
    <w:rsid w:val="003414CE"/>
    <w:rsid w:val="00341A43"/>
    <w:rsid w:val="00341BEB"/>
    <w:rsid w:val="00341DC6"/>
    <w:rsid w:val="00341EC9"/>
    <w:rsid w:val="00341F32"/>
    <w:rsid w:val="00341F46"/>
    <w:rsid w:val="00341FD6"/>
    <w:rsid w:val="0034205A"/>
    <w:rsid w:val="003420C7"/>
    <w:rsid w:val="0034220E"/>
    <w:rsid w:val="00342479"/>
    <w:rsid w:val="00342562"/>
    <w:rsid w:val="003425C8"/>
    <w:rsid w:val="00342885"/>
    <w:rsid w:val="0034291E"/>
    <w:rsid w:val="00342961"/>
    <w:rsid w:val="003429A5"/>
    <w:rsid w:val="003429C0"/>
    <w:rsid w:val="00342B85"/>
    <w:rsid w:val="00342BD3"/>
    <w:rsid w:val="00342CF7"/>
    <w:rsid w:val="00342EAD"/>
    <w:rsid w:val="00343044"/>
    <w:rsid w:val="003430A6"/>
    <w:rsid w:val="003436A7"/>
    <w:rsid w:val="003437E7"/>
    <w:rsid w:val="00343971"/>
    <w:rsid w:val="003439D7"/>
    <w:rsid w:val="00343ABC"/>
    <w:rsid w:val="00343D19"/>
    <w:rsid w:val="00343DDC"/>
    <w:rsid w:val="003442AC"/>
    <w:rsid w:val="0034433E"/>
    <w:rsid w:val="0034451E"/>
    <w:rsid w:val="003446E0"/>
    <w:rsid w:val="003447B2"/>
    <w:rsid w:val="00344849"/>
    <w:rsid w:val="00344904"/>
    <w:rsid w:val="003449C1"/>
    <w:rsid w:val="003449F2"/>
    <w:rsid w:val="00344AD2"/>
    <w:rsid w:val="00344B34"/>
    <w:rsid w:val="00344E41"/>
    <w:rsid w:val="00344EED"/>
    <w:rsid w:val="0034500F"/>
    <w:rsid w:val="00345038"/>
    <w:rsid w:val="00345287"/>
    <w:rsid w:val="00345634"/>
    <w:rsid w:val="00345789"/>
    <w:rsid w:val="003459A9"/>
    <w:rsid w:val="00345B70"/>
    <w:rsid w:val="00345B87"/>
    <w:rsid w:val="00345C5A"/>
    <w:rsid w:val="00345E2A"/>
    <w:rsid w:val="003460DC"/>
    <w:rsid w:val="00346340"/>
    <w:rsid w:val="003464E6"/>
    <w:rsid w:val="0034661B"/>
    <w:rsid w:val="0034690C"/>
    <w:rsid w:val="00346D05"/>
    <w:rsid w:val="00346E8C"/>
    <w:rsid w:val="00346F32"/>
    <w:rsid w:val="0034724B"/>
    <w:rsid w:val="00347295"/>
    <w:rsid w:val="00347516"/>
    <w:rsid w:val="00347527"/>
    <w:rsid w:val="00347557"/>
    <w:rsid w:val="00347654"/>
    <w:rsid w:val="003476E0"/>
    <w:rsid w:val="003478EB"/>
    <w:rsid w:val="00347967"/>
    <w:rsid w:val="00347B7C"/>
    <w:rsid w:val="00347D7D"/>
    <w:rsid w:val="00347E09"/>
    <w:rsid w:val="00347E0E"/>
    <w:rsid w:val="00347E88"/>
    <w:rsid w:val="00350031"/>
    <w:rsid w:val="00350038"/>
    <w:rsid w:val="0035003A"/>
    <w:rsid w:val="00350381"/>
    <w:rsid w:val="003504F3"/>
    <w:rsid w:val="0035056C"/>
    <w:rsid w:val="003505A2"/>
    <w:rsid w:val="003505B0"/>
    <w:rsid w:val="0035060E"/>
    <w:rsid w:val="00350664"/>
    <w:rsid w:val="00350685"/>
    <w:rsid w:val="0035069D"/>
    <w:rsid w:val="00350802"/>
    <w:rsid w:val="00350923"/>
    <w:rsid w:val="003509B9"/>
    <w:rsid w:val="00350B3B"/>
    <w:rsid w:val="00350B93"/>
    <w:rsid w:val="00350C35"/>
    <w:rsid w:val="00350F3F"/>
    <w:rsid w:val="003510A9"/>
    <w:rsid w:val="0035111E"/>
    <w:rsid w:val="00351401"/>
    <w:rsid w:val="00351406"/>
    <w:rsid w:val="0035143D"/>
    <w:rsid w:val="00351688"/>
    <w:rsid w:val="003516A7"/>
    <w:rsid w:val="003516F2"/>
    <w:rsid w:val="0035187D"/>
    <w:rsid w:val="003519FB"/>
    <w:rsid w:val="00351AA0"/>
    <w:rsid w:val="00351AAF"/>
    <w:rsid w:val="00351D65"/>
    <w:rsid w:val="00351D66"/>
    <w:rsid w:val="00351FF9"/>
    <w:rsid w:val="0035211C"/>
    <w:rsid w:val="00352457"/>
    <w:rsid w:val="00352A7D"/>
    <w:rsid w:val="00352B1E"/>
    <w:rsid w:val="00352BA4"/>
    <w:rsid w:val="00352BC3"/>
    <w:rsid w:val="00352D15"/>
    <w:rsid w:val="00352D53"/>
    <w:rsid w:val="00352D63"/>
    <w:rsid w:val="00352E57"/>
    <w:rsid w:val="00353096"/>
    <w:rsid w:val="0035327B"/>
    <w:rsid w:val="00353296"/>
    <w:rsid w:val="0035331A"/>
    <w:rsid w:val="003534CD"/>
    <w:rsid w:val="0035352E"/>
    <w:rsid w:val="003536C3"/>
    <w:rsid w:val="00353987"/>
    <w:rsid w:val="00353B50"/>
    <w:rsid w:val="00353B84"/>
    <w:rsid w:val="00353D9D"/>
    <w:rsid w:val="00353FA3"/>
    <w:rsid w:val="00354446"/>
    <w:rsid w:val="0035470F"/>
    <w:rsid w:val="0035496E"/>
    <w:rsid w:val="00354AB7"/>
    <w:rsid w:val="00354D3F"/>
    <w:rsid w:val="00354D4C"/>
    <w:rsid w:val="00354DB1"/>
    <w:rsid w:val="00354F4F"/>
    <w:rsid w:val="00355483"/>
    <w:rsid w:val="003555E4"/>
    <w:rsid w:val="0035579E"/>
    <w:rsid w:val="00355854"/>
    <w:rsid w:val="003559A4"/>
    <w:rsid w:val="00355D2E"/>
    <w:rsid w:val="00355D65"/>
    <w:rsid w:val="00355E5B"/>
    <w:rsid w:val="003561CD"/>
    <w:rsid w:val="003562E5"/>
    <w:rsid w:val="00356411"/>
    <w:rsid w:val="0035657C"/>
    <w:rsid w:val="003566F0"/>
    <w:rsid w:val="003567CF"/>
    <w:rsid w:val="0035683B"/>
    <w:rsid w:val="00356A6A"/>
    <w:rsid w:val="00356CB3"/>
    <w:rsid w:val="00356E1F"/>
    <w:rsid w:val="00356EE1"/>
    <w:rsid w:val="00357260"/>
    <w:rsid w:val="003575F8"/>
    <w:rsid w:val="003576A0"/>
    <w:rsid w:val="0035788D"/>
    <w:rsid w:val="00357ACB"/>
    <w:rsid w:val="00357B1B"/>
    <w:rsid w:val="00357C65"/>
    <w:rsid w:val="00357C9E"/>
    <w:rsid w:val="00357D1B"/>
    <w:rsid w:val="00357E15"/>
    <w:rsid w:val="003601B6"/>
    <w:rsid w:val="00360207"/>
    <w:rsid w:val="0036037A"/>
    <w:rsid w:val="00360417"/>
    <w:rsid w:val="00360499"/>
    <w:rsid w:val="003606D6"/>
    <w:rsid w:val="0036091D"/>
    <w:rsid w:val="00360CCA"/>
    <w:rsid w:val="00360D4E"/>
    <w:rsid w:val="00360FA4"/>
    <w:rsid w:val="00360FE8"/>
    <w:rsid w:val="00361075"/>
    <w:rsid w:val="003611DC"/>
    <w:rsid w:val="003613D5"/>
    <w:rsid w:val="0036140A"/>
    <w:rsid w:val="0036163E"/>
    <w:rsid w:val="0036168D"/>
    <w:rsid w:val="003617B4"/>
    <w:rsid w:val="00361828"/>
    <w:rsid w:val="00361883"/>
    <w:rsid w:val="003619A4"/>
    <w:rsid w:val="00361A2C"/>
    <w:rsid w:val="00361AB1"/>
    <w:rsid w:val="00361B51"/>
    <w:rsid w:val="00361BD8"/>
    <w:rsid w:val="00361CC2"/>
    <w:rsid w:val="00362073"/>
    <w:rsid w:val="003621C8"/>
    <w:rsid w:val="00362515"/>
    <w:rsid w:val="003625EF"/>
    <w:rsid w:val="003626A3"/>
    <w:rsid w:val="003626F9"/>
    <w:rsid w:val="00362971"/>
    <w:rsid w:val="003629F0"/>
    <w:rsid w:val="00362E12"/>
    <w:rsid w:val="00362F98"/>
    <w:rsid w:val="0036315E"/>
    <w:rsid w:val="00363295"/>
    <w:rsid w:val="003632E7"/>
    <w:rsid w:val="00363385"/>
    <w:rsid w:val="003633C2"/>
    <w:rsid w:val="0036367E"/>
    <w:rsid w:val="00363706"/>
    <w:rsid w:val="003638EE"/>
    <w:rsid w:val="0036394C"/>
    <w:rsid w:val="00363A45"/>
    <w:rsid w:val="00363F0C"/>
    <w:rsid w:val="0036400E"/>
    <w:rsid w:val="00364045"/>
    <w:rsid w:val="00364457"/>
    <w:rsid w:val="0036456B"/>
    <w:rsid w:val="0036458D"/>
    <w:rsid w:val="003646CA"/>
    <w:rsid w:val="00364827"/>
    <w:rsid w:val="00364828"/>
    <w:rsid w:val="00364A93"/>
    <w:rsid w:val="00364C64"/>
    <w:rsid w:val="00364DCA"/>
    <w:rsid w:val="00364F45"/>
    <w:rsid w:val="0036525B"/>
    <w:rsid w:val="00365357"/>
    <w:rsid w:val="0036544C"/>
    <w:rsid w:val="0036545B"/>
    <w:rsid w:val="003656C3"/>
    <w:rsid w:val="003657C1"/>
    <w:rsid w:val="00365922"/>
    <w:rsid w:val="003659F0"/>
    <w:rsid w:val="00365A3F"/>
    <w:rsid w:val="00365A4A"/>
    <w:rsid w:val="00365BAA"/>
    <w:rsid w:val="00365BB3"/>
    <w:rsid w:val="00365C8F"/>
    <w:rsid w:val="00365F85"/>
    <w:rsid w:val="00366058"/>
    <w:rsid w:val="0036614C"/>
    <w:rsid w:val="0036662C"/>
    <w:rsid w:val="003669A4"/>
    <w:rsid w:val="00366ADD"/>
    <w:rsid w:val="00366E26"/>
    <w:rsid w:val="00366E6F"/>
    <w:rsid w:val="003671C9"/>
    <w:rsid w:val="003672CE"/>
    <w:rsid w:val="00367309"/>
    <w:rsid w:val="003676D8"/>
    <w:rsid w:val="0037020F"/>
    <w:rsid w:val="00370211"/>
    <w:rsid w:val="003702E9"/>
    <w:rsid w:val="003703D8"/>
    <w:rsid w:val="003704C3"/>
    <w:rsid w:val="00370719"/>
    <w:rsid w:val="0037072C"/>
    <w:rsid w:val="003708D2"/>
    <w:rsid w:val="0037097D"/>
    <w:rsid w:val="00370A34"/>
    <w:rsid w:val="00370AC6"/>
    <w:rsid w:val="00370AE8"/>
    <w:rsid w:val="00370DA0"/>
    <w:rsid w:val="00370E7F"/>
    <w:rsid w:val="00370EF1"/>
    <w:rsid w:val="00370F12"/>
    <w:rsid w:val="0037103A"/>
    <w:rsid w:val="00371114"/>
    <w:rsid w:val="0037121A"/>
    <w:rsid w:val="0037145B"/>
    <w:rsid w:val="00371566"/>
    <w:rsid w:val="00371665"/>
    <w:rsid w:val="00371689"/>
    <w:rsid w:val="0037168F"/>
    <w:rsid w:val="003717CA"/>
    <w:rsid w:val="0037197F"/>
    <w:rsid w:val="003719C9"/>
    <w:rsid w:val="00371A52"/>
    <w:rsid w:val="00371FDB"/>
    <w:rsid w:val="00372094"/>
    <w:rsid w:val="00372455"/>
    <w:rsid w:val="003724C0"/>
    <w:rsid w:val="003725A4"/>
    <w:rsid w:val="0037297F"/>
    <w:rsid w:val="00372ADA"/>
    <w:rsid w:val="00372AF2"/>
    <w:rsid w:val="00372DC5"/>
    <w:rsid w:val="00372E54"/>
    <w:rsid w:val="00372FC8"/>
    <w:rsid w:val="0037340D"/>
    <w:rsid w:val="0037364D"/>
    <w:rsid w:val="003737D8"/>
    <w:rsid w:val="0037398B"/>
    <w:rsid w:val="003739B3"/>
    <w:rsid w:val="00373C6F"/>
    <w:rsid w:val="00373EDE"/>
    <w:rsid w:val="00373F97"/>
    <w:rsid w:val="00374277"/>
    <w:rsid w:val="0037433D"/>
    <w:rsid w:val="00374516"/>
    <w:rsid w:val="00374646"/>
    <w:rsid w:val="003746AA"/>
    <w:rsid w:val="0037487F"/>
    <w:rsid w:val="0037489E"/>
    <w:rsid w:val="0037497C"/>
    <w:rsid w:val="00374987"/>
    <w:rsid w:val="00374C08"/>
    <w:rsid w:val="00374F75"/>
    <w:rsid w:val="00374FB1"/>
    <w:rsid w:val="0037516C"/>
    <w:rsid w:val="003753D3"/>
    <w:rsid w:val="00375481"/>
    <w:rsid w:val="003754C9"/>
    <w:rsid w:val="0037598C"/>
    <w:rsid w:val="00375A66"/>
    <w:rsid w:val="00375E17"/>
    <w:rsid w:val="0037606D"/>
    <w:rsid w:val="003761D6"/>
    <w:rsid w:val="003762B1"/>
    <w:rsid w:val="0037649C"/>
    <w:rsid w:val="003768C3"/>
    <w:rsid w:val="00376B2E"/>
    <w:rsid w:val="00376C9B"/>
    <w:rsid w:val="00376D8E"/>
    <w:rsid w:val="00376EFE"/>
    <w:rsid w:val="0037700D"/>
    <w:rsid w:val="003770A4"/>
    <w:rsid w:val="003770C8"/>
    <w:rsid w:val="003771D4"/>
    <w:rsid w:val="00377257"/>
    <w:rsid w:val="0037729A"/>
    <w:rsid w:val="00377458"/>
    <w:rsid w:val="003776DB"/>
    <w:rsid w:val="00377737"/>
    <w:rsid w:val="0037783C"/>
    <w:rsid w:val="00377904"/>
    <w:rsid w:val="00377A41"/>
    <w:rsid w:val="00377A84"/>
    <w:rsid w:val="00377C60"/>
    <w:rsid w:val="00377F19"/>
    <w:rsid w:val="00377F1A"/>
    <w:rsid w:val="00380077"/>
    <w:rsid w:val="00380123"/>
    <w:rsid w:val="0038013F"/>
    <w:rsid w:val="00380235"/>
    <w:rsid w:val="003803E8"/>
    <w:rsid w:val="0038059B"/>
    <w:rsid w:val="00380769"/>
    <w:rsid w:val="0038078F"/>
    <w:rsid w:val="00380C70"/>
    <w:rsid w:val="00380EB6"/>
    <w:rsid w:val="00380F0F"/>
    <w:rsid w:val="00380F99"/>
    <w:rsid w:val="00381061"/>
    <w:rsid w:val="00381210"/>
    <w:rsid w:val="00381268"/>
    <w:rsid w:val="00381329"/>
    <w:rsid w:val="0038137B"/>
    <w:rsid w:val="00381445"/>
    <w:rsid w:val="0038164C"/>
    <w:rsid w:val="00381873"/>
    <w:rsid w:val="00381A27"/>
    <w:rsid w:val="00381C69"/>
    <w:rsid w:val="00381D44"/>
    <w:rsid w:val="00381E14"/>
    <w:rsid w:val="0038224A"/>
    <w:rsid w:val="00382449"/>
    <w:rsid w:val="003824D8"/>
    <w:rsid w:val="003825D3"/>
    <w:rsid w:val="00382A0D"/>
    <w:rsid w:val="00382C4A"/>
    <w:rsid w:val="00382C7A"/>
    <w:rsid w:val="00382E4B"/>
    <w:rsid w:val="00382F84"/>
    <w:rsid w:val="00382FE3"/>
    <w:rsid w:val="003830AD"/>
    <w:rsid w:val="003831E2"/>
    <w:rsid w:val="003831E8"/>
    <w:rsid w:val="00383388"/>
    <w:rsid w:val="0038345B"/>
    <w:rsid w:val="003835B0"/>
    <w:rsid w:val="0038365B"/>
    <w:rsid w:val="0038366C"/>
    <w:rsid w:val="00383684"/>
    <w:rsid w:val="00383832"/>
    <w:rsid w:val="00383CFE"/>
    <w:rsid w:val="00383FC8"/>
    <w:rsid w:val="00384001"/>
    <w:rsid w:val="0038405A"/>
    <w:rsid w:val="003840DD"/>
    <w:rsid w:val="00384329"/>
    <w:rsid w:val="00384477"/>
    <w:rsid w:val="00384578"/>
    <w:rsid w:val="00384825"/>
    <w:rsid w:val="003848AD"/>
    <w:rsid w:val="003848F2"/>
    <w:rsid w:val="003849AF"/>
    <w:rsid w:val="003849F2"/>
    <w:rsid w:val="00384D8B"/>
    <w:rsid w:val="00384E97"/>
    <w:rsid w:val="00385232"/>
    <w:rsid w:val="0038536C"/>
    <w:rsid w:val="00385620"/>
    <w:rsid w:val="003856E6"/>
    <w:rsid w:val="003857D6"/>
    <w:rsid w:val="003858E1"/>
    <w:rsid w:val="003858F4"/>
    <w:rsid w:val="00385930"/>
    <w:rsid w:val="00385939"/>
    <w:rsid w:val="00385A84"/>
    <w:rsid w:val="00385C76"/>
    <w:rsid w:val="00385DCC"/>
    <w:rsid w:val="00385DE7"/>
    <w:rsid w:val="00385F10"/>
    <w:rsid w:val="00385F62"/>
    <w:rsid w:val="00385F75"/>
    <w:rsid w:val="00386002"/>
    <w:rsid w:val="00386188"/>
    <w:rsid w:val="003862C4"/>
    <w:rsid w:val="0038655F"/>
    <w:rsid w:val="00386741"/>
    <w:rsid w:val="00386935"/>
    <w:rsid w:val="0038695F"/>
    <w:rsid w:val="00386BF8"/>
    <w:rsid w:val="00386C11"/>
    <w:rsid w:val="00386C1D"/>
    <w:rsid w:val="00386C8B"/>
    <w:rsid w:val="00386FB3"/>
    <w:rsid w:val="0038714E"/>
    <w:rsid w:val="00387690"/>
    <w:rsid w:val="003877E3"/>
    <w:rsid w:val="0038788A"/>
    <w:rsid w:val="00387963"/>
    <w:rsid w:val="003879EA"/>
    <w:rsid w:val="00387BE7"/>
    <w:rsid w:val="00387D52"/>
    <w:rsid w:val="00390075"/>
    <w:rsid w:val="003900D6"/>
    <w:rsid w:val="00390423"/>
    <w:rsid w:val="00390498"/>
    <w:rsid w:val="003904DF"/>
    <w:rsid w:val="003904F1"/>
    <w:rsid w:val="003905DE"/>
    <w:rsid w:val="00390605"/>
    <w:rsid w:val="003907C1"/>
    <w:rsid w:val="00390896"/>
    <w:rsid w:val="00390904"/>
    <w:rsid w:val="00390938"/>
    <w:rsid w:val="00390A4A"/>
    <w:rsid w:val="00390B33"/>
    <w:rsid w:val="00390B9C"/>
    <w:rsid w:val="00390F6C"/>
    <w:rsid w:val="0039100B"/>
    <w:rsid w:val="0039122A"/>
    <w:rsid w:val="00391334"/>
    <w:rsid w:val="003913E0"/>
    <w:rsid w:val="00391672"/>
    <w:rsid w:val="003917A8"/>
    <w:rsid w:val="003919BE"/>
    <w:rsid w:val="00391AC3"/>
    <w:rsid w:val="00391B95"/>
    <w:rsid w:val="00391BF9"/>
    <w:rsid w:val="00391CE7"/>
    <w:rsid w:val="00391D1E"/>
    <w:rsid w:val="00391E24"/>
    <w:rsid w:val="0039203A"/>
    <w:rsid w:val="003920C5"/>
    <w:rsid w:val="0039253F"/>
    <w:rsid w:val="00392592"/>
    <w:rsid w:val="00392595"/>
    <w:rsid w:val="003925E1"/>
    <w:rsid w:val="0039285C"/>
    <w:rsid w:val="00392887"/>
    <w:rsid w:val="003929FA"/>
    <w:rsid w:val="00392A05"/>
    <w:rsid w:val="00392C46"/>
    <w:rsid w:val="00392C85"/>
    <w:rsid w:val="00392CDA"/>
    <w:rsid w:val="00392CE5"/>
    <w:rsid w:val="00392E30"/>
    <w:rsid w:val="003932F8"/>
    <w:rsid w:val="003932FC"/>
    <w:rsid w:val="00393337"/>
    <w:rsid w:val="003933E8"/>
    <w:rsid w:val="0039345E"/>
    <w:rsid w:val="003935D8"/>
    <w:rsid w:val="00393804"/>
    <w:rsid w:val="003938D9"/>
    <w:rsid w:val="003939D4"/>
    <w:rsid w:val="00393B87"/>
    <w:rsid w:val="00393BE2"/>
    <w:rsid w:val="00393C5B"/>
    <w:rsid w:val="003940E3"/>
    <w:rsid w:val="003940FE"/>
    <w:rsid w:val="003942B1"/>
    <w:rsid w:val="003944A0"/>
    <w:rsid w:val="00394506"/>
    <w:rsid w:val="00394825"/>
    <w:rsid w:val="00394A15"/>
    <w:rsid w:val="00394C85"/>
    <w:rsid w:val="00394EFA"/>
    <w:rsid w:val="0039503C"/>
    <w:rsid w:val="00395317"/>
    <w:rsid w:val="0039540D"/>
    <w:rsid w:val="003955AA"/>
    <w:rsid w:val="0039568B"/>
    <w:rsid w:val="0039589B"/>
    <w:rsid w:val="003958A1"/>
    <w:rsid w:val="00395922"/>
    <w:rsid w:val="0039595D"/>
    <w:rsid w:val="00395B00"/>
    <w:rsid w:val="00396094"/>
    <w:rsid w:val="003962E0"/>
    <w:rsid w:val="003963C0"/>
    <w:rsid w:val="003964A2"/>
    <w:rsid w:val="003964F3"/>
    <w:rsid w:val="003965DF"/>
    <w:rsid w:val="00396787"/>
    <w:rsid w:val="0039678F"/>
    <w:rsid w:val="00396A22"/>
    <w:rsid w:val="00396BD5"/>
    <w:rsid w:val="00396D77"/>
    <w:rsid w:val="00396E66"/>
    <w:rsid w:val="00396F6D"/>
    <w:rsid w:val="00397053"/>
    <w:rsid w:val="00397216"/>
    <w:rsid w:val="00397788"/>
    <w:rsid w:val="0039798F"/>
    <w:rsid w:val="00397A6F"/>
    <w:rsid w:val="00397B7E"/>
    <w:rsid w:val="00397D2B"/>
    <w:rsid w:val="00397D98"/>
    <w:rsid w:val="003A005F"/>
    <w:rsid w:val="003A00FA"/>
    <w:rsid w:val="003A034A"/>
    <w:rsid w:val="003A0359"/>
    <w:rsid w:val="003A056C"/>
    <w:rsid w:val="003A064E"/>
    <w:rsid w:val="003A08C4"/>
    <w:rsid w:val="003A08F2"/>
    <w:rsid w:val="003A08FE"/>
    <w:rsid w:val="003A0917"/>
    <w:rsid w:val="003A09CA"/>
    <w:rsid w:val="003A09DC"/>
    <w:rsid w:val="003A0A37"/>
    <w:rsid w:val="003A0A39"/>
    <w:rsid w:val="003A0DF8"/>
    <w:rsid w:val="003A0E8E"/>
    <w:rsid w:val="003A0F47"/>
    <w:rsid w:val="003A112C"/>
    <w:rsid w:val="003A1151"/>
    <w:rsid w:val="003A12A6"/>
    <w:rsid w:val="003A13BA"/>
    <w:rsid w:val="003A1409"/>
    <w:rsid w:val="003A14D7"/>
    <w:rsid w:val="003A153F"/>
    <w:rsid w:val="003A195F"/>
    <w:rsid w:val="003A1A1D"/>
    <w:rsid w:val="003A1A59"/>
    <w:rsid w:val="003A1EB0"/>
    <w:rsid w:val="003A1FAA"/>
    <w:rsid w:val="003A2124"/>
    <w:rsid w:val="003A223C"/>
    <w:rsid w:val="003A2245"/>
    <w:rsid w:val="003A234D"/>
    <w:rsid w:val="003A24F0"/>
    <w:rsid w:val="003A260D"/>
    <w:rsid w:val="003A268D"/>
    <w:rsid w:val="003A26E4"/>
    <w:rsid w:val="003A29CF"/>
    <w:rsid w:val="003A2A2D"/>
    <w:rsid w:val="003A2A33"/>
    <w:rsid w:val="003A2AC4"/>
    <w:rsid w:val="003A2C4F"/>
    <w:rsid w:val="003A2D69"/>
    <w:rsid w:val="003A2DB0"/>
    <w:rsid w:val="003A2E20"/>
    <w:rsid w:val="003A3177"/>
    <w:rsid w:val="003A3336"/>
    <w:rsid w:val="003A3406"/>
    <w:rsid w:val="003A34FC"/>
    <w:rsid w:val="003A35ED"/>
    <w:rsid w:val="003A3651"/>
    <w:rsid w:val="003A370F"/>
    <w:rsid w:val="003A39A9"/>
    <w:rsid w:val="003A3A7E"/>
    <w:rsid w:val="003A3A8B"/>
    <w:rsid w:val="003A3ACB"/>
    <w:rsid w:val="003A3C5F"/>
    <w:rsid w:val="003A3C9C"/>
    <w:rsid w:val="003A3D59"/>
    <w:rsid w:val="003A3DC3"/>
    <w:rsid w:val="003A3DE0"/>
    <w:rsid w:val="003A3EFA"/>
    <w:rsid w:val="003A3FC2"/>
    <w:rsid w:val="003A4029"/>
    <w:rsid w:val="003A408A"/>
    <w:rsid w:val="003A43DC"/>
    <w:rsid w:val="003A45B6"/>
    <w:rsid w:val="003A45CB"/>
    <w:rsid w:val="003A46A8"/>
    <w:rsid w:val="003A4917"/>
    <w:rsid w:val="003A492D"/>
    <w:rsid w:val="003A4C1A"/>
    <w:rsid w:val="003A4C84"/>
    <w:rsid w:val="003A4E1E"/>
    <w:rsid w:val="003A5119"/>
    <w:rsid w:val="003A52AD"/>
    <w:rsid w:val="003A5322"/>
    <w:rsid w:val="003A536E"/>
    <w:rsid w:val="003A55A1"/>
    <w:rsid w:val="003A566D"/>
    <w:rsid w:val="003A56B5"/>
    <w:rsid w:val="003A56E8"/>
    <w:rsid w:val="003A5740"/>
    <w:rsid w:val="003A58D0"/>
    <w:rsid w:val="003A5B61"/>
    <w:rsid w:val="003A5C57"/>
    <w:rsid w:val="003A5F6A"/>
    <w:rsid w:val="003A622B"/>
    <w:rsid w:val="003A622F"/>
    <w:rsid w:val="003A6477"/>
    <w:rsid w:val="003A655F"/>
    <w:rsid w:val="003A66E0"/>
    <w:rsid w:val="003A681B"/>
    <w:rsid w:val="003A6B52"/>
    <w:rsid w:val="003A6CC0"/>
    <w:rsid w:val="003A6DCD"/>
    <w:rsid w:val="003A6E69"/>
    <w:rsid w:val="003A7016"/>
    <w:rsid w:val="003A7027"/>
    <w:rsid w:val="003A70AB"/>
    <w:rsid w:val="003A71C3"/>
    <w:rsid w:val="003A73BB"/>
    <w:rsid w:val="003A746B"/>
    <w:rsid w:val="003A75BF"/>
    <w:rsid w:val="003A78E4"/>
    <w:rsid w:val="003A78E7"/>
    <w:rsid w:val="003A7D41"/>
    <w:rsid w:val="003A7F4C"/>
    <w:rsid w:val="003B00BA"/>
    <w:rsid w:val="003B028D"/>
    <w:rsid w:val="003B041C"/>
    <w:rsid w:val="003B0A31"/>
    <w:rsid w:val="003B0AF0"/>
    <w:rsid w:val="003B0B78"/>
    <w:rsid w:val="003B0C26"/>
    <w:rsid w:val="003B0D0F"/>
    <w:rsid w:val="003B0DA4"/>
    <w:rsid w:val="003B121A"/>
    <w:rsid w:val="003B12E5"/>
    <w:rsid w:val="003B132B"/>
    <w:rsid w:val="003B13F2"/>
    <w:rsid w:val="003B15C5"/>
    <w:rsid w:val="003B173D"/>
    <w:rsid w:val="003B1860"/>
    <w:rsid w:val="003B1962"/>
    <w:rsid w:val="003B1A91"/>
    <w:rsid w:val="003B1AB6"/>
    <w:rsid w:val="003B1BD8"/>
    <w:rsid w:val="003B1E28"/>
    <w:rsid w:val="003B1E94"/>
    <w:rsid w:val="003B1F5A"/>
    <w:rsid w:val="003B204B"/>
    <w:rsid w:val="003B2052"/>
    <w:rsid w:val="003B2089"/>
    <w:rsid w:val="003B21C7"/>
    <w:rsid w:val="003B23B7"/>
    <w:rsid w:val="003B272D"/>
    <w:rsid w:val="003B28F8"/>
    <w:rsid w:val="003B28FD"/>
    <w:rsid w:val="003B2D5B"/>
    <w:rsid w:val="003B309C"/>
    <w:rsid w:val="003B3377"/>
    <w:rsid w:val="003B340F"/>
    <w:rsid w:val="003B3621"/>
    <w:rsid w:val="003B37E1"/>
    <w:rsid w:val="003B3809"/>
    <w:rsid w:val="003B39A4"/>
    <w:rsid w:val="003B3BA6"/>
    <w:rsid w:val="003B3D31"/>
    <w:rsid w:val="003B3D7A"/>
    <w:rsid w:val="003B3DC5"/>
    <w:rsid w:val="003B4185"/>
    <w:rsid w:val="003B41C7"/>
    <w:rsid w:val="003B4596"/>
    <w:rsid w:val="003B45AA"/>
    <w:rsid w:val="003B465B"/>
    <w:rsid w:val="003B471C"/>
    <w:rsid w:val="003B4915"/>
    <w:rsid w:val="003B492A"/>
    <w:rsid w:val="003B4C58"/>
    <w:rsid w:val="003B4C82"/>
    <w:rsid w:val="003B4E16"/>
    <w:rsid w:val="003B4E48"/>
    <w:rsid w:val="003B4E96"/>
    <w:rsid w:val="003B4F55"/>
    <w:rsid w:val="003B51D9"/>
    <w:rsid w:val="003B5274"/>
    <w:rsid w:val="003B549F"/>
    <w:rsid w:val="003B5512"/>
    <w:rsid w:val="003B5688"/>
    <w:rsid w:val="003B576E"/>
    <w:rsid w:val="003B59BF"/>
    <w:rsid w:val="003B5B6A"/>
    <w:rsid w:val="003B5BBB"/>
    <w:rsid w:val="003B5C29"/>
    <w:rsid w:val="003B5D88"/>
    <w:rsid w:val="003B5F22"/>
    <w:rsid w:val="003B607F"/>
    <w:rsid w:val="003B63CF"/>
    <w:rsid w:val="003B651F"/>
    <w:rsid w:val="003B66C8"/>
    <w:rsid w:val="003B6B4E"/>
    <w:rsid w:val="003B6C49"/>
    <w:rsid w:val="003B6D65"/>
    <w:rsid w:val="003B6E88"/>
    <w:rsid w:val="003B6FAB"/>
    <w:rsid w:val="003B6FB0"/>
    <w:rsid w:val="003B6FC7"/>
    <w:rsid w:val="003B6FD5"/>
    <w:rsid w:val="003B6FFA"/>
    <w:rsid w:val="003B73CA"/>
    <w:rsid w:val="003B7453"/>
    <w:rsid w:val="003B7540"/>
    <w:rsid w:val="003B76B5"/>
    <w:rsid w:val="003B791E"/>
    <w:rsid w:val="003B7B56"/>
    <w:rsid w:val="003B7D12"/>
    <w:rsid w:val="003C00A1"/>
    <w:rsid w:val="003C011A"/>
    <w:rsid w:val="003C0249"/>
    <w:rsid w:val="003C03F7"/>
    <w:rsid w:val="003C0471"/>
    <w:rsid w:val="003C0673"/>
    <w:rsid w:val="003C06A0"/>
    <w:rsid w:val="003C06A5"/>
    <w:rsid w:val="003C0725"/>
    <w:rsid w:val="003C0760"/>
    <w:rsid w:val="003C0868"/>
    <w:rsid w:val="003C0969"/>
    <w:rsid w:val="003C097F"/>
    <w:rsid w:val="003C09B2"/>
    <w:rsid w:val="003C0AA6"/>
    <w:rsid w:val="003C0B60"/>
    <w:rsid w:val="003C0CAD"/>
    <w:rsid w:val="003C0D1E"/>
    <w:rsid w:val="003C0D34"/>
    <w:rsid w:val="003C1169"/>
    <w:rsid w:val="003C11EE"/>
    <w:rsid w:val="003C1296"/>
    <w:rsid w:val="003C13A2"/>
    <w:rsid w:val="003C1490"/>
    <w:rsid w:val="003C17C3"/>
    <w:rsid w:val="003C1BBC"/>
    <w:rsid w:val="003C1C2A"/>
    <w:rsid w:val="003C1CF1"/>
    <w:rsid w:val="003C1F20"/>
    <w:rsid w:val="003C1FCD"/>
    <w:rsid w:val="003C22E5"/>
    <w:rsid w:val="003C2465"/>
    <w:rsid w:val="003C28F8"/>
    <w:rsid w:val="003C2A93"/>
    <w:rsid w:val="003C2AC9"/>
    <w:rsid w:val="003C2B99"/>
    <w:rsid w:val="003C2D0D"/>
    <w:rsid w:val="003C3164"/>
    <w:rsid w:val="003C31F8"/>
    <w:rsid w:val="003C33CA"/>
    <w:rsid w:val="003C3419"/>
    <w:rsid w:val="003C35BC"/>
    <w:rsid w:val="003C377F"/>
    <w:rsid w:val="003C3892"/>
    <w:rsid w:val="003C3A01"/>
    <w:rsid w:val="003C3D98"/>
    <w:rsid w:val="003C3DE2"/>
    <w:rsid w:val="003C3E5B"/>
    <w:rsid w:val="003C3F12"/>
    <w:rsid w:val="003C41F3"/>
    <w:rsid w:val="003C4445"/>
    <w:rsid w:val="003C44D5"/>
    <w:rsid w:val="003C45CB"/>
    <w:rsid w:val="003C46A0"/>
    <w:rsid w:val="003C49CF"/>
    <w:rsid w:val="003C49E9"/>
    <w:rsid w:val="003C4B76"/>
    <w:rsid w:val="003C50FD"/>
    <w:rsid w:val="003C52D0"/>
    <w:rsid w:val="003C538D"/>
    <w:rsid w:val="003C55AC"/>
    <w:rsid w:val="003C5A92"/>
    <w:rsid w:val="003C5C0E"/>
    <w:rsid w:val="003C5CFD"/>
    <w:rsid w:val="003C5DE8"/>
    <w:rsid w:val="003C5F34"/>
    <w:rsid w:val="003C6055"/>
    <w:rsid w:val="003C6060"/>
    <w:rsid w:val="003C60CF"/>
    <w:rsid w:val="003C60EC"/>
    <w:rsid w:val="003C61EC"/>
    <w:rsid w:val="003C6481"/>
    <w:rsid w:val="003C6489"/>
    <w:rsid w:val="003C64F6"/>
    <w:rsid w:val="003C65D0"/>
    <w:rsid w:val="003C6620"/>
    <w:rsid w:val="003C68B8"/>
    <w:rsid w:val="003C6A96"/>
    <w:rsid w:val="003C6FE3"/>
    <w:rsid w:val="003C70A0"/>
    <w:rsid w:val="003C7514"/>
    <w:rsid w:val="003C755A"/>
    <w:rsid w:val="003C75EB"/>
    <w:rsid w:val="003C7660"/>
    <w:rsid w:val="003C77E0"/>
    <w:rsid w:val="003C7A1C"/>
    <w:rsid w:val="003C7A9E"/>
    <w:rsid w:val="003D015F"/>
    <w:rsid w:val="003D018C"/>
    <w:rsid w:val="003D01A6"/>
    <w:rsid w:val="003D0235"/>
    <w:rsid w:val="003D04F5"/>
    <w:rsid w:val="003D05BC"/>
    <w:rsid w:val="003D0630"/>
    <w:rsid w:val="003D09B0"/>
    <w:rsid w:val="003D0D86"/>
    <w:rsid w:val="003D0DB9"/>
    <w:rsid w:val="003D0F1F"/>
    <w:rsid w:val="003D0F41"/>
    <w:rsid w:val="003D0F9F"/>
    <w:rsid w:val="003D0FA3"/>
    <w:rsid w:val="003D134E"/>
    <w:rsid w:val="003D1415"/>
    <w:rsid w:val="003D148C"/>
    <w:rsid w:val="003D158F"/>
    <w:rsid w:val="003D1648"/>
    <w:rsid w:val="003D17BA"/>
    <w:rsid w:val="003D1865"/>
    <w:rsid w:val="003D1877"/>
    <w:rsid w:val="003D18D6"/>
    <w:rsid w:val="003D1CAB"/>
    <w:rsid w:val="003D1D72"/>
    <w:rsid w:val="003D1F64"/>
    <w:rsid w:val="003D1FD1"/>
    <w:rsid w:val="003D21E4"/>
    <w:rsid w:val="003D2374"/>
    <w:rsid w:val="003D24EC"/>
    <w:rsid w:val="003D26B4"/>
    <w:rsid w:val="003D2709"/>
    <w:rsid w:val="003D280A"/>
    <w:rsid w:val="003D299C"/>
    <w:rsid w:val="003D2A15"/>
    <w:rsid w:val="003D2A45"/>
    <w:rsid w:val="003D2AAC"/>
    <w:rsid w:val="003D2ABC"/>
    <w:rsid w:val="003D2BEE"/>
    <w:rsid w:val="003D2CA2"/>
    <w:rsid w:val="003D2D38"/>
    <w:rsid w:val="003D2D9A"/>
    <w:rsid w:val="003D2DAB"/>
    <w:rsid w:val="003D2E29"/>
    <w:rsid w:val="003D2F0A"/>
    <w:rsid w:val="003D30EE"/>
    <w:rsid w:val="003D3729"/>
    <w:rsid w:val="003D393E"/>
    <w:rsid w:val="003D3B18"/>
    <w:rsid w:val="003D3C69"/>
    <w:rsid w:val="003D3E98"/>
    <w:rsid w:val="003D3F73"/>
    <w:rsid w:val="003D4152"/>
    <w:rsid w:val="003D4310"/>
    <w:rsid w:val="003D4525"/>
    <w:rsid w:val="003D45B1"/>
    <w:rsid w:val="003D45E7"/>
    <w:rsid w:val="003D47CA"/>
    <w:rsid w:val="003D4845"/>
    <w:rsid w:val="003D49F0"/>
    <w:rsid w:val="003D4B53"/>
    <w:rsid w:val="003D4C5A"/>
    <w:rsid w:val="003D4CD9"/>
    <w:rsid w:val="003D4CDA"/>
    <w:rsid w:val="003D4CF4"/>
    <w:rsid w:val="003D4F6A"/>
    <w:rsid w:val="003D50FA"/>
    <w:rsid w:val="003D52D7"/>
    <w:rsid w:val="003D53D8"/>
    <w:rsid w:val="003D54E7"/>
    <w:rsid w:val="003D55A6"/>
    <w:rsid w:val="003D55FA"/>
    <w:rsid w:val="003D571E"/>
    <w:rsid w:val="003D595F"/>
    <w:rsid w:val="003D59D1"/>
    <w:rsid w:val="003D59E9"/>
    <w:rsid w:val="003D5C06"/>
    <w:rsid w:val="003D5FB9"/>
    <w:rsid w:val="003D6011"/>
    <w:rsid w:val="003D64D2"/>
    <w:rsid w:val="003D64F2"/>
    <w:rsid w:val="003D6A19"/>
    <w:rsid w:val="003D6AA4"/>
    <w:rsid w:val="003D6B2A"/>
    <w:rsid w:val="003D6F48"/>
    <w:rsid w:val="003D6FBB"/>
    <w:rsid w:val="003D70C8"/>
    <w:rsid w:val="003D73D3"/>
    <w:rsid w:val="003D73F6"/>
    <w:rsid w:val="003D75B1"/>
    <w:rsid w:val="003D7A09"/>
    <w:rsid w:val="003D7BC7"/>
    <w:rsid w:val="003D7BE7"/>
    <w:rsid w:val="003D7C7A"/>
    <w:rsid w:val="003D7D34"/>
    <w:rsid w:val="003D7D70"/>
    <w:rsid w:val="003E005D"/>
    <w:rsid w:val="003E0189"/>
    <w:rsid w:val="003E018E"/>
    <w:rsid w:val="003E022C"/>
    <w:rsid w:val="003E0263"/>
    <w:rsid w:val="003E02B5"/>
    <w:rsid w:val="003E02F9"/>
    <w:rsid w:val="003E0382"/>
    <w:rsid w:val="003E03CA"/>
    <w:rsid w:val="003E0550"/>
    <w:rsid w:val="003E0630"/>
    <w:rsid w:val="003E0682"/>
    <w:rsid w:val="003E07EF"/>
    <w:rsid w:val="003E0811"/>
    <w:rsid w:val="003E09C5"/>
    <w:rsid w:val="003E0AC9"/>
    <w:rsid w:val="003E0C0A"/>
    <w:rsid w:val="003E0D43"/>
    <w:rsid w:val="003E0E80"/>
    <w:rsid w:val="003E1246"/>
    <w:rsid w:val="003E1312"/>
    <w:rsid w:val="003E161D"/>
    <w:rsid w:val="003E17CB"/>
    <w:rsid w:val="003E18CA"/>
    <w:rsid w:val="003E1B2B"/>
    <w:rsid w:val="003E1C2E"/>
    <w:rsid w:val="003E1D19"/>
    <w:rsid w:val="003E1E0F"/>
    <w:rsid w:val="003E2036"/>
    <w:rsid w:val="003E20F9"/>
    <w:rsid w:val="003E2151"/>
    <w:rsid w:val="003E217A"/>
    <w:rsid w:val="003E2240"/>
    <w:rsid w:val="003E23F5"/>
    <w:rsid w:val="003E23FF"/>
    <w:rsid w:val="003E2459"/>
    <w:rsid w:val="003E24E4"/>
    <w:rsid w:val="003E2607"/>
    <w:rsid w:val="003E2A12"/>
    <w:rsid w:val="003E2A79"/>
    <w:rsid w:val="003E2ADD"/>
    <w:rsid w:val="003E2B11"/>
    <w:rsid w:val="003E2CBD"/>
    <w:rsid w:val="003E2DAF"/>
    <w:rsid w:val="003E30E2"/>
    <w:rsid w:val="003E3466"/>
    <w:rsid w:val="003E346E"/>
    <w:rsid w:val="003E34D0"/>
    <w:rsid w:val="003E3515"/>
    <w:rsid w:val="003E35C1"/>
    <w:rsid w:val="003E3935"/>
    <w:rsid w:val="003E3AC8"/>
    <w:rsid w:val="003E3BA5"/>
    <w:rsid w:val="003E3EF4"/>
    <w:rsid w:val="003E404F"/>
    <w:rsid w:val="003E4086"/>
    <w:rsid w:val="003E4092"/>
    <w:rsid w:val="003E40A6"/>
    <w:rsid w:val="003E4192"/>
    <w:rsid w:val="003E423D"/>
    <w:rsid w:val="003E43A9"/>
    <w:rsid w:val="003E4590"/>
    <w:rsid w:val="003E4640"/>
    <w:rsid w:val="003E46F1"/>
    <w:rsid w:val="003E4884"/>
    <w:rsid w:val="003E48CD"/>
    <w:rsid w:val="003E491E"/>
    <w:rsid w:val="003E4922"/>
    <w:rsid w:val="003E493C"/>
    <w:rsid w:val="003E49BE"/>
    <w:rsid w:val="003E4A1B"/>
    <w:rsid w:val="003E4AC6"/>
    <w:rsid w:val="003E4D02"/>
    <w:rsid w:val="003E4D98"/>
    <w:rsid w:val="003E4F6B"/>
    <w:rsid w:val="003E4FA8"/>
    <w:rsid w:val="003E523A"/>
    <w:rsid w:val="003E52E2"/>
    <w:rsid w:val="003E5407"/>
    <w:rsid w:val="003E5981"/>
    <w:rsid w:val="003E5FA0"/>
    <w:rsid w:val="003E60C6"/>
    <w:rsid w:val="003E64DE"/>
    <w:rsid w:val="003E6527"/>
    <w:rsid w:val="003E6706"/>
    <w:rsid w:val="003E6774"/>
    <w:rsid w:val="003E6C66"/>
    <w:rsid w:val="003E6EB7"/>
    <w:rsid w:val="003E708E"/>
    <w:rsid w:val="003E74D9"/>
    <w:rsid w:val="003E75B2"/>
    <w:rsid w:val="003E7665"/>
    <w:rsid w:val="003E7922"/>
    <w:rsid w:val="003E7B07"/>
    <w:rsid w:val="003E7B68"/>
    <w:rsid w:val="003E7E51"/>
    <w:rsid w:val="003E7F81"/>
    <w:rsid w:val="003E7F9D"/>
    <w:rsid w:val="003F0106"/>
    <w:rsid w:val="003F019B"/>
    <w:rsid w:val="003F02E2"/>
    <w:rsid w:val="003F037B"/>
    <w:rsid w:val="003F03CF"/>
    <w:rsid w:val="003F040B"/>
    <w:rsid w:val="003F0418"/>
    <w:rsid w:val="003F0634"/>
    <w:rsid w:val="003F07A2"/>
    <w:rsid w:val="003F07E7"/>
    <w:rsid w:val="003F095B"/>
    <w:rsid w:val="003F099F"/>
    <w:rsid w:val="003F09DB"/>
    <w:rsid w:val="003F09F4"/>
    <w:rsid w:val="003F0B7F"/>
    <w:rsid w:val="003F0EF1"/>
    <w:rsid w:val="003F0F8A"/>
    <w:rsid w:val="003F1087"/>
    <w:rsid w:val="003F133E"/>
    <w:rsid w:val="003F13D6"/>
    <w:rsid w:val="003F15E9"/>
    <w:rsid w:val="003F166C"/>
    <w:rsid w:val="003F1B5F"/>
    <w:rsid w:val="003F1C55"/>
    <w:rsid w:val="003F1D67"/>
    <w:rsid w:val="003F225D"/>
    <w:rsid w:val="003F2582"/>
    <w:rsid w:val="003F265D"/>
    <w:rsid w:val="003F26DA"/>
    <w:rsid w:val="003F274B"/>
    <w:rsid w:val="003F28B3"/>
    <w:rsid w:val="003F2BD0"/>
    <w:rsid w:val="003F2D59"/>
    <w:rsid w:val="003F2FB1"/>
    <w:rsid w:val="003F3121"/>
    <w:rsid w:val="003F3311"/>
    <w:rsid w:val="003F33BA"/>
    <w:rsid w:val="003F34E4"/>
    <w:rsid w:val="003F35E0"/>
    <w:rsid w:val="003F3658"/>
    <w:rsid w:val="003F36DC"/>
    <w:rsid w:val="003F37F0"/>
    <w:rsid w:val="003F3806"/>
    <w:rsid w:val="003F3866"/>
    <w:rsid w:val="003F3920"/>
    <w:rsid w:val="003F393E"/>
    <w:rsid w:val="003F3A3C"/>
    <w:rsid w:val="003F3A81"/>
    <w:rsid w:val="003F3B6E"/>
    <w:rsid w:val="003F3E04"/>
    <w:rsid w:val="003F4175"/>
    <w:rsid w:val="003F4333"/>
    <w:rsid w:val="003F447A"/>
    <w:rsid w:val="003F458B"/>
    <w:rsid w:val="003F45E2"/>
    <w:rsid w:val="003F468C"/>
    <w:rsid w:val="003F477D"/>
    <w:rsid w:val="003F4808"/>
    <w:rsid w:val="003F487E"/>
    <w:rsid w:val="003F48C4"/>
    <w:rsid w:val="003F4928"/>
    <w:rsid w:val="003F4B42"/>
    <w:rsid w:val="003F4B5C"/>
    <w:rsid w:val="003F4C52"/>
    <w:rsid w:val="003F4C94"/>
    <w:rsid w:val="003F50A9"/>
    <w:rsid w:val="003F50C3"/>
    <w:rsid w:val="003F51B1"/>
    <w:rsid w:val="003F5319"/>
    <w:rsid w:val="003F54C4"/>
    <w:rsid w:val="003F5732"/>
    <w:rsid w:val="003F5757"/>
    <w:rsid w:val="003F58EB"/>
    <w:rsid w:val="003F596A"/>
    <w:rsid w:val="003F59EE"/>
    <w:rsid w:val="003F5A5F"/>
    <w:rsid w:val="003F5AF0"/>
    <w:rsid w:val="003F62E0"/>
    <w:rsid w:val="003F63F7"/>
    <w:rsid w:val="003F6499"/>
    <w:rsid w:val="003F6520"/>
    <w:rsid w:val="003F663D"/>
    <w:rsid w:val="003F66D4"/>
    <w:rsid w:val="003F672B"/>
    <w:rsid w:val="003F67F3"/>
    <w:rsid w:val="003F68A5"/>
    <w:rsid w:val="003F68E5"/>
    <w:rsid w:val="003F6B67"/>
    <w:rsid w:val="003F6C45"/>
    <w:rsid w:val="003F6D3F"/>
    <w:rsid w:val="003F6DF9"/>
    <w:rsid w:val="003F6F49"/>
    <w:rsid w:val="003F6F83"/>
    <w:rsid w:val="003F72FF"/>
    <w:rsid w:val="003F7644"/>
    <w:rsid w:val="003F7A65"/>
    <w:rsid w:val="003F7BAD"/>
    <w:rsid w:val="003F7CF4"/>
    <w:rsid w:val="003F7EE4"/>
    <w:rsid w:val="00400250"/>
    <w:rsid w:val="0040027C"/>
    <w:rsid w:val="00400564"/>
    <w:rsid w:val="0040056A"/>
    <w:rsid w:val="004008E7"/>
    <w:rsid w:val="00400974"/>
    <w:rsid w:val="00400A2D"/>
    <w:rsid w:val="00400A9C"/>
    <w:rsid w:val="00400B57"/>
    <w:rsid w:val="00400D1C"/>
    <w:rsid w:val="00400E1C"/>
    <w:rsid w:val="004010AA"/>
    <w:rsid w:val="00401225"/>
    <w:rsid w:val="0040124C"/>
    <w:rsid w:val="00401317"/>
    <w:rsid w:val="00401374"/>
    <w:rsid w:val="00401535"/>
    <w:rsid w:val="00401572"/>
    <w:rsid w:val="0040184B"/>
    <w:rsid w:val="00401985"/>
    <w:rsid w:val="00401BDA"/>
    <w:rsid w:val="00401C39"/>
    <w:rsid w:val="00401FA8"/>
    <w:rsid w:val="0040230E"/>
    <w:rsid w:val="0040243A"/>
    <w:rsid w:val="00402649"/>
    <w:rsid w:val="0040264D"/>
    <w:rsid w:val="004026AA"/>
    <w:rsid w:val="00402C67"/>
    <w:rsid w:val="00402D04"/>
    <w:rsid w:val="00402DB1"/>
    <w:rsid w:val="00403099"/>
    <w:rsid w:val="0040309A"/>
    <w:rsid w:val="00403420"/>
    <w:rsid w:val="0040381B"/>
    <w:rsid w:val="00403CDC"/>
    <w:rsid w:val="00403DE4"/>
    <w:rsid w:val="00403E73"/>
    <w:rsid w:val="00403EA2"/>
    <w:rsid w:val="00403F4C"/>
    <w:rsid w:val="00404089"/>
    <w:rsid w:val="00404261"/>
    <w:rsid w:val="00404285"/>
    <w:rsid w:val="004043C1"/>
    <w:rsid w:val="004043EA"/>
    <w:rsid w:val="00404436"/>
    <w:rsid w:val="0040447B"/>
    <w:rsid w:val="0040463E"/>
    <w:rsid w:val="0040474D"/>
    <w:rsid w:val="0040485E"/>
    <w:rsid w:val="00404889"/>
    <w:rsid w:val="00404CFA"/>
    <w:rsid w:val="00404D10"/>
    <w:rsid w:val="00405045"/>
    <w:rsid w:val="00405165"/>
    <w:rsid w:val="0040529B"/>
    <w:rsid w:val="00405541"/>
    <w:rsid w:val="004057C6"/>
    <w:rsid w:val="004058A3"/>
    <w:rsid w:val="00405A4D"/>
    <w:rsid w:val="00405B58"/>
    <w:rsid w:val="00405BA3"/>
    <w:rsid w:val="00405CB7"/>
    <w:rsid w:val="00405E5C"/>
    <w:rsid w:val="00405E91"/>
    <w:rsid w:val="00405F34"/>
    <w:rsid w:val="0040622B"/>
    <w:rsid w:val="00406286"/>
    <w:rsid w:val="00406383"/>
    <w:rsid w:val="00406761"/>
    <w:rsid w:val="004068A3"/>
    <w:rsid w:val="00406CDE"/>
    <w:rsid w:val="00406DD6"/>
    <w:rsid w:val="00406E24"/>
    <w:rsid w:val="00406EE7"/>
    <w:rsid w:val="00406FBF"/>
    <w:rsid w:val="004070C3"/>
    <w:rsid w:val="004070D1"/>
    <w:rsid w:val="00407230"/>
    <w:rsid w:val="0040727C"/>
    <w:rsid w:val="0040734D"/>
    <w:rsid w:val="0040755B"/>
    <w:rsid w:val="0040769A"/>
    <w:rsid w:val="00407779"/>
    <w:rsid w:val="0040783E"/>
    <w:rsid w:val="004078B5"/>
    <w:rsid w:val="00407922"/>
    <w:rsid w:val="00407A1F"/>
    <w:rsid w:val="00407B42"/>
    <w:rsid w:val="00407B46"/>
    <w:rsid w:val="00407C0D"/>
    <w:rsid w:val="00407D69"/>
    <w:rsid w:val="00407D7A"/>
    <w:rsid w:val="00407E4E"/>
    <w:rsid w:val="00407F99"/>
    <w:rsid w:val="0041006D"/>
    <w:rsid w:val="00410099"/>
    <w:rsid w:val="00410237"/>
    <w:rsid w:val="00410257"/>
    <w:rsid w:val="00410307"/>
    <w:rsid w:val="0041040A"/>
    <w:rsid w:val="00410517"/>
    <w:rsid w:val="00410820"/>
    <w:rsid w:val="004108AB"/>
    <w:rsid w:val="004109B9"/>
    <w:rsid w:val="00410B3A"/>
    <w:rsid w:val="00410B44"/>
    <w:rsid w:val="00410D79"/>
    <w:rsid w:val="00410F1C"/>
    <w:rsid w:val="00411132"/>
    <w:rsid w:val="0041121C"/>
    <w:rsid w:val="0041142F"/>
    <w:rsid w:val="00411481"/>
    <w:rsid w:val="0041175D"/>
    <w:rsid w:val="0041180D"/>
    <w:rsid w:val="00411874"/>
    <w:rsid w:val="00411A70"/>
    <w:rsid w:val="00411B60"/>
    <w:rsid w:val="00411E53"/>
    <w:rsid w:val="00412158"/>
    <w:rsid w:val="0041218F"/>
    <w:rsid w:val="004123F9"/>
    <w:rsid w:val="00412741"/>
    <w:rsid w:val="0041296F"/>
    <w:rsid w:val="004129F2"/>
    <w:rsid w:val="00412AB4"/>
    <w:rsid w:val="00412BAE"/>
    <w:rsid w:val="00412C0D"/>
    <w:rsid w:val="00412C8A"/>
    <w:rsid w:val="00412DB3"/>
    <w:rsid w:val="004131E5"/>
    <w:rsid w:val="004135B1"/>
    <w:rsid w:val="004135D3"/>
    <w:rsid w:val="004135F9"/>
    <w:rsid w:val="00413610"/>
    <w:rsid w:val="004136A2"/>
    <w:rsid w:val="004136AF"/>
    <w:rsid w:val="00413758"/>
    <w:rsid w:val="00413C01"/>
    <w:rsid w:val="00413E84"/>
    <w:rsid w:val="00413FAC"/>
    <w:rsid w:val="00414071"/>
    <w:rsid w:val="004141A6"/>
    <w:rsid w:val="00414332"/>
    <w:rsid w:val="00414581"/>
    <w:rsid w:val="00414677"/>
    <w:rsid w:val="0041468D"/>
    <w:rsid w:val="00414A20"/>
    <w:rsid w:val="00414B51"/>
    <w:rsid w:val="00414C44"/>
    <w:rsid w:val="00414DC4"/>
    <w:rsid w:val="00414E05"/>
    <w:rsid w:val="00414E0F"/>
    <w:rsid w:val="00415074"/>
    <w:rsid w:val="004154A0"/>
    <w:rsid w:val="004159F6"/>
    <w:rsid w:val="00415A0A"/>
    <w:rsid w:val="00415BA3"/>
    <w:rsid w:val="00415BBC"/>
    <w:rsid w:val="00415BCE"/>
    <w:rsid w:val="00415BE0"/>
    <w:rsid w:val="00415CF5"/>
    <w:rsid w:val="00416338"/>
    <w:rsid w:val="004163A8"/>
    <w:rsid w:val="004163DC"/>
    <w:rsid w:val="0041645E"/>
    <w:rsid w:val="004166A2"/>
    <w:rsid w:val="004166CD"/>
    <w:rsid w:val="00416A32"/>
    <w:rsid w:val="00416AAC"/>
    <w:rsid w:val="00416B30"/>
    <w:rsid w:val="00416BDE"/>
    <w:rsid w:val="00416BF3"/>
    <w:rsid w:val="00416DFE"/>
    <w:rsid w:val="00416EF9"/>
    <w:rsid w:val="00417127"/>
    <w:rsid w:val="00417404"/>
    <w:rsid w:val="004176CF"/>
    <w:rsid w:val="00417833"/>
    <w:rsid w:val="00417841"/>
    <w:rsid w:val="00417842"/>
    <w:rsid w:val="00417844"/>
    <w:rsid w:val="00417B68"/>
    <w:rsid w:val="00420051"/>
    <w:rsid w:val="0042009D"/>
    <w:rsid w:val="004200A9"/>
    <w:rsid w:val="00420251"/>
    <w:rsid w:val="00420705"/>
    <w:rsid w:val="004207A3"/>
    <w:rsid w:val="004207BC"/>
    <w:rsid w:val="00420891"/>
    <w:rsid w:val="004209A1"/>
    <w:rsid w:val="00420A02"/>
    <w:rsid w:val="00420A15"/>
    <w:rsid w:val="00420D8C"/>
    <w:rsid w:val="00420F28"/>
    <w:rsid w:val="00421253"/>
    <w:rsid w:val="00421659"/>
    <w:rsid w:val="00421866"/>
    <w:rsid w:val="00421908"/>
    <w:rsid w:val="00421B73"/>
    <w:rsid w:val="00421CB4"/>
    <w:rsid w:val="0042208A"/>
    <w:rsid w:val="004221F2"/>
    <w:rsid w:val="00422317"/>
    <w:rsid w:val="004223D9"/>
    <w:rsid w:val="0042240D"/>
    <w:rsid w:val="00422712"/>
    <w:rsid w:val="00422874"/>
    <w:rsid w:val="004229D3"/>
    <w:rsid w:val="004229F8"/>
    <w:rsid w:val="00422A50"/>
    <w:rsid w:val="00422C6D"/>
    <w:rsid w:val="00422CE8"/>
    <w:rsid w:val="00422D84"/>
    <w:rsid w:val="00422DB8"/>
    <w:rsid w:val="0042300F"/>
    <w:rsid w:val="004231B7"/>
    <w:rsid w:val="00423295"/>
    <w:rsid w:val="004233D4"/>
    <w:rsid w:val="0042341F"/>
    <w:rsid w:val="00423448"/>
    <w:rsid w:val="004234F0"/>
    <w:rsid w:val="0042364A"/>
    <w:rsid w:val="00423678"/>
    <w:rsid w:val="00423796"/>
    <w:rsid w:val="0042392B"/>
    <w:rsid w:val="00423961"/>
    <w:rsid w:val="00423982"/>
    <w:rsid w:val="004239F9"/>
    <w:rsid w:val="00423A8D"/>
    <w:rsid w:val="00423BDB"/>
    <w:rsid w:val="00423C57"/>
    <w:rsid w:val="00423D59"/>
    <w:rsid w:val="00423FA0"/>
    <w:rsid w:val="00424017"/>
    <w:rsid w:val="00424064"/>
    <w:rsid w:val="00424071"/>
    <w:rsid w:val="004240A9"/>
    <w:rsid w:val="0042417C"/>
    <w:rsid w:val="004241D6"/>
    <w:rsid w:val="00424215"/>
    <w:rsid w:val="0042456C"/>
    <w:rsid w:val="00424910"/>
    <w:rsid w:val="00424978"/>
    <w:rsid w:val="00424BE1"/>
    <w:rsid w:val="00424C29"/>
    <w:rsid w:val="00425136"/>
    <w:rsid w:val="00425157"/>
    <w:rsid w:val="00425266"/>
    <w:rsid w:val="004254F0"/>
    <w:rsid w:val="0042551C"/>
    <w:rsid w:val="00425527"/>
    <w:rsid w:val="00425644"/>
    <w:rsid w:val="0042564A"/>
    <w:rsid w:val="00425911"/>
    <w:rsid w:val="00425B0B"/>
    <w:rsid w:val="00425BFE"/>
    <w:rsid w:val="00425F43"/>
    <w:rsid w:val="00425F6E"/>
    <w:rsid w:val="00426002"/>
    <w:rsid w:val="004260CA"/>
    <w:rsid w:val="004262A1"/>
    <w:rsid w:val="004264B4"/>
    <w:rsid w:val="004264D7"/>
    <w:rsid w:val="00426647"/>
    <w:rsid w:val="004267A9"/>
    <w:rsid w:val="004267B4"/>
    <w:rsid w:val="00426A5E"/>
    <w:rsid w:val="00426B5E"/>
    <w:rsid w:val="00426BCF"/>
    <w:rsid w:val="00426C4E"/>
    <w:rsid w:val="00426D85"/>
    <w:rsid w:val="00426ED6"/>
    <w:rsid w:val="00426F27"/>
    <w:rsid w:val="0042707C"/>
    <w:rsid w:val="004274EC"/>
    <w:rsid w:val="00427508"/>
    <w:rsid w:val="004276B9"/>
    <w:rsid w:val="0042772C"/>
    <w:rsid w:val="00427825"/>
    <w:rsid w:val="004278E7"/>
    <w:rsid w:val="00427918"/>
    <w:rsid w:val="004279D0"/>
    <w:rsid w:val="00427C3E"/>
    <w:rsid w:val="00427C50"/>
    <w:rsid w:val="00427DAE"/>
    <w:rsid w:val="00427E36"/>
    <w:rsid w:val="00427EAB"/>
    <w:rsid w:val="00427F69"/>
    <w:rsid w:val="00427F7A"/>
    <w:rsid w:val="004300F2"/>
    <w:rsid w:val="004301B5"/>
    <w:rsid w:val="004302FB"/>
    <w:rsid w:val="0043046D"/>
    <w:rsid w:val="004304A1"/>
    <w:rsid w:val="004305D1"/>
    <w:rsid w:val="004307CA"/>
    <w:rsid w:val="004308B3"/>
    <w:rsid w:val="0043097B"/>
    <w:rsid w:val="004309BF"/>
    <w:rsid w:val="00430BBA"/>
    <w:rsid w:val="00430D01"/>
    <w:rsid w:val="00430DF9"/>
    <w:rsid w:val="00430E39"/>
    <w:rsid w:val="00430FAF"/>
    <w:rsid w:val="0043103E"/>
    <w:rsid w:val="00431054"/>
    <w:rsid w:val="00431141"/>
    <w:rsid w:val="0043118F"/>
    <w:rsid w:val="004312F0"/>
    <w:rsid w:val="0043139F"/>
    <w:rsid w:val="004314C6"/>
    <w:rsid w:val="004314FE"/>
    <w:rsid w:val="004318B7"/>
    <w:rsid w:val="00431C91"/>
    <w:rsid w:val="00431EA8"/>
    <w:rsid w:val="00431EFE"/>
    <w:rsid w:val="0043214A"/>
    <w:rsid w:val="0043230A"/>
    <w:rsid w:val="004327A3"/>
    <w:rsid w:val="004327ED"/>
    <w:rsid w:val="00432841"/>
    <w:rsid w:val="004328D6"/>
    <w:rsid w:val="00432988"/>
    <w:rsid w:val="00432C10"/>
    <w:rsid w:val="00432C9D"/>
    <w:rsid w:val="004331DE"/>
    <w:rsid w:val="004332CF"/>
    <w:rsid w:val="004332E2"/>
    <w:rsid w:val="00433348"/>
    <w:rsid w:val="00433864"/>
    <w:rsid w:val="00433C0A"/>
    <w:rsid w:val="00433DCD"/>
    <w:rsid w:val="00433E09"/>
    <w:rsid w:val="00433E40"/>
    <w:rsid w:val="00433F14"/>
    <w:rsid w:val="00433F80"/>
    <w:rsid w:val="00433FBD"/>
    <w:rsid w:val="00433FCB"/>
    <w:rsid w:val="00433FDD"/>
    <w:rsid w:val="0043412B"/>
    <w:rsid w:val="00434495"/>
    <w:rsid w:val="004344D3"/>
    <w:rsid w:val="00434559"/>
    <w:rsid w:val="00434567"/>
    <w:rsid w:val="004346BB"/>
    <w:rsid w:val="00434B36"/>
    <w:rsid w:val="00434B47"/>
    <w:rsid w:val="00434BBF"/>
    <w:rsid w:val="00434CC1"/>
    <w:rsid w:val="00434E9C"/>
    <w:rsid w:val="00434EC3"/>
    <w:rsid w:val="00434F51"/>
    <w:rsid w:val="004353B4"/>
    <w:rsid w:val="004355F0"/>
    <w:rsid w:val="004356D2"/>
    <w:rsid w:val="0043575E"/>
    <w:rsid w:val="004357D7"/>
    <w:rsid w:val="0043585A"/>
    <w:rsid w:val="0043588A"/>
    <w:rsid w:val="00435E76"/>
    <w:rsid w:val="00436167"/>
    <w:rsid w:val="00436180"/>
    <w:rsid w:val="0043635A"/>
    <w:rsid w:val="004363A4"/>
    <w:rsid w:val="00436401"/>
    <w:rsid w:val="004365A2"/>
    <w:rsid w:val="00436B9F"/>
    <w:rsid w:val="00436C6D"/>
    <w:rsid w:val="00436D11"/>
    <w:rsid w:val="00436D30"/>
    <w:rsid w:val="00436D43"/>
    <w:rsid w:val="00436DDC"/>
    <w:rsid w:val="00437283"/>
    <w:rsid w:val="0043734E"/>
    <w:rsid w:val="00437388"/>
    <w:rsid w:val="004374D5"/>
    <w:rsid w:val="00437587"/>
    <w:rsid w:val="004376FB"/>
    <w:rsid w:val="00437798"/>
    <w:rsid w:val="004378E6"/>
    <w:rsid w:val="0043790A"/>
    <w:rsid w:val="004379CD"/>
    <w:rsid w:val="00437A3A"/>
    <w:rsid w:val="00437A9E"/>
    <w:rsid w:val="00437B5A"/>
    <w:rsid w:val="00437C16"/>
    <w:rsid w:val="00437D83"/>
    <w:rsid w:val="00437E75"/>
    <w:rsid w:val="00437EED"/>
    <w:rsid w:val="00437FEC"/>
    <w:rsid w:val="004401B8"/>
    <w:rsid w:val="004401C9"/>
    <w:rsid w:val="0044038A"/>
    <w:rsid w:val="004404FE"/>
    <w:rsid w:val="00440632"/>
    <w:rsid w:val="0044076E"/>
    <w:rsid w:val="00440810"/>
    <w:rsid w:val="00440937"/>
    <w:rsid w:val="004409D9"/>
    <w:rsid w:val="00440A48"/>
    <w:rsid w:val="00440DA1"/>
    <w:rsid w:val="00440DCE"/>
    <w:rsid w:val="00440EF6"/>
    <w:rsid w:val="00441084"/>
    <w:rsid w:val="004412DE"/>
    <w:rsid w:val="00441429"/>
    <w:rsid w:val="004414E5"/>
    <w:rsid w:val="00441599"/>
    <w:rsid w:val="0044173B"/>
    <w:rsid w:val="00441766"/>
    <w:rsid w:val="0044181D"/>
    <w:rsid w:val="0044193A"/>
    <w:rsid w:val="004419CA"/>
    <w:rsid w:val="00441BC3"/>
    <w:rsid w:val="00441C32"/>
    <w:rsid w:val="00441E1D"/>
    <w:rsid w:val="0044215D"/>
    <w:rsid w:val="00442348"/>
    <w:rsid w:val="0044248E"/>
    <w:rsid w:val="0044254A"/>
    <w:rsid w:val="0044262A"/>
    <w:rsid w:val="0044275C"/>
    <w:rsid w:val="004428C6"/>
    <w:rsid w:val="00442960"/>
    <w:rsid w:val="00442A2D"/>
    <w:rsid w:val="00442B1F"/>
    <w:rsid w:val="00442C4B"/>
    <w:rsid w:val="0044354E"/>
    <w:rsid w:val="00443576"/>
    <w:rsid w:val="004436B2"/>
    <w:rsid w:val="004437B5"/>
    <w:rsid w:val="0044398D"/>
    <w:rsid w:val="004439EB"/>
    <w:rsid w:val="00443A51"/>
    <w:rsid w:val="00443C65"/>
    <w:rsid w:val="00443CA2"/>
    <w:rsid w:val="00443CCD"/>
    <w:rsid w:val="00444038"/>
    <w:rsid w:val="00444069"/>
    <w:rsid w:val="0044417A"/>
    <w:rsid w:val="0044419E"/>
    <w:rsid w:val="00444225"/>
    <w:rsid w:val="00444284"/>
    <w:rsid w:val="004442D0"/>
    <w:rsid w:val="00444579"/>
    <w:rsid w:val="0044480A"/>
    <w:rsid w:val="00444B14"/>
    <w:rsid w:val="00444B7F"/>
    <w:rsid w:val="00444D91"/>
    <w:rsid w:val="00444E13"/>
    <w:rsid w:val="00444E59"/>
    <w:rsid w:val="00444FAE"/>
    <w:rsid w:val="00445266"/>
    <w:rsid w:val="0044556F"/>
    <w:rsid w:val="00445974"/>
    <w:rsid w:val="00445DC0"/>
    <w:rsid w:val="00445E97"/>
    <w:rsid w:val="00446004"/>
    <w:rsid w:val="00446293"/>
    <w:rsid w:val="00446343"/>
    <w:rsid w:val="00446384"/>
    <w:rsid w:val="0044649A"/>
    <w:rsid w:val="004466A1"/>
    <w:rsid w:val="00446715"/>
    <w:rsid w:val="00446C4D"/>
    <w:rsid w:val="00446C63"/>
    <w:rsid w:val="00446EE1"/>
    <w:rsid w:val="0044700D"/>
    <w:rsid w:val="00447546"/>
    <w:rsid w:val="004475E1"/>
    <w:rsid w:val="004475FB"/>
    <w:rsid w:val="00447650"/>
    <w:rsid w:val="0044797C"/>
    <w:rsid w:val="00447992"/>
    <w:rsid w:val="00447C24"/>
    <w:rsid w:val="00447D85"/>
    <w:rsid w:val="00450063"/>
    <w:rsid w:val="00450176"/>
    <w:rsid w:val="004501F2"/>
    <w:rsid w:val="004503FC"/>
    <w:rsid w:val="00450496"/>
    <w:rsid w:val="0045052A"/>
    <w:rsid w:val="00450554"/>
    <w:rsid w:val="004506CC"/>
    <w:rsid w:val="0045080E"/>
    <w:rsid w:val="00450AD8"/>
    <w:rsid w:val="00450B57"/>
    <w:rsid w:val="00450C4A"/>
    <w:rsid w:val="00450C6F"/>
    <w:rsid w:val="00450DAA"/>
    <w:rsid w:val="00451037"/>
    <w:rsid w:val="00451055"/>
    <w:rsid w:val="0045106F"/>
    <w:rsid w:val="004511C4"/>
    <w:rsid w:val="004513C8"/>
    <w:rsid w:val="00451685"/>
    <w:rsid w:val="0045170B"/>
    <w:rsid w:val="004518A6"/>
    <w:rsid w:val="004518D9"/>
    <w:rsid w:val="0045198D"/>
    <w:rsid w:val="004519DC"/>
    <w:rsid w:val="00451A1E"/>
    <w:rsid w:val="00451C22"/>
    <w:rsid w:val="00451CAB"/>
    <w:rsid w:val="00451CE3"/>
    <w:rsid w:val="00451F11"/>
    <w:rsid w:val="00451F92"/>
    <w:rsid w:val="00452023"/>
    <w:rsid w:val="00452188"/>
    <w:rsid w:val="0045236D"/>
    <w:rsid w:val="00452733"/>
    <w:rsid w:val="0045277E"/>
    <w:rsid w:val="004527DC"/>
    <w:rsid w:val="00452AB2"/>
    <w:rsid w:val="00452ACC"/>
    <w:rsid w:val="00452C1C"/>
    <w:rsid w:val="00452E3D"/>
    <w:rsid w:val="004530E8"/>
    <w:rsid w:val="0045312E"/>
    <w:rsid w:val="00453236"/>
    <w:rsid w:val="0045344E"/>
    <w:rsid w:val="00453514"/>
    <w:rsid w:val="00453666"/>
    <w:rsid w:val="00453688"/>
    <w:rsid w:val="00453899"/>
    <w:rsid w:val="00453CEF"/>
    <w:rsid w:val="00453FD9"/>
    <w:rsid w:val="00454060"/>
    <w:rsid w:val="004541BE"/>
    <w:rsid w:val="0045432B"/>
    <w:rsid w:val="004543F8"/>
    <w:rsid w:val="004544B9"/>
    <w:rsid w:val="00454677"/>
    <w:rsid w:val="004547F7"/>
    <w:rsid w:val="00454818"/>
    <w:rsid w:val="00454B7D"/>
    <w:rsid w:val="00454F1B"/>
    <w:rsid w:val="00454F3F"/>
    <w:rsid w:val="00454FE6"/>
    <w:rsid w:val="00455142"/>
    <w:rsid w:val="00455321"/>
    <w:rsid w:val="004553A1"/>
    <w:rsid w:val="004553C8"/>
    <w:rsid w:val="0045545C"/>
    <w:rsid w:val="00455598"/>
    <w:rsid w:val="0045571C"/>
    <w:rsid w:val="0045594A"/>
    <w:rsid w:val="00455BE1"/>
    <w:rsid w:val="00455C01"/>
    <w:rsid w:val="00455E17"/>
    <w:rsid w:val="00455EDF"/>
    <w:rsid w:val="0045651A"/>
    <w:rsid w:val="0045656A"/>
    <w:rsid w:val="0045659A"/>
    <w:rsid w:val="00456743"/>
    <w:rsid w:val="0045693A"/>
    <w:rsid w:val="00456A36"/>
    <w:rsid w:val="00456A54"/>
    <w:rsid w:val="00456B90"/>
    <w:rsid w:val="00456D21"/>
    <w:rsid w:val="00456D53"/>
    <w:rsid w:val="00456DC8"/>
    <w:rsid w:val="00456F31"/>
    <w:rsid w:val="00456F90"/>
    <w:rsid w:val="0045718F"/>
    <w:rsid w:val="00457237"/>
    <w:rsid w:val="00457359"/>
    <w:rsid w:val="004573EB"/>
    <w:rsid w:val="00457600"/>
    <w:rsid w:val="00457CF4"/>
    <w:rsid w:val="00457D42"/>
    <w:rsid w:val="00457DB7"/>
    <w:rsid w:val="00460332"/>
    <w:rsid w:val="00460392"/>
    <w:rsid w:val="00460402"/>
    <w:rsid w:val="0046049C"/>
    <w:rsid w:val="00460B14"/>
    <w:rsid w:val="00461081"/>
    <w:rsid w:val="00461141"/>
    <w:rsid w:val="00461275"/>
    <w:rsid w:val="004614F2"/>
    <w:rsid w:val="004616DD"/>
    <w:rsid w:val="00461880"/>
    <w:rsid w:val="004619F4"/>
    <w:rsid w:val="00461BE6"/>
    <w:rsid w:val="00461C78"/>
    <w:rsid w:val="00462077"/>
    <w:rsid w:val="004621F8"/>
    <w:rsid w:val="0046231B"/>
    <w:rsid w:val="00462ED3"/>
    <w:rsid w:val="00462FCB"/>
    <w:rsid w:val="004630ED"/>
    <w:rsid w:val="00463248"/>
    <w:rsid w:val="0046325B"/>
    <w:rsid w:val="00463397"/>
    <w:rsid w:val="00463598"/>
    <w:rsid w:val="004635FB"/>
    <w:rsid w:val="00463642"/>
    <w:rsid w:val="00463808"/>
    <w:rsid w:val="00463B77"/>
    <w:rsid w:val="00463EAC"/>
    <w:rsid w:val="0046426E"/>
    <w:rsid w:val="004642BF"/>
    <w:rsid w:val="00464510"/>
    <w:rsid w:val="00464BA8"/>
    <w:rsid w:val="00464DDB"/>
    <w:rsid w:val="00464EAA"/>
    <w:rsid w:val="0046506A"/>
    <w:rsid w:val="004656BF"/>
    <w:rsid w:val="00465783"/>
    <w:rsid w:val="00465844"/>
    <w:rsid w:val="00465854"/>
    <w:rsid w:val="00465A8B"/>
    <w:rsid w:val="00465A93"/>
    <w:rsid w:val="00465BBE"/>
    <w:rsid w:val="00465CED"/>
    <w:rsid w:val="00465D40"/>
    <w:rsid w:val="0046630C"/>
    <w:rsid w:val="0046646F"/>
    <w:rsid w:val="00466663"/>
    <w:rsid w:val="0046681A"/>
    <w:rsid w:val="00466835"/>
    <w:rsid w:val="004668BE"/>
    <w:rsid w:val="00466A54"/>
    <w:rsid w:val="00466B6D"/>
    <w:rsid w:val="00466E0D"/>
    <w:rsid w:val="004670E0"/>
    <w:rsid w:val="00467118"/>
    <w:rsid w:val="0046751E"/>
    <w:rsid w:val="00467825"/>
    <w:rsid w:val="004678EA"/>
    <w:rsid w:val="004678F2"/>
    <w:rsid w:val="00467921"/>
    <w:rsid w:val="00467A4D"/>
    <w:rsid w:val="00467AE3"/>
    <w:rsid w:val="00467B06"/>
    <w:rsid w:val="00467C96"/>
    <w:rsid w:val="0047001B"/>
    <w:rsid w:val="00470361"/>
    <w:rsid w:val="004703A9"/>
    <w:rsid w:val="0047046D"/>
    <w:rsid w:val="00470640"/>
    <w:rsid w:val="00470655"/>
    <w:rsid w:val="004706F1"/>
    <w:rsid w:val="0047089B"/>
    <w:rsid w:val="00470991"/>
    <w:rsid w:val="00470B27"/>
    <w:rsid w:val="00470B3F"/>
    <w:rsid w:val="00470B52"/>
    <w:rsid w:val="00470C6A"/>
    <w:rsid w:val="00471028"/>
    <w:rsid w:val="004710ED"/>
    <w:rsid w:val="00471484"/>
    <w:rsid w:val="004717C5"/>
    <w:rsid w:val="004719CD"/>
    <w:rsid w:val="004719E9"/>
    <w:rsid w:val="00471B00"/>
    <w:rsid w:val="00471CA1"/>
    <w:rsid w:val="00471D16"/>
    <w:rsid w:val="00471E3C"/>
    <w:rsid w:val="00471F33"/>
    <w:rsid w:val="00472052"/>
    <w:rsid w:val="004720D5"/>
    <w:rsid w:val="0047248B"/>
    <w:rsid w:val="0047256F"/>
    <w:rsid w:val="00472734"/>
    <w:rsid w:val="004727DD"/>
    <w:rsid w:val="00472B4A"/>
    <w:rsid w:val="00472C92"/>
    <w:rsid w:val="00472F2D"/>
    <w:rsid w:val="00473497"/>
    <w:rsid w:val="0047364C"/>
    <w:rsid w:val="00473787"/>
    <w:rsid w:val="00473A94"/>
    <w:rsid w:val="00473BAE"/>
    <w:rsid w:val="00473E23"/>
    <w:rsid w:val="004740A7"/>
    <w:rsid w:val="004740A8"/>
    <w:rsid w:val="004740C0"/>
    <w:rsid w:val="00474181"/>
    <w:rsid w:val="0047428E"/>
    <w:rsid w:val="004742E0"/>
    <w:rsid w:val="004742EE"/>
    <w:rsid w:val="004744B4"/>
    <w:rsid w:val="004744D8"/>
    <w:rsid w:val="004745B6"/>
    <w:rsid w:val="00474664"/>
    <w:rsid w:val="00474701"/>
    <w:rsid w:val="00474AC4"/>
    <w:rsid w:val="00474B8D"/>
    <w:rsid w:val="00474C90"/>
    <w:rsid w:val="00474CEB"/>
    <w:rsid w:val="00474E04"/>
    <w:rsid w:val="00475032"/>
    <w:rsid w:val="00475294"/>
    <w:rsid w:val="0047567E"/>
    <w:rsid w:val="00475815"/>
    <w:rsid w:val="00475CD2"/>
    <w:rsid w:val="00475D53"/>
    <w:rsid w:val="00476005"/>
    <w:rsid w:val="004761CC"/>
    <w:rsid w:val="00476376"/>
    <w:rsid w:val="0047663C"/>
    <w:rsid w:val="004767D0"/>
    <w:rsid w:val="00476888"/>
    <w:rsid w:val="0047695C"/>
    <w:rsid w:val="00476ADB"/>
    <w:rsid w:val="00476BC8"/>
    <w:rsid w:val="00476C88"/>
    <w:rsid w:val="00476DD1"/>
    <w:rsid w:val="00476F5A"/>
    <w:rsid w:val="00477139"/>
    <w:rsid w:val="00477146"/>
    <w:rsid w:val="004773C2"/>
    <w:rsid w:val="004774B8"/>
    <w:rsid w:val="004774F6"/>
    <w:rsid w:val="004775B2"/>
    <w:rsid w:val="00477975"/>
    <w:rsid w:val="00477ACD"/>
    <w:rsid w:val="00477FED"/>
    <w:rsid w:val="00477FEF"/>
    <w:rsid w:val="0048039D"/>
    <w:rsid w:val="004804EC"/>
    <w:rsid w:val="004807B5"/>
    <w:rsid w:val="004808BE"/>
    <w:rsid w:val="00480970"/>
    <w:rsid w:val="00480CEC"/>
    <w:rsid w:val="00480D69"/>
    <w:rsid w:val="00480DA6"/>
    <w:rsid w:val="00480F51"/>
    <w:rsid w:val="004811D8"/>
    <w:rsid w:val="00481720"/>
    <w:rsid w:val="00481750"/>
    <w:rsid w:val="00481A58"/>
    <w:rsid w:val="00481BAB"/>
    <w:rsid w:val="00481C71"/>
    <w:rsid w:val="00481CAF"/>
    <w:rsid w:val="00481E7A"/>
    <w:rsid w:val="00481EBE"/>
    <w:rsid w:val="00481FB7"/>
    <w:rsid w:val="00482702"/>
    <w:rsid w:val="00482940"/>
    <w:rsid w:val="00482952"/>
    <w:rsid w:val="00482958"/>
    <w:rsid w:val="00482EDC"/>
    <w:rsid w:val="00482FF9"/>
    <w:rsid w:val="00483043"/>
    <w:rsid w:val="00483350"/>
    <w:rsid w:val="004833C1"/>
    <w:rsid w:val="00483468"/>
    <w:rsid w:val="004837F1"/>
    <w:rsid w:val="00483964"/>
    <w:rsid w:val="004839DB"/>
    <w:rsid w:val="00483A8C"/>
    <w:rsid w:val="00483B63"/>
    <w:rsid w:val="00483D74"/>
    <w:rsid w:val="00483E72"/>
    <w:rsid w:val="00483F7A"/>
    <w:rsid w:val="0048400B"/>
    <w:rsid w:val="0048401B"/>
    <w:rsid w:val="0048405D"/>
    <w:rsid w:val="004847BE"/>
    <w:rsid w:val="0048487A"/>
    <w:rsid w:val="00484964"/>
    <w:rsid w:val="00484A9D"/>
    <w:rsid w:val="00484B7A"/>
    <w:rsid w:val="00484B82"/>
    <w:rsid w:val="00484EF1"/>
    <w:rsid w:val="00485316"/>
    <w:rsid w:val="004853CE"/>
    <w:rsid w:val="00485412"/>
    <w:rsid w:val="0048555F"/>
    <w:rsid w:val="00485573"/>
    <w:rsid w:val="0048572F"/>
    <w:rsid w:val="00485789"/>
    <w:rsid w:val="00485816"/>
    <w:rsid w:val="00485887"/>
    <w:rsid w:val="004859D2"/>
    <w:rsid w:val="00485AC0"/>
    <w:rsid w:val="00485DF4"/>
    <w:rsid w:val="004864FB"/>
    <w:rsid w:val="00486574"/>
    <w:rsid w:val="00486590"/>
    <w:rsid w:val="00486669"/>
    <w:rsid w:val="00486BF4"/>
    <w:rsid w:val="00486C02"/>
    <w:rsid w:val="00486CC7"/>
    <w:rsid w:val="00486DFD"/>
    <w:rsid w:val="00486EAF"/>
    <w:rsid w:val="0048706C"/>
    <w:rsid w:val="00487158"/>
    <w:rsid w:val="0048737B"/>
    <w:rsid w:val="004873D6"/>
    <w:rsid w:val="004873FC"/>
    <w:rsid w:val="004874F5"/>
    <w:rsid w:val="004875F7"/>
    <w:rsid w:val="004878B3"/>
    <w:rsid w:val="00487BB3"/>
    <w:rsid w:val="00487D32"/>
    <w:rsid w:val="00487F92"/>
    <w:rsid w:val="00490222"/>
    <w:rsid w:val="0049044A"/>
    <w:rsid w:val="004904BD"/>
    <w:rsid w:val="0049070E"/>
    <w:rsid w:val="004907DD"/>
    <w:rsid w:val="00490842"/>
    <w:rsid w:val="00490A88"/>
    <w:rsid w:val="00490C0C"/>
    <w:rsid w:val="00490D2F"/>
    <w:rsid w:val="00490E55"/>
    <w:rsid w:val="00490E8F"/>
    <w:rsid w:val="00490FB6"/>
    <w:rsid w:val="00491021"/>
    <w:rsid w:val="00491074"/>
    <w:rsid w:val="00491185"/>
    <w:rsid w:val="00491338"/>
    <w:rsid w:val="00491360"/>
    <w:rsid w:val="00491366"/>
    <w:rsid w:val="004914BB"/>
    <w:rsid w:val="00491521"/>
    <w:rsid w:val="00491686"/>
    <w:rsid w:val="004918D2"/>
    <w:rsid w:val="00491A1D"/>
    <w:rsid w:val="00491A9F"/>
    <w:rsid w:val="00491D66"/>
    <w:rsid w:val="00491E3F"/>
    <w:rsid w:val="00491FE3"/>
    <w:rsid w:val="0049200E"/>
    <w:rsid w:val="00492146"/>
    <w:rsid w:val="004921A9"/>
    <w:rsid w:val="004921EC"/>
    <w:rsid w:val="00492233"/>
    <w:rsid w:val="00492371"/>
    <w:rsid w:val="004925D6"/>
    <w:rsid w:val="004926C3"/>
    <w:rsid w:val="0049299C"/>
    <w:rsid w:val="00492AE9"/>
    <w:rsid w:val="00492C09"/>
    <w:rsid w:val="00492C4C"/>
    <w:rsid w:val="00492DD9"/>
    <w:rsid w:val="00492DDC"/>
    <w:rsid w:val="00492E5A"/>
    <w:rsid w:val="00492E92"/>
    <w:rsid w:val="00492F85"/>
    <w:rsid w:val="004932F6"/>
    <w:rsid w:val="004933F0"/>
    <w:rsid w:val="00493420"/>
    <w:rsid w:val="004934E5"/>
    <w:rsid w:val="004939D5"/>
    <w:rsid w:val="00493BCF"/>
    <w:rsid w:val="00493D61"/>
    <w:rsid w:val="00493DDA"/>
    <w:rsid w:val="00494102"/>
    <w:rsid w:val="00494103"/>
    <w:rsid w:val="004941EA"/>
    <w:rsid w:val="0049459A"/>
    <w:rsid w:val="004945F7"/>
    <w:rsid w:val="004948DD"/>
    <w:rsid w:val="004948E9"/>
    <w:rsid w:val="00494BC7"/>
    <w:rsid w:val="00494C92"/>
    <w:rsid w:val="00494E30"/>
    <w:rsid w:val="004951DF"/>
    <w:rsid w:val="0049528C"/>
    <w:rsid w:val="004952BD"/>
    <w:rsid w:val="00495722"/>
    <w:rsid w:val="00495863"/>
    <w:rsid w:val="00495975"/>
    <w:rsid w:val="00495978"/>
    <w:rsid w:val="00495A36"/>
    <w:rsid w:val="00495AA5"/>
    <w:rsid w:val="00495ADF"/>
    <w:rsid w:val="00495BEC"/>
    <w:rsid w:val="00495C39"/>
    <w:rsid w:val="00495DBE"/>
    <w:rsid w:val="00495E55"/>
    <w:rsid w:val="0049602A"/>
    <w:rsid w:val="00496095"/>
    <w:rsid w:val="00496191"/>
    <w:rsid w:val="00496248"/>
    <w:rsid w:val="004966A7"/>
    <w:rsid w:val="0049680D"/>
    <w:rsid w:val="004969AF"/>
    <w:rsid w:val="004969CC"/>
    <w:rsid w:val="00496B81"/>
    <w:rsid w:val="00496B9D"/>
    <w:rsid w:val="00496C01"/>
    <w:rsid w:val="00496C38"/>
    <w:rsid w:val="00496D51"/>
    <w:rsid w:val="00496DEC"/>
    <w:rsid w:val="00496E39"/>
    <w:rsid w:val="0049700B"/>
    <w:rsid w:val="004970FB"/>
    <w:rsid w:val="0049735A"/>
    <w:rsid w:val="00497472"/>
    <w:rsid w:val="00497755"/>
    <w:rsid w:val="00497BDF"/>
    <w:rsid w:val="00497BE2"/>
    <w:rsid w:val="00497D32"/>
    <w:rsid w:val="00497D58"/>
    <w:rsid w:val="00497E17"/>
    <w:rsid w:val="00497F38"/>
    <w:rsid w:val="004A00CC"/>
    <w:rsid w:val="004A0131"/>
    <w:rsid w:val="004A0203"/>
    <w:rsid w:val="004A0352"/>
    <w:rsid w:val="004A0359"/>
    <w:rsid w:val="004A03E5"/>
    <w:rsid w:val="004A043C"/>
    <w:rsid w:val="004A0471"/>
    <w:rsid w:val="004A04A0"/>
    <w:rsid w:val="004A0668"/>
    <w:rsid w:val="004A0814"/>
    <w:rsid w:val="004A0915"/>
    <w:rsid w:val="004A0C5D"/>
    <w:rsid w:val="004A10CA"/>
    <w:rsid w:val="004A1143"/>
    <w:rsid w:val="004A116C"/>
    <w:rsid w:val="004A1170"/>
    <w:rsid w:val="004A1187"/>
    <w:rsid w:val="004A11F5"/>
    <w:rsid w:val="004A127A"/>
    <w:rsid w:val="004A148E"/>
    <w:rsid w:val="004A16ED"/>
    <w:rsid w:val="004A1720"/>
    <w:rsid w:val="004A175E"/>
    <w:rsid w:val="004A19BD"/>
    <w:rsid w:val="004A1B0B"/>
    <w:rsid w:val="004A1DC6"/>
    <w:rsid w:val="004A1F8E"/>
    <w:rsid w:val="004A20EF"/>
    <w:rsid w:val="004A2169"/>
    <w:rsid w:val="004A2358"/>
    <w:rsid w:val="004A24BF"/>
    <w:rsid w:val="004A2508"/>
    <w:rsid w:val="004A25A3"/>
    <w:rsid w:val="004A25A4"/>
    <w:rsid w:val="004A2784"/>
    <w:rsid w:val="004A2AE5"/>
    <w:rsid w:val="004A2B9D"/>
    <w:rsid w:val="004A2CD1"/>
    <w:rsid w:val="004A2E18"/>
    <w:rsid w:val="004A2EF6"/>
    <w:rsid w:val="004A301E"/>
    <w:rsid w:val="004A3087"/>
    <w:rsid w:val="004A35CA"/>
    <w:rsid w:val="004A362F"/>
    <w:rsid w:val="004A3BFE"/>
    <w:rsid w:val="004A3F1D"/>
    <w:rsid w:val="004A3FC5"/>
    <w:rsid w:val="004A40E0"/>
    <w:rsid w:val="004A417F"/>
    <w:rsid w:val="004A424D"/>
    <w:rsid w:val="004A43A9"/>
    <w:rsid w:val="004A4444"/>
    <w:rsid w:val="004A447C"/>
    <w:rsid w:val="004A4547"/>
    <w:rsid w:val="004A45F8"/>
    <w:rsid w:val="004A47E7"/>
    <w:rsid w:val="004A48D5"/>
    <w:rsid w:val="004A4BC5"/>
    <w:rsid w:val="004A4BEA"/>
    <w:rsid w:val="004A4C1F"/>
    <w:rsid w:val="004A4CDF"/>
    <w:rsid w:val="004A4DE6"/>
    <w:rsid w:val="004A50D3"/>
    <w:rsid w:val="004A5217"/>
    <w:rsid w:val="004A5476"/>
    <w:rsid w:val="004A54E3"/>
    <w:rsid w:val="004A5752"/>
    <w:rsid w:val="004A5B4A"/>
    <w:rsid w:val="004A5B77"/>
    <w:rsid w:val="004A5B94"/>
    <w:rsid w:val="004A5D07"/>
    <w:rsid w:val="004A5FC4"/>
    <w:rsid w:val="004A61A0"/>
    <w:rsid w:val="004A626E"/>
    <w:rsid w:val="004A632A"/>
    <w:rsid w:val="004A6441"/>
    <w:rsid w:val="004A66F3"/>
    <w:rsid w:val="004A6A42"/>
    <w:rsid w:val="004A6A55"/>
    <w:rsid w:val="004A6F3B"/>
    <w:rsid w:val="004A6F45"/>
    <w:rsid w:val="004A6FA9"/>
    <w:rsid w:val="004A7048"/>
    <w:rsid w:val="004A70B2"/>
    <w:rsid w:val="004A70D4"/>
    <w:rsid w:val="004A7182"/>
    <w:rsid w:val="004A7191"/>
    <w:rsid w:val="004A7314"/>
    <w:rsid w:val="004A73BB"/>
    <w:rsid w:val="004A73BD"/>
    <w:rsid w:val="004A7473"/>
    <w:rsid w:val="004A74E2"/>
    <w:rsid w:val="004A75BD"/>
    <w:rsid w:val="004A777C"/>
    <w:rsid w:val="004A7912"/>
    <w:rsid w:val="004A7A7E"/>
    <w:rsid w:val="004A7C4F"/>
    <w:rsid w:val="004A7F7A"/>
    <w:rsid w:val="004A7FB6"/>
    <w:rsid w:val="004B0460"/>
    <w:rsid w:val="004B04CD"/>
    <w:rsid w:val="004B07D2"/>
    <w:rsid w:val="004B093D"/>
    <w:rsid w:val="004B0982"/>
    <w:rsid w:val="004B0A64"/>
    <w:rsid w:val="004B0AEA"/>
    <w:rsid w:val="004B0B5F"/>
    <w:rsid w:val="004B0C52"/>
    <w:rsid w:val="004B0DAD"/>
    <w:rsid w:val="004B0E7D"/>
    <w:rsid w:val="004B0F11"/>
    <w:rsid w:val="004B0F14"/>
    <w:rsid w:val="004B0F64"/>
    <w:rsid w:val="004B105E"/>
    <w:rsid w:val="004B1197"/>
    <w:rsid w:val="004B149D"/>
    <w:rsid w:val="004B1770"/>
    <w:rsid w:val="004B192D"/>
    <w:rsid w:val="004B193E"/>
    <w:rsid w:val="004B1AB9"/>
    <w:rsid w:val="004B1AFD"/>
    <w:rsid w:val="004B1BB2"/>
    <w:rsid w:val="004B1C9B"/>
    <w:rsid w:val="004B1CD3"/>
    <w:rsid w:val="004B1D06"/>
    <w:rsid w:val="004B1E4F"/>
    <w:rsid w:val="004B1EA6"/>
    <w:rsid w:val="004B251C"/>
    <w:rsid w:val="004B25C7"/>
    <w:rsid w:val="004B2956"/>
    <w:rsid w:val="004B29BE"/>
    <w:rsid w:val="004B2A5D"/>
    <w:rsid w:val="004B2C85"/>
    <w:rsid w:val="004B2CB0"/>
    <w:rsid w:val="004B2D20"/>
    <w:rsid w:val="004B2E0F"/>
    <w:rsid w:val="004B2E7C"/>
    <w:rsid w:val="004B2FE9"/>
    <w:rsid w:val="004B312C"/>
    <w:rsid w:val="004B31FB"/>
    <w:rsid w:val="004B3338"/>
    <w:rsid w:val="004B336A"/>
    <w:rsid w:val="004B33B0"/>
    <w:rsid w:val="004B3480"/>
    <w:rsid w:val="004B3601"/>
    <w:rsid w:val="004B3662"/>
    <w:rsid w:val="004B3988"/>
    <w:rsid w:val="004B39BF"/>
    <w:rsid w:val="004B3B1A"/>
    <w:rsid w:val="004B41BD"/>
    <w:rsid w:val="004B469B"/>
    <w:rsid w:val="004B4716"/>
    <w:rsid w:val="004B47C7"/>
    <w:rsid w:val="004B4976"/>
    <w:rsid w:val="004B4A69"/>
    <w:rsid w:val="004B4CD1"/>
    <w:rsid w:val="004B4E22"/>
    <w:rsid w:val="004B4EF6"/>
    <w:rsid w:val="004B4F7F"/>
    <w:rsid w:val="004B5341"/>
    <w:rsid w:val="004B560D"/>
    <w:rsid w:val="004B570B"/>
    <w:rsid w:val="004B5725"/>
    <w:rsid w:val="004B5B3C"/>
    <w:rsid w:val="004B5C94"/>
    <w:rsid w:val="004B5CA5"/>
    <w:rsid w:val="004B5DDE"/>
    <w:rsid w:val="004B5F2F"/>
    <w:rsid w:val="004B604F"/>
    <w:rsid w:val="004B618C"/>
    <w:rsid w:val="004B6270"/>
    <w:rsid w:val="004B630C"/>
    <w:rsid w:val="004B6491"/>
    <w:rsid w:val="004B6642"/>
    <w:rsid w:val="004B6782"/>
    <w:rsid w:val="004B6968"/>
    <w:rsid w:val="004B6B0E"/>
    <w:rsid w:val="004B6D2B"/>
    <w:rsid w:val="004B6D75"/>
    <w:rsid w:val="004B704B"/>
    <w:rsid w:val="004B7113"/>
    <w:rsid w:val="004B7153"/>
    <w:rsid w:val="004B72D9"/>
    <w:rsid w:val="004B7493"/>
    <w:rsid w:val="004B7518"/>
    <w:rsid w:val="004B7746"/>
    <w:rsid w:val="004B7783"/>
    <w:rsid w:val="004B77C6"/>
    <w:rsid w:val="004B787F"/>
    <w:rsid w:val="004B79D6"/>
    <w:rsid w:val="004B7D89"/>
    <w:rsid w:val="004B7E65"/>
    <w:rsid w:val="004C005C"/>
    <w:rsid w:val="004C01DD"/>
    <w:rsid w:val="004C0387"/>
    <w:rsid w:val="004C039D"/>
    <w:rsid w:val="004C05AE"/>
    <w:rsid w:val="004C0676"/>
    <w:rsid w:val="004C06FC"/>
    <w:rsid w:val="004C07FF"/>
    <w:rsid w:val="004C09D9"/>
    <w:rsid w:val="004C0DBB"/>
    <w:rsid w:val="004C0FBC"/>
    <w:rsid w:val="004C107A"/>
    <w:rsid w:val="004C124E"/>
    <w:rsid w:val="004C1270"/>
    <w:rsid w:val="004C14D9"/>
    <w:rsid w:val="004C156D"/>
    <w:rsid w:val="004C1685"/>
    <w:rsid w:val="004C16A9"/>
    <w:rsid w:val="004C16C9"/>
    <w:rsid w:val="004C16E4"/>
    <w:rsid w:val="004C17A5"/>
    <w:rsid w:val="004C1883"/>
    <w:rsid w:val="004C199B"/>
    <w:rsid w:val="004C19E9"/>
    <w:rsid w:val="004C1C5A"/>
    <w:rsid w:val="004C1C83"/>
    <w:rsid w:val="004C1E3D"/>
    <w:rsid w:val="004C1E6E"/>
    <w:rsid w:val="004C216A"/>
    <w:rsid w:val="004C2185"/>
    <w:rsid w:val="004C2271"/>
    <w:rsid w:val="004C230B"/>
    <w:rsid w:val="004C25A9"/>
    <w:rsid w:val="004C25E0"/>
    <w:rsid w:val="004C27FD"/>
    <w:rsid w:val="004C28DE"/>
    <w:rsid w:val="004C298B"/>
    <w:rsid w:val="004C29AE"/>
    <w:rsid w:val="004C2AF9"/>
    <w:rsid w:val="004C2BE3"/>
    <w:rsid w:val="004C2C7D"/>
    <w:rsid w:val="004C2EBA"/>
    <w:rsid w:val="004C327F"/>
    <w:rsid w:val="004C360D"/>
    <w:rsid w:val="004C375F"/>
    <w:rsid w:val="004C3953"/>
    <w:rsid w:val="004C3A54"/>
    <w:rsid w:val="004C3BF5"/>
    <w:rsid w:val="004C3CC1"/>
    <w:rsid w:val="004C3EEA"/>
    <w:rsid w:val="004C3F14"/>
    <w:rsid w:val="004C42F4"/>
    <w:rsid w:val="004C4377"/>
    <w:rsid w:val="004C4464"/>
    <w:rsid w:val="004C4658"/>
    <w:rsid w:val="004C494E"/>
    <w:rsid w:val="004C498F"/>
    <w:rsid w:val="004C49E8"/>
    <w:rsid w:val="004C4A76"/>
    <w:rsid w:val="004C4B6C"/>
    <w:rsid w:val="004C50B6"/>
    <w:rsid w:val="004C5189"/>
    <w:rsid w:val="004C5198"/>
    <w:rsid w:val="004C5223"/>
    <w:rsid w:val="004C527C"/>
    <w:rsid w:val="004C541B"/>
    <w:rsid w:val="004C573E"/>
    <w:rsid w:val="004C59B8"/>
    <w:rsid w:val="004C5AE4"/>
    <w:rsid w:val="004C634C"/>
    <w:rsid w:val="004C6459"/>
    <w:rsid w:val="004C6481"/>
    <w:rsid w:val="004C64BA"/>
    <w:rsid w:val="004C64E9"/>
    <w:rsid w:val="004C661A"/>
    <w:rsid w:val="004C679E"/>
    <w:rsid w:val="004C694C"/>
    <w:rsid w:val="004C6A3E"/>
    <w:rsid w:val="004C6DDE"/>
    <w:rsid w:val="004C6E46"/>
    <w:rsid w:val="004C6ECE"/>
    <w:rsid w:val="004C70F0"/>
    <w:rsid w:val="004C714C"/>
    <w:rsid w:val="004C7183"/>
    <w:rsid w:val="004C731D"/>
    <w:rsid w:val="004C73D5"/>
    <w:rsid w:val="004C7444"/>
    <w:rsid w:val="004C74DC"/>
    <w:rsid w:val="004C74E2"/>
    <w:rsid w:val="004C7553"/>
    <w:rsid w:val="004C77BB"/>
    <w:rsid w:val="004C7816"/>
    <w:rsid w:val="004C789A"/>
    <w:rsid w:val="004C799A"/>
    <w:rsid w:val="004C7C31"/>
    <w:rsid w:val="004C7CE8"/>
    <w:rsid w:val="004C7D13"/>
    <w:rsid w:val="004D02BC"/>
    <w:rsid w:val="004D034B"/>
    <w:rsid w:val="004D048A"/>
    <w:rsid w:val="004D063C"/>
    <w:rsid w:val="004D08C5"/>
    <w:rsid w:val="004D08EB"/>
    <w:rsid w:val="004D0A26"/>
    <w:rsid w:val="004D0B2A"/>
    <w:rsid w:val="004D0D94"/>
    <w:rsid w:val="004D0E05"/>
    <w:rsid w:val="004D0E24"/>
    <w:rsid w:val="004D0F64"/>
    <w:rsid w:val="004D1137"/>
    <w:rsid w:val="004D1413"/>
    <w:rsid w:val="004D1423"/>
    <w:rsid w:val="004D162B"/>
    <w:rsid w:val="004D168F"/>
    <w:rsid w:val="004D1CCC"/>
    <w:rsid w:val="004D1E26"/>
    <w:rsid w:val="004D2006"/>
    <w:rsid w:val="004D2037"/>
    <w:rsid w:val="004D20E3"/>
    <w:rsid w:val="004D21AC"/>
    <w:rsid w:val="004D228D"/>
    <w:rsid w:val="004D274A"/>
    <w:rsid w:val="004D2916"/>
    <w:rsid w:val="004D29FB"/>
    <w:rsid w:val="004D2B77"/>
    <w:rsid w:val="004D2D41"/>
    <w:rsid w:val="004D2FCE"/>
    <w:rsid w:val="004D2FE7"/>
    <w:rsid w:val="004D328F"/>
    <w:rsid w:val="004D3390"/>
    <w:rsid w:val="004D33D6"/>
    <w:rsid w:val="004D3455"/>
    <w:rsid w:val="004D35C9"/>
    <w:rsid w:val="004D370C"/>
    <w:rsid w:val="004D3734"/>
    <w:rsid w:val="004D373C"/>
    <w:rsid w:val="004D3A4F"/>
    <w:rsid w:val="004D3B45"/>
    <w:rsid w:val="004D3B48"/>
    <w:rsid w:val="004D3B7D"/>
    <w:rsid w:val="004D3BD1"/>
    <w:rsid w:val="004D3C21"/>
    <w:rsid w:val="004D3E0C"/>
    <w:rsid w:val="004D4235"/>
    <w:rsid w:val="004D43A0"/>
    <w:rsid w:val="004D4642"/>
    <w:rsid w:val="004D479E"/>
    <w:rsid w:val="004D4C7E"/>
    <w:rsid w:val="004D4F3D"/>
    <w:rsid w:val="004D4F58"/>
    <w:rsid w:val="004D5003"/>
    <w:rsid w:val="004D5132"/>
    <w:rsid w:val="004D520D"/>
    <w:rsid w:val="004D5279"/>
    <w:rsid w:val="004D53E7"/>
    <w:rsid w:val="004D5620"/>
    <w:rsid w:val="004D599D"/>
    <w:rsid w:val="004D5E79"/>
    <w:rsid w:val="004D5ECD"/>
    <w:rsid w:val="004D5F5C"/>
    <w:rsid w:val="004D5F98"/>
    <w:rsid w:val="004D60A3"/>
    <w:rsid w:val="004D60C2"/>
    <w:rsid w:val="004D61F3"/>
    <w:rsid w:val="004D6235"/>
    <w:rsid w:val="004D629E"/>
    <w:rsid w:val="004D64A8"/>
    <w:rsid w:val="004D65CA"/>
    <w:rsid w:val="004D68AA"/>
    <w:rsid w:val="004D6932"/>
    <w:rsid w:val="004D6964"/>
    <w:rsid w:val="004D6A3D"/>
    <w:rsid w:val="004D6A91"/>
    <w:rsid w:val="004D6C4E"/>
    <w:rsid w:val="004D6D5E"/>
    <w:rsid w:val="004D6DCF"/>
    <w:rsid w:val="004D6ED7"/>
    <w:rsid w:val="004D70F9"/>
    <w:rsid w:val="004D719A"/>
    <w:rsid w:val="004D725C"/>
    <w:rsid w:val="004D7319"/>
    <w:rsid w:val="004D73BB"/>
    <w:rsid w:val="004D7437"/>
    <w:rsid w:val="004D74E2"/>
    <w:rsid w:val="004D75CE"/>
    <w:rsid w:val="004D772F"/>
    <w:rsid w:val="004D793C"/>
    <w:rsid w:val="004D7A31"/>
    <w:rsid w:val="004D7A72"/>
    <w:rsid w:val="004D7ACC"/>
    <w:rsid w:val="004D7BC7"/>
    <w:rsid w:val="004D7BE2"/>
    <w:rsid w:val="004D7D14"/>
    <w:rsid w:val="004E0202"/>
    <w:rsid w:val="004E026E"/>
    <w:rsid w:val="004E0345"/>
    <w:rsid w:val="004E05A7"/>
    <w:rsid w:val="004E0665"/>
    <w:rsid w:val="004E068B"/>
    <w:rsid w:val="004E07F8"/>
    <w:rsid w:val="004E0975"/>
    <w:rsid w:val="004E0BEE"/>
    <w:rsid w:val="004E0C03"/>
    <w:rsid w:val="004E0CB9"/>
    <w:rsid w:val="004E0E5F"/>
    <w:rsid w:val="004E1143"/>
    <w:rsid w:val="004E137D"/>
    <w:rsid w:val="004E13B5"/>
    <w:rsid w:val="004E16E9"/>
    <w:rsid w:val="004E1853"/>
    <w:rsid w:val="004E1861"/>
    <w:rsid w:val="004E18F5"/>
    <w:rsid w:val="004E1A26"/>
    <w:rsid w:val="004E1AAD"/>
    <w:rsid w:val="004E1B20"/>
    <w:rsid w:val="004E1B3A"/>
    <w:rsid w:val="004E1B80"/>
    <w:rsid w:val="004E1E1A"/>
    <w:rsid w:val="004E1F69"/>
    <w:rsid w:val="004E21E3"/>
    <w:rsid w:val="004E22D1"/>
    <w:rsid w:val="004E2541"/>
    <w:rsid w:val="004E2547"/>
    <w:rsid w:val="004E27BA"/>
    <w:rsid w:val="004E282E"/>
    <w:rsid w:val="004E2BC0"/>
    <w:rsid w:val="004E2C25"/>
    <w:rsid w:val="004E2E8D"/>
    <w:rsid w:val="004E2F87"/>
    <w:rsid w:val="004E3455"/>
    <w:rsid w:val="004E351F"/>
    <w:rsid w:val="004E3681"/>
    <w:rsid w:val="004E36C9"/>
    <w:rsid w:val="004E37AE"/>
    <w:rsid w:val="004E38D8"/>
    <w:rsid w:val="004E3943"/>
    <w:rsid w:val="004E3B47"/>
    <w:rsid w:val="004E3BAC"/>
    <w:rsid w:val="004E3BBF"/>
    <w:rsid w:val="004E3D4D"/>
    <w:rsid w:val="004E3EB8"/>
    <w:rsid w:val="004E3FEE"/>
    <w:rsid w:val="004E4812"/>
    <w:rsid w:val="004E4A3E"/>
    <w:rsid w:val="004E4B56"/>
    <w:rsid w:val="004E4EC2"/>
    <w:rsid w:val="004E4EDE"/>
    <w:rsid w:val="004E501E"/>
    <w:rsid w:val="004E5130"/>
    <w:rsid w:val="004E5174"/>
    <w:rsid w:val="004E569E"/>
    <w:rsid w:val="004E56BD"/>
    <w:rsid w:val="004E590E"/>
    <w:rsid w:val="004E5B9A"/>
    <w:rsid w:val="004E62C3"/>
    <w:rsid w:val="004E6361"/>
    <w:rsid w:val="004E6367"/>
    <w:rsid w:val="004E6641"/>
    <w:rsid w:val="004E68FA"/>
    <w:rsid w:val="004E6985"/>
    <w:rsid w:val="004E69E8"/>
    <w:rsid w:val="004E6DEE"/>
    <w:rsid w:val="004E6F53"/>
    <w:rsid w:val="004E7000"/>
    <w:rsid w:val="004E72F7"/>
    <w:rsid w:val="004E73D6"/>
    <w:rsid w:val="004E7657"/>
    <w:rsid w:val="004E7743"/>
    <w:rsid w:val="004E79AA"/>
    <w:rsid w:val="004E79AE"/>
    <w:rsid w:val="004E7A14"/>
    <w:rsid w:val="004E7C7C"/>
    <w:rsid w:val="004E7CBC"/>
    <w:rsid w:val="004E7E03"/>
    <w:rsid w:val="004F017D"/>
    <w:rsid w:val="004F039D"/>
    <w:rsid w:val="004F03FD"/>
    <w:rsid w:val="004F0ACE"/>
    <w:rsid w:val="004F0AFA"/>
    <w:rsid w:val="004F0C92"/>
    <w:rsid w:val="004F0D46"/>
    <w:rsid w:val="004F0FB0"/>
    <w:rsid w:val="004F133F"/>
    <w:rsid w:val="004F1432"/>
    <w:rsid w:val="004F1599"/>
    <w:rsid w:val="004F15B7"/>
    <w:rsid w:val="004F17E7"/>
    <w:rsid w:val="004F181C"/>
    <w:rsid w:val="004F1BFB"/>
    <w:rsid w:val="004F1C0E"/>
    <w:rsid w:val="004F1D8C"/>
    <w:rsid w:val="004F1EE9"/>
    <w:rsid w:val="004F1EEE"/>
    <w:rsid w:val="004F1F6A"/>
    <w:rsid w:val="004F211B"/>
    <w:rsid w:val="004F21CC"/>
    <w:rsid w:val="004F2374"/>
    <w:rsid w:val="004F2630"/>
    <w:rsid w:val="004F2646"/>
    <w:rsid w:val="004F2679"/>
    <w:rsid w:val="004F294B"/>
    <w:rsid w:val="004F2952"/>
    <w:rsid w:val="004F2979"/>
    <w:rsid w:val="004F2B8B"/>
    <w:rsid w:val="004F2BD7"/>
    <w:rsid w:val="004F30C8"/>
    <w:rsid w:val="004F32C9"/>
    <w:rsid w:val="004F3366"/>
    <w:rsid w:val="004F33C0"/>
    <w:rsid w:val="004F35EB"/>
    <w:rsid w:val="004F375F"/>
    <w:rsid w:val="004F3915"/>
    <w:rsid w:val="004F397C"/>
    <w:rsid w:val="004F39B7"/>
    <w:rsid w:val="004F3AA0"/>
    <w:rsid w:val="004F3B64"/>
    <w:rsid w:val="004F3C01"/>
    <w:rsid w:val="004F3D35"/>
    <w:rsid w:val="004F3E33"/>
    <w:rsid w:val="004F40D2"/>
    <w:rsid w:val="004F4147"/>
    <w:rsid w:val="004F4539"/>
    <w:rsid w:val="004F4877"/>
    <w:rsid w:val="004F491E"/>
    <w:rsid w:val="004F4BA7"/>
    <w:rsid w:val="004F4FDF"/>
    <w:rsid w:val="004F50E3"/>
    <w:rsid w:val="004F510D"/>
    <w:rsid w:val="004F52FE"/>
    <w:rsid w:val="004F53A2"/>
    <w:rsid w:val="004F5512"/>
    <w:rsid w:val="004F5649"/>
    <w:rsid w:val="004F5B61"/>
    <w:rsid w:val="004F60FC"/>
    <w:rsid w:val="004F61E7"/>
    <w:rsid w:val="004F639E"/>
    <w:rsid w:val="004F6644"/>
    <w:rsid w:val="004F6761"/>
    <w:rsid w:val="004F676A"/>
    <w:rsid w:val="004F6852"/>
    <w:rsid w:val="004F6C95"/>
    <w:rsid w:val="004F6CBE"/>
    <w:rsid w:val="004F6DBD"/>
    <w:rsid w:val="004F6F36"/>
    <w:rsid w:val="004F6F8D"/>
    <w:rsid w:val="004F6FE7"/>
    <w:rsid w:val="004F7369"/>
    <w:rsid w:val="004F74FD"/>
    <w:rsid w:val="004F758E"/>
    <w:rsid w:val="004F76D1"/>
    <w:rsid w:val="004F7717"/>
    <w:rsid w:val="004F7951"/>
    <w:rsid w:val="004F798A"/>
    <w:rsid w:val="004F7B43"/>
    <w:rsid w:val="004F7E2D"/>
    <w:rsid w:val="004F7F14"/>
    <w:rsid w:val="00500007"/>
    <w:rsid w:val="0050032E"/>
    <w:rsid w:val="00500332"/>
    <w:rsid w:val="0050045F"/>
    <w:rsid w:val="00500532"/>
    <w:rsid w:val="005005C6"/>
    <w:rsid w:val="005005EB"/>
    <w:rsid w:val="00500635"/>
    <w:rsid w:val="005006CD"/>
    <w:rsid w:val="0050071B"/>
    <w:rsid w:val="00500A47"/>
    <w:rsid w:val="00500AA5"/>
    <w:rsid w:val="00500AD6"/>
    <w:rsid w:val="00500BB5"/>
    <w:rsid w:val="00501065"/>
    <w:rsid w:val="00501289"/>
    <w:rsid w:val="00501628"/>
    <w:rsid w:val="005017A6"/>
    <w:rsid w:val="00501827"/>
    <w:rsid w:val="00501AC7"/>
    <w:rsid w:val="00501BCF"/>
    <w:rsid w:val="00501F7F"/>
    <w:rsid w:val="005020DC"/>
    <w:rsid w:val="005022AF"/>
    <w:rsid w:val="0050241B"/>
    <w:rsid w:val="0050259A"/>
    <w:rsid w:val="0050259F"/>
    <w:rsid w:val="00502620"/>
    <w:rsid w:val="005026F8"/>
    <w:rsid w:val="0050284D"/>
    <w:rsid w:val="00502866"/>
    <w:rsid w:val="00502A10"/>
    <w:rsid w:val="00502AE7"/>
    <w:rsid w:val="00502AFE"/>
    <w:rsid w:val="00502B13"/>
    <w:rsid w:val="00502B26"/>
    <w:rsid w:val="00502EEF"/>
    <w:rsid w:val="005035F4"/>
    <w:rsid w:val="00503867"/>
    <w:rsid w:val="00503869"/>
    <w:rsid w:val="005039C7"/>
    <w:rsid w:val="00503BB8"/>
    <w:rsid w:val="00503FDF"/>
    <w:rsid w:val="0050442F"/>
    <w:rsid w:val="00504474"/>
    <w:rsid w:val="00504634"/>
    <w:rsid w:val="005046F0"/>
    <w:rsid w:val="00504B0B"/>
    <w:rsid w:val="00504E17"/>
    <w:rsid w:val="00504E95"/>
    <w:rsid w:val="00504F9F"/>
    <w:rsid w:val="00504FF9"/>
    <w:rsid w:val="0050500B"/>
    <w:rsid w:val="0050505C"/>
    <w:rsid w:val="00505257"/>
    <w:rsid w:val="005052FC"/>
    <w:rsid w:val="00505452"/>
    <w:rsid w:val="00505453"/>
    <w:rsid w:val="0050545C"/>
    <w:rsid w:val="00505503"/>
    <w:rsid w:val="00505633"/>
    <w:rsid w:val="0050589E"/>
    <w:rsid w:val="005058B8"/>
    <w:rsid w:val="00505AA3"/>
    <w:rsid w:val="00505B38"/>
    <w:rsid w:val="00505B57"/>
    <w:rsid w:val="00505C64"/>
    <w:rsid w:val="00505CCA"/>
    <w:rsid w:val="00505DA4"/>
    <w:rsid w:val="00505FF0"/>
    <w:rsid w:val="00506421"/>
    <w:rsid w:val="005066F8"/>
    <w:rsid w:val="005067B4"/>
    <w:rsid w:val="005067FF"/>
    <w:rsid w:val="005069F9"/>
    <w:rsid w:val="00506AB2"/>
    <w:rsid w:val="00506B04"/>
    <w:rsid w:val="00506B75"/>
    <w:rsid w:val="00506D94"/>
    <w:rsid w:val="00506F67"/>
    <w:rsid w:val="00506FBF"/>
    <w:rsid w:val="005070B8"/>
    <w:rsid w:val="0050723B"/>
    <w:rsid w:val="00507360"/>
    <w:rsid w:val="00507633"/>
    <w:rsid w:val="005076FB"/>
    <w:rsid w:val="0050780D"/>
    <w:rsid w:val="00507ED2"/>
    <w:rsid w:val="0051055C"/>
    <w:rsid w:val="00510612"/>
    <w:rsid w:val="0051078F"/>
    <w:rsid w:val="005107A3"/>
    <w:rsid w:val="0051082B"/>
    <w:rsid w:val="00510940"/>
    <w:rsid w:val="0051094C"/>
    <w:rsid w:val="00510D78"/>
    <w:rsid w:val="00510FB6"/>
    <w:rsid w:val="005110A7"/>
    <w:rsid w:val="00511216"/>
    <w:rsid w:val="00511255"/>
    <w:rsid w:val="005112F6"/>
    <w:rsid w:val="00511660"/>
    <w:rsid w:val="00511AA1"/>
    <w:rsid w:val="00511D05"/>
    <w:rsid w:val="00511DD1"/>
    <w:rsid w:val="00511F81"/>
    <w:rsid w:val="0051212B"/>
    <w:rsid w:val="0051262C"/>
    <w:rsid w:val="0051269D"/>
    <w:rsid w:val="005127A2"/>
    <w:rsid w:val="00512910"/>
    <w:rsid w:val="00512BAE"/>
    <w:rsid w:val="00512D34"/>
    <w:rsid w:val="00512DB7"/>
    <w:rsid w:val="00512DE3"/>
    <w:rsid w:val="00512E39"/>
    <w:rsid w:val="005131D2"/>
    <w:rsid w:val="00513525"/>
    <w:rsid w:val="005137A2"/>
    <w:rsid w:val="00513A9D"/>
    <w:rsid w:val="00513AB5"/>
    <w:rsid w:val="00513DA6"/>
    <w:rsid w:val="00513E09"/>
    <w:rsid w:val="00513F17"/>
    <w:rsid w:val="00513FF1"/>
    <w:rsid w:val="005141FC"/>
    <w:rsid w:val="00514255"/>
    <w:rsid w:val="00514263"/>
    <w:rsid w:val="0051426C"/>
    <w:rsid w:val="00514530"/>
    <w:rsid w:val="00514583"/>
    <w:rsid w:val="005145EF"/>
    <w:rsid w:val="00514874"/>
    <w:rsid w:val="00514A17"/>
    <w:rsid w:val="00514A94"/>
    <w:rsid w:val="00514BEA"/>
    <w:rsid w:val="00514D37"/>
    <w:rsid w:val="00515170"/>
    <w:rsid w:val="005151D7"/>
    <w:rsid w:val="00515239"/>
    <w:rsid w:val="00515356"/>
    <w:rsid w:val="00515361"/>
    <w:rsid w:val="00515393"/>
    <w:rsid w:val="005154EF"/>
    <w:rsid w:val="005154F5"/>
    <w:rsid w:val="005156EF"/>
    <w:rsid w:val="00515789"/>
    <w:rsid w:val="0051592D"/>
    <w:rsid w:val="00515A83"/>
    <w:rsid w:val="00515B0E"/>
    <w:rsid w:val="00515C32"/>
    <w:rsid w:val="00515E91"/>
    <w:rsid w:val="00515F1B"/>
    <w:rsid w:val="00515F46"/>
    <w:rsid w:val="00516068"/>
    <w:rsid w:val="005160BB"/>
    <w:rsid w:val="0051611A"/>
    <w:rsid w:val="00516202"/>
    <w:rsid w:val="00516237"/>
    <w:rsid w:val="0051625B"/>
    <w:rsid w:val="0051655F"/>
    <w:rsid w:val="0051658A"/>
    <w:rsid w:val="005166AE"/>
    <w:rsid w:val="00516926"/>
    <w:rsid w:val="00516A2F"/>
    <w:rsid w:val="00516A80"/>
    <w:rsid w:val="00516CBF"/>
    <w:rsid w:val="00516EBB"/>
    <w:rsid w:val="0051724C"/>
    <w:rsid w:val="005173E1"/>
    <w:rsid w:val="00517880"/>
    <w:rsid w:val="00517991"/>
    <w:rsid w:val="00517A5E"/>
    <w:rsid w:val="00517BBA"/>
    <w:rsid w:val="00517EBD"/>
    <w:rsid w:val="00517FD4"/>
    <w:rsid w:val="0052003C"/>
    <w:rsid w:val="00520283"/>
    <w:rsid w:val="005202DC"/>
    <w:rsid w:val="00520435"/>
    <w:rsid w:val="005204C9"/>
    <w:rsid w:val="005205BA"/>
    <w:rsid w:val="005205CD"/>
    <w:rsid w:val="005208EA"/>
    <w:rsid w:val="0052092A"/>
    <w:rsid w:val="00520BE0"/>
    <w:rsid w:val="00520CC0"/>
    <w:rsid w:val="00520E4A"/>
    <w:rsid w:val="005211BA"/>
    <w:rsid w:val="005218BF"/>
    <w:rsid w:val="005218C4"/>
    <w:rsid w:val="0052195B"/>
    <w:rsid w:val="00521969"/>
    <w:rsid w:val="00521A33"/>
    <w:rsid w:val="00521B95"/>
    <w:rsid w:val="00521BDC"/>
    <w:rsid w:val="00521D13"/>
    <w:rsid w:val="0052204D"/>
    <w:rsid w:val="005220BF"/>
    <w:rsid w:val="005221A7"/>
    <w:rsid w:val="005222A7"/>
    <w:rsid w:val="005223C1"/>
    <w:rsid w:val="005223FD"/>
    <w:rsid w:val="005224FD"/>
    <w:rsid w:val="005226B6"/>
    <w:rsid w:val="00522A0E"/>
    <w:rsid w:val="00522AFF"/>
    <w:rsid w:val="00522C4A"/>
    <w:rsid w:val="00522D7C"/>
    <w:rsid w:val="00523067"/>
    <w:rsid w:val="005230A6"/>
    <w:rsid w:val="00523113"/>
    <w:rsid w:val="00523143"/>
    <w:rsid w:val="005231C9"/>
    <w:rsid w:val="00523386"/>
    <w:rsid w:val="005234E8"/>
    <w:rsid w:val="0052358E"/>
    <w:rsid w:val="00523675"/>
    <w:rsid w:val="005237F8"/>
    <w:rsid w:val="00523A53"/>
    <w:rsid w:val="00523CD8"/>
    <w:rsid w:val="00523D4A"/>
    <w:rsid w:val="00524229"/>
    <w:rsid w:val="00524417"/>
    <w:rsid w:val="005244C7"/>
    <w:rsid w:val="00524733"/>
    <w:rsid w:val="0052496C"/>
    <w:rsid w:val="00524A9B"/>
    <w:rsid w:val="00524D14"/>
    <w:rsid w:val="00524D19"/>
    <w:rsid w:val="00524DFE"/>
    <w:rsid w:val="00524F33"/>
    <w:rsid w:val="0052518F"/>
    <w:rsid w:val="005251EF"/>
    <w:rsid w:val="00525346"/>
    <w:rsid w:val="005254C1"/>
    <w:rsid w:val="005255B0"/>
    <w:rsid w:val="00525632"/>
    <w:rsid w:val="005256A2"/>
    <w:rsid w:val="0052589C"/>
    <w:rsid w:val="005259FB"/>
    <w:rsid w:val="00525DC8"/>
    <w:rsid w:val="00525DFB"/>
    <w:rsid w:val="00525E5A"/>
    <w:rsid w:val="00525E8F"/>
    <w:rsid w:val="00525FAF"/>
    <w:rsid w:val="005260AB"/>
    <w:rsid w:val="0052664F"/>
    <w:rsid w:val="0052690E"/>
    <w:rsid w:val="00526C07"/>
    <w:rsid w:val="00526D1F"/>
    <w:rsid w:val="0052757B"/>
    <w:rsid w:val="005275E9"/>
    <w:rsid w:val="005276C3"/>
    <w:rsid w:val="005277DA"/>
    <w:rsid w:val="0052793A"/>
    <w:rsid w:val="005279BA"/>
    <w:rsid w:val="00527ABA"/>
    <w:rsid w:val="00527BE5"/>
    <w:rsid w:val="00527CE3"/>
    <w:rsid w:val="00527D69"/>
    <w:rsid w:val="00527E39"/>
    <w:rsid w:val="00530181"/>
    <w:rsid w:val="005303F5"/>
    <w:rsid w:val="00530621"/>
    <w:rsid w:val="00530BAF"/>
    <w:rsid w:val="00530BB7"/>
    <w:rsid w:val="00530CB5"/>
    <w:rsid w:val="00530D80"/>
    <w:rsid w:val="00530F1F"/>
    <w:rsid w:val="00530F7B"/>
    <w:rsid w:val="0053105C"/>
    <w:rsid w:val="005310A4"/>
    <w:rsid w:val="0053127D"/>
    <w:rsid w:val="0053130E"/>
    <w:rsid w:val="005314E8"/>
    <w:rsid w:val="0053155A"/>
    <w:rsid w:val="00531849"/>
    <w:rsid w:val="00531AD1"/>
    <w:rsid w:val="00531BCD"/>
    <w:rsid w:val="00531C19"/>
    <w:rsid w:val="00531C3E"/>
    <w:rsid w:val="00531C97"/>
    <w:rsid w:val="00531D5C"/>
    <w:rsid w:val="00531E20"/>
    <w:rsid w:val="0053205D"/>
    <w:rsid w:val="0053205F"/>
    <w:rsid w:val="00532293"/>
    <w:rsid w:val="0053251B"/>
    <w:rsid w:val="00532734"/>
    <w:rsid w:val="00532895"/>
    <w:rsid w:val="005328CB"/>
    <w:rsid w:val="0053290B"/>
    <w:rsid w:val="00532DA9"/>
    <w:rsid w:val="00532EDF"/>
    <w:rsid w:val="00532F44"/>
    <w:rsid w:val="00533927"/>
    <w:rsid w:val="00533A2B"/>
    <w:rsid w:val="00533BB7"/>
    <w:rsid w:val="00533CB4"/>
    <w:rsid w:val="00533D8F"/>
    <w:rsid w:val="00534247"/>
    <w:rsid w:val="0053447C"/>
    <w:rsid w:val="0053463E"/>
    <w:rsid w:val="00534686"/>
    <w:rsid w:val="00534714"/>
    <w:rsid w:val="00534723"/>
    <w:rsid w:val="00534A95"/>
    <w:rsid w:val="00534BBA"/>
    <w:rsid w:val="00534C4E"/>
    <w:rsid w:val="00534C58"/>
    <w:rsid w:val="00534F5F"/>
    <w:rsid w:val="00534F93"/>
    <w:rsid w:val="0053504C"/>
    <w:rsid w:val="005350B8"/>
    <w:rsid w:val="005351DD"/>
    <w:rsid w:val="00535332"/>
    <w:rsid w:val="00535477"/>
    <w:rsid w:val="00535572"/>
    <w:rsid w:val="005355E2"/>
    <w:rsid w:val="005355FC"/>
    <w:rsid w:val="0053573B"/>
    <w:rsid w:val="00535865"/>
    <w:rsid w:val="005358FC"/>
    <w:rsid w:val="00535A84"/>
    <w:rsid w:val="00535F29"/>
    <w:rsid w:val="00536003"/>
    <w:rsid w:val="005360B4"/>
    <w:rsid w:val="0053618F"/>
    <w:rsid w:val="005362A6"/>
    <w:rsid w:val="005362AA"/>
    <w:rsid w:val="005362F5"/>
    <w:rsid w:val="005363F8"/>
    <w:rsid w:val="0053644B"/>
    <w:rsid w:val="005365C0"/>
    <w:rsid w:val="00536626"/>
    <w:rsid w:val="00536811"/>
    <w:rsid w:val="005369D8"/>
    <w:rsid w:val="005369FB"/>
    <w:rsid w:val="00536C31"/>
    <w:rsid w:val="00536C51"/>
    <w:rsid w:val="00536C93"/>
    <w:rsid w:val="00536D10"/>
    <w:rsid w:val="00536D9F"/>
    <w:rsid w:val="00536DD5"/>
    <w:rsid w:val="00536DDA"/>
    <w:rsid w:val="00536E70"/>
    <w:rsid w:val="005372BC"/>
    <w:rsid w:val="0053741D"/>
    <w:rsid w:val="0053753F"/>
    <w:rsid w:val="0053763E"/>
    <w:rsid w:val="005376A8"/>
    <w:rsid w:val="005379D0"/>
    <w:rsid w:val="005379F1"/>
    <w:rsid w:val="00537B83"/>
    <w:rsid w:val="00537F32"/>
    <w:rsid w:val="00540098"/>
    <w:rsid w:val="005401DF"/>
    <w:rsid w:val="005403F2"/>
    <w:rsid w:val="0054052B"/>
    <w:rsid w:val="00540812"/>
    <w:rsid w:val="00540B64"/>
    <w:rsid w:val="00540B72"/>
    <w:rsid w:val="00540B95"/>
    <w:rsid w:val="00540DA8"/>
    <w:rsid w:val="00541496"/>
    <w:rsid w:val="00541738"/>
    <w:rsid w:val="0054174A"/>
    <w:rsid w:val="00541976"/>
    <w:rsid w:val="00541AFE"/>
    <w:rsid w:val="00541B31"/>
    <w:rsid w:val="00541BCE"/>
    <w:rsid w:val="00541D9E"/>
    <w:rsid w:val="00541E3B"/>
    <w:rsid w:val="00541ED6"/>
    <w:rsid w:val="00541F67"/>
    <w:rsid w:val="0054220F"/>
    <w:rsid w:val="0054241B"/>
    <w:rsid w:val="00542597"/>
    <w:rsid w:val="00542892"/>
    <w:rsid w:val="00542A71"/>
    <w:rsid w:val="00542ADD"/>
    <w:rsid w:val="00542B2B"/>
    <w:rsid w:val="00542CCA"/>
    <w:rsid w:val="00542D7C"/>
    <w:rsid w:val="00543356"/>
    <w:rsid w:val="00543787"/>
    <w:rsid w:val="00543A71"/>
    <w:rsid w:val="00543ACC"/>
    <w:rsid w:val="00543C60"/>
    <w:rsid w:val="00543E08"/>
    <w:rsid w:val="00543F89"/>
    <w:rsid w:val="005440BF"/>
    <w:rsid w:val="00544543"/>
    <w:rsid w:val="00544909"/>
    <w:rsid w:val="0054492C"/>
    <w:rsid w:val="00544974"/>
    <w:rsid w:val="00544FE4"/>
    <w:rsid w:val="0054507A"/>
    <w:rsid w:val="00545191"/>
    <w:rsid w:val="005451C8"/>
    <w:rsid w:val="00545312"/>
    <w:rsid w:val="00545746"/>
    <w:rsid w:val="00545785"/>
    <w:rsid w:val="00545838"/>
    <w:rsid w:val="00545A43"/>
    <w:rsid w:val="00545A5B"/>
    <w:rsid w:val="00545ACC"/>
    <w:rsid w:val="00545F3D"/>
    <w:rsid w:val="00545F6B"/>
    <w:rsid w:val="00546029"/>
    <w:rsid w:val="00546221"/>
    <w:rsid w:val="00546AE8"/>
    <w:rsid w:val="00546B2E"/>
    <w:rsid w:val="00546BD5"/>
    <w:rsid w:val="00546C0C"/>
    <w:rsid w:val="00546D7D"/>
    <w:rsid w:val="00546DA2"/>
    <w:rsid w:val="00546DCD"/>
    <w:rsid w:val="00546E15"/>
    <w:rsid w:val="00546F14"/>
    <w:rsid w:val="00547153"/>
    <w:rsid w:val="0054745C"/>
    <w:rsid w:val="005474DC"/>
    <w:rsid w:val="00547616"/>
    <w:rsid w:val="00547678"/>
    <w:rsid w:val="005479A0"/>
    <w:rsid w:val="00547B26"/>
    <w:rsid w:val="00547B96"/>
    <w:rsid w:val="00547D1B"/>
    <w:rsid w:val="00547E2F"/>
    <w:rsid w:val="00547F3F"/>
    <w:rsid w:val="00550003"/>
    <w:rsid w:val="00550462"/>
    <w:rsid w:val="00550676"/>
    <w:rsid w:val="0055083C"/>
    <w:rsid w:val="0055085B"/>
    <w:rsid w:val="00550A4A"/>
    <w:rsid w:val="005514B6"/>
    <w:rsid w:val="005517B7"/>
    <w:rsid w:val="005518F8"/>
    <w:rsid w:val="00551ED5"/>
    <w:rsid w:val="00551F5A"/>
    <w:rsid w:val="00551F7D"/>
    <w:rsid w:val="005520DD"/>
    <w:rsid w:val="00552254"/>
    <w:rsid w:val="005522C7"/>
    <w:rsid w:val="00552336"/>
    <w:rsid w:val="00552487"/>
    <w:rsid w:val="00552678"/>
    <w:rsid w:val="005526DD"/>
    <w:rsid w:val="00552833"/>
    <w:rsid w:val="005528E7"/>
    <w:rsid w:val="005528F2"/>
    <w:rsid w:val="00552927"/>
    <w:rsid w:val="00552998"/>
    <w:rsid w:val="005529E2"/>
    <w:rsid w:val="00552C8A"/>
    <w:rsid w:val="00552D2A"/>
    <w:rsid w:val="00552FDF"/>
    <w:rsid w:val="00553148"/>
    <w:rsid w:val="005531A5"/>
    <w:rsid w:val="005531E2"/>
    <w:rsid w:val="00553236"/>
    <w:rsid w:val="00553478"/>
    <w:rsid w:val="005536BA"/>
    <w:rsid w:val="00553CCC"/>
    <w:rsid w:val="00553E22"/>
    <w:rsid w:val="00553E33"/>
    <w:rsid w:val="00553E49"/>
    <w:rsid w:val="005541DC"/>
    <w:rsid w:val="00554335"/>
    <w:rsid w:val="00554634"/>
    <w:rsid w:val="00554716"/>
    <w:rsid w:val="0055484D"/>
    <w:rsid w:val="0055493C"/>
    <w:rsid w:val="00554991"/>
    <w:rsid w:val="00554A76"/>
    <w:rsid w:val="00554A96"/>
    <w:rsid w:val="00554C0A"/>
    <w:rsid w:val="00554CFF"/>
    <w:rsid w:val="00554D4A"/>
    <w:rsid w:val="005550DA"/>
    <w:rsid w:val="00555432"/>
    <w:rsid w:val="005556E6"/>
    <w:rsid w:val="005557BA"/>
    <w:rsid w:val="005558F5"/>
    <w:rsid w:val="00555943"/>
    <w:rsid w:val="005559CB"/>
    <w:rsid w:val="00555DDD"/>
    <w:rsid w:val="00555FAD"/>
    <w:rsid w:val="00556021"/>
    <w:rsid w:val="00556245"/>
    <w:rsid w:val="00556326"/>
    <w:rsid w:val="00556334"/>
    <w:rsid w:val="005564A8"/>
    <w:rsid w:val="00556537"/>
    <w:rsid w:val="00556559"/>
    <w:rsid w:val="00556605"/>
    <w:rsid w:val="005566CE"/>
    <w:rsid w:val="005567F0"/>
    <w:rsid w:val="00556A7D"/>
    <w:rsid w:val="0055708F"/>
    <w:rsid w:val="00557116"/>
    <w:rsid w:val="0055778B"/>
    <w:rsid w:val="005577C9"/>
    <w:rsid w:val="00557B74"/>
    <w:rsid w:val="00557C70"/>
    <w:rsid w:val="00557C74"/>
    <w:rsid w:val="00557D1B"/>
    <w:rsid w:val="00557D9E"/>
    <w:rsid w:val="00557E00"/>
    <w:rsid w:val="00557E16"/>
    <w:rsid w:val="00557EB1"/>
    <w:rsid w:val="00557EDA"/>
    <w:rsid w:val="00557F70"/>
    <w:rsid w:val="0056017E"/>
    <w:rsid w:val="005604C5"/>
    <w:rsid w:val="0056068A"/>
    <w:rsid w:val="005606BE"/>
    <w:rsid w:val="0056082C"/>
    <w:rsid w:val="00560923"/>
    <w:rsid w:val="00560B25"/>
    <w:rsid w:val="00560BCB"/>
    <w:rsid w:val="00560E14"/>
    <w:rsid w:val="00560E18"/>
    <w:rsid w:val="00561169"/>
    <w:rsid w:val="005611B9"/>
    <w:rsid w:val="0056127B"/>
    <w:rsid w:val="005612BD"/>
    <w:rsid w:val="0056138A"/>
    <w:rsid w:val="005613E8"/>
    <w:rsid w:val="005614AF"/>
    <w:rsid w:val="00561861"/>
    <w:rsid w:val="005618EA"/>
    <w:rsid w:val="00561A27"/>
    <w:rsid w:val="00561AF5"/>
    <w:rsid w:val="00561C72"/>
    <w:rsid w:val="00561EDC"/>
    <w:rsid w:val="00561EFD"/>
    <w:rsid w:val="00561FC4"/>
    <w:rsid w:val="0056219B"/>
    <w:rsid w:val="005622A4"/>
    <w:rsid w:val="005624EC"/>
    <w:rsid w:val="00562500"/>
    <w:rsid w:val="00562551"/>
    <w:rsid w:val="005625D4"/>
    <w:rsid w:val="005626D1"/>
    <w:rsid w:val="00562904"/>
    <w:rsid w:val="005629C7"/>
    <w:rsid w:val="00562B06"/>
    <w:rsid w:val="00562C93"/>
    <w:rsid w:val="00562D02"/>
    <w:rsid w:val="00563173"/>
    <w:rsid w:val="0056339C"/>
    <w:rsid w:val="005633C6"/>
    <w:rsid w:val="0056355F"/>
    <w:rsid w:val="005635F8"/>
    <w:rsid w:val="00563861"/>
    <w:rsid w:val="005638EC"/>
    <w:rsid w:val="0056394F"/>
    <w:rsid w:val="00563B7C"/>
    <w:rsid w:val="00563CC0"/>
    <w:rsid w:val="00563D38"/>
    <w:rsid w:val="00563DD9"/>
    <w:rsid w:val="00564299"/>
    <w:rsid w:val="0056442E"/>
    <w:rsid w:val="00564810"/>
    <w:rsid w:val="00564890"/>
    <w:rsid w:val="005648F8"/>
    <w:rsid w:val="0056491E"/>
    <w:rsid w:val="00564AFB"/>
    <w:rsid w:val="00564B41"/>
    <w:rsid w:val="00565263"/>
    <w:rsid w:val="0056546C"/>
    <w:rsid w:val="005656E2"/>
    <w:rsid w:val="0056588A"/>
    <w:rsid w:val="005658E9"/>
    <w:rsid w:val="00565A34"/>
    <w:rsid w:val="00565A5C"/>
    <w:rsid w:val="00565C31"/>
    <w:rsid w:val="00565E82"/>
    <w:rsid w:val="00565F3E"/>
    <w:rsid w:val="00566043"/>
    <w:rsid w:val="005661D7"/>
    <w:rsid w:val="0056631A"/>
    <w:rsid w:val="00566451"/>
    <w:rsid w:val="00566452"/>
    <w:rsid w:val="0056648E"/>
    <w:rsid w:val="0056677B"/>
    <w:rsid w:val="005669DC"/>
    <w:rsid w:val="00566BFC"/>
    <w:rsid w:val="00566C1E"/>
    <w:rsid w:val="00566D73"/>
    <w:rsid w:val="00566FB4"/>
    <w:rsid w:val="00567160"/>
    <w:rsid w:val="005676EF"/>
    <w:rsid w:val="00567937"/>
    <w:rsid w:val="00567D9E"/>
    <w:rsid w:val="00570068"/>
    <w:rsid w:val="0057023D"/>
    <w:rsid w:val="005702F1"/>
    <w:rsid w:val="00570314"/>
    <w:rsid w:val="005703AC"/>
    <w:rsid w:val="005703BD"/>
    <w:rsid w:val="0057046A"/>
    <w:rsid w:val="005707B7"/>
    <w:rsid w:val="005707EA"/>
    <w:rsid w:val="005708B5"/>
    <w:rsid w:val="00570A64"/>
    <w:rsid w:val="00570BE6"/>
    <w:rsid w:val="00570E87"/>
    <w:rsid w:val="00570EC9"/>
    <w:rsid w:val="00571029"/>
    <w:rsid w:val="0057126D"/>
    <w:rsid w:val="005712E9"/>
    <w:rsid w:val="00571336"/>
    <w:rsid w:val="0057134E"/>
    <w:rsid w:val="005717F5"/>
    <w:rsid w:val="00571A77"/>
    <w:rsid w:val="00571BF6"/>
    <w:rsid w:val="00571C31"/>
    <w:rsid w:val="00571D0F"/>
    <w:rsid w:val="005720A4"/>
    <w:rsid w:val="005722F1"/>
    <w:rsid w:val="005724F6"/>
    <w:rsid w:val="0057255C"/>
    <w:rsid w:val="00572644"/>
    <w:rsid w:val="005727BC"/>
    <w:rsid w:val="00572992"/>
    <w:rsid w:val="00572B1D"/>
    <w:rsid w:val="00572C7A"/>
    <w:rsid w:val="0057345B"/>
    <w:rsid w:val="00573485"/>
    <w:rsid w:val="005738BE"/>
    <w:rsid w:val="00573C39"/>
    <w:rsid w:val="00573F1C"/>
    <w:rsid w:val="00573F5F"/>
    <w:rsid w:val="00574026"/>
    <w:rsid w:val="0057402D"/>
    <w:rsid w:val="005740BF"/>
    <w:rsid w:val="00574148"/>
    <w:rsid w:val="00574558"/>
    <w:rsid w:val="005746E0"/>
    <w:rsid w:val="0057485C"/>
    <w:rsid w:val="005748AA"/>
    <w:rsid w:val="00574BB7"/>
    <w:rsid w:val="00574D16"/>
    <w:rsid w:val="00574DD8"/>
    <w:rsid w:val="00574E73"/>
    <w:rsid w:val="00574ED5"/>
    <w:rsid w:val="00574EF8"/>
    <w:rsid w:val="00574F16"/>
    <w:rsid w:val="00574F6D"/>
    <w:rsid w:val="00574FBA"/>
    <w:rsid w:val="00575130"/>
    <w:rsid w:val="0057542C"/>
    <w:rsid w:val="00575455"/>
    <w:rsid w:val="005755CC"/>
    <w:rsid w:val="00575608"/>
    <w:rsid w:val="00575671"/>
    <w:rsid w:val="0057567C"/>
    <w:rsid w:val="005756F1"/>
    <w:rsid w:val="005758B0"/>
    <w:rsid w:val="005759AD"/>
    <w:rsid w:val="00575AAD"/>
    <w:rsid w:val="00575B9C"/>
    <w:rsid w:val="00575E36"/>
    <w:rsid w:val="00575E9D"/>
    <w:rsid w:val="00575EC3"/>
    <w:rsid w:val="00575EF0"/>
    <w:rsid w:val="0057606F"/>
    <w:rsid w:val="005761B4"/>
    <w:rsid w:val="005763B7"/>
    <w:rsid w:val="0057650D"/>
    <w:rsid w:val="00576603"/>
    <w:rsid w:val="00576823"/>
    <w:rsid w:val="00576D0E"/>
    <w:rsid w:val="00576F1C"/>
    <w:rsid w:val="00576F60"/>
    <w:rsid w:val="00576FA6"/>
    <w:rsid w:val="00577224"/>
    <w:rsid w:val="00577550"/>
    <w:rsid w:val="0057760A"/>
    <w:rsid w:val="00577944"/>
    <w:rsid w:val="00577A3D"/>
    <w:rsid w:val="00577AC0"/>
    <w:rsid w:val="00577BFB"/>
    <w:rsid w:val="00577C34"/>
    <w:rsid w:val="0058012D"/>
    <w:rsid w:val="0058017E"/>
    <w:rsid w:val="005802F6"/>
    <w:rsid w:val="00580377"/>
    <w:rsid w:val="0058038C"/>
    <w:rsid w:val="0058045C"/>
    <w:rsid w:val="005805DC"/>
    <w:rsid w:val="0058090F"/>
    <w:rsid w:val="0058097C"/>
    <w:rsid w:val="00580BE6"/>
    <w:rsid w:val="00580DA1"/>
    <w:rsid w:val="00580EBA"/>
    <w:rsid w:val="00580EC9"/>
    <w:rsid w:val="00580F29"/>
    <w:rsid w:val="00580F8F"/>
    <w:rsid w:val="005810BA"/>
    <w:rsid w:val="005810DB"/>
    <w:rsid w:val="00581101"/>
    <w:rsid w:val="00581143"/>
    <w:rsid w:val="0058134D"/>
    <w:rsid w:val="0058157E"/>
    <w:rsid w:val="0058179C"/>
    <w:rsid w:val="0058185C"/>
    <w:rsid w:val="0058194A"/>
    <w:rsid w:val="0058199D"/>
    <w:rsid w:val="00581DA9"/>
    <w:rsid w:val="00581E11"/>
    <w:rsid w:val="00581EB7"/>
    <w:rsid w:val="005821FD"/>
    <w:rsid w:val="0058223C"/>
    <w:rsid w:val="005824C2"/>
    <w:rsid w:val="00582932"/>
    <w:rsid w:val="00582B14"/>
    <w:rsid w:val="00582CE5"/>
    <w:rsid w:val="0058305E"/>
    <w:rsid w:val="005830FE"/>
    <w:rsid w:val="00583230"/>
    <w:rsid w:val="00583258"/>
    <w:rsid w:val="00583283"/>
    <w:rsid w:val="00583328"/>
    <w:rsid w:val="005837A0"/>
    <w:rsid w:val="0058385E"/>
    <w:rsid w:val="00583916"/>
    <w:rsid w:val="0058391C"/>
    <w:rsid w:val="00583A14"/>
    <w:rsid w:val="00583A37"/>
    <w:rsid w:val="00583A48"/>
    <w:rsid w:val="00583B2D"/>
    <w:rsid w:val="00583B7E"/>
    <w:rsid w:val="00583C75"/>
    <w:rsid w:val="00583CA1"/>
    <w:rsid w:val="00583F8D"/>
    <w:rsid w:val="00584733"/>
    <w:rsid w:val="005847BB"/>
    <w:rsid w:val="005847EF"/>
    <w:rsid w:val="00584AB7"/>
    <w:rsid w:val="00584B7C"/>
    <w:rsid w:val="00584BAC"/>
    <w:rsid w:val="00584D10"/>
    <w:rsid w:val="005850FF"/>
    <w:rsid w:val="005854F3"/>
    <w:rsid w:val="005856A3"/>
    <w:rsid w:val="00585AC6"/>
    <w:rsid w:val="00585B64"/>
    <w:rsid w:val="00585BA4"/>
    <w:rsid w:val="00585D34"/>
    <w:rsid w:val="00585F0F"/>
    <w:rsid w:val="00585F38"/>
    <w:rsid w:val="00586151"/>
    <w:rsid w:val="00586271"/>
    <w:rsid w:val="00586408"/>
    <w:rsid w:val="005865E5"/>
    <w:rsid w:val="00586750"/>
    <w:rsid w:val="0058679E"/>
    <w:rsid w:val="0058680A"/>
    <w:rsid w:val="0058685A"/>
    <w:rsid w:val="00586BEF"/>
    <w:rsid w:val="00586C51"/>
    <w:rsid w:val="00586C82"/>
    <w:rsid w:val="00586DDA"/>
    <w:rsid w:val="00586E1C"/>
    <w:rsid w:val="00586E9D"/>
    <w:rsid w:val="00586FCF"/>
    <w:rsid w:val="005870AD"/>
    <w:rsid w:val="0058716F"/>
    <w:rsid w:val="00587220"/>
    <w:rsid w:val="005873AD"/>
    <w:rsid w:val="005873C8"/>
    <w:rsid w:val="00587511"/>
    <w:rsid w:val="005876A1"/>
    <w:rsid w:val="005879DD"/>
    <w:rsid w:val="005879EB"/>
    <w:rsid w:val="00587A73"/>
    <w:rsid w:val="00587B17"/>
    <w:rsid w:val="00587C42"/>
    <w:rsid w:val="00587C9C"/>
    <w:rsid w:val="00587DB5"/>
    <w:rsid w:val="00587FAF"/>
    <w:rsid w:val="00590108"/>
    <w:rsid w:val="00590231"/>
    <w:rsid w:val="005903D4"/>
    <w:rsid w:val="0059047F"/>
    <w:rsid w:val="00590566"/>
    <w:rsid w:val="005907B7"/>
    <w:rsid w:val="005907F0"/>
    <w:rsid w:val="005908E1"/>
    <w:rsid w:val="0059097B"/>
    <w:rsid w:val="00590AC9"/>
    <w:rsid w:val="00590AF1"/>
    <w:rsid w:val="00590DD4"/>
    <w:rsid w:val="0059102C"/>
    <w:rsid w:val="0059108B"/>
    <w:rsid w:val="00591175"/>
    <w:rsid w:val="005911E3"/>
    <w:rsid w:val="005912A1"/>
    <w:rsid w:val="00591302"/>
    <w:rsid w:val="005913E0"/>
    <w:rsid w:val="00591821"/>
    <w:rsid w:val="00591827"/>
    <w:rsid w:val="005919A0"/>
    <w:rsid w:val="005919C6"/>
    <w:rsid w:val="00591C17"/>
    <w:rsid w:val="00591C39"/>
    <w:rsid w:val="00591F83"/>
    <w:rsid w:val="00591FF9"/>
    <w:rsid w:val="00592442"/>
    <w:rsid w:val="0059271C"/>
    <w:rsid w:val="00592722"/>
    <w:rsid w:val="00592784"/>
    <w:rsid w:val="005927F0"/>
    <w:rsid w:val="00592989"/>
    <w:rsid w:val="00592BA7"/>
    <w:rsid w:val="00592C23"/>
    <w:rsid w:val="00592C31"/>
    <w:rsid w:val="00592C51"/>
    <w:rsid w:val="00592DF0"/>
    <w:rsid w:val="00592F52"/>
    <w:rsid w:val="00593070"/>
    <w:rsid w:val="005930A4"/>
    <w:rsid w:val="005935AC"/>
    <w:rsid w:val="005935F0"/>
    <w:rsid w:val="00593694"/>
    <w:rsid w:val="00593ACF"/>
    <w:rsid w:val="00593BF3"/>
    <w:rsid w:val="00593F08"/>
    <w:rsid w:val="00593F13"/>
    <w:rsid w:val="00593F32"/>
    <w:rsid w:val="00594058"/>
    <w:rsid w:val="005941FE"/>
    <w:rsid w:val="00594302"/>
    <w:rsid w:val="00594314"/>
    <w:rsid w:val="0059448C"/>
    <w:rsid w:val="00594521"/>
    <w:rsid w:val="00594554"/>
    <w:rsid w:val="005947F4"/>
    <w:rsid w:val="0059498C"/>
    <w:rsid w:val="00594BAA"/>
    <w:rsid w:val="00594BAF"/>
    <w:rsid w:val="00594BC0"/>
    <w:rsid w:val="00594EE8"/>
    <w:rsid w:val="00594F02"/>
    <w:rsid w:val="005950DA"/>
    <w:rsid w:val="0059520B"/>
    <w:rsid w:val="00595341"/>
    <w:rsid w:val="00595434"/>
    <w:rsid w:val="0059590F"/>
    <w:rsid w:val="0059596A"/>
    <w:rsid w:val="005959BC"/>
    <w:rsid w:val="00595A5C"/>
    <w:rsid w:val="00595AEC"/>
    <w:rsid w:val="00595F2F"/>
    <w:rsid w:val="00595F30"/>
    <w:rsid w:val="00596657"/>
    <w:rsid w:val="00596744"/>
    <w:rsid w:val="00596913"/>
    <w:rsid w:val="00596BA5"/>
    <w:rsid w:val="00596E6C"/>
    <w:rsid w:val="00597161"/>
    <w:rsid w:val="005971A9"/>
    <w:rsid w:val="005971B4"/>
    <w:rsid w:val="0059726E"/>
    <w:rsid w:val="005973AB"/>
    <w:rsid w:val="005973E0"/>
    <w:rsid w:val="00597902"/>
    <w:rsid w:val="00597911"/>
    <w:rsid w:val="00597950"/>
    <w:rsid w:val="00597BF4"/>
    <w:rsid w:val="00597DEB"/>
    <w:rsid w:val="00597EE0"/>
    <w:rsid w:val="00597EF2"/>
    <w:rsid w:val="00597F3C"/>
    <w:rsid w:val="005A016A"/>
    <w:rsid w:val="005A049E"/>
    <w:rsid w:val="005A0513"/>
    <w:rsid w:val="005A0537"/>
    <w:rsid w:val="005A05E4"/>
    <w:rsid w:val="005A07A9"/>
    <w:rsid w:val="005A091C"/>
    <w:rsid w:val="005A09D5"/>
    <w:rsid w:val="005A0D22"/>
    <w:rsid w:val="005A16C0"/>
    <w:rsid w:val="005A17FE"/>
    <w:rsid w:val="005A1876"/>
    <w:rsid w:val="005A198A"/>
    <w:rsid w:val="005A1A42"/>
    <w:rsid w:val="005A1BC6"/>
    <w:rsid w:val="005A1D2A"/>
    <w:rsid w:val="005A22B4"/>
    <w:rsid w:val="005A2341"/>
    <w:rsid w:val="005A24AE"/>
    <w:rsid w:val="005A24C6"/>
    <w:rsid w:val="005A253E"/>
    <w:rsid w:val="005A2579"/>
    <w:rsid w:val="005A279D"/>
    <w:rsid w:val="005A2AFB"/>
    <w:rsid w:val="005A2B04"/>
    <w:rsid w:val="005A2C63"/>
    <w:rsid w:val="005A2CAF"/>
    <w:rsid w:val="005A2E99"/>
    <w:rsid w:val="005A2F02"/>
    <w:rsid w:val="005A316B"/>
    <w:rsid w:val="005A3220"/>
    <w:rsid w:val="005A3565"/>
    <w:rsid w:val="005A356F"/>
    <w:rsid w:val="005A361F"/>
    <w:rsid w:val="005A3980"/>
    <w:rsid w:val="005A3A14"/>
    <w:rsid w:val="005A3A31"/>
    <w:rsid w:val="005A3AA7"/>
    <w:rsid w:val="005A3CF1"/>
    <w:rsid w:val="005A3E99"/>
    <w:rsid w:val="005A41B0"/>
    <w:rsid w:val="005A452B"/>
    <w:rsid w:val="005A46A0"/>
    <w:rsid w:val="005A46F2"/>
    <w:rsid w:val="005A4B22"/>
    <w:rsid w:val="005A4DDD"/>
    <w:rsid w:val="005A540C"/>
    <w:rsid w:val="005A5454"/>
    <w:rsid w:val="005A5547"/>
    <w:rsid w:val="005A560C"/>
    <w:rsid w:val="005A5630"/>
    <w:rsid w:val="005A5662"/>
    <w:rsid w:val="005A56F0"/>
    <w:rsid w:val="005A577D"/>
    <w:rsid w:val="005A579A"/>
    <w:rsid w:val="005A57DB"/>
    <w:rsid w:val="005A5874"/>
    <w:rsid w:val="005A58EE"/>
    <w:rsid w:val="005A5D2D"/>
    <w:rsid w:val="005A6029"/>
    <w:rsid w:val="005A6186"/>
    <w:rsid w:val="005A619B"/>
    <w:rsid w:val="005A64F7"/>
    <w:rsid w:val="005A6816"/>
    <w:rsid w:val="005A6B00"/>
    <w:rsid w:val="005A6C2F"/>
    <w:rsid w:val="005A6E73"/>
    <w:rsid w:val="005A7499"/>
    <w:rsid w:val="005A7524"/>
    <w:rsid w:val="005A7629"/>
    <w:rsid w:val="005A765C"/>
    <w:rsid w:val="005A7837"/>
    <w:rsid w:val="005A7876"/>
    <w:rsid w:val="005A7A47"/>
    <w:rsid w:val="005A7A9E"/>
    <w:rsid w:val="005A7D7B"/>
    <w:rsid w:val="005A7E6C"/>
    <w:rsid w:val="005B030A"/>
    <w:rsid w:val="005B0638"/>
    <w:rsid w:val="005B06AB"/>
    <w:rsid w:val="005B0756"/>
    <w:rsid w:val="005B08EB"/>
    <w:rsid w:val="005B099E"/>
    <w:rsid w:val="005B09EE"/>
    <w:rsid w:val="005B0A25"/>
    <w:rsid w:val="005B0B30"/>
    <w:rsid w:val="005B0BDE"/>
    <w:rsid w:val="005B0C2D"/>
    <w:rsid w:val="005B0C88"/>
    <w:rsid w:val="005B0D68"/>
    <w:rsid w:val="005B0D92"/>
    <w:rsid w:val="005B0DDB"/>
    <w:rsid w:val="005B0DEA"/>
    <w:rsid w:val="005B0E43"/>
    <w:rsid w:val="005B0E97"/>
    <w:rsid w:val="005B0F62"/>
    <w:rsid w:val="005B1002"/>
    <w:rsid w:val="005B1048"/>
    <w:rsid w:val="005B114C"/>
    <w:rsid w:val="005B11CA"/>
    <w:rsid w:val="005B12B5"/>
    <w:rsid w:val="005B1368"/>
    <w:rsid w:val="005B1452"/>
    <w:rsid w:val="005B149A"/>
    <w:rsid w:val="005B1527"/>
    <w:rsid w:val="005B17F3"/>
    <w:rsid w:val="005B1A1D"/>
    <w:rsid w:val="005B1A4C"/>
    <w:rsid w:val="005B1C91"/>
    <w:rsid w:val="005B1D67"/>
    <w:rsid w:val="005B1D68"/>
    <w:rsid w:val="005B1DC0"/>
    <w:rsid w:val="005B1DE4"/>
    <w:rsid w:val="005B1FB4"/>
    <w:rsid w:val="005B208B"/>
    <w:rsid w:val="005B20CB"/>
    <w:rsid w:val="005B20FC"/>
    <w:rsid w:val="005B2147"/>
    <w:rsid w:val="005B21A1"/>
    <w:rsid w:val="005B26C5"/>
    <w:rsid w:val="005B26EC"/>
    <w:rsid w:val="005B274E"/>
    <w:rsid w:val="005B2796"/>
    <w:rsid w:val="005B28E4"/>
    <w:rsid w:val="005B2A0C"/>
    <w:rsid w:val="005B2F5C"/>
    <w:rsid w:val="005B30C2"/>
    <w:rsid w:val="005B3487"/>
    <w:rsid w:val="005B352D"/>
    <w:rsid w:val="005B3891"/>
    <w:rsid w:val="005B395C"/>
    <w:rsid w:val="005B3B77"/>
    <w:rsid w:val="005B3CD4"/>
    <w:rsid w:val="005B3D1C"/>
    <w:rsid w:val="005B41A1"/>
    <w:rsid w:val="005B420C"/>
    <w:rsid w:val="005B4373"/>
    <w:rsid w:val="005B4557"/>
    <w:rsid w:val="005B45AD"/>
    <w:rsid w:val="005B465E"/>
    <w:rsid w:val="005B47D3"/>
    <w:rsid w:val="005B4833"/>
    <w:rsid w:val="005B486D"/>
    <w:rsid w:val="005B4989"/>
    <w:rsid w:val="005B4B35"/>
    <w:rsid w:val="005B4C48"/>
    <w:rsid w:val="005B4C49"/>
    <w:rsid w:val="005B4F08"/>
    <w:rsid w:val="005B51DE"/>
    <w:rsid w:val="005B51E5"/>
    <w:rsid w:val="005B53A1"/>
    <w:rsid w:val="005B53B4"/>
    <w:rsid w:val="005B57F1"/>
    <w:rsid w:val="005B583A"/>
    <w:rsid w:val="005B58F1"/>
    <w:rsid w:val="005B5A34"/>
    <w:rsid w:val="005B5A94"/>
    <w:rsid w:val="005B5AA1"/>
    <w:rsid w:val="005B5BFF"/>
    <w:rsid w:val="005B5FFC"/>
    <w:rsid w:val="005B6032"/>
    <w:rsid w:val="005B6511"/>
    <w:rsid w:val="005B6543"/>
    <w:rsid w:val="005B6547"/>
    <w:rsid w:val="005B6BB6"/>
    <w:rsid w:val="005B6C81"/>
    <w:rsid w:val="005B6CB9"/>
    <w:rsid w:val="005B6D53"/>
    <w:rsid w:val="005B6DFE"/>
    <w:rsid w:val="005B7099"/>
    <w:rsid w:val="005B72F4"/>
    <w:rsid w:val="005B730A"/>
    <w:rsid w:val="005B73DD"/>
    <w:rsid w:val="005B73DE"/>
    <w:rsid w:val="005B74A4"/>
    <w:rsid w:val="005B7643"/>
    <w:rsid w:val="005B796B"/>
    <w:rsid w:val="005B7A62"/>
    <w:rsid w:val="005B7E0D"/>
    <w:rsid w:val="005B7F33"/>
    <w:rsid w:val="005B7FC6"/>
    <w:rsid w:val="005C0016"/>
    <w:rsid w:val="005C00B3"/>
    <w:rsid w:val="005C03B3"/>
    <w:rsid w:val="005C050C"/>
    <w:rsid w:val="005C0528"/>
    <w:rsid w:val="005C058F"/>
    <w:rsid w:val="005C05BB"/>
    <w:rsid w:val="005C05E1"/>
    <w:rsid w:val="005C064B"/>
    <w:rsid w:val="005C06F8"/>
    <w:rsid w:val="005C0B1C"/>
    <w:rsid w:val="005C0C59"/>
    <w:rsid w:val="005C0CB9"/>
    <w:rsid w:val="005C0CE7"/>
    <w:rsid w:val="005C0CF4"/>
    <w:rsid w:val="005C0D1C"/>
    <w:rsid w:val="005C104C"/>
    <w:rsid w:val="005C11D3"/>
    <w:rsid w:val="005C1355"/>
    <w:rsid w:val="005C152D"/>
    <w:rsid w:val="005C1531"/>
    <w:rsid w:val="005C1566"/>
    <w:rsid w:val="005C1598"/>
    <w:rsid w:val="005C15D5"/>
    <w:rsid w:val="005C1762"/>
    <w:rsid w:val="005C17A9"/>
    <w:rsid w:val="005C17C2"/>
    <w:rsid w:val="005C17CE"/>
    <w:rsid w:val="005C1813"/>
    <w:rsid w:val="005C187A"/>
    <w:rsid w:val="005C193D"/>
    <w:rsid w:val="005C1A3E"/>
    <w:rsid w:val="005C1CA0"/>
    <w:rsid w:val="005C208F"/>
    <w:rsid w:val="005C214D"/>
    <w:rsid w:val="005C21A3"/>
    <w:rsid w:val="005C226E"/>
    <w:rsid w:val="005C2275"/>
    <w:rsid w:val="005C23D7"/>
    <w:rsid w:val="005C240A"/>
    <w:rsid w:val="005C2434"/>
    <w:rsid w:val="005C24A5"/>
    <w:rsid w:val="005C25FA"/>
    <w:rsid w:val="005C264A"/>
    <w:rsid w:val="005C264C"/>
    <w:rsid w:val="005C2755"/>
    <w:rsid w:val="005C29CE"/>
    <w:rsid w:val="005C29F0"/>
    <w:rsid w:val="005C2C96"/>
    <w:rsid w:val="005C2D8B"/>
    <w:rsid w:val="005C2F99"/>
    <w:rsid w:val="005C3244"/>
    <w:rsid w:val="005C331E"/>
    <w:rsid w:val="005C371F"/>
    <w:rsid w:val="005C39FF"/>
    <w:rsid w:val="005C3A27"/>
    <w:rsid w:val="005C3B9A"/>
    <w:rsid w:val="005C3BB4"/>
    <w:rsid w:val="005C3C67"/>
    <w:rsid w:val="005C3DF6"/>
    <w:rsid w:val="005C3F2F"/>
    <w:rsid w:val="005C3FA3"/>
    <w:rsid w:val="005C4117"/>
    <w:rsid w:val="005C43AF"/>
    <w:rsid w:val="005C47B7"/>
    <w:rsid w:val="005C4CA9"/>
    <w:rsid w:val="005C4D24"/>
    <w:rsid w:val="005C506D"/>
    <w:rsid w:val="005C514F"/>
    <w:rsid w:val="005C543A"/>
    <w:rsid w:val="005C55BB"/>
    <w:rsid w:val="005C5737"/>
    <w:rsid w:val="005C574C"/>
    <w:rsid w:val="005C576C"/>
    <w:rsid w:val="005C5836"/>
    <w:rsid w:val="005C5BA1"/>
    <w:rsid w:val="005C5BF1"/>
    <w:rsid w:val="005C5D8E"/>
    <w:rsid w:val="005C5DA3"/>
    <w:rsid w:val="005C5EDA"/>
    <w:rsid w:val="005C619A"/>
    <w:rsid w:val="005C61C9"/>
    <w:rsid w:val="005C6212"/>
    <w:rsid w:val="005C64B2"/>
    <w:rsid w:val="005C64BF"/>
    <w:rsid w:val="005C677A"/>
    <w:rsid w:val="005C6BC1"/>
    <w:rsid w:val="005C6CA5"/>
    <w:rsid w:val="005C6D06"/>
    <w:rsid w:val="005C6E25"/>
    <w:rsid w:val="005C6F6D"/>
    <w:rsid w:val="005C6FE1"/>
    <w:rsid w:val="005C70BF"/>
    <w:rsid w:val="005C70FC"/>
    <w:rsid w:val="005C728B"/>
    <w:rsid w:val="005C72CE"/>
    <w:rsid w:val="005C734B"/>
    <w:rsid w:val="005C741B"/>
    <w:rsid w:val="005C76DD"/>
    <w:rsid w:val="005C7703"/>
    <w:rsid w:val="005C777E"/>
    <w:rsid w:val="005C7835"/>
    <w:rsid w:val="005C788A"/>
    <w:rsid w:val="005C79FB"/>
    <w:rsid w:val="005C7D70"/>
    <w:rsid w:val="005C7E9D"/>
    <w:rsid w:val="005C7FEC"/>
    <w:rsid w:val="005D00DB"/>
    <w:rsid w:val="005D014E"/>
    <w:rsid w:val="005D01AA"/>
    <w:rsid w:val="005D030B"/>
    <w:rsid w:val="005D03A9"/>
    <w:rsid w:val="005D0680"/>
    <w:rsid w:val="005D0728"/>
    <w:rsid w:val="005D08C3"/>
    <w:rsid w:val="005D0919"/>
    <w:rsid w:val="005D093E"/>
    <w:rsid w:val="005D096F"/>
    <w:rsid w:val="005D0B89"/>
    <w:rsid w:val="005D0D15"/>
    <w:rsid w:val="005D0D4C"/>
    <w:rsid w:val="005D0DAE"/>
    <w:rsid w:val="005D0E20"/>
    <w:rsid w:val="005D0E6F"/>
    <w:rsid w:val="005D0F99"/>
    <w:rsid w:val="005D1099"/>
    <w:rsid w:val="005D10B5"/>
    <w:rsid w:val="005D15B5"/>
    <w:rsid w:val="005D189B"/>
    <w:rsid w:val="005D1A2A"/>
    <w:rsid w:val="005D1A6F"/>
    <w:rsid w:val="005D1DD8"/>
    <w:rsid w:val="005D1EA4"/>
    <w:rsid w:val="005D1EB5"/>
    <w:rsid w:val="005D1F28"/>
    <w:rsid w:val="005D1F57"/>
    <w:rsid w:val="005D201E"/>
    <w:rsid w:val="005D205F"/>
    <w:rsid w:val="005D2087"/>
    <w:rsid w:val="005D21C5"/>
    <w:rsid w:val="005D222C"/>
    <w:rsid w:val="005D23CF"/>
    <w:rsid w:val="005D2689"/>
    <w:rsid w:val="005D27F5"/>
    <w:rsid w:val="005D27F7"/>
    <w:rsid w:val="005D2806"/>
    <w:rsid w:val="005D286B"/>
    <w:rsid w:val="005D2B9E"/>
    <w:rsid w:val="005D2C6E"/>
    <w:rsid w:val="005D2D7E"/>
    <w:rsid w:val="005D2E6E"/>
    <w:rsid w:val="005D3340"/>
    <w:rsid w:val="005D359A"/>
    <w:rsid w:val="005D37BB"/>
    <w:rsid w:val="005D39A0"/>
    <w:rsid w:val="005D39AC"/>
    <w:rsid w:val="005D3A64"/>
    <w:rsid w:val="005D3AC8"/>
    <w:rsid w:val="005D3CC8"/>
    <w:rsid w:val="005D3E28"/>
    <w:rsid w:val="005D3FE1"/>
    <w:rsid w:val="005D3FED"/>
    <w:rsid w:val="005D40A0"/>
    <w:rsid w:val="005D414E"/>
    <w:rsid w:val="005D4243"/>
    <w:rsid w:val="005D45B0"/>
    <w:rsid w:val="005D4774"/>
    <w:rsid w:val="005D4E85"/>
    <w:rsid w:val="005D4F73"/>
    <w:rsid w:val="005D5047"/>
    <w:rsid w:val="005D51DF"/>
    <w:rsid w:val="005D529F"/>
    <w:rsid w:val="005D52D9"/>
    <w:rsid w:val="005D5361"/>
    <w:rsid w:val="005D54AF"/>
    <w:rsid w:val="005D54BF"/>
    <w:rsid w:val="005D5552"/>
    <w:rsid w:val="005D5563"/>
    <w:rsid w:val="005D56C9"/>
    <w:rsid w:val="005D5746"/>
    <w:rsid w:val="005D57B2"/>
    <w:rsid w:val="005D5902"/>
    <w:rsid w:val="005D59E4"/>
    <w:rsid w:val="005D5A42"/>
    <w:rsid w:val="005D5CD6"/>
    <w:rsid w:val="005D5F1B"/>
    <w:rsid w:val="005D5F7A"/>
    <w:rsid w:val="005D5FCC"/>
    <w:rsid w:val="005D6003"/>
    <w:rsid w:val="005D64CE"/>
    <w:rsid w:val="005D6643"/>
    <w:rsid w:val="005D688C"/>
    <w:rsid w:val="005D68D8"/>
    <w:rsid w:val="005D68F3"/>
    <w:rsid w:val="005D6AC4"/>
    <w:rsid w:val="005D6C58"/>
    <w:rsid w:val="005D6E9C"/>
    <w:rsid w:val="005D6F75"/>
    <w:rsid w:val="005D6FA0"/>
    <w:rsid w:val="005D701B"/>
    <w:rsid w:val="005D7095"/>
    <w:rsid w:val="005D72C1"/>
    <w:rsid w:val="005D730A"/>
    <w:rsid w:val="005D73E1"/>
    <w:rsid w:val="005D7479"/>
    <w:rsid w:val="005D7875"/>
    <w:rsid w:val="005D7A82"/>
    <w:rsid w:val="005D7C6B"/>
    <w:rsid w:val="005D7C81"/>
    <w:rsid w:val="005D7CC2"/>
    <w:rsid w:val="005D7E74"/>
    <w:rsid w:val="005D7E9E"/>
    <w:rsid w:val="005E000A"/>
    <w:rsid w:val="005E0680"/>
    <w:rsid w:val="005E0915"/>
    <w:rsid w:val="005E0A81"/>
    <w:rsid w:val="005E0A93"/>
    <w:rsid w:val="005E0AE4"/>
    <w:rsid w:val="005E0AEC"/>
    <w:rsid w:val="005E0C66"/>
    <w:rsid w:val="005E0DBF"/>
    <w:rsid w:val="005E0FC4"/>
    <w:rsid w:val="005E0FC6"/>
    <w:rsid w:val="005E1332"/>
    <w:rsid w:val="005E13D0"/>
    <w:rsid w:val="005E14B6"/>
    <w:rsid w:val="005E1719"/>
    <w:rsid w:val="005E18DB"/>
    <w:rsid w:val="005E1965"/>
    <w:rsid w:val="005E19EE"/>
    <w:rsid w:val="005E1BF2"/>
    <w:rsid w:val="005E1DE5"/>
    <w:rsid w:val="005E2263"/>
    <w:rsid w:val="005E2271"/>
    <w:rsid w:val="005E27BC"/>
    <w:rsid w:val="005E29B3"/>
    <w:rsid w:val="005E2A1E"/>
    <w:rsid w:val="005E2AA3"/>
    <w:rsid w:val="005E2E5F"/>
    <w:rsid w:val="005E2E8E"/>
    <w:rsid w:val="005E31CE"/>
    <w:rsid w:val="005E36A4"/>
    <w:rsid w:val="005E3701"/>
    <w:rsid w:val="005E389A"/>
    <w:rsid w:val="005E39A3"/>
    <w:rsid w:val="005E3A66"/>
    <w:rsid w:val="005E3C36"/>
    <w:rsid w:val="005E3C97"/>
    <w:rsid w:val="005E3DA9"/>
    <w:rsid w:val="005E4007"/>
    <w:rsid w:val="005E400B"/>
    <w:rsid w:val="005E4419"/>
    <w:rsid w:val="005E462F"/>
    <w:rsid w:val="005E493F"/>
    <w:rsid w:val="005E496E"/>
    <w:rsid w:val="005E4AD5"/>
    <w:rsid w:val="005E50B2"/>
    <w:rsid w:val="005E51D0"/>
    <w:rsid w:val="005E523D"/>
    <w:rsid w:val="005E524C"/>
    <w:rsid w:val="005E5413"/>
    <w:rsid w:val="005E5651"/>
    <w:rsid w:val="005E568B"/>
    <w:rsid w:val="005E5731"/>
    <w:rsid w:val="005E583C"/>
    <w:rsid w:val="005E5957"/>
    <w:rsid w:val="005E59DC"/>
    <w:rsid w:val="005E5A8B"/>
    <w:rsid w:val="005E5B7D"/>
    <w:rsid w:val="005E5D2C"/>
    <w:rsid w:val="005E5F36"/>
    <w:rsid w:val="005E5FA9"/>
    <w:rsid w:val="005E60EE"/>
    <w:rsid w:val="005E6295"/>
    <w:rsid w:val="005E62EE"/>
    <w:rsid w:val="005E63ED"/>
    <w:rsid w:val="005E63FC"/>
    <w:rsid w:val="005E64D5"/>
    <w:rsid w:val="005E655B"/>
    <w:rsid w:val="005E6688"/>
    <w:rsid w:val="005E673D"/>
    <w:rsid w:val="005E686B"/>
    <w:rsid w:val="005E6B67"/>
    <w:rsid w:val="005E6BBA"/>
    <w:rsid w:val="005E6CFB"/>
    <w:rsid w:val="005E6F2A"/>
    <w:rsid w:val="005E6FD2"/>
    <w:rsid w:val="005E7468"/>
    <w:rsid w:val="005E7518"/>
    <w:rsid w:val="005E7519"/>
    <w:rsid w:val="005E75F0"/>
    <w:rsid w:val="005E760D"/>
    <w:rsid w:val="005E7731"/>
    <w:rsid w:val="005E79D0"/>
    <w:rsid w:val="005E7AD3"/>
    <w:rsid w:val="005E7CC4"/>
    <w:rsid w:val="005E7DC2"/>
    <w:rsid w:val="005F00C8"/>
    <w:rsid w:val="005F0361"/>
    <w:rsid w:val="005F038C"/>
    <w:rsid w:val="005F04C0"/>
    <w:rsid w:val="005F04C1"/>
    <w:rsid w:val="005F0548"/>
    <w:rsid w:val="005F0A50"/>
    <w:rsid w:val="005F0ACB"/>
    <w:rsid w:val="005F0B0D"/>
    <w:rsid w:val="005F0D13"/>
    <w:rsid w:val="005F0FB1"/>
    <w:rsid w:val="005F0FC3"/>
    <w:rsid w:val="005F101B"/>
    <w:rsid w:val="005F1077"/>
    <w:rsid w:val="005F10D9"/>
    <w:rsid w:val="005F14CD"/>
    <w:rsid w:val="005F1547"/>
    <w:rsid w:val="005F1579"/>
    <w:rsid w:val="005F19B1"/>
    <w:rsid w:val="005F1ADD"/>
    <w:rsid w:val="005F1C83"/>
    <w:rsid w:val="005F1E20"/>
    <w:rsid w:val="005F1F04"/>
    <w:rsid w:val="005F1F19"/>
    <w:rsid w:val="005F20D7"/>
    <w:rsid w:val="005F20E4"/>
    <w:rsid w:val="005F2141"/>
    <w:rsid w:val="005F2149"/>
    <w:rsid w:val="005F2334"/>
    <w:rsid w:val="005F2501"/>
    <w:rsid w:val="005F256E"/>
    <w:rsid w:val="005F277A"/>
    <w:rsid w:val="005F27FB"/>
    <w:rsid w:val="005F2941"/>
    <w:rsid w:val="005F295C"/>
    <w:rsid w:val="005F2A63"/>
    <w:rsid w:val="005F2A8A"/>
    <w:rsid w:val="005F2B7C"/>
    <w:rsid w:val="005F2D4D"/>
    <w:rsid w:val="005F2DCC"/>
    <w:rsid w:val="005F2E9C"/>
    <w:rsid w:val="005F2EE5"/>
    <w:rsid w:val="005F3001"/>
    <w:rsid w:val="005F30A2"/>
    <w:rsid w:val="005F36D6"/>
    <w:rsid w:val="005F3711"/>
    <w:rsid w:val="005F3984"/>
    <w:rsid w:val="005F39A6"/>
    <w:rsid w:val="005F3C3B"/>
    <w:rsid w:val="005F3C6B"/>
    <w:rsid w:val="005F3CC6"/>
    <w:rsid w:val="005F4187"/>
    <w:rsid w:val="005F428E"/>
    <w:rsid w:val="005F4303"/>
    <w:rsid w:val="005F459C"/>
    <w:rsid w:val="005F4753"/>
    <w:rsid w:val="005F48F2"/>
    <w:rsid w:val="005F4AE9"/>
    <w:rsid w:val="005F4B4D"/>
    <w:rsid w:val="005F4D6F"/>
    <w:rsid w:val="005F4E5F"/>
    <w:rsid w:val="005F5004"/>
    <w:rsid w:val="005F503A"/>
    <w:rsid w:val="005F544A"/>
    <w:rsid w:val="005F58F5"/>
    <w:rsid w:val="005F59D7"/>
    <w:rsid w:val="005F5A83"/>
    <w:rsid w:val="005F5B78"/>
    <w:rsid w:val="005F5BA3"/>
    <w:rsid w:val="005F5C44"/>
    <w:rsid w:val="005F5D32"/>
    <w:rsid w:val="005F5D8F"/>
    <w:rsid w:val="005F5EAE"/>
    <w:rsid w:val="005F5F26"/>
    <w:rsid w:val="005F5F80"/>
    <w:rsid w:val="005F62B7"/>
    <w:rsid w:val="005F6501"/>
    <w:rsid w:val="005F6598"/>
    <w:rsid w:val="005F6648"/>
    <w:rsid w:val="005F682F"/>
    <w:rsid w:val="005F68CB"/>
    <w:rsid w:val="005F68D4"/>
    <w:rsid w:val="005F6ACE"/>
    <w:rsid w:val="005F6AF2"/>
    <w:rsid w:val="005F6B3E"/>
    <w:rsid w:val="005F6CB1"/>
    <w:rsid w:val="005F6E8F"/>
    <w:rsid w:val="005F6EFA"/>
    <w:rsid w:val="005F718C"/>
    <w:rsid w:val="005F7285"/>
    <w:rsid w:val="005F740B"/>
    <w:rsid w:val="005F76A7"/>
    <w:rsid w:val="005F7BDE"/>
    <w:rsid w:val="005F7C33"/>
    <w:rsid w:val="005F7CD3"/>
    <w:rsid w:val="005F7CF4"/>
    <w:rsid w:val="005F7F96"/>
    <w:rsid w:val="005F7FB5"/>
    <w:rsid w:val="0060082A"/>
    <w:rsid w:val="006008A2"/>
    <w:rsid w:val="006008B3"/>
    <w:rsid w:val="00600963"/>
    <w:rsid w:val="00600B3E"/>
    <w:rsid w:val="00600B6E"/>
    <w:rsid w:val="00600D2B"/>
    <w:rsid w:val="00600E82"/>
    <w:rsid w:val="00600F36"/>
    <w:rsid w:val="00600F70"/>
    <w:rsid w:val="0060104C"/>
    <w:rsid w:val="00601128"/>
    <w:rsid w:val="006012DF"/>
    <w:rsid w:val="006015C5"/>
    <w:rsid w:val="0060161D"/>
    <w:rsid w:val="006016D0"/>
    <w:rsid w:val="00601713"/>
    <w:rsid w:val="00601766"/>
    <w:rsid w:val="006018DE"/>
    <w:rsid w:val="00601916"/>
    <w:rsid w:val="006019AD"/>
    <w:rsid w:val="00601C31"/>
    <w:rsid w:val="00601D16"/>
    <w:rsid w:val="00601D8E"/>
    <w:rsid w:val="00601F3D"/>
    <w:rsid w:val="00601FC2"/>
    <w:rsid w:val="0060202B"/>
    <w:rsid w:val="00602239"/>
    <w:rsid w:val="006022C9"/>
    <w:rsid w:val="006024B7"/>
    <w:rsid w:val="00602545"/>
    <w:rsid w:val="00602625"/>
    <w:rsid w:val="006029A3"/>
    <w:rsid w:val="00602A7E"/>
    <w:rsid w:val="00602CB1"/>
    <w:rsid w:val="00602D9E"/>
    <w:rsid w:val="00602F64"/>
    <w:rsid w:val="0060323A"/>
    <w:rsid w:val="00603243"/>
    <w:rsid w:val="0060333A"/>
    <w:rsid w:val="0060346B"/>
    <w:rsid w:val="006034E6"/>
    <w:rsid w:val="006038E6"/>
    <w:rsid w:val="0060396B"/>
    <w:rsid w:val="00603997"/>
    <w:rsid w:val="006039B8"/>
    <w:rsid w:val="00603BA0"/>
    <w:rsid w:val="00603D8E"/>
    <w:rsid w:val="00603EB5"/>
    <w:rsid w:val="00603F38"/>
    <w:rsid w:val="00604167"/>
    <w:rsid w:val="006041D0"/>
    <w:rsid w:val="00604B6C"/>
    <w:rsid w:val="00604C10"/>
    <w:rsid w:val="00604F31"/>
    <w:rsid w:val="00605036"/>
    <w:rsid w:val="0060505D"/>
    <w:rsid w:val="00605071"/>
    <w:rsid w:val="00605336"/>
    <w:rsid w:val="00605468"/>
    <w:rsid w:val="00605484"/>
    <w:rsid w:val="006055D1"/>
    <w:rsid w:val="006055F2"/>
    <w:rsid w:val="0060566C"/>
    <w:rsid w:val="006057DD"/>
    <w:rsid w:val="00605BE5"/>
    <w:rsid w:val="00605FB8"/>
    <w:rsid w:val="00606029"/>
    <w:rsid w:val="006061E1"/>
    <w:rsid w:val="006063F1"/>
    <w:rsid w:val="006064B2"/>
    <w:rsid w:val="006065F9"/>
    <w:rsid w:val="006066C8"/>
    <w:rsid w:val="0060690C"/>
    <w:rsid w:val="00606F32"/>
    <w:rsid w:val="00606F43"/>
    <w:rsid w:val="0060707F"/>
    <w:rsid w:val="0060719F"/>
    <w:rsid w:val="00607497"/>
    <w:rsid w:val="00607790"/>
    <w:rsid w:val="006078A0"/>
    <w:rsid w:val="00607B1A"/>
    <w:rsid w:val="00607D08"/>
    <w:rsid w:val="00607DBF"/>
    <w:rsid w:val="00607F92"/>
    <w:rsid w:val="006100C0"/>
    <w:rsid w:val="006100F4"/>
    <w:rsid w:val="00610111"/>
    <w:rsid w:val="006102BD"/>
    <w:rsid w:val="006102CC"/>
    <w:rsid w:val="006102ED"/>
    <w:rsid w:val="0061053D"/>
    <w:rsid w:val="006108D5"/>
    <w:rsid w:val="006108E5"/>
    <w:rsid w:val="0061094E"/>
    <w:rsid w:val="00610A45"/>
    <w:rsid w:val="00610A8A"/>
    <w:rsid w:val="00610BC9"/>
    <w:rsid w:val="00610FF1"/>
    <w:rsid w:val="00611147"/>
    <w:rsid w:val="00611453"/>
    <w:rsid w:val="0061157F"/>
    <w:rsid w:val="006115ED"/>
    <w:rsid w:val="0061161A"/>
    <w:rsid w:val="006117DA"/>
    <w:rsid w:val="006117DF"/>
    <w:rsid w:val="0061191C"/>
    <w:rsid w:val="00611929"/>
    <w:rsid w:val="00611B00"/>
    <w:rsid w:val="00611E4F"/>
    <w:rsid w:val="00611E78"/>
    <w:rsid w:val="00611F80"/>
    <w:rsid w:val="00611FA8"/>
    <w:rsid w:val="00611FB3"/>
    <w:rsid w:val="00611FCF"/>
    <w:rsid w:val="00611FE8"/>
    <w:rsid w:val="0061212D"/>
    <w:rsid w:val="00612226"/>
    <w:rsid w:val="00612264"/>
    <w:rsid w:val="006123AB"/>
    <w:rsid w:val="006125C4"/>
    <w:rsid w:val="006126D8"/>
    <w:rsid w:val="006127DE"/>
    <w:rsid w:val="006128F2"/>
    <w:rsid w:val="00612987"/>
    <w:rsid w:val="00612B45"/>
    <w:rsid w:val="00612C09"/>
    <w:rsid w:val="00612EA7"/>
    <w:rsid w:val="00613236"/>
    <w:rsid w:val="00613293"/>
    <w:rsid w:val="006134D2"/>
    <w:rsid w:val="006135C3"/>
    <w:rsid w:val="006136BB"/>
    <w:rsid w:val="00613961"/>
    <w:rsid w:val="00613A92"/>
    <w:rsid w:val="00613D0F"/>
    <w:rsid w:val="00613EF8"/>
    <w:rsid w:val="0061400E"/>
    <w:rsid w:val="00614265"/>
    <w:rsid w:val="00614338"/>
    <w:rsid w:val="00614426"/>
    <w:rsid w:val="00614585"/>
    <w:rsid w:val="0061492C"/>
    <w:rsid w:val="00614B45"/>
    <w:rsid w:val="00614E91"/>
    <w:rsid w:val="00614FBD"/>
    <w:rsid w:val="00614FF2"/>
    <w:rsid w:val="00615603"/>
    <w:rsid w:val="00615698"/>
    <w:rsid w:val="006158F6"/>
    <w:rsid w:val="006159E2"/>
    <w:rsid w:val="00615A84"/>
    <w:rsid w:val="00615AD3"/>
    <w:rsid w:val="00615C7B"/>
    <w:rsid w:val="00615CD0"/>
    <w:rsid w:val="00615CEC"/>
    <w:rsid w:val="00615DDA"/>
    <w:rsid w:val="00616284"/>
    <w:rsid w:val="0061630C"/>
    <w:rsid w:val="00616501"/>
    <w:rsid w:val="00616531"/>
    <w:rsid w:val="006165BF"/>
    <w:rsid w:val="006167F9"/>
    <w:rsid w:val="00616832"/>
    <w:rsid w:val="00616835"/>
    <w:rsid w:val="006168E5"/>
    <w:rsid w:val="00616A41"/>
    <w:rsid w:val="00616B54"/>
    <w:rsid w:val="00616E03"/>
    <w:rsid w:val="0061711F"/>
    <w:rsid w:val="00617382"/>
    <w:rsid w:val="006173D6"/>
    <w:rsid w:val="00617434"/>
    <w:rsid w:val="006176A8"/>
    <w:rsid w:val="0061774C"/>
    <w:rsid w:val="006177E8"/>
    <w:rsid w:val="00617832"/>
    <w:rsid w:val="006178AE"/>
    <w:rsid w:val="00617A0E"/>
    <w:rsid w:val="00617A72"/>
    <w:rsid w:val="00617B45"/>
    <w:rsid w:val="00617DEC"/>
    <w:rsid w:val="00617F71"/>
    <w:rsid w:val="00620060"/>
    <w:rsid w:val="0062007A"/>
    <w:rsid w:val="00620817"/>
    <w:rsid w:val="00620916"/>
    <w:rsid w:val="00620D60"/>
    <w:rsid w:val="00620D72"/>
    <w:rsid w:val="00620DA2"/>
    <w:rsid w:val="00620F62"/>
    <w:rsid w:val="00620F83"/>
    <w:rsid w:val="0062122C"/>
    <w:rsid w:val="0062126F"/>
    <w:rsid w:val="0062140D"/>
    <w:rsid w:val="006214B4"/>
    <w:rsid w:val="00621639"/>
    <w:rsid w:val="006217B2"/>
    <w:rsid w:val="00621897"/>
    <w:rsid w:val="00621AAA"/>
    <w:rsid w:val="00621B47"/>
    <w:rsid w:val="00621DB6"/>
    <w:rsid w:val="00621ED3"/>
    <w:rsid w:val="00621EEC"/>
    <w:rsid w:val="00622046"/>
    <w:rsid w:val="006221E4"/>
    <w:rsid w:val="00622204"/>
    <w:rsid w:val="0062227E"/>
    <w:rsid w:val="006222B4"/>
    <w:rsid w:val="00622374"/>
    <w:rsid w:val="0062241D"/>
    <w:rsid w:val="006225A9"/>
    <w:rsid w:val="00622662"/>
    <w:rsid w:val="006226E1"/>
    <w:rsid w:val="0062271E"/>
    <w:rsid w:val="00622829"/>
    <w:rsid w:val="00622E1F"/>
    <w:rsid w:val="00622ED9"/>
    <w:rsid w:val="00622F1B"/>
    <w:rsid w:val="00623174"/>
    <w:rsid w:val="006231D3"/>
    <w:rsid w:val="006238A4"/>
    <w:rsid w:val="006238DD"/>
    <w:rsid w:val="00623957"/>
    <w:rsid w:val="006239A1"/>
    <w:rsid w:val="00623A7D"/>
    <w:rsid w:val="00623AA4"/>
    <w:rsid w:val="00624070"/>
    <w:rsid w:val="00624092"/>
    <w:rsid w:val="00624260"/>
    <w:rsid w:val="00624530"/>
    <w:rsid w:val="00624A4B"/>
    <w:rsid w:val="00624ACF"/>
    <w:rsid w:val="00624C94"/>
    <w:rsid w:val="00624C99"/>
    <w:rsid w:val="00624E76"/>
    <w:rsid w:val="00624EEA"/>
    <w:rsid w:val="00624FA8"/>
    <w:rsid w:val="0062502E"/>
    <w:rsid w:val="006250D5"/>
    <w:rsid w:val="00625153"/>
    <w:rsid w:val="00625184"/>
    <w:rsid w:val="0062544D"/>
    <w:rsid w:val="006254DD"/>
    <w:rsid w:val="0062559B"/>
    <w:rsid w:val="006256DC"/>
    <w:rsid w:val="00625714"/>
    <w:rsid w:val="00625A2F"/>
    <w:rsid w:val="00625AB3"/>
    <w:rsid w:val="00625AFF"/>
    <w:rsid w:val="00625B83"/>
    <w:rsid w:val="00625DA2"/>
    <w:rsid w:val="00625E83"/>
    <w:rsid w:val="00625EB4"/>
    <w:rsid w:val="006261D8"/>
    <w:rsid w:val="00626569"/>
    <w:rsid w:val="0062662A"/>
    <w:rsid w:val="006267D9"/>
    <w:rsid w:val="006267FF"/>
    <w:rsid w:val="00626943"/>
    <w:rsid w:val="00626A5B"/>
    <w:rsid w:val="00626B19"/>
    <w:rsid w:val="00626CB5"/>
    <w:rsid w:val="00626CD1"/>
    <w:rsid w:val="00626CDA"/>
    <w:rsid w:val="0062708F"/>
    <w:rsid w:val="006271DC"/>
    <w:rsid w:val="006272C2"/>
    <w:rsid w:val="00627386"/>
    <w:rsid w:val="0062785B"/>
    <w:rsid w:val="006279C3"/>
    <w:rsid w:val="006279F9"/>
    <w:rsid w:val="00627C12"/>
    <w:rsid w:val="00627CA7"/>
    <w:rsid w:val="006303AF"/>
    <w:rsid w:val="00630447"/>
    <w:rsid w:val="006306AC"/>
    <w:rsid w:val="006309D9"/>
    <w:rsid w:val="00630A7C"/>
    <w:rsid w:val="00630ABD"/>
    <w:rsid w:val="00630B99"/>
    <w:rsid w:val="00630C16"/>
    <w:rsid w:val="00630C74"/>
    <w:rsid w:val="00630C91"/>
    <w:rsid w:val="00630CE3"/>
    <w:rsid w:val="00630DBA"/>
    <w:rsid w:val="00630DDA"/>
    <w:rsid w:val="00630F71"/>
    <w:rsid w:val="00631194"/>
    <w:rsid w:val="0063128D"/>
    <w:rsid w:val="00631353"/>
    <w:rsid w:val="006313A5"/>
    <w:rsid w:val="0063142A"/>
    <w:rsid w:val="006317AC"/>
    <w:rsid w:val="00631828"/>
    <w:rsid w:val="00631A2B"/>
    <w:rsid w:val="00631C6E"/>
    <w:rsid w:val="00631F1B"/>
    <w:rsid w:val="00631F90"/>
    <w:rsid w:val="00631FA9"/>
    <w:rsid w:val="00631FEF"/>
    <w:rsid w:val="006320A8"/>
    <w:rsid w:val="0063218B"/>
    <w:rsid w:val="00632214"/>
    <w:rsid w:val="0063231A"/>
    <w:rsid w:val="00632406"/>
    <w:rsid w:val="00632484"/>
    <w:rsid w:val="006324A0"/>
    <w:rsid w:val="006324F4"/>
    <w:rsid w:val="00632783"/>
    <w:rsid w:val="00632AAA"/>
    <w:rsid w:val="00632B60"/>
    <w:rsid w:val="00632C15"/>
    <w:rsid w:val="00632C67"/>
    <w:rsid w:val="00632CE2"/>
    <w:rsid w:val="00632D32"/>
    <w:rsid w:val="00633344"/>
    <w:rsid w:val="00633439"/>
    <w:rsid w:val="00633577"/>
    <w:rsid w:val="006335F7"/>
    <w:rsid w:val="00633A07"/>
    <w:rsid w:val="00633A9B"/>
    <w:rsid w:val="00633B51"/>
    <w:rsid w:val="00633B67"/>
    <w:rsid w:val="00633C1C"/>
    <w:rsid w:val="00633CA7"/>
    <w:rsid w:val="00633D37"/>
    <w:rsid w:val="00633FB9"/>
    <w:rsid w:val="00634199"/>
    <w:rsid w:val="006343C7"/>
    <w:rsid w:val="006348D8"/>
    <w:rsid w:val="00634925"/>
    <w:rsid w:val="00634B72"/>
    <w:rsid w:val="00634BF6"/>
    <w:rsid w:val="00634D22"/>
    <w:rsid w:val="00634D4D"/>
    <w:rsid w:val="00635128"/>
    <w:rsid w:val="006351E9"/>
    <w:rsid w:val="00635471"/>
    <w:rsid w:val="00635532"/>
    <w:rsid w:val="006358DC"/>
    <w:rsid w:val="00635C57"/>
    <w:rsid w:val="00635EB4"/>
    <w:rsid w:val="00635F27"/>
    <w:rsid w:val="006360CC"/>
    <w:rsid w:val="006360EE"/>
    <w:rsid w:val="006361D0"/>
    <w:rsid w:val="006363E3"/>
    <w:rsid w:val="0063651F"/>
    <w:rsid w:val="0063675F"/>
    <w:rsid w:val="006367E2"/>
    <w:rsid w:val="00636955"/>
    <w:rsid w:val="00636AAB"/>
    <w:rsid w:val="00636E35"/>
    <w:rsid w:val="00637016"/>
    <w:rsid w:val="006370F4"/>
    <w:rsid w:val="0063721D"/>
    <w:rsid w:val="0063734A"/>
    <w:rsid w:val="0063743B"/>
    <w:rsid w:val="0063765B"/>
    <w:rsid w:val="0063765C"/>
    <w:rsid w:val="00637674"/>
    <w:rsid w:val="0063770A"/>
    <w:rsid w:val="0063770E"/>
    <w:rsid w:val="006378CD"/>
    <w:rsid w:val="00637AFE"/>
    <w:rsid w:val="00637BDB"/>
    <w:rsid w:val="00637C49"/>
    <w:rsid w:val="00637C93"/>
    <w:rsid w:val="00640280"/>
    <w:rsid w:val="006402A8"/>
    <w:rsid w:val="0064041E"/>
    <w:rsid w:val="0064060A"/>
    <w:rsid w:val="006406C0"/>
    <w:rsid w:val="0064072E"/>
    <w:rsid w:val="0064076F"/>
    <w:rsid w:val="00640901"/>
    <w:rsid w:val="00640AA9"/>
    <w:rsid w:val="00640AFA"/>
    <w:rsid w:val="00640C2A"/>
    <w:rsid w:val="00640C54"/>
    <w:rsid w:val="00640C96"/>
    <w:rsid w:val="00640D73"/>
    <w:rsid w:val="00641099"/>
    <w:rsid w:val="006411B1"/>
    <w:rsid w:val="00641386"/>
    <w:rsid w:val="0064145A"/>
    <w:rsid w:val="006414D8"/>
    <w:rsid w:val="006416E5"/>
    <w:rsid w:val="0064188C"/>
    <w:rsid w:val="00641A47"/>
    <w:rsid w:val="00641AFC"/>
    <w:rsid w:val="00641C87"/>
    <w:rsid w:val="00641D2C"/>
    <w:rsid w:val="00641DD3"/>
    <w:rsid w:val="00641DDA"/>
    <w:rsid w:val="0064245F"/>
    <w:rsid w:val="00642AF8"/>
    <w:rsid w:val="00642B7D"/>
    <w:rsid w:val="00642C2E"/>
    <w:rsid w:val="0064315E"/>
    <w:rsid w:val="0064319D"/>
    <w:rsid w:val="00643277"/>
    <w:rsid w:val="00643432"/>
    <w:rsid w:val="0064343C"/>
    <w:rsid w:val="006435F0"/>
    <w:rsid w:val="00643B2F"/>
    <w:rsid w:val="00643BB5"/>
    <w:rsid w:val="00643BCF"/>
    <w:rsid w:val="00643DC5"/>
    <w:rsid w:val="00643FB1"/>
    <w:rsid w:val="006442A2"/>
    <w:rsid w:val="00644365"/>
    <w:rsid w:val="006443C5"/>
    <w:rsid w:val="0064440E"/>
    <w:rsid w:val="0064446A"/>
    <w:rsid w:val="006446AB"/>
    <w:rsid w:val="0064470A"/>
    <w:rsid w:val="00644762"/>
    <w:rsid w:val="006449D8"/>
    <w:rsid w:val="0064544C"/>
    <w:rsid w:val="00645592"/>
    <w:rsid w:val="006455D4"/>
    <w:rsid w:val="00645838"/>
    <w:rsid w:val="00645B16"/>
    <w:rsid w:val="00645B79"/>
    <w:rsid w:val="00645D40"/>
    <w:rsid w:val="00645E9F"/>
    <w:rsid w:val="00645F26"/>
    <w:rsid w:val="00646045"/>
    <w:rsid w:val="0064611E"/>
    <w:rsid w:val="0064617F"/>
    <w:rsid w:val="0064619E"/>
    <w:rsid w:val="006463B9"/>
    <w:rsid w:val="006463E0"/>
    <w:rsid w:val="00646424"/>
    <w:rsid w:val="00646524"/>
    <w:rsid w:val="006467D7"/>
    <w:rsid w:val="006469CC"/>
    <w:rsid w:val="00646A24"/>
    <w:rsid w:val="00646ABB"/>
    <w:rsid w:val="00646C0E"/>
    <w:rsid w:val="00646E9F"/>
    <w:rsid w:val="00647038"/>
    <w:rsid w:val="006470A2"/>
    <w:rsid w:val="006470AA"/>
    <w:rsid w:val="00647103"/>
    <w:rsid w:val="0064710D"/>
    <w:rsid w:val="006472E5"/>
    <w:rsid w:val="006474DA"/>
    <w:rsid w:val="006477D1"/>
    <w:rsid w:val="006478DB"/>
    <w:rsid w:val="00647A70"/>
    <w:rsid w:val="00647A9B"/>
    <w:rsid w:val="00647AF9"/>
    <w:rsid w:val="00647C4A"/>
    <w:rsid w:val="00647C81"/>
    <w:rsid w:val="00647D4E"/>
    <w:rsid w:val="00647E05"/>
    <w:rsid w:val="00647FA1"/>
    <w:rsid w:val="00647FA5"/>
    <w:rsid w:val="0065004F"/>
    <w:rsid w:val="00650374"/>
    <w:rsid w:val="006503F9"/>
    <w:rsid w:val="00650510"/>
    <w:rsid w:val="006507C5"/>
    <w:rsid w:val="00650AE9"/>
    <w:rsid w:val="00650C19"/>
    <w:rsid w:val="00650D6D"/>
    <w:rsid w:val="00650DC0"/>
    <w:rsid w:val="00650DDD"/>
    <w:rsid w:val="006514CF"/>
    <w:rsid w:val="00651593"/>
    <w:rsid w:val="006516CD"/>
    <w:rsid w:val="006516EA"/>
    <w:rsid w:val="006519EF"/>
    <w:rsid w:val="00651C89"/>
    <w:rsid w:val="00651E1C"/>
    <w:rsid w:val="006520A2"/>
    <w:rsid w:val="0065254C"/>
    <w:rsid w:val="0065266F"/>
    <w:rsid w:val="0065284C"/>
    <w:rsid w:val="006528A4"/>
    <w:rsid w:val="00652954"/>
    <w:rsid w:val="006529A3"/>
    <w:rsid w:val="00652C9F"/>
    <w:rsid w:val="0065305F"/>
    <w:rsid w:val="0065306D"/>
    <w:rsid w:val="006530EF"/>
    <w:rsid w:val="006532AA"/>
    <w:rsid w:val="00653572"/>
    <w:rsid w:val="006536B1"/>
    <w:rsid w:val="006536ED"/>
    <w:rsid w:val="00653884"/>
    <w:rsid w:val="00653A0C"/>
    <w:rsid w:val="00653A27"/>
    <w:rsid w:val="00653A31"/>
    <w:rsid w:val="00653BD5"/>
    <w:rsid w:val="00653C9D"/>
    <w:rsid w:val="00653E56"/>
    <w:rsid w:val="0065400A"/>
    <w:rsid w:val="0065424B"/>
    <w:rsid w:val="006545D1"/>
    <w:rsid w:val="006545F6"/>
    <w:rsid w:val="006546C9"/>
    <w:rsid w:val="006546F3"/>
    <w:rsid w:val="00654937"/>
    <w:rsid w:val="00654B16"/>
    <w:rsid w:val="00654C73"/>
    <w:rsid w:val="00654D92"/>
    <w:rsid w:val="00654FB5"/>
    <w:rsid w:val="0065506B"/>
    <w:rsid w:val="006551EE"/>
    <w:rsid w:val="006555F5"/>
    <w:rsid w:val="006556F7"/>
    <w:rsid w:val="00655860"/>
    <w:rsid w:val="006558C1"/>
    <w:rsid w:val="0065591C"/>
    <w:rsid w:val="00655A43"/>
    <w:rsid w:val="00655C8B"/>
    <w:rsid w:val="00655D1F"/>
    <w:rsid w:val="006560E2"/>
    <w:rsid w:val="00656238"/>
    <w:rsid w:val="00656321"/>
    <w:rsid w:val="00656442"/>
    <w:rsid w:val="00656662"/>
    <w:rsid w:val="00656859"/>
    <w:rsid w:val="006569A1"/>
    <w:rsid w:val="00656A31"/>
    <w:rsid w:val="00656ABC"/>
    <w:rsid w:val="00656C80"/>
    <w:rsid w:val="00656F19"/>
    <w:rsid w:val="00656F48"/>
    <w:rsid w:val="006571E5"/>
    <w:rsid w:val="006572AA"/>
    <w:rsid w:val="00657453"/>
    <w:rsid w:val="0065751B"/>
    <w:rsid w:val="006576E7"/>
    <w:rsid w:val="0065778F"/>
    <w:rsid w:val="006577FC"/>
    <w:rsid w:val="00657929"/>
    <w:rsid w:val="00657A5A"/>
    <w:rsid w:val="00657ACF"/>
    <w:rsid w:val="00657B17"/>
    <w:rsid w:val="00657B2B"/>
    <w:rsid w:val="00657C25"/>
    <w:rsid w:val="00657DA9"/>
    <w:rsid w:val="00657E08"/>
    <w:rsid w:val="00657E5F"/>
    <w:rsid w:val="00657FBD"/>
    <w:rsid w:val="006600B8"/>
    <w:rsid w:val="0066014A"/>
    <w:rsid w:val="00660415"/>
    <w:rsid w:val="00660503"/>
    <w:rsid w:val="00660624"/>
    <w:rsid w:val="00660904"/>
    <w:rsid w:val="00660956"/>
    <w:rsid w:val="006609D8"/>
    <w:rsid w:val="006609F5"/>
    <w:rsid w:val="00660A76"/>
    <w:rsid w:val="00660BF4"/>
    <w:rsid w:val="00660CD3"/>
    <w:rsid w:val="00660DD1"/>
    <w:rsid w:val="00660DEF"/>
    <w:rsid w:val="00660E3A"/>
    <w:rsid w:val="00660ECC"/>
    <w:rsid w:val="00661097"/>
    <w:rsid w:val="00661126"/>
    <w:rsid w:val="0066128F"/>
    <w:rsid w:val="006612FC"/>
    <w:rsid w:val="00661304"/>
    <w:rsid w:val="00661406"/>
    <w:rsid w:val="00661602"/>
    <w:rsid w:val="006619B9"/>
    <w:rsid w:val="00661AC1"/>
    <w:rsid w:val="00661C63"/>
    <w:rsid w:val="00661D5E"/>
    <w:rsid w:val="00661DCE"/>
    <w:rsid w:val="006620BC"/>
    <w:rsid w:val="006620D8"/>
    <w:rsid w:val="00662177"/>
    <w:rsid w:val="00662391"/>
    <w:rsid w:val="00662554"/>
    <w:rsid w:val="006627F1"/>
    <w:rsid w:val="006628CD"/>
    <w:rsid w:val="00662A2E"/>
    <w:rsid w:val="00662BF1"/>
    <w:rsid w:val="00662C9B"/>
    <w:rsid w:val="00662F03"/>
    <w:rsid w:val="006630B1"/>
    <w:rsid w:val="006631E3"/>
    <w:rsid w:val="006632BD"/>
    <w:rsid w:val="006633E5"/>
    <w:rsid w:val="00663645"/>
    <w:rsid w:val="00663C83"/>
    <w:rsid w:val="00663FA0"/>
    <w:rsid w:val="00664068"/>
    <w:rsid w:val="0066474E"/>
    <w:rsid w:val="006648E6"/>
    <w:rsid w:val="006648F8"/>
    <w:rsid w:val="006649C1"/>
    <w:rsid w:val="00664C41"/>
    <w:rsid w:val="00664C47"/>
    <w:rsid w:val="00664C75"/>
    <w:rsid w:val="00664D99"/>
    <w:rsid w:val="00664E75"/>
    <w:rsid w:val="00664EFA"/>
    <w:rsid w:val="00665152"/>
    <w:rsid w:val="0066532D"/>
    <w:rsid w:val="00665410"/>
    <w:rsid w:val="00665423"/>
    <w:rsid w:val="006655DE"/>
    <w:rsid w:val="0066562F"/>
    <w:rsid w:val="00665884"/>
    <w:rsid w:val="0066592C"/>
    <w:rsid w:val="00665E29"/>
    <w:rsid w:val="00666052"/>
    <w:rsid w:val="00666412"/>
    <w:rsid w:val="00666416"/>
    <w:rsid w:val="006667A9"/>
    <w:rsid w:val="0066692D"/>
    <w:rsid w:val="00666A9F"/>
    <w:rsid w:val="00666AB4"/>
    <w:rsid w:val="00666C37"/>
    <w:rsid w:val="00666C4E"/>
    <w:rsid w:val="00666E91"/>
    <w:rsid w:val="00666EB3"/>
    <w:rsid w:val="00666FFC"/>
    <w:rsid w:val="006670A7"/>
    <w:rsid w:val="00667285"/>
    <w:rsid w:val="006674D8"/>
    <w:rsid w:val="00667599"/>
    <w:rsid w:val="006676CA"/>
    <w:rsid w:val="0066774E"/>
    <w:rsid w:val="0066776E"/>
    <w:rsid w:val="0066778D"/>
    <w:rsid w:val="006677F8"/>
    <w:rsid w:val="00667AE1"/>
    <w:rsid w:val="00667B75"/>
    <w:rsid w:val="00667BA5"/>
    <w:rsid w:val="00667BFA"/>
    <w:rsid w:val="00667DDC"/>
    <w:rsid w:val="00667F88"/>
    <w:rsid w:val="006700C9"/>
    <w:rsid w:val="006701DE"/>
    <w:rsid w:val="00670386"/>
    <w:rsid w:val="006703FE"/>
    <w:rsid w:val="0067062E"/>
    <w:rsid w:val="00670808"/>
    <w:rsid w:val="006709A2"/>
    <w:rsid w:val="00670B58"/>
    <w:rsid w:val="00670C52"/>
    <w:rsid w:val="00670DAB"/>
    <w:rsid w:val="00670F97"/>
    <w:rsid w:val="00670FA1"/>
    <w:rsid w:val="0067112C"/>
    <w:rsid w:val="0067124F"/>
    <w:rsid w:val="00671345"/>
    <w:rsid w:val="006714D4"/>
    <w:rsid w:val="006715F9"/>
    <w:rsid w:val="0067168B"/>
    <w:rsid w:val="006716F3"/>
    <w:rsid w:val="006718CA"/>
    <w:rsid w:val="00671A26"/>
    <w:rsid w:val="00671DDE"/>
    <w:rsid w:val="00671F13"/>
    <w:rsid w:val="00672352"/>
    <w:rsid w:val="006725B7"/>
    <w:rsid w:val="00672917"/>
    <w:rsid w:val="006729DC"/>
    <w:rsid w:val="00672BEC"/>
    <w:rsid w:val="00672C95"/>
    <w:rsid w:val="00672CD8"/>
    <w:rsid w:val="00672EE3"/>
    <w:rsid w:val="00672FBA"/>
    <w:rsid w:val="00673032"/>
    <w:rsid w:val="00673128"/>
    <w:rsid w:val="00673162"/>
    <w:rsid w:val="0067345E"/>
    <w:rsid w:val="00673473"/>
    <w:rsid w:val="006734CC"/>
    <w:rsid w:val="0067354B"/>
    <w:rsid w:val="00673619"/>
    <w:rsid w:val="0067366F"/>
    <w:rsid w:val="006736D0"/>
    <w:rsid w:val="006738C7"/>
    <w:rsid w:val="0067393E"/>
    <w:rsid w:val="00673944"/>
    <w:rsid w:val="00673BA5"/>
    <w:rsid w:val="00673CB5"/>
    <w:rsid w:val="00674061"/>
    <w:rsid w:val="00674084"/>
    <w:rsid w:val="0067408F"/>
    <w:rsid w:val="00674141"/>
    <w:rsid w:val="0067414E"/>
    <w:rsid w:val="00674310"/>
    <w:rsid w:val="00674315"/>
    <w:rsid w:val="006744BE"/>
    <w:rsid w:val="006744EB"/>
    <w:rsid w:val="00674678"/>
    <w:rsid w:val="00674799"/>
    <w:rsid w:val="00674807"/>
    <w:rsid w:val="0067480B"/>
    <w:rsid w:val="006748DC"/>
    <w:rsid w:val="006748E9"/>
    <w:rsid w:val="00674BEB"/>
    <w:rsid w:val="00674CE5"/>
    <w:rsid w:val="00674FAC"/>
    <w:rsid w:val="0067511D"/>
    <w:rsid w:val="006751C3"/>
    <w:rsid w:val="006755BF"/>
    <w:rsid w:val="00675628"/>
    <w:rsid w:val="006758BB"/>
    <w:rsid w:val="00675982"/>
    <w:rsid w:val="00675A04"/>
    <w:rsid w:val="00675A2D"/>
    <w:rsid w:val="00675AA7"/>
    <w:rsid w:val="00675AFC"/>
    <w:rsid w:val="00675BB9"/>
    <w:rsid w:val="00675E6B"/>
    <w:rsid w:val="00675E70"/>
    <w:rsid w:val="00675EE8"/>
    <w:rsid w:val="00675F7B"/>
    <w:rsid w:val="00675FB8"/>
    <w:rsid w:val="00675FFE"/>
    <w:rsid w:val="00676020"/>
    <w:rsid w:val="00676044"/>
    <w:rsid w:val="00676061"/>
    <w:rsid w:val="00676162"/>
    <w:rsid w:val="00676298"/>
    <w:rsid w:val="00676400"/>
    <w:rsid w:val="0067648D"/>
    <w:rsid w:val="00676687"/>
    <w:rsid w:val="0067672E"/>
    <w:rsid w:val="0067692A"/>
    <w:rsid w:val="006769DB"/>
    <w:rsid w:val="006769E4"/>
    <w:rsid w:val="00676D0F"/>
    <w:rsid w:val="00676E0F"/>
    <w:rsid w:val="00677402"/>
    <w:rsid w:val="00677666"/>
    <w:rsid w:val="0067773C"/>
    <w:rsid w:val="0067773D"/>
    <w:rsid w:val="0067789F"/>
    <w:rsid w:val="006779D0"/>
    <w:rsid w:val="006779D4"/>
    <w:rsid w:val="00677BD8"/>
    <w:rsid w:val="00677C7C"/>
    <w:rsid w:val="00677DD4"/>
    <w:rsid w:val="00677EBE"/>
    <w:rsid w:val="00677F93"/>
    <w:rsid w:val="00677FAA"/>
    <w:rsid w:val="006800CD"/>
    <w:rsid w:val="006801B5"/>
    <w:rsid w:val="006803FE"/>
    <w:rsid w:val="00680492"/>
    <w:rsid w:val="006805D5"/>
    <w:rsid w:val="006805DB"/>
    <w:rsid w:val="00680ADE"/>
    <w:rsid w:val="00680B55"/>
    <w:rsid w:val="00680BDF"/>
    <w:rsid w:val="00680C3C"/>
    <w:rsid w:val="00680C4C"/>
    <w:rsid w:val="00680DC5"/>
    <w:rsid w:val="00680E87"/>
    <w:rsid w:val="00681164"/>
    <w:rsid w:val="00681277"/>
    <w:rsid w:val="00681402"/>
    <w:rsid w:val="0068148E"/>
    <w:rsid w:val="00681513"/>
    <w:rsid w:val="00681716"/>
    <w:rsid w:val="0068181B"/>
    <w:rsid w:val="006818D6"/>
    <w:rsid w:val="0068190A"/>
    <w:rsid w:val="0068196A"/>
    <w:rsid w:val="006819CB"/>
    <w:rsid w:val="00681B3E"/>
    <w:rsid w:val="00681B7D"/>
    <w:rsid w:val="00681C85"/>
    <w:rsid w:val="00681CDC"/>
    <w:rsid w:val="00681CF7"/>
    <w:rsid w:val="00681CFC"/>
    <w:rsid w:val="00681ECD"/>
    <w:rsid w:val="00681F67"/>
    <w:rsid w:val="00681F96"/>
    <w:rsid w:val="006822E2"/>
    <w:rsid w:val="0068230F"/>
    <w:rsid w:val="0068247C"/>
    <w:rsid w:val="00682481"/>
    <w:rsid w:val="006826E8"/>
    <w:rsid w:val="006827E7"/>
    <w:rsid w:val="00682860"/>
    <w:rsid w:val="00682A8F"/>
    <w:rsid w:val="00682AE3"/>
    <w:rsid w:val="00682AE5"/>
    <w:rsid w:val="00682BD8"/>
    <w:rsid w:val="00682BFE"/>
    <w:rsid w:val="00682E0E"/>
    <w:rsid w:val="00682F50"/>
    <w:rsid w:val="00682FED"/>
    <w:rsid w:val="00683023"/>
    <w:rsid w:val="00683121"/>
    <w:rsid w:val="00683202"/>
    <w:rsid w:val="00683327"/>
    <w:rsid w:val="0068335F"/>
    <w:rsid w:val="00683894"/>
    <w:rsid w:val="0068393C"/>
    <w:rsid w:val="00683A51"/>
    <w:rsid w:val="00683C1E"/>
    <w:rsid w:val="00683E83"/>
    <w:rsid w:val="00684009"/>
    <w:rsid w:val="00684129"/>
    <w:rsid w:val="006841A0"/>
    <w:rsid w:val="006847C6"/>
    <w:rsid w:val="006848D4"/>
    <w:rsid w:val="00684985"/>
    <w:rsid w:val="00684A29"/>
    <w:rsid w:val="00684AA8"/>
    <w:rsid w:val="00684D96"/>
    <w:rsid w:val="00684E30"/>
    <w:rsid w:val="00685203"/>
    <w:rsid w:val="00685222"/>
    <w:rsid w:val="00685317"/>
    <w:rsid w:val="006853A5"/>
    <w:rsid w:val="006853D4"/>
    <w:rsid w:val="006856B9"/>
    <w:rsid w:val="006857E5"/>
    <w:rsid w:val="00685807"/>
    <w:rsid w:val="00685895"/>
    <w:rsid w:val="00685BCE"/>
    <w:rsid w:val="00685EA6"/>
    <w:rsid w:val="00686048"/>
    <w:rsid w:val="006860E9"/>
    <w:rsid w:val="00686182"/>
    <w:rsid w:val="00686590"/>
    <w:rsid w:val="00686823"/>
    <w:rsid w:val="006869A2"/>
    <w:rsid w:val="006869D2"/>
    <w:rsid w:val="006869F7"/>
    <w:rsid w:val="00686BD0"/>
    <w:rsid w:val="00686BFC"/>
    <w:rsid w:val="00686DDC"/>
    <w:rsid w:val="006874F9"/>
    <w:rsid w:val="00687570"/>
    <w:rsid w:val="00687881"/>
    <w:rsid w:val="00687908"/>
    <w:rsid w:val="00687A5C"/>
    <w:rsid w:val="00687C7B"/>
    <w:rsid w:val="00687E0E"/>
    <w:rsid w:val="0069019C"/>
    <w:rsid w:val="006906A9"/>
    <w:rsid w:val="006907CF"/>
    <w:rsid w:val="00690ACE"/>
    <w:rsid w:val="00690AF0"/>
    <w:rsid w:val="00690D41"/>
    <w:rsid w:val="00690F24"/>
    <w:rsid w:val="006910DB"/>
    <w:rsid w:val="00691606"/>
    <w:rsid w:val="00691730"/>
    <w:rsid w:val="006917CC"/>
    <w:rsid w:val="00691B01"/>
    <w:rsid w:val="00691D88"/>
    <w:rsid w:val="00691F22"/>
    <w:rsid w:val="00692076"/>
    <w:rsid w:val="006920A4"/>
    <w:rsid w:val="00692291"/>
    <w:rsid w:val="006927D9"/>
    <w:rsid w:val="0069282E"/>
    <w:rsid w:val="006928C7"/>
    <w:rsid w:val="006928F1"/>
    <w:rsid w:val="00692987"/>
    <w:rsid w:val="00692BCF"/>
    <w:rsid w:val="00692C4B"/>
    <w:rsid w:val="00692C76"/>
    <w:rsid w:val="00692DC6"/>
    <w:rsid w:val="00692E8F"/>
    <w:rsid w:val="00692F00"/>
    <w:rsid w:val="00692FA5"/>
    <w:rsid w:val="006930D1"/>
    <w:rsid w:val="00693346"/>
    <w:rsid w:val="006933D6"/>
    <w:rsid w:val="00693E2C"/>
    <w:rsid w:val="00693FC7"/>
    <w:rsid w:val="00694013"/>
    <w:rsid w:val="00694050"/>
    <w:rsid w:val="00694341"/>
    <w:rsid w:val="0069444F"/>
    <w:rsid w:val="00694512"/>
    <w:rsid w:val="00694654"/>
    <w:rsid w:val="00694675"/>
    <w:rsid w:val="0069478A"/>
    <w:rsid w:val="0069481E"/>
    <w:rsid w:val="00694825"/>
    <w:rsid w:val="00694832"/>
    <w:rsid w:val="0069485F"/>
    <w:rsid w:val="00694868"/>
    <w:rsid w:val="0069491E"/>
    <w:rsid w:val="00694C22"/>
    <w:rsid w:val="00694ECD"/>
    <w:rsid w:val="00694F4A"/>
    <w:rsid w:val="00695052"/>
    <w:rsid w:val="006950FB"/>
    <w:rsid w:val="00695306"/>
    <w:rsid w:val="0069543F"/>
    <w:rsid w:val="00695449"/>
    <w:rsid w:val="00695A19"/>
    <w:rsid w:val="00695C99"/>
    <w:rsid w:val="0069617F"/>
    <w:rsid w:val="006961DD"/>
    <w:rsid w:val="0069620B"/>
    <w:rsid w:val="00696275"/>
    <w:rsid w:val="00696346"/>
    <w:rsid w:val="00696373"/>
    <w:rsid w:val="0069647A"/>
    <w:rsid w:val="0069668C"/>
    <w:rsid w:val="0069670E"/>
    <w:rsid w:val="00696875"/>
    <w:rsid w:val="00696B3F"/>
    <w:rsid w:val="00696C1E"/>
    <w:rsid w:val="00696CCC"/>
    <w:rsid w:val="00696E83"/>
    <w:rsid w:val="00697211"/>
    <w:rsid w:val="00697415"/>
    <w:rsid w:val="006974EA"/>
    <w:rsid w:val="0069758C"/>
    <w:rsid w:val="006975C8"/>
    <w:rsid w:val="00697632"/>
    <w:rsid w:val="00697651"/>
    <w:rsid w:val="00697670"/>
    <w:rsid w:val="006976D1"/>
    <w:rsid w:val="006977B3"/>
    <w:rsid w:val="00697849"/>
    <w:rsid w:val="00697A41"/>
    <w:rsid w:val="00697DBE"/>
    <w:rsid w:val="006A0046"/>
    <w:rsid w:val="006A0073"/>
    <w:rsid w:val="006A0082"/>
    <w:rsid w:val="006A0092"/>
    <w:rsid w:val="006A0189"/>
    <w:rsid w:val="006A04DA"/>
    <w:rsid w:val="006A0A37"/>
    <w:rsid w:val="006A0A83"/>
    <w:rsid w:val="006A0AD2"/>
    <w:rsid w:val="006A0E3A"/>
    <w:rsid w:val="006A0EEF"/>
    <w:rsid w:val="006A1332"/>
    <w:rsid w:val="006A15F5"/>
    <w:rsid w:val="006A17F6"/>
    <w:rsid w:val="006A17FA"/>
    <w:rsid w:val="006A1BC5"/>
    <w:rsid w:val="006A1CA2"/>
    <w:rsid w:val="006A2072"/>
    <w:rsid w:val="006A225F"/>
    <w:rsid w:val="006A2391"/>
    <w:rsid w:val="006A2445"/>
    <w:rsid w:val="006A245D"/>
    <w:rsid w:val="006A24CF"/>
    <w:rsid w:val="006A252E"/>
    <w:rsid w:val="006A26C7"/>
    <w:rsid w:val="006A2900"/>
    <w:rsid w:val="006A2A49"/>
    <w:rsid w:val="006A2CEE"/>
    <w:rsid w:val="006A2E43"/>
    <w:rsid w:val="006A2EDC"/>
    <w:rsid w:val="006A31EE"/>
    <w:rsid w:val="006A32E2"/>
    <w:rsid w:val="006A3407"/>
    <w:rsid w:val="006A3480"/>
    <w:rsid w:val="006A34EE"/>
    <w:rsid w:val="006A360B"/>
    <w:rsid w:val="006A391E"/>
    <w:rsid w:val="006A39B4"/>
    <w:rsid w:val="006A39E2"/>
    <w:rsid w:val="006A3B04"/>
    <w:rsid w:val="006A3C25"/>
    <w:rsid w:val="006A3D71"/>
    <w:rsid w:val="006A3DD7"/>
    <w:rsid w:val="006A3FF3"/>
    <w:rsid w:val="006A418B"/>
    <w:rsid w:val="006A41AB"/>
    <w:rsid w:val="006A43E8"/>
    <w:rsid w:val="006A46CB"/>
    <w:rsid w:val="006A46E7"/>
    <w:rsid w:val="006A497A"/>
    <w:rsid w:val="006A4A60"/>
    <w:rsid w:val="006A4B11"/>
    <w:rsid w:val="006A4F4F"/>
    <w:rsid w:val="006A4FD5"/>
    <w:rsid w:val="006A50C7"/>
    <w:rsid w:val="006A50CF"/>
    <w:rsid w:val="006A50D3"/>
    <w:rsid w:val="006A53AA"/>
    <w:rsid w:val="006A53C8"/>
    <w:rsid w:val="006A53D1"/>
    <w:rsid w:val="006A565B"/>
    <w:rsid w:val="006A56D0"/>
    <w:rsid w:val="006A5711"/>
    <w:rsid w:val="006A5967"/>
    <w:rsid w:val="006A5A98"/>
    <w:rsid w:val="006A5BF2"/>
    <w:rsid w:val="006A5C03"/>
    <w:rsid w:val="006A5C05"/>
    <w:rsid w:val="006A5C79"/>
    <w:rsid w:val="006A5DEC"/>
    <w:rsid w:val="006A6135"/>
    <w:rsid w:val="006A6185"/>
    <w:rsid w:val="006A6253"/>
    <w:rsid w:val="006A63F0"/>
    <w:rsid w:val="006A648A"/>
    <w:rsid w:val="006A6762"/>
    <w:rsid w:val="006A6779"/>
    <w:rsid w:val="006A68A3"/>
    <w:rsid w:val="006A6953"/>
    <w:rsid w:val="006A6B15"/>
    <w:rsid w:val="006A6B1C"/>
    <w:rsid w:val="006A6C87"/>
    <w:rsid w:val="006A6CA5"/>
    <w:rsid w:val="006A6CEE"/>
    <w:rsid w:val="006A6EB0"/>
    <w:rsid w:val="006A702F"/>
    <w:rsid w:val="006A7143"/>
    <w:rsid w:val="006A7343"/>
    <w:rsid w:val="006A73AD"/>
    <w:rsid w:val="006A74D9"/>
    <w:rsid w:val="006A74E9"/>
    <w:rsid w:val="006A75B7"/>
    <w:rsid w:val="006A762C"/>
    <w:rsid w:val="006A7A29"/>
    <w:rsid w:val="006A7B90"/>
    <w:rsid w:val="006A7BD4"/>
    <w:rsid w:val="006A7CC5"/>
    <w:rsid w:val="006A7E35"/>
    <w:rsid w:val="006B0147"/>
    <w:rsid w:val="006B0372"/>
    <w:rsid w:val="006B04C1"/>
    <w:rsid w:val="006B0518"/>
    <w:rsid w:val="006B05BE"/>
    <w:rsid w:val="006B05D4"/>
    <w:rsid w:val="006B063A"/>
    <w:rsid w:val="006B0770"/>
    <w:rsid w:val="006B07B4"/>
    <w:rsid w:val="006B0B6D"/>
    <w:rsid w:val="006B0C0F"/>
    <w:rsid w:val="006B0C60"/>
    <w:rsid w:val="006B0DE2"/>
    <w:rsid w:val="006B0E03"/>
    <w:rsid w:val="006B1115"/>
    <w:rsid w:val="006B15B7"/>
    <w:rsid w:val="006B1710"/>
    <w:rsid w:val="006B1767"/>
    <w:rsid w:val="006B1A03"/>
    <w:rsid w:val="006B1A50"/>
    <w:rsid w:val="006B1AE3"/>
    <w:rsid w:val="006B1AF0"/>
    <w:rsid w:val="006B1C01"/>
    <w:rsid w:val="006B20B1"/>
    <w:rsid w:val="006B21E7"/>
    <w:rsid w:val="006B24D4"/>
    <w:rsid w:val="006B2559"/>
    <w:rsid w:val="006B2704"/>
    <w:rsid w:val="006B287C"/>
    <w:rsid w:val="006B2891"/>
    <w:rsid w:val="006B29ED"/>
    <w:rsid w:val="006B2E54"/>
    <w:rsid w:val="006B2F82"/>
    <w:rsid w:val="006B2FF7"/>
    <w:rsid w:val="006B30C7"/>
    <w:rsid w:val="006B3148"/>
    <w:rsid w:val="006B33FD"/>
    <w:rsid w:val="006B340D"/>
    <w:rsid w:val="006B34B6"/>
    <w:rsid w:val="006B360D"/>
    <w:rsid w:val="006B3624"/>
    <w:rsid w:val="006B363E"/>
    <w:rsid w:val="006B36C0"/>
    <w:rsid w:val="006B36F0"/>
    <w:rsid w:val="006B373D"/>
    <w:rsid w:val="006B3794"/>
    <w:rsid w:val="006B3D09"/>
    <w:rsid w:val="006B4043"/>
    <w:rsid w:val="006B40B6"/>
    <w:rsid w:val="006B4619"/>
    <w:rsid w:val="006B47B3"/>
    <w:rsid w:val="006B487B"/>
    <w:rsid w:val="006B4B4E"/>
    <w:rsid w:val="006B4FAB"/>
    <w:rsid w:val="006B5282"/>
    <w:rsid w:val="006B5503"/>
    <w:rsid w:val="006B5610"/>
    <w:rsid w:val="006B5650"/>
    <w:rsid w:val="006B5686"/>
    <w:rsid w:val="006B5925"/>
    <w:rsid w:val="006B5ACF"/>
    <w:rsid w:val="006B5B32"/>
    <w:rsid w:val="006B5CAF"/>
    <w:rsid w:val="006B5E08"/>
    <w:rsid w:val="006B5E1C"/>
    <w:rsid w:val="006B5FBF"/>
    <w:rsid w:val="006B6049"/>
    <w:rsid w:val="006B61E1"/>
    <w:rsid w:val="006B64EB"/>
    <w:rsid w:val="006B653B"/>
    <w:rsid w:val="006B658C"/>
    <w:rsid w:val="006B6905"/>
    <w:rsid w:val="006B6937"/>
    <w:rsid w:val="006B6BC6"/>
    <w:rsid w:val="006B6C01"/>
    <w:rsid w:val="006B6EA3"/>
    <w:rsid w:val="006B6F79"/>
    <w:rsid w:val="006B6FD4"/>
    <w:rsid w:val="006B6FF7"/>
    <w:rsid w:val="006B706B"/>
    <w:rsid w:val="006B7309"/>
    <w:rsid w:val="006B73D6"/>
    <w:rsid w:val="006B77E2"/>
    <w:rsid w:val="006B7A12"/>
    <w:rsid w:val="006B7A5E"/>
    <w:rsid w:val="006B7AA2"/>
    <w:rsid w:val="006B7AE4"/>
    <w:rsid w:val="006B7BB8"/>
    <w:rsid w:val="006B7D04"/>
    <w:rsid w:val="006B7EF5"/>
    <w:rsid w:val="006C00B7"/>
    <w:rsid w:val="006C03B7"/>
    <w:rsid w:val="006C0446"/>
    <w:rsid w:val="006C06D6"/>
    <w:rsid w:val="006C07A5"/>
    <w:rsid w:val="006C09EF"/>
    <w:rsid w:val="006C0B94"/>
    <w:rsid w:val="006C0BF7"/>
    <w:rsid w:val="006C0E3E"/>
    <w:rsid w:val="006C101D"/>
    <w:rsid w:val="006C131D"/>
    <w:rsid w:val="006C13B0"/>
    <w:rsid w:val="006C144F"/>
    <w:rsid w:val="006C1488"/>
    <w:rsid w:val="006C1894"/>
    <w:rsid w:val="006C18B0"/>
    <w:rsid w:val="006C193D"/>
    <w:rsid w:val="006C19B9"/>
    <w:rsid w:val="006C1B9B"/>
    <w:rsid w:val="006C1BFB"/>
    <w:rsid w:val="006C1DE9"/>
    <w:rsid w:val="006C1F75"/>
    <w:rsid w:val="006C1FCE"/>
    <w:rsid w:val="006C2126"/>
    <w:rsid w:val="006C221A"/>
    <w:rsid w:val="006C2259"/>
    <w:rsid w:val="006C23A6"/>
    <w:rsid w:val="006C2519"/>
    <w:rsid w:val="006C252B"/>
    <w:rsid w:val="006C256B"/>
    <w:rsid w:val="006C2604"/>
    <w:rsid w:val="006C273B"/>
    <w:rsid w:val="006C27C2"/>
    <w:rsid w:val="006C28A7"/>
    <w:rsid w:val="006C2B76"/>
    <w:rsid w:val="006C2D67"/>
    <w:rsid w:val="006C2E76"/>
    <w:rsid w:val="006C30BD"/>
    <w:rsid w:val="006C33AF"/>
    <w:rsid w:val="006C358D"/>
    <w:rsid w:val="006C3C65"/>
    <w:rsid w:val="006C3E00"/>
    <w:rsid w:val="006C4032"/>
    <w:rsid w:val="006C4306"/>
    <w:rsid w:val="006C4560"/>
    <w:rsid w:val="006C4756"/>
    <w:rsid w:val="006C4A3E"/>
    <w:rsid w:val="006C4A82"/>
    <w:rsid w:val="006C4A8F"/>
    <w:rsid w:val="006C4AA9"/>
    <w:rsid w:val="006C4ACA"/>
    <w:rsid w:val="006C4B64"/>
    <w:rsid w:val="006C4C9B"/>
    <w:rsid w:val="006C4CCC"/>
    <w:rsid w:val="006C4F37"/>
    <w:rsid w:val="006C5158"/>
    <w:rsid w:val="006C5161"/>
    <w:rsid w:val="006C521F"/>
    <w:rsid w:val="006C5226"/>
    <w:rsid w:val="006C5398"/>
    <w:rsid w:val="006C5536"/>
    <w:rsid w:val="006C55A1"/>
    <w:rsid w:val="006C5788"/>
    <w:rsid w:val="006C58F1"/>
    <w:rsid w:val="006C5AF5"/>
    <w:rsid w:val="006C5DEE"/>
    <w:rsid w:val="006C5E49"/>
    <w:rsid w:val="006C5F52"/>
    <w:rsid w:val="006C5FA0"/>
    <w:rsid w:val="006C5FA6"/>
    <w:rsid w:val="006C6274"/>
    <w:rsid w:val="006C63A2"/>
    <w:rsid w:val="006C63B4"/>
    <w:rsid w:val="006C64A1"/>
    <w:rsid w:val="006C64D4"/>
    <w:rsid w:val="006C6630"/>
    <w:rsid w:val="006C6D02"/>
    <w:rsid w:val="006C6DA5"/>
    <w:rsid w:val="006C6E05"/>
    <w:rsid w:val="006C6E9A"/>
    <w:rsid w:val="006C6F80"/>
    <w:rsid w:val="006C71C0"/>
    <w:rsid w:val="006C73C5"/>
    <w:rsid w:val="006C73DE"/>
    <w:rsid w:val="006C7441"/>
    <w:rsid w:val="006C765D"/>
    <w:rsid w:val="006C7996"/>
    <w:rsid w:val="006C7AAD"/>
    <w:rsid w:val="006C7B64"/>
    <w:rsid w:val="006C7D76"/>
    <w:rsid w:val="006D0012"/>
    <w:rsid w:val="006D01C3"/>
    <w:rsid w:val="006D0316"/>
    <w:rsid w:val="006D038A"/>
    <w:rsid w:val="006D03B3"/>
    <w:rsid w:val="006D05E5"/>
    <w:rsid w:val="006D0681"/>
    <w:rsid w:val="006D071C"/>
    <w:rsid w:val="006D078E"/>
    <w:rsid w:val="006D0805"/>
    <w:rsid w:val="006D08B6"/>
    <w:rsid w:val="006D08CC"/>
    <w:rsid w:val="006D0908"/>
    <w:rsid w:val="006D097F"/>
    <w:rsid w:val="006D0C0E"/>
    <w:rsid w:val="006D0D7C"/>
    <w:rsid w:val="006D0E7A"/>
    <w:rsid w:val="006D0F93"/>
    <w:rsid w:val="006D101D"/>
    <w:rsid w:val="006D104F"/>
    <w:rsid w:val="006D10B0"/>
    <w:rsid w:val="006D1351"/>
    <w:rsid w:val="006D13B4"/>
    <w:rsid w:val="006D1433"/>
    <w:rsid w:val="006D15A8"/>
    <w:rsid w:val="006D1764"/>
    <w:rsid w:val="006D1842"/>
    <w:rsid w:val="006D18C4"/>
    <w:rsid w:val="006D1A2A"/>
    <w:rsid w:val="006D1A52"/>
    <w:rsid w:val="006D1BD6"/>
    <w:rsid w:val="006D1BED"/>
    <w:rsid w:val="006D1CC2"/>
    <w:rsid w:val="006D1DDD"/>
    <w:rsid w:val="006D1EAD"/>
    <w:rsid w:val="006D2390"/>
    <w:rsid w:val="006D2775"/>
    <w:rsid w:val="006D29F2"/>
    <w:rsid w:val="006D2B72"/>
    <w:rsid w:val="006D2D9E"/>
    <w:rsid w:val="006D2E6A"/>
    <w:rsid w:val="006D2E96"/>
    <w:rsid w:val="006D2ED3"/>
    <w:rsid w:val="006D3225"/>
    <w:rsid w:val="006D3265"/>
    <w:rsid w:val="006D328C"/>
    <w:rsid w:val="006D32A4"/>
    <w:rsid w:val="006D32DD"/>
    <w:rsid w:val="006D33B6"/>
    <w:rsid w:val="006D34FD"/>
    <w:rsid w:val="006D3699"/>
    <w:rsid w:val="006D37EC"/>
    <w:rsid w:val="006D381C"/>
    <w:rsid w:val="006D38C5"/>
    <w:rsid w:val="006D3AAC"/>
    <w:rsid w:val="006D3C7E"/>
    <w:rsid w:val="006D3C81"/>
    <w:rsid w:val="006D3E49"/>
    <w:rsid w:val="006D41D6"/>
    <w:rsid w:val="006D44E1"/>
    <w:rsid w:val="006D4666"/>
    <w:rsid w:val="006D46CE"/>
    <w:rsid w:val="006D4741"/>
    <w:rsid w:val="006D47B6"/>
    <w:rsid w:val="006D47BF"/>
    <w:rsid w:val="006D49C4"/>
    <w:rsid w:val="006D4A74"/>
    <w:rsid w:val="006D4B42"/>
    <w:rsid w:val="006D4E5F"/>
    <w:rsid w:val="006D5036"/>
    <w:rsid w:val="006D5259"/>
    <w:rsid w:val="006D52CD"/>
    <w:rsid w:val="006D52FB"/>
    <w:rsid w:val="006D54C6"/>
    <w:rsid w:val="006D5923"/>
    <w:rsid w:val="006D59C2"/>
    <w:rsid w:val="006D5B8D"/>
    <w:rsid w:val="006D5F67"/>
    <w:rsid w:val="006D5F7C"/>
    <w:rsid w:val="006D5FFF"/>
    <w:rsid w:val="006D6116"/>
    <w:rsid w:val="006D613D"/>
    <w:rsid w:val="006D62A5"/>
    <w:rsid w:val="006D6868"/>
    <w:rsid w:val="006D6A7D"/>
    <w:rsid w:val="006D6B0C"/>
    <w:rsid w:val="006D6B52"/>
    <w:rsid w:val="006D6BFF"/>
    <w:rsid w:val="006D6C34"/>
    <w:rsid w:val="006D6CBF"/>
    <w:rsid w:val="006D6E3A"/>
    <w:rsid w:val="006D7167"/>
    <w:rsid w:val="006D71CD"/>
    <w:rsid w:val="006D723A"/>
    <w:rsid w:val="006D744E"/>
    <w:rsid w:val="006D7471"/>
    <w:rsid w:val="006D7482"/>
    <w:rsid w:val="006D76A2"/>
    <w:rsid w:val="006D78C3"/>
    <w:rsid w:val="006D790E"/>
    <w:rsid w:val="006D790F"/>
    <w:rsid w:val="006D7934"/>
    <w:rsid w:val="006D7951"/>
    <w:rsid w:val="006D7965"/>
    <w:rsid w:val="006D79F1"/>
    <w:rsid w:val="006D7B6C"/>
    <w:rsid w:val="006D7C62"/>
    <w:rsid w:val="006D7C71"/>
    <w:rsid w:val="006D7CC3"/>
    <w:rsid w:val="006D7FDC"/>
    <w:rsid w:val="006E006A"/>
    <w:rsid w:val="006E00B9"/>
    <w:rsid w:val="006E0139"/>
    <w:rsid w:val="006E02D2"/>
    <w:rsid w:val="006E06E2"/>
    <w:rsid w:val="006E07D9"/>
    <w:rsid w:val="006E0937"/>
    <w:rsid w:val="006E093F"/>
    <w:rsid w:val="006E0ACD"/>
    <w:rsid w:val="006E0BD1"/>
    <w:rsid w:val="006E0D40"/>
    <w:rsid w:val="006E0D85"/>
    <w:rsid w:val="006E0F2E"/>
    <w:rsid w:val="006E1083"/>
    <w:rsid w:val="006E11CA"/>
    <w:rsid w:val="006E1370"/>
    <w:rsid w:val="006E1394"/>
    <w:rsid w:val="006E1404"/>
    <w:rsid w:val="006E140E"/>
    <w:rsid w:val="006E1466"/>
    <w:rsid w:val="006E1599"/>
    <w:rsid w:val="006E15E3"/>
    <w:rsid w:val="006E1685"/>
    <w:rsid w:val="006E16CF"/>
    <w:rsid w:val="006E18B6"/>
    <w:rsid w:val="006E1AF0"/>
    <w:rsid w:val="006E1F61"/>
    <w:rsid w:val="006E21BA"/>
    <w:rsid w:val="006E2350"/>
    <w:rsid w:val="006E25E0"/>
    <w:rsid w:val="006E286B"/>
    <w:rsid w:val="006E2D92"/>
    <w:rsid w:val="006E2E44"/>
    <w:rsid w:val="006E2EAB"/>
    <w:rsid w:val="006E2F45"/>
    <w:rsid w:val="006E3035"/>
    <w:rsid w:val="006E3148"/>
    <w:rsid w:val="006E31B9"/>
    <w:rsid w:val="006E33C8"/>
    <w:rsid w:val="006E3415"/>
    <w:rsid w:val="006E34DD"/>
    <w:rsid w:val="006E35B3"/>
    <w:rsid w:val="006E364B"/>
    <w:rsid w:val="006E3A0B"/>
    <w:rsid w:val="006E3C9E"/>
    <w:rsid w:val="006E3D5C"/>
    <w:rsid w:val="006E3D97"/>
    <w:rsid w:val="006E3EA0"/>
    <w:rsid w:val="006E43F7"/>
    <w:rsid w:val="006E4780"/>
    <w:rsid w:val="006E47E4"/>
    <w:rsid w:val="006E4A46"/>
    <w:rsid w:val="006E4A5D"/>
    <w:rsid w:val="006E4A98"/>
    <w:rsid w:val="006E4B16"/>
    <w:rsid w:val="006E4ED8"/>
    <w:rsid w:val="006E5024"/>
    <w:rsid w:val="006E535E"/>
    <w:rsid w:val="006E54A8"/>
    <w:rsid w:val="006E558C"/>
    <w:rsid w:val="006E55E7"/>
    <w:rsid w:val="006E56DA"/>
    <w:rsid w:val="006E56F3"/>
    <w:rsid w:val="006E5871"/>
    <w:rsid w:val="006E5916"/>
    <w:rsid w:val="006E5CF9"/>
    <w:rsid w:val="006E5E73"/>
    <w:rsid w:val="006E5E92"/>
    <w:rsid w:val="006E5F2F"/>
    <w:rsid w:val="006E5FCD"/>
    <w:rsid w:val="006E648E"/>
    <w:rsid w:val="006E658A"/>
    <w:rsid w:val="006E6674"/>
    <w:rsid w:val="006E6714"/>
    <w:rsid w:val="006E674F"/>
    <w:rsid w:val="006E68C1"/>
    <w:rsid w:val="006E6982"/>
    <w:rsid w:val="006E69BA"/>
    <w:rsid w:val="006E6A52"/>
    <w:rsid w:val="006E6A86"/>
    <w:rsid w:val="006E6AED"/>
    <w:rsid w:val="006E6BDA"/>
    <w:rsid w:val="006E6D2F"/>
    <w:rsid w:val="006E6F37"/>
    <w:rsid w:val="006E7231"/>
    <w:rsid w:val="006E74D8"/>
    <w:rsid w:val="006E74EC"/>
    <w:rsid w:val="006E775E"/>
    <w:rsid w:val="006E7816"/>
    <w:rsid w:val="006E78C4"/>
    <w:rsid w:val="006E7D11"/>
    <w:rsid w:val="006E7D2F"/>
    <w:rsid w:val="006F00A2"/>
    <w:rsid w:val="006F0435"/>
    <w:rsid w:val="006F069D"/>
    <w:rsid w:val="006F06BC"/>
    <w:rsid w:val="006F0854"/>
    <w:rsid w:val="006F09F7"/>
    <w:rsid w:val="006F0A86"/>
    <w:rsid w:val="006F0CC3"/>
    <w:rsid w:val="006F0D08"/>
    <w:rsid w:val="006F0DB0"/>
    <w:rsid w:val="006F105E"/>
    <w:rsid w:val="006F122C"/>
    <w:rsid w:val="006F12F9"/>
    <w:rsid w:val="006F1389"/>
    <w:rsid w:val="006F1491"/>
    <w:rsid w:val="006F1499"/>
    <w:rsid w:val="006F14DA"/>
    <w:rsid w:val="006F17A2"/>
    <w:rsid w:val="006F17FD"/>
    <w:rsid w:val="006F1D7C"/>
    <w:rsid w:val="006F1DC5"/>
    <w:rsid w:val="006F1FDC"/>
    <w:rsid w:val="006F2064"/>
    <w:rsid w:val="006F234B"/>
    <w:rsid w:val="006F272D"/>
    <w:rsid w:val="006F283F"/>
    <w:rsid w:val="006F2849"/>
    <w:rsid w:val="006F2860"/>
    <w:rsid w:val="006F29C3"/>
    <w:rsid w:val="006F2AAE"/>
    <w:rsid w:val="006F2B48"/>
    <w:rsid w:val="006F2B4B"/>
    <w:rsid w:val="006F2CEA"/>
    <w:rsid w:val="006F2FC4"/>
    <w:rsid w:val="006F3074"/>
    <w:rsid w:val="006F324A"/>
    <w:rsid w:val="006F327D"/>
    <w:rsid w:val="006F3542"/>
    <w:rsid w:val="006F375A"/>
    <w:rsid w:val="006F37BC"/>
    <w:rsid w:val="006F396C"/>
    <w:rsid w:val="006F3A67"/>
    <w:rsid w:val="006F3B0B"/>
    <w:rsid w:val="006F3D26"/>
    <w:rsid w:val="006F3EAB"/>
    <w:rsid w:val="006F3F4B"/>
    <w:rsid w:val="006F42FE"/>
    <w:rsid w:val="006F432C"/>
    <w:rsid w:val="006F4499"/>
    <w:rsid w:val="006F45C0"/>
    <w:rsid w:val="006F46EB"/>
    <w:rsid w:val="006F4873"/>
    <w:rsid w:val="006F4894"/>
    <w:rsid w:val="006F4943"/>
    <w:rsid w:val="006F4B27"/>
    <w:rsid w:val="006F4BB3"/>
    <w:rsid w:val="006F4D0D"/>
    <w:rsid w:val="006F4D8A"/>
    <w:rsid w:val="006F4E8D"/>
    <w:rsid w:val="006F514C"/>
    <w:rsid w:val="006F5520"/>
    <w:rsid w:val="006F555B"/>
    <w:rsid w:val="006F556E"/>
    <w:rsid w:val="006F559E"/>
    <w:rsid w:val="006F5791"/>
    <w:rsid w:val="006F5DF0"/>
    <w:rsid w:val="006F61E7"/>
    <w:rsid w:val="006F6243"/>
    <w:rsid w:val="006F6253"/>
    <w:rsid w:val="006F6301"/>
    <w:rsid w:val="006F663B"/>
    <w:rsid w:val="006F6A66"/>
    <w:rsid w:val="006F6ABB"/>
    <w:rsid w:val="006F6BD3"/>
    <w:rsid w:val="006F6C97"/>
    <w:rsid w:val="006F6D68"/>
    <w:rsid w:val="006F6D88"/>
    <w:rsid w:val="006F6E09"/>
    <w:rsid w:val="006F6F47"/>
    <w:rsid w:val="006F6F72"/>
    <w:rsid w:val="006F709A"/>
    <w:rsid w:val="006F7231"/>
    <w:rsid w:val="006F7816"/>
    <w:rsid w:val="006F7D7C"/>
    <w:rsid w:val="006F7D8F"/>
    <w:rsid w:val="006F7E9E"/>
    <w:rsid w:val="0070000A"/>
    <w:rsid w:val="00700105"/>
    <w:rsid w:val="007004FF"/>
    <w:rsid w:val="0070053F"/>
    <w:rsid w:val="007006BF"/>
    <w:rsid w:val="007007D5"/>
    <w:rsid w:val="00700AD9"/>
    <w:rsid w:val="00700BB0"/>
    <w:rsid w:val="00700BF4"/>
    <w:rsid w:val="00700CCB"/>
    <w:rsid w:val="00700CD8"/>
    <w:rsid w:val="007010F6"/>
    <w:rsid w:val="007011E9"/>
    <w:rsid w:val="00701226"/>
    <w:rsid w:val="007012C5"/>
    <w:rsid w:val="007013E1"/>
    <w:rsid w:val="00701459"/>
    <w:rsid w:val="00701670"/>
    <w:rsid w:val="00701718"/>
    <w:rsid w:val="00701728"/>
    <w:rsid w:val="00701743"/>
    <w:rsid w:val="00701866"/>
    <w:rsid w:val="00701C9B"/>
    <w:rsid w:val="00701DB3"/>
    <w:rsid w:val="007020FE"/>
    <w:rsid w:val="0070222A"/>
    <w:rsid w:val="007022CC"/>
    <w:rsid w:val="0070235C"/>
    <w:rsid w:val="00702513"/>
    <w:rsid w:val="007027E9"/>
    <w:rsid w:val="0070280D"/>
    <w:rsid w:val="0070284F"/>
    <w:rsid w:val="00702B53"/>
    <w:rsid w:val="00702D5F"/>
    <w:rsid w:val="00702D7F"/>
    <w:rsid w:val="00703072"/>
    <w:rsid w:val="00703206"/>
    <w:rsid w:val="00703289"/>
    <w:rsid w:val="00703393"/>
    <w:rsid w:val="007034DC"/>
    <w:rsid w:val="00703729"/>
    <w:rsid w:val="00703D42"/>
    <w:rsid w:val="00703D85"/>
    <w:rsid w:val="00703EE3"/>
    <w:rsid w:val="007042F5"/>
    <w:rsid w:val="0070465F"/>
    <w:rsid w:val="007046F1"/>
    <w:rsid w:val="00704881"/>
    <w:rsid w:val="0070489C"/>
    <w:rsid w:val="00704903"/>
    <w:rsid w:val="00704909"/>
    <w:rsid w:val="00704921"/>
    <w:rsid w:val="00704B5E"/>
    <w:rsid w:val="00704C1A"/>
    <w:rsid w:val="00705126"/>
    <w:rsid w:val="007051B7"/>
    <w:rsid w:val="007051C0"/>
    <w:rsid w:val="00705379"/>
    <w:rsid w:val="007058B3"/>
    <w:rsid w:val="007059DF"/>
    <w:rsid w:val="00705A8C"/>
    <w:rsid w:val="00705C45"/>
    <w:rsid w:val="00705E24"/>
    <w:rsid w:val="00705E33"/>
    <w:rsid w:val="00705F76"/>
    <w:rsid w:val="00706259"/>
    <w:rsid w:val="00706329"/>
    <w:rsid w:val="00706441"/>
    <w:rsid w:val="00706506"/>
    <w:rsid w:val="00706585"/>
    <w:rsid w:val="007068B5"/>
    <w:rsid w:val="007068F5"/>
    <w:rsid w:val="0070698E"/>
    <w:rsid w:val="007069C2"/>
    <w:rsid w:val="00706A97"/>
    <w:rsid w:val="00706DBC"/>
    <w:rsid w:val="00706DFD"/>
    <w:rsid w:val="00706E0A"/>
    <w:rsid w:val="00706E32"/>
    <w:rsid w:val="00706EC0"/>
    <w:rsid w:val="0070713C"/>
    <w:rsid w:val="00707156"/>
    <w:rsid w:val="007079A5"/>
    <w:rsid w:val="00707A57"/>
    <w:rsid w:val="00707A85"/>
    <w:rsid w:val="00707BAD"/>
    <w:rsid w:val="00707C32"/>
    <w:rsid w:val="00707CF6"/>
    <w:rsid w:val="00707DFA"/>
    <w:rsid w:val="00707E83"/>
    <w:rsid w:val="007102A5"/>
    <w:rsid w:val="007102BE"/>
    <w:rsid w:val="007105CD"/>
    <w:rsid w:val="007106FA"/>
    <w:rsid w:val="00710727"/>
    <w:rsid w:val="0071075D"/>
    <w:rsid w:val="00710D4A"/>
    <w:rsid w:val="00710E3A"/>
    <w:rsid w:val="00710FF8"/>
    <w:rsid w:val="007110AD"/>
    <w:rsid w:val="0071112F"/>
    <w:rsid w:val="007111A9"/>
    <w:rsid w:val="0071124F"/>
    <w:rsid w:val="007112BF"/>
    <w:rsid w:val="0071175C"/>
    <w:rsid w:val="00711860"/>
    <w:rsid w:val="00711ACA"/>
    <w:rsid w:val="00711CB9"/>
    <w:rsid w:val="00711CC1"/>
    <w:rsid w:val="00711D90"/>
    <w:rsid w:val="00711F05"/>
    <w:rsid w:val="00711F19"/>
    <w:rsid w:val="00712224"/>
    <w:rsid w:val="0071232A"/>
    <w:rsid w:val="007125C8"/>
    <w:rsid w:val="0071264A"/>
    <w:rsid w:val="0071264D"/>
    <w:rsid w:val="00712A47"/>
    <w:rsid w:val="00712A51"/>
    <w:rsid w:val="00712B2A"/>
    <w:rsid w:val="00712C6C"/>
    <w:rsid w:val="00712E8F"/>
    <w:rsid w:val="00712EC2"/>
    <w:rsid w:val="00713175"/>
    <w:rsid w:val="007131DC"/>
    <w:rsid w:val="0071338B"/>
    <w:rsid w:val="00713637"/>
    <w:rsid w:val="00713680"/>
    <w:rsid w:val="007139B9"/>
    <w:rsid w:val="00713B86"/>
    <w:rsid w:val="00713C30"/>
    <w:rsid w:val="00713E31"/>
    <w:rsid w:val="0071415D"/>
    <w:rsid w:val="007143F1"/>
    <w:rsid w:val="00714556"/>
    <w:rsid w:val="007146E3"/>
    <w:rsid w:val="0071478B"/>
    <w:rsid w:val="0071478E"/>
    <w:rsid w:val="00714921"/>
    <w:rsid w:val="00714A8B"/>
    <w:rsid w:val="00714AE5"/>
    <w:rsid w:val="00714C02"/>
    <w:rsid w:val="00714DA0"/>
    <w:rsid w:val="007150B4"/>
    <w:rsid w:val="00715336"/>
    <w:rsid w:val="00715488"/>
    <w:rsid w:val="007154C2"/>
    <w:rsid w:val="0071554C"/>
    <w:rsid w:val="007155BB"/>
    <w:rsid w:val="00715694"/>
    <w:rsid w:val="007157BE"/>
    <w:rsid w:val="007157F7"/>
    <w:rsid w:val="00715870"/>
    <w:rsid w:val="007158C5"/>
    <w:rsid w:val="00715B6C"/>
    <w:rsid w:val="00715C15"/>
    <w:rsid w:val="00715DBF"/>
    <w:rsid w:val="00715DFB"/>
    <w:rsid w:val="00716048"/>
    <w:rsid w:val="007160D7"/>
    <w:rsid w:val="00716495"/>
    <w:rsid w:val="00716666"/>
    <w:rsid w:val="007166E3"/>
    <w:rsid w:val="00716769"/>
    <w:rsid w:val="007167D3"/>
    <w:rsid w:val="0071688B"/>
    <w:rsid w:val="00716A19"/>
    <w:rsid w:val="00716A4B"/>
    <w:rsid w:val="00716CF3"/>
    <w:rsid w:val="00716D43"/>
    <w:rsid w:val="00717026"/>
    <w:rsid w:val="007171C5"/>
    <w:rsid w:val="007171FC"/>
    <w:rsid w:val="00717257"/>
    <w:rsid w:val="00717679"/>
    <w:rsid w:val="0071789A"/>
    <w:rsid w:val="00717A7A"/>
    <w:rsid w:val="00717C9B"/>
    <w:rsid w:val="00717CAA"/>
    <w:rsid w:val="00717D95"/>
    <w:rsid w:val="00717E9E"/>
    <w:rsid w:val="00717F75"/>
    <w:rsid w:val="00720071"/>
    <w:rsid w:val="007200CE"/>
    <w:rsid w:val="0072021E"/>
    <w:rsid w:val="00720255"/>
    <w:rsid w:val="00720330"/>
    <w:rsid w:val="00720446"/>
    <w:rsid w:val="00720498"/>
    <w:rsid w:val="0072053B"/>
    <w:rsid w:val="00720698"/>
    <w:rsid w:val="007206ED"/>
    <w:rsid w:val="0072070C"/>
    <w:rsid w:val="00720869"/>
    <w:rsid w:val="00720D29"/>
    <w:rsid w:val="00720DC3"/>
    <w:rsid w:val="00720DE8"/>
    <w:rsid w:val="00720F23"/>
    <w:rsid w:val="00721026"/>
    <w:rsid w:val="00721104"/>
    <w:rsid w:val="00721189"/>
    <w:rsid w:val="007211A5"/>
    <w:rsid w:val="007212DB"/>
    <w:rsid w:val="0072177C"/>
    <w:rsid w:val="0072184B"/>
    <w:rsid w:val="007219D0"/>
    <w:rsid w:val="00721BE3"/>
    <w:rsid w:val="00721E3E"/>
    <w:rsid w:val="0072216D"/>
    <w:rsid w:val="00722731"/>
    <w:rsid w:val="007227BA"/>
    <w:rsid w:val="007229C7"/>
    <w:rsid w:val="00722A4C"/>
    <w:rsid w:val="00722A51"/>
    <w:rsid w:val="00722B22"/>
    <w:rsid w:val="00722D65"/>
    <w:rsid w:val="00722D6D"/>
    <w:rsid w:val="00722F24"/>
    <w:rsid w:val="007230CA"/>
    <w:rsid w:val="007232DD"/>
    <w:rsid w:val="007236A4"/>
    <w:rsid w:val="0072373E"/>
    <w:rsid w:val="00723821"/>
    <w:rsid w:val="007238A7"/>
    <w:rsid w:val="0072392F"/>
    <w:rsid w:val="00723C52"/>
    <w:rsid w:val="00723C68"/>
    <w:rsid w:val="00723C89"/>
    <w:rsid w:val="00723D15"/>
    <w:rsid w:val="00723DE9"/>
    <w:rsid w:val="00723F51"/>
    <w:rsid w:val="00724178"/>
    <w:rsid w:val="0072437C"/>
    <w:rsid w:val="007246B1"/>
    <w:rsid w:val="00724811"/>
    <w:rsid w:val="00724889"/>
    <w:rsid w:val="00724B3B"/>
    <w:rsid w:val="00724B41"/>
    <w:rsid w:val="00724BB8"/>
    <w:rsid w:val="00724D9F"/>
    <w:rsid w:val="00724E2E"/>
    <w:rsid w:val="00724E34"/>
    <w:rsid w:val="00724FC5"/>
    <w:rsid w:val="00725098"/>
    <w:rsid w:val="007250EB"/>
    <w:rsid w:val="0072521F"/>
    <w:rsid w:val="00725243"/>
    <w:rsid w:val="007252D9"/>
    <w:rsid w:val="00725404"/>
    <w:rsid w:val="0072545E"/>
    <w:rsid w:val="007254BD"/>
    <w:rsid w:val="00725514"/>
    <w:rsid w:val="00725578"/>
    <w:rsid w:val="0072585A"/>
    <w:rsid w:val="00725869"/>
    <w:rsid w:val="00725940"/>
    <w:rsid w:val="00725A66"/>
    <w:rsid w:val="00726109"/>
    <w:rsid w:val="0072624A"/>
    <w:rsid w:val="007262E8"/>
    <w:rsid w:val="00726449"/>
    <w:rsid w:val="0072651F"/>
    <w:rsid w:val="007265AB"/>
    <w:rsid w:val="007265BF"/>
    <w:rsid w:val="007265E7"/>
    <w:rsid w:val="00726919"/>
    <w:rsid w:val="0072691B"/>
    <w:rsid w:val="00726A5B"/>
    <w:rsid w:val="00726D34"/>
    <w:rsid w:val="00726E3F"/>
    <w:rsid w:val="00726F07"/>
    <w:rsid w:val="007270FE"/>
    <w:rsid w:val="0072718A"/>
    <w:rsid w:val="007271D5"/>
    <w:rsid w:val="007279C7"/>
    <w:rsid w:val="00727D3C"/>
    <w:rsid w:val="00727E55"/>
    <w:rsid w:val="00730195"/>
    <w:rsid w:val="007304F0"/>
    <w:rsid w:val="007305C1"/>
    <w:rsid w:val="007305FB"/>
    <w:rsid w:val="00730679"/>
    <w:rsid w:val="00730E4F"/>
    <w:rsid w:val="00730E8E"/>
    <w:rsid w:val="00730F9F"/>
    <w:rsid w:val="00731411"/>
    <w:rsid w:val="00731439"/>
    <w:rsid w:val="00731595"/>
    <w:rsid w:val="00731955"/>
    <w:rsid w:val="007319F2"/>
    <w:rsid w:val="00731A69"/>
    <w:rsid w:val="00731AA1"/>
    <w:rsid w:val="00731C29"/>
    <w:rsid w:val="00731D85"/>
    <w:rsid w:val="00731D94"/>
    <w:rsid w:val="0073210C"/>
    <w:rsid w:val="00732440"/>
    <w:rsid w:val="007324D1"/>
    <w:rsid w:val="00732775"/>
    <w:rsid w:val="00732838"/>
    <w:rsid w:val="007328A7"/>
    <w:rsid w:val="007328DF"/>
    <w:rsid w:val="00732A96"/>
    <w:rsid w:val="00732C46"/>
    <w:rsid w:val="00732D48"/>
    <w:rsid w:val="00733139"/>
    <w:rsid w:val="0073319D"/>
    <w:rsid w:val="0073319E"/>
    <w:rsid w:val="00733212"/>
    <w:rsid w:val="007332BA"/>
    <w:rsid w:val="0073336B"/>
    <w:rsid w:val="007333F2"/>
    <w:rsid w:val="0073340F"/>
    <w:rsid w:val="007334F3"/>
    <w:rsid w:val="00733562"/>
    <w:rsid w:val="007337E2"/>
    <w:rsid w:val="007337F3"/>
    <w:rsid w:val="007338A9"/>
    <w:rsid w:val="00733B09"/>
    <w:rsid w:val="00733B55"/>
    <w:rsid w:val="00733EE1"/>
    <w:rsid w:val="00733FA0"/>
    <w:rsid w:val="007341CD"/>
    <w:rsid w:val="0073429F"/>
    <w:rsid w:val="007343BF"/>
    <w:rsid w:val="007345D5"/>
    <w:rsid w:val="00734701"/>
    <w:rsid w:val="007348EC"/>
    <w:rsid w:val="00734B98"/>
    <w:rsid w:val="00734D5A"/>
    <w:rsid w:val="00734E26"/>
    <w:rsid w:val="00735080"/>
    <w:rsid w:val="007350AF"/>
    <w:rsid w:val="007350DE"/>
    <w:rsid w:val="00735127"/>
    <w:rsid w:val="00735290"/>
    <w:rsid w:val="00735299"/>
    <w:rsid w:val="00735356"/>
    <w:rsid w:val="00735524"/>
    <w:rsid w:val="00735703"/>
    <w:rsid w:val="00735833"/>
    <w:rsid w:val="00735971"/>
    <w:rsid w:val="00735A5D"/>
    <w:rsid w:val="00735B52"/>
    <w:rsid w:val="00735C86"/>
    <w:rsid w:val="00735CE3"/>
    <w:rsid w:val="00735DA8"/>
    <w:rsid w:val="0073612E"/>
    <w:rsid w:val="007363B5"/>
    <w:rsid w:val="0073640B"/>
    <w:rsid w:val="007365E8"/>
    <w:rsid w:val="0073675D"/>
    <w:rsid w:val="007368A1"/>
    <w:rsid w:val="007368E4"/>
    <w:rsid w:val="00736A44"/>
    <w:rsid w:val="00736B93"/>
    <w:rsid w:val="00736C2C"/>
    <w:rsid w:val="00736CAA"/>
    <w:rsid w:val="00736D89"/>
    <w:rsid w:val="00736E0A"/>
    <w:rsid w:val="00736ECC"/>
    <w:rsid w:val="00736F67"/>
    <w:rsid w:val="00736F85"/>
    <w:rsid w:val="00736FB1"/>
    <w:rsid w:val="00737155"/>
    <w:rsid w:val="007372C5"/>
    <w:rsid w:val="00737441"/>
    <w:rsid w:val="00737576"/>
    <w:rsid w:val="00737616"/>
    <w:rsid w:val="0073772E"/>
    <w:rsid w:val="007378BF"/>
    <w:rsid w:val="00737909"/>
    <w:rsid w:val="00737C0D"/>
    <w:rsid w:val="00737C1B"/>
    <w:rsid w:val="00737C83"/>
    <w:rsid w:val="00737D8F"/>
    <w:rsid w:val="00737ECF"/>
    <w:rsid w:val="00737F47"/>
    <w:rsid w:val="0074012E"/>
    <w:rsid w:val="00740217"/>
    <w:rsid w:val="007404BF"/>
    <w:rsid w:val="007404C1"/>
    <w:rsid w:val="007404E3"/>
    <w:rsid w:val="007406B2"/>
    <w:rsid w:val="00740701"/>
    <w:rsid w:val="00740AEB"/>
    <w:rsid w:val="00740B30"/>
    <w:rsid w:val="00740B50"/>
    <w:rsid w:val="00740D10"/>
    <w:rsid w:val="00740DD0"/>
    <w:rsid w:val="00740DFF"/>
    <w:rsid w:val="00740F62"/>
    <w:rsid w:val="00740FD7"/>
    <w:rsid w:val="0074106C"/>
    <w:rsid w:val="0074118D"/>
    <w:rsid w:val="007413C8"/>
    <w:rsid w:val="007419CB"/>
    <w:rsid w:val="00741B5F"/>
    <w:rsid w:val="00741C21"/>
    <w:rsid w:val="00741C66"/>
    <w:rsid w:val="00741CE0"/>
    <w:rsid w:val="00741D47"/>
    <w:rsid w:val="00741F37"/>
    <w:rsid w:val="00742047"/>
    <w:rsid w:val="00742123"/>
    <w:rsid w:val="00742146"/>
    <w:rsid w:val="00742171"/>
    <w:rsid w:val="007421DB"/>
    <w:rsid w:val="007421DE"/>
    <w:rsid w:val="007421FD"/>
    <w:rsid w:val="0074225F"/>
    <w:rsid w:val="0074239F"/>
    <w:rsid w:val="00742440"/>
    <w:rsid w:val="0074244A"/>
    <w:rsid w:val="007428EC"/>
    <w:rsid w:val="00742924"/>
    <w:rsid w:val="00742B60"/>
    <w:rsid w:val="00742CF0"/>
    <w:rsid w:val="00742E4B"/>
    <w:rsid w:val="00742F52"/>
    <w:rsid w:val="00742FD5"/>
    <w:rsid w:val="0074301F"/>
    <w:rsid w:val="007432B7"/>
    <w:rsid w:val="00743331"/>
    <w:rsid w:val="00743477"/>
    <w:rsid w:val="007434E9"/>
    <w:rsid w:val="00743734"/>
    <w:rsid w:val="007438EB"/>
    <w:rsid w:val="00743A90"/>
    <w:rsid w:val="00743B84"/>
    <w:rsid w:val="00744445"/>
    <w:rsid w:val="0074445F"/>
    <w:rsid w:val="00744682"/>
    <w:rsid w:val="0074486C"/>
    <w:rsid w:val="00744AC2"/>
    <w:rsid w:val="00744B71"/>
    <w:rsid w:val="00744B8B"/>
    <w:rsid w:val="00744C0C"/>
    <w:rsid w:val="00744D28"/>
    <w:rsid w:val="00744EEC"/>
    <w:rsid w:val="00745232"/>
    <w:rsid w:val="007453C2"/>
    <w:rsid w:val="00745796"/>
    <w:rsid w:val="00745857"/>
    <w:rsid w:val="00745F92"/>
    <w:rsid w:val="0074608F"/>
    <w:rsid w:val="007462CA"/>
    <w:rsid w:val="00746840"/>
    <w:rsid w:val="0074695B"/>
    <w:rsid w:val="00746965"/>
    <w:rsid w:val="00746E60"/>
    <w:rsid w:val="00747061"/>
    <w:rsid w:val="007470DF"/>
    <w:rsid w:val="00747142"/>
    <w:rsid w:val="007472E2"/>
    <w:rsid w:val="007474A5"/>
    <w:rsid w:val="00747505"/>
    <w:rsid w:val="007475E3"/>
    <w:rsid w:val="007475ED"/>
    <w:rsid w:val="0074782B"/>
    <w:rsid w:val="007478B2"/>
    <w:rsid w:val="00747BEC"/>
    <w:rsid w:val="00747D38"/>
    <w:rsid w:val="00747DDB"/>
    <w:rsid w:val="00747DDF"/>
    <w:rsid w:val="00747EA3"/>
    <w:rsid w:val="0075007A"/>
    <w:rsid w:val="0075010D"/>
    <w:rsid w:val="007502D9"/>
    <w:rsid w:val="00750361"/>
    <w:rsid w:val="00750502"/>
    <w:rsid w:val="0075053A"/>
    <w:rsid w:val="00750606"/>
    <w:rsid w:val="0075064B"/>
    <w:rsid w:val="00750934"/>
    <w:rsid w:val="007509B8"/>
    <w:rsid w:val="00750B11"/>
    <w:rsid w:val="00750D8A"/>
    <w:rsid w:val="00750ECB"/>
    <w:rsid w:val="00751320"/>
    <w:rsid w:val="007513E5"/>
    <w:rsid w:val="007515EB"/>
    <w:rsid w:val="0075195B"/>
    <w:rsid w:val="0075199E"/>
    <w:rsid w:val="00751C10"/>
    <w:rsid w:val="00751E9E"/>
    <w:rsid w:val="00752037"/>
    <w:rsid w:val="00752119"/>
    <w:rsid w:val="007521D3"/>
    <w:rsid w:val="007523DF"/>
    <w:rsid w:val="0075242F"/>
    <w:rsid w:val="00752EBA"/>
    <w:rsid w:val="00753345"/>
    <w:rsid w:val="0075335B"/>
    <w:rsid w:val="00753394"/>
    <w:rsid w:val="007536F3"/>
    <w:rsid w:val="00753877"/>
    <w:rsid w:val="00753BBD"/>
    <w:rsid w:val="00753E29"/>
    <w:rsid w:val="00753E6E"/>
    <w:rsid w:val="00753F11"/>
    <w:rsid w:val="0075413D"/>
    <w:rsid w:val="007543BD"/>
    <w:rsid w:val="007543D0"/>
    <w:rsid w:val="007543E8"/>
    <w:rsid w:val="007545B2"/>
    <w:rsid w:val="00754A34"/>
    <w:rsid w:val="00754BAB"/>
    <w:rsid w:val="00754DAD"/>
    <w:rsid w:val="00754FDE"/>
    <w:rsid w:val="00755005"/>
    <w:rsid w:val="00755082"/>
    <w:rsid w:val="0075511C"/>
    <w:rsid w:val="0075534A"/>
    <w:rsid w:val="00755617"/>
    <w:rsid w:val="00755823"/>
    <w:rsid w:val="0075584D"/>
    <w:rsid w:val="007558A9"/>
    <w:rsid w:val="00755983"/>
    <w:rsid w:val="007559D4"/>
    <w:rsid w:val="00755AD2"/>
    <w:rsid w:val="00755E4F"/>
    <w:rsid w:val="0075609C"/>
    <w:rsid w:val="00756175"/>
    <w:rsid w:val="0075619E"/>
    <w:rsid w:val="00756442"/>
    <w:rsid w:val="00756A16"/>
    <w:rsid w:val="00756C3C"/>
    <w:rsid w:val="00757383"/>
    <w:rsid w:val="0075773A"/>
    <w:rsid w:val="00757987"/>
    <w:rsid w:val="00757B73"/>
    <w:rsid w:val="00757BFE"/>
    <w:rsid w:val="00757DC0"/>
    <w:rsid w:val="00757FF1"/>
    <w:rsid w:val="007600F2"/>
    <w:rsid w:val="007601AA"/>
    <w:rsid w:val="0076024F"/>
    <w:rsid w:val="007602D0"/>
    <w:rsid w:val="007603E9"/>
    <w:rsid w:val="00760601"/>
    <w:rsid w:val="007606F5"/>
    <w:rsid w:val="007607AD"/>
    <w:rsid w:val="007607D0"/>
    <w:rsid w:val="00760811"/>
    <w:rsid w:val="00760829"/>
    <w:rsid w:val="00760855"/>
    <w:rsid w:val="00760CC0"/>
    <w:rsid w:val="00760D7F"/>
    <w:rsid w:val="00760E62"/>
    <w:rsid w:val="00760FEF"/>
    <w:rsid w:val="0076106B"/>
    <w:rsid w:val="00761072"/>
    <w:rsid w:val="007611C9"/>
    <w:rsid w:val="007613A8"/>
    <w:rsid w:val="00761816"/>
    <w:rsid w:val="007618C7"/>
    <w:rsid w:val="00761AB7"/>
    <w:rsid w:val="00761BEE"/>
    <w:rsid w:val="00761F9C"/>
    <w:rsid w:val="00762321"/>
    <w:rsid w:val="007625B3"/>
    <w:rsid w:val="00762803"/>
    <w:rsid w:val="0076297E"/>
    <w:rsid w:val="00762B4F"/>
    <w:rsid w:val="00762B7A"/>
    <w:rsid w:val="00762BA1"/>
    <w:rsid w:val="00762D12"/>
    <w:rsid w:val="00762D23"/>
    <w:rsid w:val="00762DBD"/>
    <w:rsid w:val="0076307D"/>
    <w:rsid w:val="007631A7"/>
    <w:rsid w:val="00763202"/>
    <w:rsid w:val="00763904"/>
    <w:rsid w:val="00763919"/>
    <w:rsid w:val="00763CEF"/>
    <w:rsid w:val="00763EB0"/>
    <w:rsid w:val="00763F03"/>
    <w:rsid w:val="00763F8A"/>
    <w:rsid w:val="00763FE4"/>
    <w:rsid w:val="00764007"/>
    <w:rsid w:val="0076402F"/>
    <w:rsid w:val="0076410F"/>
    <w:rsid w:val="007641C3"/>
    <w:rsid w:val="00764298"/>
    <w:rsid w:val="007645BB"/>
    <w:rsid w:val="00764848"/>
    <w:rsid w:val="007648A1"/>
    <w:rsid w:val="00764971"/>
    <w:rsid w:val="00764A74"/>
    <w:rsid w:val="00764B94"/>
    <w:rsid w:val="00764BF5"/>
    <w:rsid w:val="00764EAF"/>
    <w:rsid w:val="00764FE7"/>
    <w:rsid w:val="0076507B"/>
    <w:rsid w:val="0076519D"/>
    <w:rsid w:val="007655B9"/>
    <w:rsid w:val="0076591A"/>
    <w:rsid w:val="00765AE6"/>
    <w:rsid w:val="00765C88"/>
    <w:rsid w:val="00765CE2"/>
    <w:rsid w:val="00765E6E"/>
    <w:rsid w:val="00765F06"/>
    <w:rsid w:val="00765F4B"/>
    <w:rsid w:val="00765F4C"/>
    <w:rsid w:val="0076608F"/>
    <w:rsid w:val="0076637E"/>
    <w:rsid w:val="007663A6"/>
    <w:rsid w:val="0076641F"/>
    <w:rsid w:val="007664E4"/>
    <w:rsid w:val="007669B5"/>
    <w:rsid w:val="00766B51"/>
    <w:rsid w:val="00766B80"/>
    <w:rsid w:val="00766B84"/>
    <w:rsid w:val="00766D47"/>
    <w:rsid w:val="007670F2"/>
    <w:rsid w:val="007674E5"/>
    <w:rsid w:val="00767645"/>
    <w:rsid w:val="007678CA"/>
    <w:rsid w:val="00767C1A"/>
    <w:rsid w:val="00767C39"/>
    <w:rsid w:val="00767D4F"/>
    <w:rsid w:val="00767DB0"/>
    <w:rsid w:val="00767EA1"/>
    <w:rsid w:val="00767EA4"/>
    <w:rsid w:val="00767EF1"/>
    <w:rsid w:val="00770667"/>
    <w:rsid w:val="00770880"/>
    <w:rsid w:val="007708C1"/>
    <w:rsid w:val="00770B73"/>
    <w:rsid w:val="00770F5E"/>
    <w:rsid w:val="00770FA5"/>
    <w:rsid w:val="007712A8"/>
    <w:rsid w:val="007712AE"/>
    <w:rsid w:val="0077151B"/>
    <w:rsid w:val="00771607"/>
    <w:rsid w:val="00771751"/>
    <w:rsid w:val="00771842"/>
    <w:rsid w:val="00771C6F"/>
    <w:rsid w:val="00771D0A"/>
    <w:rsid w:val="00771F32"/>
    <w:rsid w:val="00772080"/>
    <w:rsid w:val="007720FE"/>
    <w:rsid w:val="00772170"/>
    <w:rsid w:val="007722F2"/>
    <w:rsid w:val="007725BF"/>
    <w:rsid w:val="00772910"/>
    <w:rsid w:val="007729FC"/>
    <w:rsid w:val="00772A70"/>
    <w:rsid w:val="00772CDB"/>
    <w:rsid w:val="00772E16"/>
    <w:rsid w:val="00772E2D"/>
    <w:rsid w:val="00772F48"/>
    <w:rsid w:val="00773037"/>
    <w:rsid w:val="00773149"/>
    <w:rsid w:val="00773269"/>
    <w:rsid w:val="007732BE"/>
    <w:rsid w:val="007733D3"/>
    <w:rsid w:val="00773490"/>
    <w:rsid w:val="00773507"/>
    <w:rsid w:val="00773A5A"/>
    <w:rsid w:val="00773B0D"/>
    <w:rsid w:val="00773FB9"/>
    <w:rsid w:val="007740E2"/>
    <w:rsid w:val="007743BB"/>
    <w:rsid w:val="007743FB"/>
    <w:rsid w:val="0077457D"/>
    <w:rsid w:val="00774763"/>
    <w:rsid w:val="007748D8"/>
    <w:rsid w:val="0077498E"/>
    <w:rsid w:val="00774AED"/>
    <w:rsid w:val="00774EF7"/>
    <w:rsid w:val="00775020"/>
    <w:rsid w:val="0077513D"/>
    <w:rsid w:val="0077518F"/>
    <w:rsid w:val="007756F7"/>
    <w:rsid w:val="0077573E"/>
    <w:rsid w:val="00775997"/>
    <w:rsid w:val="00775A02"/>
    <w:rsid w:val="00775AAA"/>
    <w:rsid w:val="00775BFE"/>
    <w:rsid w:val="00775C68"/>
    <w:rsid w:val="00775FA9"/>
    <w:rsid w:val="0077618F"/>
    <w:rsid w:val="0077635C"/>
    <w:rsid w:val="00776393"/>
    <w:rsid w:val="007765E7"/>
    <w:rsid w:val="00776750"/>
    <w:rsid w:val="0077684B"/>
    <w:rsid w:val="00776B55"/>
    <w:rsid w:val="0077705E"/>
    <w:rsid w:val="00777246"/>
    <w:rsid w:val="007774B8"/>
    <w:rsid w:val="00777505"/>
    <w:rsid w:val="00777531"/>
    <w:rsid w:val="00777820"/>
    <w:rsid w:val="007778BB"/>
    <w:rsid w:val="007779FD"/>
    <w:rsid w:val="00777BF1"/>
    <w:rsid w:val="00777D24"/>
    <w:rsid w:val="00777D2C"/>
    <w:rsid w:val="00777F86"/>
    <w:rsid w:val="00777FDB"/>
    <w:rsid w:val="007800DE"/>
    <w:rsid w:val="007800FB"/>
    <w:rsid w:val="00780121"/>
    <w:rsid w:val="007801E9"/>
    <w:rsid w:val="007801FE"/>
    <w:rsid w:val="0078051F"/>
    <w:rsid w:val="0078099B"/>
    <w:rsid w:val="00780A34"/>
    <w:rsid w:val="00780CFE"/>
    <w:rsid w:val="00780D95"/>
    <w:rsid w:val="00780DD4"/>
    <w:rsid w:val="007811FB"/>
    <w:rsid w:val="00781335"/>
    <w:rsid w:val="0078134B"/>
    <w:rsid w:val="0078136D"/>
    <w:rsid w:val="007813E8"/>
    <w:rsid w:val="0078148C"/>
    <w:rsid w:val="007815AB"/>
    <w:rsid w:val="007818C9"/>
    <w:rsid w:val="007819E1"/>
    <w:rsid w:val="00781A2B"/>
    <w:rsid w:val="00781B0A"/>
    <w:rsid w:val="00781D2F"/>
    <w:rsid w:val="00781EB7"/>
    <w:rsid w:val="00781FC6"/>
    <w:rsid w:val="00782016"/>
    <w:rsid w:val="0078203C"/>
    <w:rsid w:val="007820CA"/>
    <w:rsid w:val="00782316"/>
    <w:rsid w:val="00782788"/>
    <w:rsid w:val="007829FE"/>
    <w:rsid w:val="00782AB4"/>
    <w:rsid w:val="00782B27"/>
    <w:rsid w:val="00782CCE"/>
    <w:rsid w:val="007830A3"/>
    <w:rsid w:val="0078311C"/>
    <w:rsid w:val="007831B0"/>
    <w:rsid w:val="0078326A"/>
    <w:rsid w:val="00783670"/>
    <w:rsid w:val="00783774"/>
    <w:rsid w:val="00783836"/>
    <w:rsid w:val="0078388C"/>
    <w:rsid w:val="00783A2A"/>
    <w:rsid w:val="00783B51"/>
    <w:rsid w:val="00783CC0"/>
    <w:rsid w:val="00783E24"/>
    <w:rsid w:val="00783FC5"/>
    <w:rsid w:val="00783FCF"/>
    <w:rsid w:val="0078414B"/>
    <w:rsid w:val="007841E2"/>
    <w:rsid w:val="007842F8"/>
    <w:rsid w:val="00784316"/>
    <w:rsid w:val="007843B2"/>
    <w:rsid w:val="00784417"/>
    <w:rsid w:val="0078451E"/>
    <w:rsid w:val="007848CA"/>
    <w:rsid w:val="00784917"/>
    <w:rsid w:val="00784A7B"/>
    <w:rsid w:val="00784A82"/>
    <w:rsid w:val="00784C33"/>
    <w:rsid w:val="00784C5D"/>
    <w:rsid w:val="00784DE4"/>
    <w:rsid w:val="00784E71"/>
    <w:rsid w:val="00784EE6"/>
    <w:rsid w:val="00785012"/>
    <w:rsid w:val="00785278"/>
    <w:rsid w:val="007854E4"/>
    <w:rsid w:val="00785653"/>
    <w:rsid w:val="0078566B"/>
    <w:rsid w:val="007858B2"/>
    <w:rsid w:val="007858F3"/>
    <w:rsid w:val="00785EA5"/>
    <w:rsid w:val="00785F60"/>
    <w:rsid w:val="0078603E"/>
    <w:rsid w:val="00786204"/>
    <w:rsid w:val="007862B4"/>
    <w:rsid w:val="007863F1"/>
    <w:rsid w:val="0078646A"/>
    <w:rsid w:val="00786997"/>
    <w:rsid w:val="00786A22"/>
    <w:rsid w:val="00786B7D"/>
    <w:rsid w:val="00786BA3"/>
    <w:rsid w:val="007872E5"/>
    <w:rsid w:val="007876DE"/>
    <w:rsid w:val="00787782"/>
    <w:rsid w:val="007877C7"/>
    <w:rsid w:val="00787822"/>
    <w:rsid w:val="007878CE"/>
    <w:rsid w:val="00787947"/>
    <w:rsid w:val="00787BDF"/>
    <w:rsid w:val="00787BF8"/>
    <w:rsid w:val="00787ECB"/>
    <w:rsid w:val="007903B7"/>
    <w:rsid w:val="00790857"/>
    <w:rsid w:val="007909E0"/>
    <w:rsid w:val="00790B0B"/>
    <w:rsid w:val="00790C73"/>
    <w:rsid w:val="00790CEB"/>
    <w:rsid w:val="00790CFD"/>
    <w:rsid w:val="00790E67"/>
    <w:rsid w:val="00790F02"/>
    <w:rsid w:val="00790F30"/>
    <w:rsid w:val="007910A4"/>
    <w:rsid w:val="007910AB"/>
    <w:rsid w:val="0079127E"/>
    <w:rsid w:val="007912DA"/>
    <w:rsid w:val="0079143B"/>
    <w:rsid w:val="0079175D"/>
    <w:rsid w:val="00791B7F"/>
    <w:rsid w:val="00791B8A"/>
    <w:rsid w:val="00791BC0"/>
    <w:rsid w:val="00791BE1"/>
    <w:rsid w:val="00791D5C"/>
    <w:rsid w:val="00791E68"/>
    <w:rsid w:val="00791F35"/>
    <w:rsid w:val="00792061"/>
    <w:rsid w:val="007923B3"/>
    <w:rsid w:val="00792457"/>
    <w:rsid w:val="00792523"/>
    <w:rsid w:val="00792983"/>
    <w:rsid w:val="007929D6"/>
    <w:rsid w:val="00792B91"/>
    <w:rsid w:val="00792C18"/>
    <w:rsid w:val="00792F32"/>
    <w:rsid w:val="0079311C"/>
    <w:rsid w:val="00793184"/>
    <w:rsid w:val="0079344C"/>
    <w:rsid w:val="00793747"/>
    <w:rsid w:val="0079393F"/>
    <w:rsid w:val="0079399E"/>
    <w:rsid w:val="00793A02"/>
    <w:rsid w:val="00793C0B"/>
    <w:rsid w:val="00793F09"/>
    <w:rsid w:val="0079410B"/>
    <w:rsid w:val="00794206"/>
    <w:rsid w:val="00794277"/>
    <w:rsid w:val="007942F8"/>
    <w:rsid w:val="007943A8"/>
    <w:rsid w:val="00794551"/>
    <w:rsid w:val="0079465E"/>
    <w:rsid w:val="00794989"/>
    <w:rsid w:val="00794A6A"/>
    <w:rsid w:val="00794EA2"/>
    <w:rsid w:val="00794ED9"/>
    <w:rsid w:val="0079502E"/>
    <w:rsid w:val="0079510F"/>
    <w:rsid w:val="00795152"/>
    <w:rsid w:val="0079520C"/>
    <w:rsid w:val="00795283"/>
    <w:rsid w:val="007953E6"/>
    <w:rsid w:val="00795615"/>
    <w:rsid w:val="0079566D"/>
    <w:rsid w:val="007958D5"/>
    <w:rsid w:val="00795C0D"/>
    <w:rsid w:val="00795C28"/>
    <w:rsid w:val="00795DAD"/>
    <w:rsid w:val="00795E30"/>
    <w:rsid w:val="007960F5"/>
    <w:rsid w:val="007962D8"/>
    <w:rsid w:val="007966FC"/>
    <w:rsid w:val="00796796"/>
    <w:rsid w:val="00796907"/>
    <w:rsid w:val="00796AEA"/>
    <w:rsid w:val="00796C09"/>
    <w:rsid w:val="00796C91"/>
    <w:rsid w:val="00796CA7"/>
    <w:rsid w:val="00796D3E"/>
    <w:rsid w:val="007971FA"/>
    <w:rsid w:val="007973CF"/>
    <w:rsid w:val="0079754E"/>
    <w:rsid w:val="007977CB"/>
    <w:rsid w:val="007978C8"/>
    <w:rsid w:val="00797CCF"/>
    <w:rsid w:val="00797DD9"/>
    <w:rsid w:val="00797E26"/>
    <w:rsid w:val="00797F7D"/>
    <w:rsid w:val="007A0066"/>
    <w:rsid w:val="007A061E"/>
    <w:rsid w:val="007A062B"/>
    <w:rsid w:val="007A07C5"/>
    <w:rsid w:val="007A0921"/>
    <w:rsid w:val="007A09E3"/>
    <w:rsid w:val="007A0A72"/>
    <w:rsid w:val="007A0B07"/>
    <w:rsid w:val="007A0B31"/>
    <w:rsid w:val="007A0C1F"/>
    <w:rsid w:val="007A0DD9"/>
    <w:rsid w:val="007A1051"/>
    <w:rsid w:val="007A13EC"/>
    <w:rsid w:val="007A1505"/>
    <w:rsid w:val="007A16DA"/>
    <w:rsid w:val="007A1775"/>
    <w:rsid w:val="007A17D5"/>
    <w:rsid w:val="007A17F1"/>
    <w:rsid w:val="007A185E"/>
    <w:rsid w:val="007A18B7"/>
    <w:rsid w:val="007A19A9"/>
    <w:rsid w:val="007A1BF6"/>
    <w:rsid w:val="007A1D40"/>
    <w:rsid w:val="007A1D4A"/>
    <w:rsid w:val="007A20AF"/>
    <w:rsid w:val="007A2120"/>
    <w:rsid w:val="007A22C8"/>
    <w:rsid w:val="007A260A"/>
    <w:rsid w:val="007A277D"/>
    <w:rsid w:val="007A28C4"/>
    <w:rsid w:val="007A29D0"/>
    <w:rsid w:val="007A2A91"/>
    <w:rsid w:val="007A2C58"/>
    <w:rsid w:val="007A2F34"/>
    <w:rsid w:val="007A3067"/>
    <w:rsid w:val="007A31AB"/>
    <w:rsid w:val="007A35F3"/>
    <w:rsid w:val="007A3996"/>
    <w:rsid w:val="007A39E4"/>
    <w:rsid w:val="007A3B58"/>
    <w:rsid w:val="007A3CB0"/>
    <w:rsid w:val="007A3FA7"/>
    <w:rsid w:val="007A4024"/>
    <w:rsid w:val="007A4052"/>
    <w:rsid w:val="007A41B2"/>
    <w:rsid w:val="007A42F5"/>
    <w:rsid w:val="007A4416"/>
    <w:rsid w:val="007A44F5"/>
    <w:rsid w:val="007A45F3"/>
    <w:rsid w:val="007A47EB"/>
    <w:rsid w:val="007A48AE"/>
    <w:rsid w:val="007A4977"/>
    <w:rsid w:val="007A4B10"/>
    <w:rsid w:val="007A4BE3"/>
    <w:rsid w:val="007A4DE8"/>
    <w:rsid w:val="007A4EFF"/>
    <w:rsid w:val="007A4F24"/>
    <w:rsid w:val="007A50B3"/>
    <w:rsid w:val="007A5266"/>
    <w:rsid w:val="007A581B"/>
    <w:rsid w:val="007A5C00"/>
    <w:rsid w:val="007A5E18"/>
    <w:rsid w:val="007A5F78"/>
    <w:rsid w:val="007A6388"/>
    <w:rsid w:val="007A6640"/>
    <w:rsid w:val="007A6A0D"/>
    <w:rsid w:val="007A6B80"/>
    <w:rsid w:val="007A6BE7"/>
    <w:rsid w:val="007A6DFB"/>
    <w:rsid w:val="007A7099"/>
    <w:rsid w:val="007A73D3"/>
    <w:rsid w:val="007A78B2"/>
    <w:rsid w:val="007A7991"/>
    <w:rsid w:val="007A79A2"/>
    <w:rsid w:val="007A7A48"/>
    <w:rsid w:val="007A7C05"/>
    <w:rsid w:val="007A7D57"/>
    <w:rsid w:val="007A7E9C"/>
    <w:rsid w:val="007A7F2A"/>
    <w:rsid w:val="007B000D"/>
    <w:rsid w:val="007B01E0"/>
    <w:rsid w:val="007B0308"/>
    <w:rsid w:val="007B035F"/>
    <w:rsid w:val="007B0663"/>
    <w:rsid w:val="007B093E"/>
    <w:rsid w:val="007B094C"/>
    <w:rsid w:val="007B0AD0"/>
    <w:rsid w:val="007B0BEA"/>
    <w:rsid w:val="007B0C31"/>
    <w:rsid w:val="007B0D18"/>
    <w:rsid w:val="007B0DF5"/>
    <w:rsid w:val="007B0F11"/>
    <w:rsid w:val="007B0F35"/>
    <w:rsid w:val="007B1204"/>
    <w:rsid w:val="007B1222"/>
    <w:rsid w:val="007B12E2"/>
    <w:rsid w:val="007B1455"/>
    <w:rsid w:val="007B1546"/>
    <w:rsid w:val="007B16F4"/>
    <w:rsid w:val="007B17CF"/>
    <w:rsid w:val="007B1DEE"/>
    <w:rsid w:val="007B20C7"/>
    <w:rsid w:val="007B21B6"/>
    <w:rsid w:val="007B21EA"/>
    <w:rsid w:val="007B2361"/>
    <w:rsid w:val="007B244A"/>
    <w:rsid w:val="007B2519"/>
    <w:rsid w:val="007B2639"/>
    <w:rsid w:val="007B2658"/>
    <w:rsid w:val="007B2A51"/>
    <w:rsid w:val="007B2C61"/>
    <w:rsid w:val="007B2FB6"/>
    <w:rsid w:val="007B3071"/>
    <w:rsid w:val="007B323F"/>
    <w:rsid w:val="007B3492"/>
    <w:rsid w:val="007B34AA"/>
    <w:rsid w:val="007B35A3"/>
    <w:rsid w:val="007B363D"/>
    <w:rsid w:val="007B372F"/>
    <w:rsid w:val="007B3B68"/>
    <w:rsid w:val="007B3BE7"/>
    <w:rsid w:val="007B3C03"/>
    <w:rsid w:val="007B3CE3"/>
    <w:rsid w:val="007B3D7A"/>
    <w:rsid w:val="007B3D9D"/>
    <w:rsid w:val="007B3E62"/>
    <w:rsid w:val="007B410B"/>
    <w:rsid w:val="007B4262"/>
    <w:rsid w:val="007B44CB"/>
    <w:rsid w:val="007B461F"/>
    <w:rsid w:val="007B467F"/>
    <w:rsid w:val="007B46A1"/>
    <w:rsid w:val="007B47CA"/>
    <w:rsid w:val="007B47DA"/>
    <w:rsid w:val="007B49AF"/>
    <w:rsid w:val="007B49B7"/>
    <w:rsid w:val="007B4A18"/>
    <w:rsid w:val="007B4CA6"/>
    <w:rsid w:val="007B4CFB"/>
    <w:rsid w:val="007B4DED"/>
    <w:rsid w:val="007B4E14"/>
    <w:rsid w:val="007B4E2E"/>
    <w:rsid w:val="007B4FD9"/>
    <w:rsid w:val="007B5274"/>
    <w:rsid w:val="007B5381"/>
    <w:rsid w:val="007B54E9"/>
    <w:rsid w:val="007B5626"/>
    <w:rsid w:val="007B565B"/>
    <w:rsid w:val="007B575D"/>
    <w:rsid w:val="007B589F"/>
    <w:rsid w:val="007B5A6B"/>
    <w:rsid w:val="007B5CE1"/>
    <w:rsid w:val="007B5D0D"/>
    <w:rsid w:val="007B5D2D"/>
    <w:rsid w:val="007B6174"/>
    <w:rsid w:val="007B61C0"/>
    <w:rsid w:val="007B62C4"/>
    <w:rsid w:val="007B62DF"/>
    <w:rsid w:val="007B6418"/>
    <w:rsid w:val="007B64D3"/>
    <w:rsid w:val="007B64D9"/>
    <w:rsid w:val="007B6530"/>
    <w:rsid w:val="007B65BD"/>
    <w:rsid w:val="007B6856"/>
    <w:rsid w:val="007B69B0"/>
    <w:rsid w:val="007B6C2E"/>
    <w:rsid w:val="007B6C87"/>
    <w:rsid w:val="007B6F8B"/>
    <w:rsid w:val="007B6FC6"/>
    <w:rsid w:val="007B722F"/>
    <w:rsid w:val="007B72FB"/>
    <w:rsid w:val="007B7353"/>
    <w:rsid w:val="007B736B"/>
    <w:rsid w:val="007B757F"/>
    <w:rsid w:val="007B760C"/>
    <w:rsid w:val="007B765E"/>
    <w:rsid w:val="007B76E1"/>
    <w:rsid w:val="007B76EB"/>
    <w:rsid w:val="007B7B48"/>
    <w:rsid w:val="007B7C01"/>
    <w:rsid w:val="007B7D6D"/>
    <w:rsid w:val="007B7F2B"/>
    <w:rsid w:val="007C00E6"/>
    <w:rsid w:val="007C015E"/>
    <w:rsid w:val="007C02B0"/>
    <w:rsid w:val="007C02DD"/>
    <w:rsid w:val="007C0371"/>
    <w:rsid w:val="007C0459"/>
    <w:rsid w:val="007C04AE"/>
    <w:rsid w:val="007C056D"/>
    <w:rsid w:val="007C0576"/>
    <w:rsid w:val="007C07A0"/>
    <w:rsid w:val="007C080D"/>
    <w:rsid w:val="007C0866"/>
    <w:rsid w:val="007C0A24"/>
    <w:rsid w:val="007C0A38"/>
    <w:rsid w:val="007C0B06"/>
    <w:rsid w:val="007C0B12"/>
    <w:rsid w:val="007C0C9F"/>
    <w:rsid w:val="007C18DB"/>
    <w:rsid w:val="007C19B4"/>
    <w:rsid w:val="007C1D03"/>
    <w:rsid w:val="007C1D23"/>
    <w:rsid w:val="007C1FFB"/>
    <w:rsid w:val="007C22AA"/>
    <w:rsid w:val="007C2370"/>
    <w:rsid w:val="007C27C2"/>
    <w:rsid w:val="007C2BCA"/>
    <w:rsid w:val="007C2C18"/>
    <w:rsid w:val="007C2CE5"/>
    <w:rsid w:val="007C2D72"/>
    <w:rsid w:val="007C2DB1"/>
    <w:rsid w:val="007C2E03"/>
    <w:rsid w:val="007C30A2"/>
    <w:rsid w:val="007C30C6"/>
    <w:rsid w:val="007C320F"/>
    <w:rsid w:val="007C32D2"/>
    <w:rsid w:val="007C3361"/>
    <w:rsid w:val="007C3807"/>
    <w:rsid w:val="007C390A"/>
    <w:rsid w:val="007C396F"/>
    <w:rsid w:val="007C3A70"/>
    <w:rsid w:val="007C3C25"/>
    <w:rsid w:val="007C3E13"/>
    <w:rsid w:val="007C419F"/>
    <w:rsid w:val="007C43EC"/>
    <w:rsid w:val="007C456C"/>
    <w:rsid w:val="007C461A"/>
    <w:rsid w:val="007C4C4D"/>
    <w:rsid w:val="007C4FB8"/>
    <w:rsid w:val="007C5078"/>
    <w:rsid w:val="007C5147"/>
    <w:rsid w:val="007C517C"/>
    <w:rsid w:val="007C517F"/>
    <w:rsid w:val="007C534F"/>
    <w:rsid w:val="007C535C"/>
    <w:rsid w:val="007C55E6"/>
    <w:rsid w:val="007C576A"/>
    <w:rsid w:val="007C5A8B"/>
    <w:rsid w:val="007C5A9D"/>
    <w:rsid w:val="007C5DB9"/>
    <w:rsid w:val="007C6054"/>
    <w:rsid w:val="007C6222"/>
    <w:rsid w:val="007C62AD"/>
    <w:rsid w:val="007C68EC"/>
    <w:rsid w:val="007C692E"/>
    <w:rsid w:val="007C6963"/>
    <w:rsid w:val="007C6AAB"/>
    <w:rsid w:val="007C6CF0"/>
    <w:rsid w:val="007C6DAC"/>
    <w:rsid w:val="007C6E8D"/>
    <w:rsid w:val="007C6E8F"/>
    <w:rsid w:val="007C7038"/>
    <w:rsid w:val="007C704B"/>
    <w:rsid w:val="007C7299"/>
    <w:rsid w:val="007C7325"/>
    <w:rsid w:val="007C73C4"/>
    <w:rsid w:val="007C746E"/>
    <w:rsid w:val="007C77D7"/>
    <w:rsid w:val="007C780E"/>
    <w:rsid w:val="007C79D6"/>
    <w:rsid w:val="007C7A0D"/>
    <w:rsid w:val="007C7A5F"/>
    <w:rsid w:val="007C7A91"/>
    <w:rsid w:val="007C7BD6"/>
    <w:rsid w:val="007C7C15"/>
    <w:rsid w:val="007C7DE4"/>
    <w:rsid w:val="007C7E24"/>
    <w:rsid w:val="007C7E4D"/>
    <w:rsid w:val="007C7E84"/>
    <w:rsid w:val="007D00F9"/>
    <w:rsid w:val="007D0145"/>
    <w:rsid w:val="007D0158"/>
    <w:rsid w:val="007D016B"/>
    <w:rsid w:val="007D03E9"/>
    <w:rsid w:val="007D066E"/>
    <w:rsid w:val="007D078E"/>
    <w:rsid w:val="007D0BC9"/>
    <w:rsid w:val="007D1170"/>
    <w:rsid w:val="007D14B4"/>
    <w:rsid w:val="007D1547"/>
    <w:rsid w:val="007D1581"/>
    <w:rsid w:val="007D1775"/>
    <w:rsid w:val="007D1844"/>
    <w:rsid w:val="007D19EF"/>
    <w:rsid w:val="007D1A24"/>
    <w:rsid w:val="007D1ABD"/>
    <w:rsid w:val="007D1AF2"/>
    <w:rsid w:val="007D1D79"/>
    <w:rsid w:val="007D1E1C"/>
    <w:rsid w:val="007D1FC1"/>
    <w:rsid w:val="007D223E"/>
    <w:rsid w:val="007D237F"/>
    <w:rsid w:val="007D23A1"/>
    <w:rsid w:val="007D264C"/>
    <w:rsid w:val="007D26C3"/>
    <w:rsid w:val="007D2738"/>
    <w:rsid w:val="007D2752"/>
    <w:rsid w:val="007D299F"/>
    <w:rsid w:val="007D2B96"/>
    <w:rsid w:val="007D2BA9"/>
    <w:rsid w:val="007D2C15"/>
    <w:rsid w:val="007D2EFB"/>
    <w:rsid w:val="007D2F17"/>
    <w:rsid w:val="007D3082"/>
    <w:rsid w:val="007D30B5"/>
    <w:rsid w:val="007D3142"/>
    <w:rsid w:val="007D3452"/>
    <w:rsid w:val="007D3800"/>
    <w:rsid w:val="007D38F3"/>
    <w:rsid w:val="007D3964"/>
    <w:rsid w:val="007D3AA3"/>
    <w:rsid w:val="007D3C11"/>
    <w:rsid w:val="007D3C64"/>
    <w:rsid w:val="007D3CB5"/>
    <w:rsid w:val="007D42B0"/>
    <w:rsid w:val="007D4343"/>
    <w:rsid w:val="007D4345"/>
    <w:rsid w:val="007D4485"/>
    <w:rsid w:val="007D4B96"/>
    <w:rsid w:val="007D4CBF"/>
    <w:rsid w:val="007D4CD1"/>
    <w:rsid w:val="007D4CFF"/>
    <w:rsid w:val="007D4FAB"/>
    <w:rsid w:val="007D4FCE"/>
    <w:rsid w:val="007D5365"/>
    <w:rsid w:val="007D53E8"/>
    <w:rsid w:val="007D550A"/>
    <w:rsid w:val="007D57F7"/>
    <w:rsid w:val="007D5A44"/>
    <w:rsid w:val="007D5AC5"/>
    <w:rsid w:val="007D5C9D"/>
    <w:rsid w:val="007D5CF9"/>
    <w:rsid w:val="007D5DC4"/>
    <w:rsid w:val="007D5EB6"/>
    <w:rsid w:val="007D5FFF"/>
    <w:rsid w:val="007D605C"/>
    <w:rsid w:val="007D6074"/>
    <w:rsid w:val="007D6087"/>
    <w:rsid w:val="007D6131"/>
    <w:rsid w:val="007D61C7"/>
    <w:rsid w:val="007D631A"/>
    <w:rsid w:val="007D6365"/>
    <w:rsid w:val="007D641A"/>
    <w:rsid w:val="007D6575"/>
    <w:rsid w:val="007D6593"/>
    <w:rsid w:val="007D6756"/>
    <w:rsid w:val="007D699D"/>
    <w:rsid w:val="007D6C57"/>
    <w:rsid w:val="007D713A"/>
    <w:rsid w:val="007D7168"/>
    <w:rsid w:val="007D743F"/>
    <w:rsid w:val="007D7503"/>
    <w:rsid w:val="007D75F8"/>
    <w:rsid w:val="007D7742"/>
    <w:rsid w:val="007D789A"/>
    <w:rsid w:val="007D79F2"/>
    <w:rsid w:val="007D7B09"/>
    <w:rsid w:val="007D7CB6"/>
    <w:rsid w:val="007D7D0F"/>
    <w:rsid w:val="007D7EAA"/>
    <w:rsid w:val="007D7F24"/>
    <w:rsid w:val="007D7FFE"/>
    <w:rsid w:val="007E0329"/>
    <w:rsid w:val="007E0333"/>
    <w:rsid w:val="007E0354"/>
    <w:rsid w:val="007E0398"/>
    <w:rsid w:val="007E055D"/>
    <w:rsid w:val="007E095B"/>
    <w:rsid w:val="007E0CC4"/>
    <w:rsid w:val="007E1144"/>
    <w:rsid w:val="007E1304"/>
    <w:rsid w:val="007E1319"/>
    <w:rsid w:val="007E1574"/>
    <w:rsid w:val="007E1782"/>
    <w:rsid w:val="007E17D7"/>
    <w:rsid w:val="007E1853"/>
    <w:rsid w:val="007E1932"/>
    <w:rsid w:val="007E193C"/>
    <w:rsid w:val="007E1B4D"/>
    <w:rsid w:val="007E1CE4"/>
    <w:rsid w:val="007E1F9B"/>
    <w:rsid w:val="007E1FC4"/>
    <w:rsid w:val="007E2426"/>
    <w:rsid w:val="007E24F4"/>
    <w:rsid w:val="007E2531"/>
    <w:rsid w:val="007E2576"/>
    <w:rsid w:val="007E25E6"/>
    <w:rsid w:val="007E268B"/>
    <w:rsid w:val="007E288D"/>
    <w:rsid w:val="007E2961"/>
    <w:rsid w:val="007E2A6B"/>
    <w:rsid w:val="007E2F0D"/>
    <w:rsid w:val="007E2FA3"/>
    <w:rsid w:val="007E2FBB"/>
    <w:rsid w:val="007E2FEF"/>
    <w:rsid w:val="007E3029"/>
    <w:rsid w:val="007E31AD"/>
    <w:rsid w:val="007E31D2"/>
    <w:rsid w:val="007E3234"/>
    <w:rsid w:val="007E347C"/>
    <w:rsid w:val="007E363A"/>
    <w:rsid w:val="007E37A5"/>
    <w:rsid w:val="007E391E"/>
    <w:rsid w:val="007E3989"/>
    <w:rsid w:val="007E3BFB"/>
    <w:rsid w:val="007E3F55"/>
    <w:rsid w:val="007E3F9F"/>
    <w:rsid w:val="007E4018"/>
    <w:rsid w:val="007E40CE"/>
    <w:rsid w:val="007E40F7"/>
    <w:rsid w:val="007E456E"/>
    <w:rsid w:val="007E4590"/>
    <w:rsid w:val="007E45B8"/>
    <w:rsid w:val="007E4687"/>
    <w:rsid w:val="007E4930"/>
    <w:rsid w:val="007E4BBC"/>
    <w:rsid w:val="007E4C5E"/>
    <w:rsid w:val="007E4CDE"/>
    <w:rsid w:val="007E4F78"/>
    <w:rsid w:val="007E4FB2"/>
    <w:rsid w:val="007E522E"/>
    <w:rsid w:val="007E52B3"/>
    <w:rsid w:val="007E5355"/>
    <w:rsid w:val="007E55A3"/>
    <w:rsid w:val="007E5602"/>
    <w:rsid w:val="007E58AA"/>
    <w:rsid w:val="007E5BEA"/>
    <w:rsid w:val="007E5CCA"/>
    <w:rsid w:val="007E5CDF"/>
    <w:rsid w:val="007E5F2E"/>
    <w:rsid w:val="007E5F9C"/>
    <w:rsid w:val="007E6114"/>
    <w:rsid w:val="007E614E"/>
    <w:rsid w:val="007E64D4"/>
    <w:rsid w:val="007E65A0"/>
    <w:rsid w:val="007E65AA"/>
    <w:rsid w:val="007E6670"/>
    <w:rsid w:val="007E673A"/>
    <w:rsid w:val="007E67F0"/>
    <w:rsid w:val="007E6837"/>
    <w:rsid w:val="007E6AC9"/>
    <w:rsid w:val="007E6BFE"/>
    <w:rsid w:val="007E6CCD"/>
    <w:rsid w:val="007E6DDF"/>
    <w:rsid w:val="007E7268"/>
    <w:rsid w:val="007E7324"/>
    <w:rsid w:val="007E73C6"/>
    <w:rsid w:val="007E7587"/>
    <w:rsid w:val="007E7910"/>
    <w:rsid w:val="007E79D1"/>
    <w:rsid w:val="007E7A02"/>
    <w:rsid w:val="007E7B95"/>
    <w:rsid w:val="007E7BE3"/>
    <w:rsid w:val="007E7C4F"/>
    <w:rsid w:val="007E7F2F"/>
    <w:rsid w:val="007F023D"/>
    <w:rsid w:val="007F02EC"/>
    <w:rsid w:val="007F0313"/>
    <w:rsid w:val="007F0377"/>
    <w:rsid w:val="007F04C8"/>
    <w:rsid w:val="007F060F"/>
    <w:rsid w:val="007F0661"/>
    <w:rsid w:val="007F06E3"/>
    <w:rsid w:val="007F06EA"/>
    <w:rsid w:val="007F087F"/>
    <w:rsid w:val="007F08EC"/>
    <w:rsid w:val="007F0958"/>
    <w:rsid w:val="007F0A05"/>
    <w:rsid w:val="007F0A3A"/>
    <w:rsid w:val="007F0BEC"/>
    <w:rsid w:val="007F0E01"/>
    <w:rsid w:val="007F0E4E"/>
    <w:rsid w:val="007F0FC6"/>
    <w:rsid w:val="007F1186"/>
    <w:rsid w:val="007F12E6"/>
    <w:rsid w:val="007F12F9"/>
    <w:rsid w:val="007F1350"/>
    <w:rsid w:val="007F1814"/>
    <w:rsid w:val="007F1964"/>
    <w:rsid w:val="007F19D5"/>
    <w:rsid w:val="007F1A91"/>
    <w:rsid w:val="007F1B55"/>
    <w:rsid w:val="007F1BC8"/>
    <w:rsid w:val="007F1C03"/>
    <w:rsid w:val="007F1C77"/>
    <w:rsid w:val="007F1E16"/>
    <w:rsid w:val="007F1E99"/>
    <w:rsid w:val="007F1EA9"/>
    <w:rsid w:val="007F1F67"/>
    <w:rsid w:val="007F2207"/>
    <w:rsid w:val="007F2272"/>
    <w:rsid w:val="007F234F"/>
    <w:rsid w:val="007F28F4"/>
    <w:rsid w:val="007F29B6"/>
    <w:rsid w:val="007F2A95"/>
    <w:rsid w:val="007F2C56"/>
    <w:rsid w:val="007F2D40"/>
    <w:rsid w:val="007F2E4E"/>
    <w:rsid w:val="007F2E84"/>
    <w:rsid w:val="007F313F"/>
    <w:rsid w:val="007F34CF"/>
    <w:rsid w:val="007F36C9"/>
    <w:rsid w:val="007F3700"/>
    <w:rsid w:val="007F37CE"/>
    <w:rsid w:val="007F382E"/>
    <w:rsid w:val="007F3862"/>
    <w:rsid w:val="007F391C"/>
    <w:rsid w:val="007F39EA"/>
    <w:rsid w:val="007F3A3F"/>
    <w:rsid w:val="007F3A4A"/>
    <w:rsid w:val="007F3B15"/>
    <w:rsid w:val="007F3CB7"/>
    <w:rsid w:val="007F41BA"/>
    <w:rsid w:val="007F4354"/>
    <w:rsid w:val="007F44C0"/>
    <w:rsid w:val="007F488E"/>
    <w:rsid w:val="007F4922"/>
    <w:rsid w:val="007F4938"/>
    <w:rsid w:val="007F4944"/>
    <w:rsid w:val="007F4C11"/>
    <w:rsid w:val="007F4D77"/>
    <w:rsid w:val="007F4F28"/>
    <w:rsid w:val="007F4FFC"/>
    <w:rsid w:val="007F505D"/>
    <w:rsid w:val="007F505F"/>
    <w:rsid w:val="007F50E7"/>
    <w:rsid w:val="007F5185"/>
    <w:rsid w:val="007F5264"/>
    <w:rsid w:val="007F55E9"/>
    <w:rsid w:val="007F57FE"/>
    <w:rsid w:val="007F5941"/>
    <w:rsid w:val="007F59A5"/>
    <w:rsid w:val="007F5B38"/>
    <w:rsid w:val="007F5BB3"/>
    <w:rsid w:val="007F5BFD"/>
    <w:rsid w:val="007F5F8E"/>
    <w:rsid w:val="007F6087"/>
    <w:rsid w:val="007F613F"/>
    <w:rsid w:val="007F6219"/>
    <w:rsid w:val="007F6240"/>
    <w:rsid w:val="007F6329"/>
    <w:rsid w:val="007F6373"/>
    <w:rsid w:val="007F640E"/>
    <w:rsid w:val="007F6610"/>
    <w:rsid w:val="007F66B1"/>
    <w:rsid w:val="007F6803"/>
    <w:rsid w:val="007F69A3"/>
    <w:rsid w:val="007F6B07"/>
    <w:rsid w:val="007F6C9D"/>
    <w:rsid w:val="007F6D21"/>
    <w:rsid w:val="007F6FDB"/>
    <w:rsid w:val="007F706E"/>
    <w:rsid w:val="007F7290"/>
    <w:rsid w:val="007F7291"/>
    <w:rsid w:val="007F729D"/>
    <w:rsid w:val="007F7493"/>
    <w:rsid w:val="007F74AC"/>
    <w:rsid w:val="007F75CF"/>
    <w:rsid w:val="007F7630"/>
    <w:rsid w:val="007F7650"/>
    <w:rsid w:val="007F766F"/>
    <w:rsid w:val="007F769B"/>
    <w:rsid w:val="007F76CA"/>
    <w:rsid w:val="007F77B3"/>
    <w:rsid w:val="007F77BE"/>
    <w:rsid w:val="007F7942"/>
    <w:rsid w:val="007F7ACF"/>
    <w:rsid w:val="007F7C75"/>
    <w:rsid w:val="007F7DCE"/>
    <w:rsid w:val="007F7E2E"/>
    <w:rsid w:val="007F7E88"/>
    <w:rsid w:val="007F7EB0"/>
    <w:rsid w:val="007F7EC0"/>
    <w:rsid w:val="007F7FDE"/>
    <w:rsid w:val="0080017C"/>
    <w:rsid w:val="00800439"/>
    <w:rsid w:val="00800496"/>
    <w:rsid w:val="0080049E"/>
    <w:rsid w:val="00800518"/>
    <w:rsid w:val="008005C7"/>
    <w:rsid w:val="008006E7"/>
    <w:rsid w:val="00800747"/>
    <w:rsid w:val="008007B1"/>
    <w:rsid w:val="0080088E"/>
    <w:rsid w:val="008008C7"/>
    <w:rsid w:val="008009CF"/>
    <w:rsid w:val="00800BD9"/>
    <w:rsid w:val="00800C80"/>
    <w:rsid w:val="00800DE5"/>
    <w:rsid w:val="008014B1"/>
    <w:rsid w:val="00801528"/>
    <w:rsid w:val="0080157F"/>
    <w:rsid w:val="00801635"/>
    <w:rsid w:val="0080188F"/>
    <w:rsid w:val="00801BD9"/>
    <w:rsid w:val="00801C57"/>
    <w:rsid w:val="00801D05"/>
    <w:rsid w:val="00801E2A"/>
    <w:rsid w:val="00801EF2"/>
    <w:rsid w:val="008020F7"/>
    <w:rsid w:val="00802305"/>
    <w:rsid w:val="008023B0"/>
    <w:rsid w:val="008024ED"/>
    <w:rsid w:val="00802892"/>
    <w:rsid w:val="00802936"/>
    <w:rsid w:val="00802948"/>
    <w:rsid w:val="00802C0F"/>
    <w:rsid w:val="00802C91"/>
    <w:rsid w:val="00802DAD"/>
    <w:rsid w:val="00802F54"/>
    <w:rsid w:val="0080300B"/>
    <w:rsid w:val="00803020"/>
    <w:rsid w:val="00803076"/>
    <w:rsid w:val="00803259"/>
    <w:rsid w:val="0080329C"/>
    <w:rsid w:val="008032A3"/>
    <w:rsid w:val="0080347C"/>
    <w:rsid w:val="0080371F"/>
    <w:rsid w:val="00803C72"/>
    <w:rsid w:val="00803C84"/>
    <w:rsid w:val="00803D45"/>
    <w:rsid w:val="00803E22"/>
    <w:rsid w:val="00803F31"/>
    <w:rsid w:val="00803F6B"/>
    <w:rsid w:val="0080434B"/>
    <w:rsid w:val="00804457"/>
    <w:rsid w:val="008045AB"/>
    <w:rsid w:val="008045C1"/>
    <w:rsid w:val="008045DD"/>
    <w:rsid w:val="0080478E"/>
    <w:rsid w:val="008048B5"/>
    <w:rsid w:val="0080495B"/>
    <w:rsid w:val="00804980"/>
    <w:rsid w:val="00804C5E"/>
    <w:rsid w:val="00804D0C"/>
    <w:rsid w:val="00804E0C"/>
    <w:rsid w:val="00804E24"/>
    <w:rsid w:val="00804ECD"/>
    <w:rsid w:val="00804F41"/>
    <w:rsid w:val="00804F5B"/>
    <w:rsid w:val="00804F96"/>
    <w:rsid w:val="00805065"/>
    <w:rsid w:val="008050B0"/>
    <w:rsid w:val="00805330"/>
    <w:rsid w:val="00805375"/>
    <w:rsid w:val="00805755"/>
    <w:rsid w:val="00805A79"/>
    <w:rsid w:val="00805B8E"/>
    <w:rsid w:val="00805C55"/>
    <w:rsid w:val="00805CF2"/>
    <w:rsid w:val="00805ED6"/>
    <w:rsid w:val="00805F75"/>
    <w:rsid w:val="008063C4"/>
    <w:rsid w:val="0080645E"/>
    <w:rsid w:val="008065A2"/>
    <w:rsid w:val="0080679A"/>
    <w:rsid w:val="00806818"/>
    <w:rsid w:val="00806EEC"/>
    <w:rsid w:val="0080708B"/>
    <w:rsid w:val="00807266"/>
    <w:rsid w:val="00807333"/>
    <w:rsid w:val="008074A1"/>
    <w:rsid w:val="008074A4"/>
    <w:rsid w:val="0080781A"/>
    <w:rsid w:val="00807C9E"/>
    <w:rsid w:val="00807CCF"/>
    <w:rsid w:val="00807E7D"/>
    <w:rsid w:val="008101D8"/>
    <w:rsid w:val="0081026D"/>
    <w:rsid w:val="0081039E"/>
    <w:rsid w:val="008106FF"/>
    <w:rsid w:val="00810806"/>
    <w:rsid w:val="00810B24"/>
    <w:rsid w:val="00810C21"/>
    <w:rsid w:val="00810E1D"/>
    <w:rsid w:val="00810FC3"/>
    <w:rsid w:val="0081121A"/>
    <w:rsid w:val="0081123D"/>
    <w:rsid w:val="008112A8"/>
    <w:rsid w:val="008112BE"/>
    <w:rsid w:val="00811333"/>
    <w:rsid w:val="00811356"/>
    <w:rsid w:val="008113A9"/>
    <w:rsid w:val="0081153C"/>
    <w:rsid w:val="0081155C"/>
    <w:rsid w:val="0081186E"/>
    <w:rsid w:val="00811AAC"/>
    <w:rsid w:val="00811B77"/>
    <w:rsid w:val="00811C07"/>
    <w:rsid w:val="00811C63"/>
    <w:rsid w:val="008120FF"/>
    <w:rsid w:val="00812313"/>
    <w:rsid w:val="00812577"/>
    <w:rsid w:val="00812C43"/>
    <w:rsid w:val="00812CEB"/>
    <w:rsid w:val="00812DB2"/>
    <w:rsid w:val="00812DED"/>
    <w:rsid w:val="00812E4E"/>
    <w:rsid w:val="00812E58"/>
    <w:rsid w:val="00812E75"/>
    <w:rsid w:val="0081301C"/>
    <w:rsid w:val="008130C6"/>
    <w:rsid w:val="008130D3"/>
    <w:rsid w:val="0081320F"/>
    <w:rsid w:val="0081333F"/>
    <w:rsid w:val="00813387"/>
    <w:rsid w:val="00813835"/>
    <w:rsid w:val="00813AC2"/>
    <w:rsid w:val="00813EE0"/>
    <w:rsid w:val="0081409B"/>
    <w:rsid w:val="008140E1"/>
    <w:rsid w:val="00814157"/>
    <w:rsid w:val="008142BF"/>
    <w:rsid w:val="00814559"/>
    <w:rsid w:val="00814597"/>
    <w:rsid w:val="008145FB"/>
    <w:rsid w:val="008147A9"/>
    <w:rsid w:val="008147BA"/>
    <w:rsid w:val="008148A1"/>
    <w:rsid w:val="00814BBF"/>
    <w:rsid w:val="00814F61"/>
    <w:rsid w:val="0081509E"/>
    <w:rsid w:val="00815191"/>
    <w:rsid w:val="0081537A"/>
    <w:rsid w:val="00815405"/>
    <w:rsid w:val="008154A0"/>
    <w:rsid w:val="0081552C"/>
    <w:rsid w:val="00815650"/>
    <w:rsid w:val="0081568E"/>
    <w:rsid w:val="008156E6"/>
    <w:rsid w:val="008156F0"/>
    <w:rsid w:val="00815B76"/>
    <w:rsid w:val="00815E57"/>
    <w:rsid w:val="00815F16"/>
    <w:rsid w:val="00815FF3"/>
    <w:rsid w:val="0081603F"/>
    <w:rsid w:val="0081613C"/>
    <w:rsid w:val="0081641A"/>
    <w:rsid w:val="0081641E"/>
    <w:rsid w:val="00816660"/>
    <w:rsid w:val="00816AE8"/>
    <w:rsid w:val="00816B6D"/>
    <w:rsid w:val="00816BF6"/>
    <w:rsid w:val="00816F66"/>
    <w:rsid w:val="0081702C"/>
    <w:rsid w:val="00817609"/>
    <w:rsid w:val="008176BE"/>
    <w:rsid w:val="008177D5"/>
    <w:rsid w:val="00817A2D"/>
    <w:rsid w:val="00817A86"/>
    <w:rsid w:val="00817CDB"/>
    <w:rsid w:val="00817D2A"/>
    <w:rsid w:val="00817EB1"/>
    <w:rsid w:val="00817F08"/>
    <w:rsid w:val="00817F44"/>
    <w:rsid w:val="0082007C"/>
    <w:rsid w:val="00820478"/>
    <w:rsid w:val="00820864"/>
    <w:rsid w:val="00820871"/>
    <w:rsid w:val="00820D4F"/>
    <w:rsid w:val="00820F58"/>
    <w:rsid w:val="00820F8F"/>
    <w:rsid w:val="0082136A"/>
    <w:rsid w:val="0082153B"/>
    <w:rsid w:val="00821572"/>
    <w:rsid w:val="0082175D"/>
    <w:rsid w:val="0082193E"/>
    <w:rsid w:val="00821956"/>
    <w:rsid w:val="00821A3D"/>
    <w:rsid w:val="00821A71"/>
    <w:rsid w:val="00821DDF"/>
    <w:rsid w:val="00821DF3"/>
    <w:rsid w:val="00821E8B"/>
    <w:rsid w:val="00821EED"/>
    <w:rsid w:val="00822474"/>
    <w:rsid w:val="0082251C"/>
    <w:rsid w:val="0082271F"/>
    <w:rsid w:val="00822748"/>
    <w:rsid w:val="00822AF6"/>
    <w:rsid w:val="00822B60"/>
    <w:rsid w:val="00822F5B"/>
    <w:rsid w:val="0082300D"/>
    <w:rsid w:val="008230D3"/>
    <w:rsid w:val="008231F7"/>
    <w:rsid w:val="0082376A"/>
    <w:rsid w:val="008239BE"/>
    <w:rsid w:val="00823A47"/>
    <w:rsid w:val="00823C8A"/>
    <w:rsid w:val="00823CC7"/>
    <w:rsid w:val="00823EB7"/>
    <w:rsid w:val="00823F4E"/>
    <w:rsid w:val="00823FAD"/>
    <w:rsid w:val="00823FF8"/>
    <w:rsid w:val="00824106"/>
    <w:rsid w:val="00824241"/>
    <w:rsid w:val="0082425C"/>
    <w:rsid w:val="0082436F"/>
    <w:rsid w:val="00824395"/>
    <w:rsid w:val="008243BD"/>
    <w:rsid w:val="00824590"/>
    <w:rsid w:val="008248B2"/>
    <w:rsid w:val="008248EA"/>
    <w:rsid w:val="00824926"/>
    <w:rsid w:val="00824977"/>
    <w:rsid w:val="008249BD"/>
    <w:rsid w:val="00824B23"/>
    <w:rsid w:val="00824C6A"/>
    <w:rsid w:val="00824C89"/>
    <w:rsid w:val="00824D18"/>
    <w:rsid w:val="00824DAB"/>
    <w:rsid w:val="00824DFD"/>
    <w:rsid w:val="0082502C"/>
    <w:rsid w:val="008251FF"/>
    <w:rsid w:val="008252B9"/>
    <w:rsid w:val="008253D8"/>
    <w:rsid w:val="0082549A"/>
    <w:rsid w:val="008255C5"/>
    <w:rsid w:val="008255DE"/>
    <w:rsid w:val="00825770"/>
    <w:rsid w:val="008259FF"/>
    <w:rsid w:val="00825B02"/>
    <w:rsid w:val="00825C36"/>
    <w:rsid w:val="00825D07"/>
    <w:rsid w:val="00825D93"/>
    <w:rsid w:val="00825FB9"/>
    <w:rsid w:val="0082635C"/>
    <w:rsid w:val="008264E0"/>
    <w:rsid w:val="0082679A"/>
    <w:rsid w:val="00826946"/>
    <w:rsid w:val="00826965"/>
    <w:rsid w:val="00826A07"/>
    <w:rsid w:val="00826C26"/>
    <w:rsid w:val="00826CAB"/>
    <w:rsid w:val="00826E7A"/>
    <w:rsid w:val="00826EF4"/>
    <w:rsid w:val="0082735F"/>
    <w:rsid w:val="008273F9"/>
    <w:rsid w:val="00827515"/>
    <w:rsid w:val="00827B0D"/>
    <w:rsid w:val="00827EF8"/>
    <w:rsid w:val="0083026D"/>
    <w:rsid w:val="008304F5"/>
    <w:rsid w:val="00830569"/>
    <w:rsid w:val="008305DF"/>
    <w:rsid w:val="00830652"/>
    <w:rsid w:val="00830BCE"/>
    <w:rsid w:val="00830C29"/>
    <w:rsid w:val="008311E2"/>
    <w:rsid w:val="008313A1"/>
    <w:rsid w:val="008313AE"/>
    <w:rsid w:val="008313B7"/>
    <w:rsid w:val="008314D7"/>
    <w:rsid w:val="008315C5"/>
    <w:rsid w:val="00831646"/>
    <w:rsid w:val="0083176A"/>
    <w:rsid w:val="00831840"/>
    <w:rsid w:val="008318F0"/>
    <w:rsid w:val="00831DCD"/>
    <w:rsid w:val="00831EAF"/>
    <w:rsid w:val="00831FF7"/>
    <w:rsid w:val="00832024"/>
    <w:rsid w:val="008320EB"/>
    <w:rsid w:val="008320F7"/>
    <w:rsid w:val="0083238B"/>
    <w:rsid w:val="00832413"/>
    <w:rsid w:val="00832415"/>
    <w:rsid w:val="00832721"/>
    <w:rsid w:val="00832798"/>
    <w:rsid w:val="00832930"/>
    <w:rsid w:val="00832A3D"/>
    <w:rsid w:val="00832ACE"/>
    <w:rsid w:val="00832C51"/>
    <w:rsid w:val="00832D74"/>
    <w:rsid w:val="0083324A"/>
    <w:rsid w:val="008332E7"/>
    <w:rsid w:val="0083346E"/>
    <w:rsid w:val="008334EC"/>
    <w:rsid w:val="00833601"/>
    <w:rsid w:val="00833656"/>
    <w:rsid w:val="0083368A"/>
    <w:rsid w:val="008336E5"/>
    <w:rsid w:val="00833B5E"/>
    <w:rsid w:val="00834045"/>
    <w:rsid w:val="0083492C"/>
    <w:rsid w:val="00834978"/>
    <w:rsid w:val="008349F4"/>
    <w:rsid w:val="00834C2B"/>
    <w:rsid w:val="00834DA1"/>
    <w:rsid w:val="00834E08"/>
    <w:rsid w:val="00834E44"/>
    <w:rsid w:val="00835405"/>
    <w:rsid w:val="008354D2"/>
    <w:rsid w:val="00835525"/>
    <w:rsid w:val="00835558"/>
    <w:rsid w:val="008355D0"/>
    <w:rsid w:val="00835718"/>
    <w:rsid w:val="008357DD"/>
    <w:rsid w:val="008358A2"/>
    <w:rsid w:val="00835A65"/>
    <w:rsid w:val="00835BA4"/>
    <w:rsid w:val="00835D98"/>
    <w:rsid w:val="00835EC0"/>
    <w:rsid w:val="00836001"/>
    <w:rsid w:val="0083616E"/>
    <w:rsid w:val="00836342"/>
    <w:rsid w:val="0083641D"/>
    <w:rsid w:val="00836699"/>
    <w:rsid w:val="0083673F"/>
    <w:rsid w:val="00836CED"/>
    <w:rsid w:val="00836F1D"/>
    <w:rsid w:val="00837050"/>
    <w:rsid w:val="00837116"/>
    <w:rsid w:val="00837159"/>
    <w:rsid w:val="00837221"/>
    <w:rsid w:val="008374D1"/>
    <w:rsid w:val="0083769C"/>
    <w:rsid w:val="008376E1"/>
    <w:rsid w:val="00837887"/>
    <w:rsid w:val="00837889"/>
    <w:rsid w:val="00837919"/>
    <w:rsid w:val="008379F5"/>
    <w:rsid w:val="00837B98"/>
    <w:rsid w:val="00837CA8"/>
    <w:rsid w:val="00837EB8"/>
    <w:rsid w:val="0084005D"/>
    <w:rsid w:val="008401A9"/>
    <w:rsid w:val="008404B3"/>
    <w:rsid w:val="00840606"/>
    <w:rsid w:val="00840736"/>
    <w:rsid w:val="0084075F"/>
    <w:rsid w:val="008409CA"/>
    <w:rsid w:val="00840A85"/>
    <w:rsid w:val="00840B4A"/>
    <w:rsid w:val="00840C53"/>
    <w:rsid w:val="00840D5F"/>
    <w:rsid w:val="00840DAD"/>
    <w:rsid w:val="00840DCC"/>
    <w:rsid w:val="00840E75"/>
    <w:rsid w:val="00840EF2"/>
    <w:rsid w:val="0084107B"/>
    <w:rsid w:val="00841144"/>
    <w:rsid w:val="008411D0"/>
    <w:rsid w:val="0084149E"/>
    <w:rsid w:val="008414C9"/>
    <w:rsid w:val="0084152C"/>
    <w:rsid w:val="008416CB"/>
    <w:rsid w:val="008416E6"/>
    <w:rsid w:val="008417CD"/>
    <w:rsid w:val="008417D2"/>
    <w:rsid w:val="00841801"/>
    <w:rsid w:val="00841811"/>
    <w:rsid w:val="008419C2"/>
    <w:rsid w:val="00841D11"/>
    <w:rsid w:val="00841D3D"/>
    <w:rsid w:val="00841D5D"/>
    <w:rsid w:val="00841D8E"/>
    <w:rsid w:val="00841DE7"/>
    <w:rsid w:val="00841EEE"/>
    <w:rsid w:val="00841FB1"/>
    <w:rsid w:val="008420DB"/>
    <w:rsid w:val="00842106"/>
    <w:rsid w:val="00842135"/>
    <w:rsid w:val="00842234"/>
    <w:rsid w:val="008424B3"/>
    <w:rsid w:val="00842556"/>
    <w:rsid w:val="008425B0"/>
    <w:rsid w:val="00842ADE"/>
    <w:rsid w:val="00842CA0"/>
    <w:rsid w:val="00842EFD"/>
    <w:rsid w:val="008430C9"/>
    <w:rsid w:val="00843182"/>
    <w:rsid w:val="00843599"/>
    <w:rsid w:val="00843633"/>
    <w:rsid w:val="00843679"/>
    <w:rsid w:val="008436CA"/>
    <w:rsid w:val="0084370F"/>
    <w:rsid w:val="00843717"/>
    <w:rsid w:val="008438FD"/>
    <w:rsid w:val="00843A42"/>
    <w:rsid w:val="00843BA3"/>
    <w:rsid w:val="0084417F"/>
    <w:rsid w:val="00844222"/>
    <w:rsid w:val="00844368"/>
    <w:rsid w:val="008443BC"/>
    <w:rsid w:val="00844935"/>
    <w:rsid w:val="008449E9"/>
    <w:rsid w:val="00844C1A"/>
    <w:rsid w:val="00844D7A"/>
    <w:rsid w:val="00844F30"/>
    <w:rsid w:val="00845205"/>
    <w:rsid w:val="0084531D"/>
    <w:rsid w:val="0084537D"/>
    <w:rsid w:val="008454EB"/>
    <w:rsid w:val="008455BB"/>
    <w:rsid w:val="008455C9"/>
    <w:rsid w:val="00845AF0"/>
    <w:rsid w:val="00845BA4"/>
    <w:rsid w:val="00845BB7"/>
    <w:rsid w:val="00845C65"/>
    <w:rsid w:val="00845D6F"/>
    <w:rsid w:val="0084604F"/>
    <w:rsid w:val="00846062"/>
    <w:rsid w:val="00846099"/>
    <w:rsid w:val="008461DF"/>
    <w:rsid w:val="008461F9"/>
    <w:rsid w:val="00846429"/>
    <w:rsid w:val="008464A5"/>
    <w:rsid w:val="008464CA"/>
    <w:rsid w:val="00846536"/>
    <w:rsid w:val="00846610"/>
    <w:rsid w:val="00846651"/>
    <w:rsid w:val="00846833"/>
    <w:rsid w:val="0084694E"/>
    <w:rsid w:val="00846B9A"/>
    <w:rsid w:val="00846C25"/>
    <w:rsid w:val="00846C52"/>
    <w:rsid w:val="00846E67"/>
    <w:rsid w:val="008470A5"/>
    <w:rsid w:val="00847333"/>
    <w:rsid w:val="00847403"/>
    <w:rsid w:val="0084746A"/>
    <w:rsid w:val="00847D2E"/>
    <w:rsid w:val="00847D86"/>
    <w:rsid w:val="00847E50"/>
    <w:rsid w:val="00847F0C"/>
    <w:rsid w:val="0085035D"/>
    <w:rsid w:val="00850632"/>
    <w:rsid w:val="008507F4"/>
    <w:rsid w:val="0085080A"/>
    <w:rsid w:val="00850A7D"/>
    <w:rsid w:val="00850B9D"/>
    <w:rsid w:val="00851003"/>
    <w:rsid w:val="00851347"/>
    <w:rsid w:val="008513B0"/>
    <w:rsid w:val="00851673"/>
    <w:rsid w:val="0085167A"/>
    <w:rsid w:val="008517ED"/>
    <w:rsid w:val="008518CC"/>
    <w:rsid w:val="00851A3C"/>
    <w:rsid w:val="00851A69"/>
    <w:rsid w:val="00851AE2"/>
    <w:rsid w:val="00851BC4"/>
    <w:rsid w:val="00851D32"/>
    <w:rsid w:val="00851FA9"/>
    <w:rsid w:val="008520C8"/>
    <w:rsid w:val="008522A6"/>
    <w:rsid w:val="0085237D"/>
    <w:rsid w:val="0085249E"/>
    <w:rsid w:val="00852B18"/>
    <w:rsid w:val="00852B3A"/>
    <w:rsid w:val="00852C04"/>
    <w:rsid w:val="00852C4D"/>
    <w:rsid w:val="00852C5D"/>
    <w:rsid w:val="00852CD4"/>
    <w:rsid w:val="00852D37"/>
    <w:rsid w:val="00852DFF"/>
    <w:rsid w:val="0085303F"/>
    <w:rsid w:val="00853306"/>
    <w:rsid w:val="0085338C"/>
    <w:rsid w:val="00853469"/>
    <w:rsid w:val="00853579"/>
    <w:rsid w:val="00853670"/>
    <w:rsid w:val="00853A15"/>
    <w:rsid w:val="00853A3E"/>
    <w:rsid w:val="00853B2D"/>
    <w:rsid w:val="00853E3C"/>
    <w:rsid w:val="008540D5"/>
    <w:rsid w:val="008544C4"/>
    <w:rsid w:val="008545F7"/>
    <w:rsid w:val="00854920"/>
    <w:rsid w:val="00854A87"/>
    <w:rsid w:val="00854AB8"/>
    <w:rsid w:val="00854AD7"/>
    <w:rsid w:val="00854B2B"/>
    <w:rsid w:val="00854BC0"/>
    <w:rsid w:val="00854CE1"/>
    <w:rsid w:val="0085514C"/>
    <w:rsid w:val="00855152"/>
    <w:rsid w:val="008551D5"/>
    <w:rsid w:val="0085541E"/>
    <w:rsid w:val="00855456"/>
    <w:rsid w:val="0085545F"/>
    <w:rsid w:val="008554A9"/>
    <w:rsid w:val="00855626"/>
    <w:rsid w:val="008556E6"/>
    <w:rsid w:val="00855861"/>
    <w:rsid w:val="00855B94"/>
    <w:rsid w:val="00855BBC"/>
    <w:rsid w:val="00855E75"/>
    <w:rsid w:val="00856047"/>
    <w:rsid w:val="0085607E"/>
    <w:rsid w:val="008560A1"/>
    <w:rsid w:val="008561CC"/>
    <w:rsid w:val="008563A5"/>
    <w:rsid w:val="00856436"/>
    <w:rsid w:val="00856455"/>
    <w:rsid w:val="00856892"/>
    <w:rsid w:val="00856BCF"/>
    <w:rsid w:val="00856BEA"/>
    <w:rsid w:val="00856E56"/>
    <w:rsid w:val="00856EA6"/>
    <w:rsid w:val="00856F54"/>
    <w:rsid w:val="0085708B"/>
    <w:rsid w:val="008571AC"/>
    <w:rsid w:val="0085723E"/>
    <w:rsid w:val="008573E1"/>
    <w:rsid w:val="008575C5"/>
    <w:rsid w:val="008575CB"/>
    <w:rsid w:val="00857719"/>
    <w:rsid w:val="008577AD"/>
    <w:rsid w:val="008577B7"/>
    <w:rsid w:val="00857C7B"/>
    <w:rsid w:val="00857E45"/>
    <w:rsid w:val="00857E4E"/>
    <w:rsid w:val="00857E90"/>
    <w:rsid w:val="00860254"/>
    <w:rsid w:val="00860281"/>
    <w:rsid w:val="00860289"/>
    <w:rsid w:val="00860302"/>
    <w:rsid w:val="00860504"/>
    <w:rsid w:val="00860758"/>
    <w:rsid w:val="00860A13"/>
    <w:rsid w:val="00860C6A"/>
    <w:rsid w:val="00860D0A"/>
    <w:rsid w:val="00860FBA"/>
    <w:rsid w:val="0086115B"/>
    <w:rsid w:val="0086118F"/>
    <w:rsid w:val="008612EF"/>
    <w:rsid w:val="008614C5"/>
    <w:rsid w:val="00861554"/>
    <w:rsid w:val="00861758"/>
    <w:rsid w:val="00861863"/>
    <w:rsid w:val="0086208A"/>
    <w:rsid w:val="00862222"/>
    <w:rsid w:val="00862292"/>
    <w:rsid w:val="008625C6"/>
    <w:rsid w:val="00862890"/>
    <w:rsid w:val="00862B6E"/>
    <w:rsid w:val="00862D27"/>
    <w:rsid w:val="00862DE3"/>
    <w:rsid w:val="0086319B"/>
    <w:rsid w:val="008631AB"/>
    <w:rsid w:val="008631FC"/>
    <w:rsid w:val="008632FE"/>
    <w:rsid w:val="00863495"/>
    <w:rsid w:val="008636E7"/>
    <w:rsid w:val="00863764"/>
    <w:rsid w:val="00863901"/>
    <w:rsid w:val="00863976"/>
    <w:rsid w:val="00863C70"/>
    <w:rsid w:val="00863C78"/>
    <w:rsid w:val="00863C90"/>
    <w:rsid w:val="00863E9C"/>
    <w:rsid w:val="00863F62"/>
    <w:rsid w:val="00863FFB"/>
    <w:rsid w:val="0086403D"/>
    <w:rsid w:val="00864137"/>
    <w:rsid w:val="00864196"/>
    <w:rsid w:val="008642B6"/>
    <w:rsid w:val="0086452A"/>
    <w:rsid w:val="0086478A"/>
    <w:rsid w:val="00864873"/>
    <w:rsid w:val="00864915"/>
    <w:rsid w:val="00864BA5"/>
    <w:rsid w:val="00864DFC"/>
    <w:rsid w:val="00864E28"/>
    <w:rsid w:val="00864FD6"/>
    <w:rsid w:val="0086500B"/>
    <w:rsid w:val="00865123"/>
    <w:rsid w:val="0086536D"/>
    <w:rsid w:val="0086545B"/>
    <w:rsid w:val="00865526"/>
    <w:rsid w:val="008655AC"/>
    <w:rsid w:val="00865656"/>
    <w:rsid w:val="008656B3"/>
    <w:rsid w:val="008656FD"/>
    <w:rsid w:val="00865957"/>
    <w:rsid w:val="00865BBF"/>
    <w:rsid w:val="00865C9A"/>
    <w:rsid w:val="00865E0C"/>
    <w:rsid w:val="00866115"/>
    <w:rsid w:val="008664B5"/>
    <w:rsid w:val="008664EE"/>
    <w:rsid w:val="00866573"/>
    <w:rsid w:val="0086669E"/>
    <w:rsid w:val="0086679F"/>
    <w:rsid w:val="00866A72"/>
    <w:rsid w:val="00866B67"/>
    <w:rsid w:val="00866E2D"/>
    <w:rsid w:val="00866EC6"/>
    <w:rsid w:val="00867025"/>
    <w:rsid w:val="0086727A"/>
    <w:rsid w:val="00867442"/>
    <w:rsid w:val="00867515"/>
    <w:rsid w:val="008677F5"/>
    <w:rsid w:val="00867C73"/>
    <w:rsid w:val="00867C8F"/>
    <w:rsid w:val="00867E1D"/>
    <w:rsid w:val="00867E8F"/>
    <w:rsid w:val="00867F69"/>
    <w:rsid w:val="00870063"/>
    <w:rsid w:val="0087021A"/>
    <w:rsid w:val="008705F2"/>
    <w:rsid w:val="00870626"/>
    <w:rsid w:val="0087079B"/>
    <w:rsid w:val="008709BB"/>
    <w:rsid w:val="008709C4"/>
    <w:rsid w:val="008709DD"/>
    <w:rsid w:val="00870A52"/>
    <w:rsid w:val="00870B40"/>
    <w:rsid w:val="00870BA8"/>
    <w:rsid w:val="00870C21"/>
    <w:rsid w:val="00870CE3"/>
    <w:rsid w:val="00870F1B"/>
    <w:rsid w:val="00870F56"/>
    <w:rsid w:val="00870FBF"/>
    <w:rsid w:val="00871087"/>
    <w:rsid w:val="00871100"/>
    <w:rsid w:val="00871165"/>
    <w:rsid w:val="00871191"/>
    <w:rsid w:val="0087126D"/>
    <w:rsid w:val="0087130F"/>
    <w:rsid w:val="00871769"/>
    <w:rsid w:val="008717B4"/>
    <w:rsid w:val="00871992"/>
    <w:rsid w:val="00871A16"/>
    <w:rsid w:val="00871B00"/>
    <w:rsid w:val="00871E17"/>
    <w:rsid w:val="00871FD9"/>
    <w:rsid w:val="00872012"/>
    <w:rsid w:val="00872102"/>
    <w:rsid w:val="0087213E"/>
    <w:rsid w:val="00872231"/>
    <w:rsid w:val="00872333"/>
    <w:rsid w:val="00872404"/>
    <w:rsid w:val="008724F1"/>
    <w:rsid w:val="008725C3"/>
    <w:rsid w:val="0087266D"/>
    <w:rsid w:val="008727D0"/>
    <w:rsid w:val="00872816"/>
    <w:rsid w:val="00872838"/>
    <w:rsid w:val="00872A65"/>
    <w:rsid w:val="00872EA3"/>
    <w:rsid w:val="00872EDB"/>
    <w:rsid w:val="00872F01"/>
    <w:rsid w:val="00872F4D"/>
    <w:rsid w:val="00872F80"/>
    <w:rsid w:val="00873024"/>
    <w:rsid w:val="0087313C"/>
    <w:rsid w:val="008735BD"/>
    <w:rsid w:val="00873622"/>
    <w:rsid w:val="00873631"/>
    <w:rsid w:val="0087375B"/>
    <w:rsid w:val="0087381D"/>
    <w:rsid w:val="0087382A"/>
    <w:rsid w:val="008738F3"/>
    <w:rsid w:val="00873913"/>
    <w:rsid w:val="00873AAA"/>
    <w:rsid w:val="00873AE9"/>
    <w:rsid w:val="00873BAD"/>
    <w:rsid w:val="00873D92"/>
    <w:rsid w:val="00873F02"/>
    <w:rsid w:val="00873FE4"/>
    <w:rsid w:val="008740A4"/>
    <w:rsid w:val="00874239"/>
    <w:rsid w:val="00874371"/>
    <w:rsid w:val="00874775"/>
    <w:rsid w:val="008748C8"/>
    <w:rsid w:val="0087495F"/>
    <w:rsid w:val="00874A7E"/>
    <w:rsid w:val="00874D12"/>
    <w:rsid w:val="00874D20"/>
    <w:rsid w:val="00874D74"/>
    <w:rsid w:val="00874E0F"/>
    <w:rsid w:val="00874EFE"/>
    <w:rsid w:val="00874FDE"/>
    <w:rsid w:val="0087521A"/>
    <w:rsid w:val="00875339"/>
    <w:rsid w:val="0087543B"/>
    <w:rsid w:val="008754AF"/>
    <w:rsid w:val="00875B0B"/>
    <w:rsid w:val="00875B37"/>
    <w:rsid w:val="00875C3F"/>
    <w:rsid w:val="00875CD0"/>
    <w:rsid w:val="00875E0F"/>
    <w:rsid w:val="00875F1C"/>
    <w:rsid w:val="00876015"/>
    <w:rsid w:val="008760E9"/>
    <w:rsid w:val="00876155"/>
    <w:rsid w:val="008761B8"/>
    <w:rsid w:val="008762E9"/>
    <w:rsid w:val="0087632E"/>
    <w:rsid w:val="00876458"/>
    <w:rsid w:val="008766B9"/>
    <w:rsid w:val="0087680C"/>
    <w:rsid w:val="008768C6"/>
    <w:rsid w:val="00876AB8"/>
    <w:rsid w:val="00876D44"/>
    <w:rsid w:val="00876D70"/>
    <w:rsid w:val="00876DD5"/>
    <w:rsid w:val="00876DD9"/>
    <w:rsid w:val="00876EF7"/>
    <w:rsid w:val="008771C7"/>
    <w:rsid w:val="008771DF"/>
    <w:rsid w:val="00877437"/>
    <w:rsid w:val="008778F5"/>
    <w:rsid w:val="00877F31"/>
    <w:rsid w:val="008800A3"/>
    <w:rsid w:val="00880240"/>
    <w:rsid w:val="0088029C"/>
    <w:rsid w:val="00880953"/>
    <w:rsid w:val="00880C1F"/>
    <w:rsid w:val="00880D68"/>
    <w:rsid w:val="00880DA7"/>
    <w:rsid w:val="00880E57"/>
    <w:rsid w:val="00880F5A"/>
    <w:rsid w:val="00880FAD"/>
    <w:rsid w:val="00881065"/>
    <w:rsid w:val="00881091"/>
    <w:rsid w:val="00881140"/>
    <w:rsid w:val="008812E6"/>
    <w:rsid w:val="00881378"/>
    <w:rsid w:val="008813F3"/>
    <w:rsid w:val="0088149F"/>
    <w:rsid w:val="008814D6"/>
    <w:rsid w:val="008815EB"/>
    <w:rsid w:val="00881633"/>
    <w:rsid w:val="00881780"/>
    <w:rsid w:val="008817C8"/>
    <w:rsid w:val="008817CD"/>
    <w:rsid w:val="008818DA"/>
    <w:rsid w:val="00881C81"/>
    <w:rsid w:val="00881D2C"/>
    <w:rsid w:val="00881EDE"/>
    <w:rsid w:val="00882250"/>
    <w:rsid w:val="008822EB"/>
    <w:rsid w:val="008823B1"/>
    <w:rsid w:val="00882694"/>
    <w:rsid w:val="00882846"/>
    <w:rsid w:val="0088294C"/>
    <w:rsid w:val="00882A3B"/>
    <w:rsid w:val="00882D62"/>
    <w:rsid w:val="00882F1A"/>
    <w:rsid w:val="0088329E"/>
    <w:rsid w:val="0088334A"/>
    <w:rsid w:val="008833BD"/>
    <w:rsid w:val="008836F5"/>
    <w:rsid w:val="00883DB6"/>
    <w:rsid w:val="00883FEB"/>
    <w:rsid w:val="0088424B"/>
    <w:rsid w:val="008842E6"/>
    <w:rsid w:val="0088448C"/>
    <w:rsid w:val="00884706"/>
    <w:rsid w:val="00884874"/>
    <w:rsid w:val="008849C9"/>
    <w:rsid w:val="00884AB6"/>
    <w:rsid w:val="00884B40"/>
    <w:rsid w:val="00884E3A"/>
    <w:rsid w:val="00884E8D"/>
    <w:rsid w:val="00884E95"/>
    <w:rsid w:val="00884EA7"/>
    <w:rsid w:val="008850CA"/>
    <w:rsid w:val="008850E3"/>
    <w:rsid w:val="00885146"/>
    <w:rsid w:val="008851F4"/>
    <w:rsid w:val="008852F8"/>
    <w:rsid w:val="008853DD"/>
    <w:rsid w:val="008854F6"/>
    <w:rsid w:val="00885AE0"/>
    <w:rsid w:val="00885E46"/>
    <w:rsid w:val="00885E6B"/>
    <w:rsid w:val="00885F1B"/>
    <w:rsid w:val="008860D6"/>
    <w:rsid w:val="00886109"/>
    <w:rsid w:val="00886214"/>
    <w:rsid w:val="00886273"/>
    <w:rsid w:val="008862E6"/>
    <w:rsid w:val="008863CF"/>
    <w:rsid w:val="008863D6"/>
    <w:rsid w:val="0088663B"/>
    <w:rsid w:val="00886A16"/>
    <w:rsid w:val="00886D17"/>
    <w:rsid w:val="00886EBD"/>
    <w:rsid w:val="0088708F"/>
    <w:rsid w:val="0088712F"/>
    <w:rsid w:val="0088728C"/>
    <w:rsid w:val="00887392"/>
    <w:rsid w:val="00887912"/>
    <w:rsid w:val="00887995"/>
    <w:rsid w:val="00887AB3"/>
    <w:rsid w:val="00887B70"/>
    <w:rsid w:val="00887C03"/>
    <w:rsid w:val="00887C19"/>
    <w:rsid w:val="00887CA1"/>
    <w:rsid w:val="00887D56"/>
    <w:rsid w:val="00887E20"/>
    <w:rsid w:val="00890154"/>
    <w:rsid w:val="008902F5"/>
    <w:rsid w:val="0089042B"/>
    <w:rsid w:val="00890491"/>
    <w:rsid w:val="00890813"/>
    <w:rsid w:val="00890BC8"/>
    <w:rsid w:val="00890C6E"/>
    <w:rsid w:val="00890D29"/>
    <w:rsid w:val="00890D57"/>
    <w:rsid w:val="00890E71"/>
    <w:rsid w:val="00890F2D"/>
    <w:rsid w:val="00890F41"/>
    <w:rsid w:val="00890F71"/>
    <w:rsid w:val="008910FF"/>
    <w:rsid w:val="008912E2"/>
    <w:rsid w:val="00891738"/>
    <w:rsid w:val="0089181D"/>
    <w:rsid w:val="0089187D"/>
    <w:rsid w:val="00891B9D"/>
    <w:rsid w:val="00891D18"/>
    <w:rsid w:val="00891DF0"/>
    <w:rsid w:val="00891E3C"/>
    <w:rsid w:val="00891EBB"/>
    <w:rsid w:val="00892004"/>
    <w:rsid w:val="0089206F"/>
    <w:rsid w:val="00892108"/>
    <w:rsid w:val="0089230C"/>
    <w:rsid w:val="00892330"/>
    <w:rsid w:val="008924CD"/>
    <w:rsid w:val="008927BB"/>
    <w:rsid w:val="0089284E"/>
    <w:rsid w:val="00892A94"/>
    <w:rsid w:val="00892BA1"/>
    <w:rsid w:val="00892C90"/>
    <w:rsid w:val="00892E9C"/>
    <w:rsid w:val="00893070"/>
    <w:rsid w:val="008931F2"/>
    <w:rsid w:val="00893264"/>
    <w:rsid w:val="008932B2"/>
    <w:rsid w:val="00893481"/>
    <w:rsid w:val="00893547"/>
    <w:rsid w:val="00893578"/>
    <w:rsid w:val="008935BA"/>
    <w:rsid w:val="00893656"/>
    <w:rsid w:val="00893710"/>
    <w:rsid w:val="00893761"/>
    <w:rsid w:val="0089378F"/>
    <w:rsid w:val="00893A04"/>
    <w:rsid w:val="00893C69"/>
    <w:rsid w:val="00893C6B"/>
    <w:rsid w:val="00893CE9"/>
    <w:rsid w:val="00894143"/>
    <w:rsid w:val="00894170"/>
    <w:rsid w:val="00894262"/>
    <w:rsid w:val="008943E2"/>
    <w:rsid w:val="00894627"/>
    <w:rsid w:val="00894695"/>
    <w:rsid w:val="008946FA"/>
    <w:rsid w:val="008947CB"/>
    <w:rsid w:val="008948FF"/>
    <w:rsid w:val="00894BCD"/>
    <w:rsid w:val="00894BCF"/>
    <w:rsid w:val="00894CE4"/>
    <w:rsid w:val="00894D17"/>
    <w:rsid w:val="00894EC0"/>
    <w:rsid w:val="008951AB"/>
    <w:rsid w:val="008952E6"/>
    <w:rsid w:val="0089541E"/>
    <w:rsid w:val="0089546E"/>
    <w:rsid w:val="00895543"/>
    <w:rsid w:val="00895578"/>
    <w:rsid w:val="0089572D"/>
    <w:rsid w:val="00895A3F"/>
    <w:rsid w:val="00895EB0"/>
    <w:rsid w:val="00895FD8"/>
    <w:rsid w:val="0089605F"/>
    <w:rsid w:val="008960FC"/>
    <w:rsid w:val="00896137"/>
    <w:rsid w:val="00896179"/>
    <w:rsid w:val="0089659C"/>
    <w:rsid w:val="00896607"/>
    <w:rsid w:val="00896677"/>
    <w:rsid w:val="00896856"/>
    <w:rsid w:val="00896905"/>
    <w:rsid w:val="008969CD"/>
    <w:rsid w:val="008969CE"/>
    <w:rsid w:val="00896C29"/>
    <w:rsid w:val="00896D24"/>
    <w:rsid w:val="00896EC0"/>
    <w:rsid w:val="00896F57"/>
    <w:rsid w:val="0089713A"/>
    <w:rsid w:val="00897293"/>
    <w:rsid w:val="008977EC"/>
    <w:rsid w:val="00897895"/>
    <w:rsid w:val="00897C6C"/>
    <w:rsid w:val="00897CD9"/>
    <w:rsid w:val="008A0131"/>
    <w:rsid w:val="008A01BC"/>
    <w:rsid w:val="008A01E3"/>
    <w:rsid w:val="008A044E"/>
    <w:rsid w:val="008A04C5"/>
    <w:rsid w:val="008A0696"/>
    <w:rsid w:val="008A0A30"/>
    <w:rsid w:val="008A0C81"/>
    <w:rsid w:val="008A0ED4"/>
    <w:rsid w:val="008A0FFE"/>
    <w:rsid w:val="008A111F"/>
    <w:rsid w:val="008A13F6"/>
    <w:rsid w:val="008A167D"/>
    <w:rsid w:val="008A16A4"/>
    <w:rsid w:val="008A16C7"/>
    <w:rsid w:val="008A1B0C"/>
    <w:rsid w:val="008A1DD3"/>
    <w:rsid w:val="008A1E68"/>
    <w:rsid w:val="008A1EFB"/>
    <w:rsid w:val="008A23D8"/>
    <w:rsid w:val="008A251C"/>
    <w:rsid w:val="008A2B24"/>
    <w:rsid w:val="008A2B76"/>
    <w:rsid w:val="008A2C0D"/>
    <w:rsid w:val="008A2E04"/>
    <w:rsid w:val="008A30A8"/>
    <w:rsid w:val="008A335C"/>
    <w:rsid w:val="008A3393"/>
    <w:rsid w:val="008A33EE"/>
    <w:rsid w:val="008A361D"/>
    <w:rsid w:val="008A36EB"/>
    <w:rsid w:val="008A3C0A"/>
    <w:rsid w:val="008A3D8F"/>
    <w:rsid w:val="008A3ECB"/>
    <w:rsid w:val="008A42C3"/>
    <w:rsid w:val="008A436C"/>
    <w:rsid w:val="008A4518"/>
    <w:rsid w:val="008A464D"/>
    <w:rsid w:val="008A46C6"/>
    <w:rsid w:val="008A4BBA"/>
    <w:rsid w:val="008A4C20"/>
    <w:rsid w:val="008A4E50"/>
    <w:rsid w:val="008A4F1C"/>
    <w:rsid w:val="008A515D"/>
    <w:rsid w:val="008A5228"/>
    <w:rsid w:val="008A529C"/>
    <w:rsid w:val="008A5417"/>
    <w:rsid w:val="008A54A3"/>
    <w:rsid w:val="008A553F"/>
    <w:rsid w:val="008A5573"/>
    <w:rsid w:val="008A57AE"/>
    <w:rsid w:val="008A57B8"/>
    <w:rsid w:val="008A5C09"/>
    <w:rsid w:val="008A5CC7"/>
    <w:rsid w:val="008A5E74"/>
    <w:rsid w:val="008A5FD6"/>
    <w:rsid w:val="008A6071"/>
    <w:rsid w:val="008A60DE"/>
    <w:rsid w:val="008A6175"/>
    <w:rsid w:val="008A626C"/>
    <w:rsid w:val="008A63F8"/>
    <w:rsid w:val="008A6538"/>
    <w:rsid w:val="008A653E"/>
    <w:rsid w:val="008A66AD"/>
    <w:rsid w:val="008A66B6"/>
    <w:rsid w:val="008A66E3"/>
    <w:rsid w:val="008A67BE"/>
    <w:rsid w:val="008A6844"/>
    <w:rsid w:val="008A69BC"/>
    <w:rsid w:val="008A6A79"/>
    <w:rsid w:val="008A6B7E"/>
    <w:rsid w:val="008A6BFC"/>
    <w:rsid w:val="008A6D82"/>
    <w:rsid w:val="008A6E3B"/>
    <w:rsid w:val="008A6E4B"/>
    <w:rsid w:val="008A6FBF"/>
    <w:rsid w:val="008A70DA"/>
    <w:rsid w:val="008A7330"/>
    <w:rsid w:val="008A7713"/>
    <w:rsid w:val="008A791D"/>
    <w:rsid w:val="008A7B99"/>
    <w:rsid w:val="008A7BA4"/>
    <w:rsid w:val="008A7BBE"/>
    <w:rsid w:val="008A7E0B"/>
    <w:rsid w:val="008A7F68"/>
    <w:rsid w:val="008A7FC0"/>
    <w:rsid w:val="008B014D"/>
    <w:rsid w:val="008B01BC"/>
    <w:rsid w:val="008B023B"/>
    <w:rsid w:val="008B03C0"/>
    <w:rsid w:val="008B056F"/>
    <w:rsid w:val="008B0628"/>
    <w:rsid w:val="008B0658"/>
    <w:rsid w:val="008B08B9"/>
    <w:rsid w:val="008B0991"/>
    <w:rsid w:val="008B0BF4"/>
    <w:rsid w:val="008B0EB7"/>
    <w:rsid w:val="008B0EFE"/>
    <w:rsid w:val="008B0F6A"/>
    <w:rsid w:val="008B101F"/>
    <w:rsid w:val="008B10D1"/>
    <w:rsid w:val="008B1190"/>
    <w:rsid w:val="008B1209"/>
    <w:rsid w:val="008B1272"/>
    <w:rsid w:val="008B13C4"/>
    <w:rsid w:val="008B15B1"/>
    <w:rsid w:val="008B163A"/>
    <w:rsid w:val="008B1658"/>
    <w:rsid w:val="008B1ADE"/>
    <w:rsid w:val="008B1D64"/>
    <w:rsid w:val="008B1DFC"/>
    <w:rsid w:val="008B1E08"/>
    <w:rsid w:val="008B1E21"/>
    <w:rsid w:val="008B1F11"/>
    <w:rsid w:val="008B23F5"/>
    <w:rsid w:val="008B258F"/>
    <w:rsid w:val="008B26E1"/>
    <w:rsid w:val="008B271E"/>
    <w:rsid w:val="008B289A"/>
    <w:rsid w:val="008B31C8"/>
    <w:rsid w:val="008B3225"/>
    <w:rsid w:val="008B325A"/>
    <w:rsid w:val="008B3272"/>
    <w:rsid w:val="008B3343"/>
    <w:rsid w:val="008B352A"/>
    <w:rsid w:val="008B3655"/>
    <w:rsid w:val="008B388D"/>
    <w:rsid w:val="008B38E1"/>
    <w:rsid w:val="008B3CA5"/>
    <w:rsid w:val="008B3D4A"/>
    <w:rsid w:val="008B3D58"/>
    <w:rsid w:val="008B4212"/>
    <w:rsid w:val="008B422E"/>
    <w:rsid w:val="008B423E"/>
    <w:rsid w:val="008B4334"/>
    <w:rsid w:val="008B4358"/>
    <w:rsid w:val="008B43EE"/>
    <w:rsid w:val="008B456E"/>
    <w:rsid w:val="008B4596"/>
    <w:rsid w:val="008B4598"/>
    <w:rsid w:val="008B4759"/>
    <w:rsid w:val="008B47CA"/>
    <w:rsid w:val="008B4890"/>
    <w:rsid w:val="008B4BA1"/>
    <w:rsid w:val="008B4FB0"/>
    <w:rsid w:val="008B522C"/>
    <w:rsid w:val="008B55B9"/>
    <w:rsid w:val="008B5730"/>
    <w:rsid w:val="008B5958"/>
    <w:rsid w:val="008B5CFC"/>
    <w:rsid w:val="008B5D9B"/>
    <w:rsid w:val="008B60AC"/>
    <w:rsid w:val="008B62CA"/>
    <w:rsid w:val="008B6320"/>
    <w:rsid w:val="008B64EF"/>
    <w:rsid w:val="008B67A8"/>
    <w:rsid w:val="008B6836"/>
    <w:rsid w:val="008B6838"/>
    <w:rsid w:val="008B6930"/>
    <w:rsid w:val="008B69D3"/>
    <w:rsid w:val="008B6ADF"/>
    <w:rsid w:val="008B6B00"/>
    <w:rsid w:val="008B6BBC"/>
    <w:rsid w:val="008B6D5C"/>
    <w:rsid w:val="008B6E90"/>
    <w:rsid w:val="008B7100"/>
    <w:rsid w:val="008B721C"/>
    <w:rsid w:val="008B730A"/>
    <w:rsid w:val="008B7489"/>
    <w:rsid w:val="008B749F"/>
    <w:rsid w:val="008B7584"/>
    <w:rsid w:val="008B7738"/>
    <w:rsid w:val="008B7A9B"/>
    <w:rsid w:val="008B7C8C"/>
    <w:rsid w:val="008B7D16"/>
    <w:rsid w:val="008C037F"/>
    <w:rsid w:val="008C039F"/>
    <w:rsid w:val="008C049A"/>
    <w:rsid w:val="008C04EF"/>
    <w:rsid w:val="008C0573"/>
    <w:rsid w:val="008C09A5"/>
    <w:rsid w:val="008C0B43"/>
    <w:rsid w:val="008C0BA8"/>
    <w:rsid w:val="008C0BB1"/>
    <w:rsid w:val="008C0D24"/>
    <w:rsid w:val="008C0E28"/>
    <w:rsid w:val="008C0F2F"/>
    <w:rsid w:val="008C0FBE"/>
    <w:rsid w:val="008C1089"/>
    <w:rsid w:val="008C11E1"/>
    <w:rsid w:val="008C11FE"/>
    <w:rsid w:val="008C127B"/>
    <w:rsid w:val="008C1523"/>
    <w:rsid w:val="008C15C1"/>
    <w:rsid w:val="008C1613"/>
    <w:rsid w:val="008C17B8"/>
    <w:rsid w:val="008C1ACB"/>
    <w:rsid w:val="008C1C2C"/>
    <w:rsid w:val="008C1CAC"/>
    <w:rsid w:val="008C1D0A"/>
    <w:rsid w:val="008C20D2"/>
    <w:rsid w:val="008C21BD"/>
    <w:rsid w:val="008C29C0"/>
    <w:rsid w:val="008C2AC4"/>
    <w:rsid w:val="008C2BAD"/>
    <w:rsid w:val="008C2CE7"/>
    <w:rsid w:val="008C2E12"/>
    <w:rsid w:val="008C3270"/>
    <w:rsid w:val="008C357E"/>
    <w:rsid w:val="008C35A8"/>
    <w:rsid w:val="008C39BF"/>
    <w:rsid w:val="008C3D10"/>
    <w:rsid w:val="008C3FF7"/>
    <w:rsid w:val="008C4030"/>
    <w:rsid w:val="008C41B7"/>
    <w:rsid w:val="008C480D"/>
    <w:rsid w:val="008C49A7"/>
    <w:rsid w:val="008C4A15"/>
    <w:rsid w:val="008C4B14"/>
    <w:rsid w:val="008C4B8A"/>
    <w:rsid w:val="008C4D8B"/>
    <w:rsid w:val="008C4D99"/>
    <w:rsid w:val="008C5065"/>
    <w:rsid w:val="008C5486"/>
    <w:rsid w:val="008C56E8"/>
    <w:rsid w:val="008C58BA"/>
    <w:rsid w:val="008C58EC"/>
    <w:rsid w:val="008C594D"/>
    <w:rsid w:val="008C5CA7"/>
    <w:rsid w:val="008C60AB"/>
    <w:rsid w:val="008C6430"/>
    <w:rsid w:val="008C646E"/>
    <w:rsid w:val="008C66D1"/>
    <w:rsid w:val="008C690F"/>
    <w:rsid w:val="008C6A73"/>
    <w:rsid w:val="008C6C9F"/>
    <w:rsid w:val="008C6E85"/>
    <w:rsid w:val="008C6F79"/>
    <w:rsid w:val="008C78FC"/>
    <w:rsid w:val="008C7B94"/>
    <w:rsid w:val="008C7C16"/>
    <w:rsid w:val="008C7C9D"/>
    <w:rsid w:val="008C7DBF"/>
    <w:rsid w:val="008D01EF"/>
    <w:rsid w:val="008D0276"/>
    <w:rsid w:val="008D03C7"/>
    <w:rsid w:val="008D0402"/>
    <w:rsid w:val="008D05CE"/>
    <w:rsid w:val="008D06E3"/>
    <w:rsid w:val="008D08BC"/>
    <w:rsid w:val="008D0A28"/>
    <w:rsid w:val="008D0B1D"/>
    <w:rsid w:val="008D0CCF"/>
    <w:rsid w:val="008D0DA0"/>
    <w:rsid w:val="008D13BD"/>
    <w:rsid w:val="008D146D"/>
    <w:rsid w:val="008D171E"/>
    <w:rsid w:val="008D18FE"/>
    <w:rsid w:val="008D1A05"/>
    <w:rsid w:val="008D1A3E"/>
    <w:rsid w:val="008D1AD8"/>
    <w:rsid w:val="008D1B6D"/>
    <w:rsid w:val="008D1B72"/>
    <w:rsid w:val="008D1C4B"/>
    <w:rsid w:val="008D1CA0"/>
    <w:rsid w:val="008D1CA3"/>
    <w:rsid w:val="008D2072"/>
    <w:rsid w:val="008D2231"/>
    <w:rsid w:val="008D23EF"/>
    <w:rsid w:val="008D25C7"/>
    <w:rsid w:val="008D2605"/>
    <w:rsid w:val="008D2846"/>
    <w:rsid w:val="008D2998"/>
    <w:rsid w:val="008D29F4"/>
    <w:rsid w:val="008D2A6B"/>
    <w:rsid w:val="008D2B27"/>
    <w:rsid w:val="008D2F98"/>
    <w:rsid w:val="008D325C"/>
    <w:rsid w:val="008D330D"/>
    <w:rsid w:val="008D333B"/>
    <w:rsid w:val="008D35D4"/>
    <w:rsid w:val="008D362E"/>
    <w:rsid w:val="008D3741"/>
    <w:rsid w:val="008D3813"/>
    <w:rsid w:val="008D3865"/>
    <w:rsid w:val="008D3ADE"/>
    <w:rsid w:val="008D3C21"/>
    <w:rsid w:val="008D3E38"/>
    <w:rsid w:val="008D3E55"/>
    <w:rsid w:val="008D3F5A"/>
    <w:rsid w:val="008D4139"/>
    <w:rsid w:val="008D456C"/>
    <w:rsid w:val="008D45B5"/>
    <w:rsid w:val="008D4670"/>
    <w:rsid w:val="008D4740"/>
    <w:rsid w:val="008D47A4"/>
    <w:rsid w:val="008D48BA"/>
    <w:rsid w:val="008D4AAF"/>
    <w:rsid w:val="008D4B6B"/>
    <w:rsid w:val="008D4C8B"/>
    <w:rsid w:val="008D4CD6"/>
    <w:rsid w:val="008D4DAE"/>
    <w:rsid w:val="008D4F72"/>
    <w:rsid w:val="008D5046"/>
    <w:rsid w:val="008D56EE"/>
    <w:rsid w:val="008D576B"/>
    <w:rsid w:val="008D5832"/>
    <w:rsid w:val="008D5891"/>
    <w:rsid w:val="008D58E2"/>
    <w:rsid w:val="008D5AD9"/>
    <w:rsid w:val="008D5C15"/>
    <w:rsid w:val="008D5DB5"/>
    <w:rsid w:val="008D5E19"/>
    <w:rsid w:val="008D5EC0"/>
    <w:rsid w:val="008D5EF2"/>
    <w:rsid w:val="008D6018"/>
    <w:rsid w:val="008D6044"/>
    <w:rsid w:val="008D6101"/>
    <w:rsid w:val="008D6115"/>
    <w:rsid w:val="008D6142"/>
    <w:rsid w:val="008D637F"/>
    <w:rsid w:val="008D6459"/>
    <w:rsid w:val="008D650B"/>
    <w:rsid w:val="008D650D"/>
    <w:rsid w:val="008D6555"/>
    <w:rsid w:val="008D6914"/>
    <w:rsid w:val="008D6A99"/>
    <w:rsid w:val="008D6AF2"/>
    <w:rsid w:val="008D6B6C"/>
    <w:rsid w:val="008D6E13"/>
    <w:rsid w:val="008D7270"/>
    <w:rsid w:val="008D757C"/>
    <w:rsid w:val="008D78E2"/>
    <w:rsid w:val="008D7964"/>
    <w:rsid w:val="008D7A48"/>
    <w:rsid w:val="008D7AE1"/>
    <w:rsid w:val="008D7FCB"/>
    <w:rsid w:val="008E017A"/>
    <w:rsid w:val="008E024B"/>
    <w:rsid w:val="008E0279"/>
    <w:rsid w:val="008E02E4"/>
    <w:rsid w:val="008E0343"/>
    <w:rsid w:val="008E0377"/>
    <w:rsid w:val="008E0416"/>
    <w:rsid w:val="008E0814"/>
    <w:rsid w:val="008E08DE"/>
    <w:rsid w:val="008E095B"/>
    <w:rsid w:val="008E0977"/>
    <w:rsid w:val="008E0AEB"/>
    <w:rsid w:val="008E0DD8"/>
    <w:rsid w:val="008E0F8E"/>
    <w:rsid w:val="008E0FFD"/>
    <w:rsid w:val="008E10F0"/>
    <w:rsid w:val="008E1178"/>
    <w:rsid w:val="008E11B7"/>
    <w:rsid w:val="008E11F0"/>
    <w:rsid w:val="008E12A3"/>
    <w:rsid w:val="008E15BB"/>
    <w:rsid w:val="008E1656"/>
    <w:rsid w:val="008E190B"/>
    <w:rsid w:val="008E19B1"/>
    <w:rsid w:val="008E19E9"/>
    <w:rsid w:val="008E1AAE"/>
    <w:rsid w:val="008E1EA3"/>
    <w:rsid w:val="008E200C"/>
    <w:rsid w:val="008E21A6"/>
    <w:rsid w:val="008E235E"/>
    <w:rsid w:val="008E23A0"/>
    <w:rsid w:val="008E24D2"/>
    <w:rsid w:val="008E2639"/>
    <w:rsid w:val="008E278C"/>
    <w:rsid w:val="008E2880"/>
    <w:rsid w:val="008E2955"/>
    <w:rsid w:val="008E2B92"/>
    <w:rsid w:val="008E2BE1"/>
    <w:rsid w:val="008E2C31"/>
    <w:rsid w:val="008E3079"/>
    <w:rsid w:val="008E342C"/>
    <w:rsid w:val="008E3473"/>
    <w:rsid w:val="008E3615"/>
    <w:rsid w:val="008E380D"/>
    <w:rsid w:val="008E3831"/>
    <w:rsid w:val="008E38DE"/>
    <w:rsid w:val="008E3C9F"/>
    <w:rsid w:val="008E3D03"/>
    <w:rsid w:val="008E3DAB"/>
    <w:rsid w:val="008E3DC5"/>
    <w:rsid w:val="008E3E36"/>
    <w:rsid w:val="008E4082"/>
    <w:rsid w:val="008E412E"/>
    <w:rsid w:val="008E43F2"/>
    <w:rsid w:val="008E44FF"/>
    <w:rsid w:val="008E453A"/>
    <w:rsid w:val="008E45AE"/>
    <w:rsid w:val="008E47D1"/>
    <w:rsid w:val="008E48EB"/>
    <w:rsid w:val="008E4B2C"/>
    <w:rsid w:val="008E4D2E"/>
    <w:rsid w:val="008E4DB6"/>
    <w:rsid w:val="008E505D"/>
    <w:rsid w:val="008E566E"/>
    <w:rsid w:val="008E5766"/>
    <w:rsid w:val="008E58BF"/>
    <w:rsid w:val="008E59A8"/>
    <w:rsid w:val="008E5E19"/>
    <w:rsid w:val="008E6013"/>
    <w:rsid w:val="008E6062"/>
    <w:rsid w:val="008E6184"/>
    <w:rsid w:val="008E621B"/>
    <w:rsid w:val="008E634A"/>
    <w:rsid w:val="008E6364"/>
    <w:rsid w:val="008E6377"/>
    <w:rsid w:val="008E66EF"/>
    <w:rsid w:val="008E6914"/>
    <w:rsid w:val="008E6D3E"/>
    <w:rsid w:val="008E6F05"/>
    <w:rsid w:val="008E6F47"/>
    <w:rsid w:val="008E701A"/>
    <w:rsid w:val="008E745E"/>
    <w:rsid w:val="008E7477"/>
    <w:rsid w:val="008E767D"/>
    <w:rsid w:val="008E78BF"/>
    <w:rsid w:val="008E7991"/>
    <w:rsid w:val="008E79D0"/>
    <w:rsid w:val="008E7A66"/>
    <w:rsid w:val="008E7B19"/>
    <w:rsid w:val="008E7BF2"/>
    <w:rsid w:val="008E7DBC"/>
    <w:rsid w:val="008E7E26"/>
    <w:rsid w:val="008E7E94"/>
    <w:rsid w:val="008E7FBD"/>
    <w:rsid w:val="008F0077"/>
    <w:rsid w:val="008F0193"/>
    <w:rsid w:val="008F0213"/>
    <w:rsid w:val="008F0436"/>
    <w:rsid w:val="008F062A"/>
    <w:rsid w:val="008F06D9"/>
    <w:rsid w:val="008F07BF"/>
    <w:rsid w:val="008F0AA7"/>
    <w:rsid w:val="008F0BC1"/>
    <w:rsid w:val="008F0C66"/>
    <w:rsid w:val="008F0C69"/>
    <w:rsid w:val="008F0DA9"/>
    <w:rsid w:val="008F100D"/>
    <w:rsid w:val="008F1086"/>
    <w:rsid w:val="008F11A5"/>
    <w:rsid w:val="008F123D"/>
    <w:rsid w:val="008F1240"/>
    <w:rsid w:val="008F12A6"/>
    <w:rsid w:val="008F1302"/>
    <w:rsid w:val="008F1578"/>
    <w:rsid w:val="008F1786"/>
    <w:rsid w:val="008F18A0"/>
    <w:rsid w:val="008F18AA"/>
    <w:rsid w:val="008F18DD"/>
    <w:rsid w:val="008F18EF"/>
    <w:rsid w:val="008F1D77"/>
    <w:rsid w:val="008F1F2C"/>
    <w:rsid w:val="008F249D"/>
    <w:rsid w:val="008F2652"/>
    <w:rsid w:val="008F2666"/>
    <w:rsid w:val="008F2775"/>
    <w:rsid w:val="008F281D"/>
    <w:rsid w:val="008F28B9"/>
    <w:rsid w:val="008F28E6"/>
    <w:rsid w:val="008F2998"/>
    <w:rsid w:val="008F2ACD"/>
    <w:rsid w:val="008F2F3D"/>
    <w:rsid w:val="008F316B"/>
    <w:rsid w:val="008F32E0"/>
    <w:rsid w:val="008F3310"/>
    <w:rsid w:val="008F3334"/>
    <w:rsid w:val="008F375C"/>
    <w:rsid w:val="008F3765"/>
    <w:rsid w:val="008F37F2"/>
    <w:rsid w:val="008F3896"/>
    <w:rsid w:val="008F3AEB"/>
    <w:rsid w:val="008F3C1C"/>
    <w:rsid w:val="008F3D90"/>
    <w:rsid w:val="008F3D9C"/>
    <w:rsid w:val="008F3E9C"/>
    <w:rsid w:val="008F4077"/>
    <w:rsid w:val="008F4535"/>
    <w:rsid w:val="008F4601"/>
    <w:rsid w:val="008F463E"/>
    <w:rsid w:val="008F470A"/>
    <w:rsid w:val="008F47BE"/>
    <w:rsid w:val="008F4973"/>
    <w:rsid w:val="008F4DD4"/>
    <w:rsid w:val="008F4F12"/>
    <w:rsid w:val="008F513E"/>
    <w:rsid w:val="008F5582"/>
    <w:rsid w:val="008F55FD"/>
    <w:rsid w:val="008F56E7"/>
    <w:rsid w:val="008F58A0"/>
    <w:rsid w:val="008F59C1"/>
    <w:rsid w:val="008F5D2E"/>
    <w:rsid w:val="008F5E37"/>
    <w:rsid w:val="008F5F81"/>
    <w:rsid w:val="008F6302"/>
    <w:rsid w:val="008F637A"/>
    <w:rsid w:val="008F641E"/>
    <w:rsid w:val="008F6701"/>
    <w:rsid w:val="008F67C4"/>
    <w:rsid w:val="008F6899"/>
    <w:rsid w:val="008F691E"/>
    <w:rsid w:val="008F69C0"/>
    <w:rsid w:val="008F6A49"/>
    <w:rsid w:val="008F6D5F"/>
    <w:rsid w:val="008F6E56"/>
    <w:rsid w:val="008F6ED8"/>
    <w:rsid w:val="008F6F7A"/>
    <w:rsid w:val="008F70A6"/>
    <w:rsid w:val="008F7265"/>
    <w:rsid w:val="008F733A"/>
    <w:rsid w:val="008F762E"/>
    <w:rsid w:val="008F78BC"/>
    <w:rsid w:val="008F78BD"/>
    <w:rsid w:val="008F79CD"/>
    <w:rsid w:val="008F7A95"/>
    <w:rsid w:val="008F7B0C"/>
    <w:rsid w:val="008F7B4F"/>
    <w:rsid w:val="008F7C00"/>
    <w:rsid w:val="008F7C60"/>
    <w:rsid w:val="008F7DB7"/>
    <w:rsid w:val="008F7F60"/>
    <w:rsid w:val="008F7F7A"/>
    <w:rsid w:val="009000DA"/>
    <w:rsid w:val="0090016C"/>
    <w:rsid w:val="009001B8"/>
    <w:rsid w:val="009001BF"/>
    <w:rsid w:val="0090079B"/>
    <w:rsid w:val="009007B7"/>
    <w:rsid w:val="0090082E"/>
    <w:rsid w:val="00900A04"/>
    <w:rsid w:val="00900F5E"/>
    <w:rsid w:val="0090104E"/>
    <w:rsid w:val="009010A8"/>
    <w:rsid w:val="0090136D"/>
    <w:rsid w:val="009013C4"/>
    <w:rsid w:val="009013F5"/>
    <w:rsid w:val="009014D7"/>
    <w:rsid w:val="009015A1"/>
    <w:rsid w:val="0090173B"/>
    <w:rsid w:val="00901781"/>
    <w:rsid w:val="00901A8E"/>
    <w:rsid w:val="00901D63"/>
    <w:rsid w:val="00901EA6"/>
    <w:rsid w:val="0090202F"/>
    <w:rsid w:val="00902036"/>
    <w:rsid w:val="0090206B"/>
    <w:rsid w:val="00902072"/>
    <w:rsid w:val="009021FB"/>
    <w:rsid w:val="0090223A"/>
    <w:rsid w:val="009022FB"/>
    <w:rsid w:val="009029CE"/>
    <w:rsid w:val="00902A37"/>
    <w:rsid w:val="00902B62"/>
    <w:rsid w:val="009030ED"/>
    <w:rsid w:val="00903260"/>
    <w:rsid w:val="009032DD"/>
    <w:rsid w:val="009037CE"/>
    <w:rsid w:val="0090391C"/>
    <w:rsid w:val="009039E7"/>
    <w:rsid w:val="00903A01"/>
    <w:rsid w:val="00903A7C"/>
    <w:rsid w:val="00903B58"/>
    <w:rsid w:val="00903DB2"/>
    <w:rsid w:val="00903E37"/>
    <w:rsid w:val="00903E3F"/>
    <w:rsid w:val="00903E7A"/>
    <w:rsid w:val="00903EB3"/>
    <w:rsid w:val="00903F03"/>
    <w:rsid w:val="009040B7"/>
    <w:rsid w:val="00904115"/>
    <w:rsid w:val="00904260"/>
    <w:rsid w:val="00904298"/>
    <w:rsid w:val="00904402"/>
    <w:rsid w:val="00904476"/>
    <w:rsid w:val="00904508"/>
    <w:rsid w:val="0090465C"/>
    <w:rsid w:val="00904688"/>
    <w:rsid w:val="00904A0C"/>
    <w:rsid w:val="00904CDB"/>
    <w:rsid w:val="00904E62"/>
    <w:rsid w:val="00904EA9"/>
    <w:rsid w:val="00904F65"/>
    <w:rsid w:val="00904F96"/>
    <w:rsid w:val="00905002"/>
    <w:rsid w:val="00905060"/>
    <w:rsid w:val="0090526D"/>
    <w:rsid w:val="009053B8"/>
    <w:rsid w:val="009055BC"/>
    <w:rsid w:val="009057C3"/>
    <w:rsid w:val="009059BE"/>
    <w:rsid w:val="00905A57"/>
    <w:rsid w:val="00905CC5"/>
    <w:rsid w:val="00905CDA"/>
    <w:rsid w:val="00905DA3"/>
    <w:rsid w:val="00905E33"/>
    <w:rsid w:val="00905FB8"/>
    <w:rsid w:val="0090603E"/>
    <w:rsid w:val="00906073"/>
    <w:rsid w:val="009060C9"/>
    <w:rsid w:val="009061FC"/>
    <w:rsid w:val="00906495"/>
    <w:rsid w:val="00906546"/>
    <w:rsid w:val="0090658B"/>
    <w:rsid w:val="009067EB"/>
    <w:rsid w:val="009067EE"/>
    <w:rsid w:val="00906CD2"/>
    <w:rsid w:val="00906D06"/>
    <w:rsid w:val="00906D13"/>
    <w:rsid w:val="00906E1B"/>
    <w:rsid w:val="00906F18"/>
    <w:rsid w:val="00906FE6"/>
    <w:rsid w:val="009070AD"/>
    <w:rsid w:val="009076EC"/>
    <w:rsid w:val="00907764"/>
    <w:rsid w:val="00907866"/>
    <w:rsid w:val="00907A73"/>
    <w:rsid w:val="00907B03"/>
    <w:rsid w:val="00907B9B"/>
    <w:rsid w:val="00907BC6"/>
    <w:rsid w:val="00907CF4"/>
    <w:rsid w:val="00907D16"/>
    <w:rsid w:val="00907DEF"/>
    <w:rsid w:val="00907F38"/>
    <w:rsid w:val="0091004E"/>
    <w:rsid w:val="00910089"/>
    <w:rsid w:val="00910292"/>
    <w:rsid w:val="00910532"/>
    <w:rsid w:val="009106F2"/>
    <w:rsid w:val="009107A1"/>
    <w:rsid w:val="009108AB"/>
    <w:rsid w:val="009108F4"/>
    <w:rsid w:val="0091094F"/>
    <w:rsid w:val="00910B5F"/>
    <w:rsid w:val="00910C7E"/>
    <w:rsid w:val="00910E9A"/>
    <w:rsid w:val="00910FFA"/>
    <w:rsid w:val="00911008"/>
    <w:rsid w:val="009110DC"/>
    <w:rsid w:val="009111E8"/>
    <w:rsid w:val="009113DE"/>
    <w:rsid w:val="00911629"/>
    <w:rsid w:val="00911660"/>
    <w:rsid w:val="009118A6"/>
    <w:rsid w:val="0091196F"/>
    <w:rsid w:val="009119B5"/>
    <w:rsid w:val="00911A98"/>
    <w:rsid w:val="00911B87"/>
    <w:rsid w:val="00911E1D"/>
    <w:rsid w:val="00911E7C"/>
    <w:rsid w:val="00911F3B"/>
    <w:rsid w:val="00912026"/>
    <w:rsid w:val="009121DF"/>
    <w:rsid w:val="009128C6"/>
    <w:rsid w:val="0091292D"/>
    <w:rsid w:val="009129FF"/>
    <w:rsid w:val="00912CB8"/>
    <w:rsid w:val="00912E35"/>
    <w:rsid w:val="00912FDD"/>
    <w:rsid w:val="009130AF"/>
    <w:rsid w:val="009131CA"/>
    <w:rsid w:val="009133C0"/>
    <w:rsid w:val="0091383B"/>
    <w:rsid w:val="00913941"/>
    <w:rsid w:val="00913C06"/>
    <w:rsid w:val="00913C0C"/>
    <w:rsid w:val="00913CAE"/>
    <w:rsid w:val="00913EFB"/>
    <w:rsid w:val="0091405B"/>
    <w:rsid w:val="009140E1"/>
    <w:rsid w:val="00914123"/>
    <w:rsid w:val="00914190"/>
    <w:rsid w:val="009141AC"/>
    <w:rsid w:val="00914264"/>
    <w:rsid w:val="009142FE"/>
    <w:rsid w:val="00914441"/>
    <w:rsid w:val="009144EB"/>
    <w:rsid w:val="009144F0"/>
    <w:rsid w:val="009145BA"/>
    <w:rsid w:val="0091472A"/>
    <w:rsid w:val="009148BD"/>
    <w:rsid w:val="00914944"/>
    <w:rsid w:val="00914B9D"/>
    <w:rsid w:val="00914BCC"/>
    <w:rsid w:val="00914D56"/>
    <w:rsid w:val="00914D81"/>
    <w:rsid w:val="00914E8E"/>
    <w:rsid w:val="00914E97"/>
    <w:rsid w:val="009151F4"/>
    <w:rsid w:val="0091531B"/>
    <w:rsid w:val="009158E3"/>
    <w:rsid w:val="009159A6"/>
    <w:rsid w:val="00915E06"/>
    <w:rsid w:val="00915EEE"/>
    <w:rsid w:val="0091624B"/>
    <w:rsid w:val="00916442"/>
    <w:rsid w:val="009166FA"/>
    <w:rsid w:val="00916B18"/>
    <w:rsid w:val="00916B2C"/>
    <w:rsid w:val="00916B64"/>
    <w:rsid w:val="00916C7C"/>
    <w:rsid w:val="00917004"/>
    <w:rsid w:val="00917086"/>
    <w:rsid w:val="00917218"/>
    <w:rsid w:val="0091725E"/>
    <w:rsid w:val="0091751B"/>
    <w:rsid w:val="009176C2"/>
    <w:rsid w:val="009177A5"/>
    <w:rsid w:val="00917B99"/>
    <w:rsid w:val="00917C3D"/>
    <w:rsid w:val="00917C56"/>
    <w:rsid w:val="00917E65"/>
    <w:rsid w:val="00920331"/>
    <w:rsid w:val="009203F6"/>
    <w:rsid w:val="0092040F"/>
    <w:rsid w:val="0092042D"/>
    <w:rsid w:val="00920516"/>
    <w:rsid w:val="00920547"/>
    <w:rsid w:val="00920681"/>
    <w:rsid w:val="009207AB"/>
    <w:rsid w:val="00920839"/>
    <w:rsid w:val="00920851"/>
    <w:rsid w:val="00920A57"/>
    <w:rsid w:val="00920B4C"/>
    <w:rsid w:val="00920D64"/>
    <w:rsid w:val="0092109A"/>
    <w:rsid w:val="009212BF"/>
    <w:rsid w:val="009213AC"/>
    <w:rsid w:val="009213DE"/>
    <w:rsid w:val="009214F7"/>
    <w:rsid w:val="00921634"/>
    <w:rsid w:val="00921669"/>
    <w:rsid w:val="0092188B"/>
    <w:rsid w:val="00921B0C"/>
    <w:rsid w:val="00921E5F"/>
    <w:rsid w:val="00921FA9"/>
    <w:rsid w:val="00922216"/>
    <w:rsid w:val="009223E0"/>
    <w:rsid w:val="00922595"/>
    <w:rsid w:val="009227EB"/>
    <w:rsid w:val="00922910"/>
    <w:rsid w:val="00922961"/>
    <w:rsid w:val="00922A9C"/>
    <w:rsid w:val="00922AF5"/>
    <w:rsid w:val="00922FCA"/>
    <w:rsid w:val="00922FE9"/>
    <w:rsid w:val="0092315D"/>
    <w:rsid w:val="00923176"/>
    <w:rsid w:val="00923188"/>
    <w:rsid w:val="0092320C"/>
    <w:rsid w:val="00923263"/>
    <w:rsid w:val="009232B9"/>
    <w:rsid w:val="00923334"/>
    <w:rsid w:val="0092333A"/>
    <w:rsid w:val="00923625"/>
    <w:rsid w:val="00923727"/>
    <w:rsid w:val="00923728"/>
    <w:rsid w:val="00923F5C"/>
    <w:rsid w:val="00924585"/>
    <w:rsid w:val="009247E8"/>
    <w:rsid w:val="00924801"/>
    <w:rsid w:val="00924BA0"/>
    <w:rsid w:val="00924CBE"/>
    <w:rsid w:val="00924F21"/>
    <w:rsid w:val="00924F5F"/>
    <w:rsid w:val="009252EE"/>
    <w:rsid w:val="009255BA"/>
    <w:rsid w:val="0092560C"/>
    <w:rsid w:val="00925649"/>
    <w:rsid w:val="00925716"/>
    <w:rsid w:val="009258E2"/>
    <w:rsid w:val="0092597E"/>
    <w:rsid w:val="0092599E"/>
    <w:rsid w:val="00925A2B"/>
    <w:rsid w:val="00925D4B"/>
    <w:rsid w:val="00926161"/>
    <w:rsid w:val="0092623A"/>
    <w:rsid w:val="009262A2"/>
    <w:rsid w:val="009263E2"/>
    <w:rsid w:val="0092640D"/>
    <w:rsid w:val="00926729"/>
    <w:rsid w:val="00926839"/>
    <w:rsid w:val="00926933"/>
    <w:rsid w:val="009269CA"/>
    <w:rsid w:val="00926AB8"/>
    <w:rsid w:val="00926C1B"/>
    <w:rsid w:val="00926D8F"/>
    <w:rsid w:val="00926E5C"/>
    <w:rsid w:val="00927047"/>
    <w:rsid w:val="009271E4"/>
    <w:rsid w:val="00927274"/>
    <w:rsid w:val="009277CB"/>
    <w:rsid w:val="009277E7"/>
    <w:rsid w:val="009278AF"/>
    <w:rsid w:val="009278EA"/>
    <w:rsid w:val="00927AAC"/>
    <w:rsid w:val="00927BEE"/>
    <w:rsid w:val="00927D27"/>
    <w:rsid w:val="00927D64"/>
    <w:rsid w:val="00927DB2"/>
    <w:rsid w:val="00927DED"/>
    <w:rsid w:val="00927E0E"/>
    <w:rsid w:val="00927F2F"/>
    <w:rsid w:val="009300B4"/>
    <w:rsid w:val="00930141"/>
    <w:rsid w:val="009302B4"/>
    <w:rsid w:val="009303D4"/>
    <w:rsid w:val="00930693"/>
    <w:rsid w:val="009307F6"/>
    <w:rsid w:val="00930E18"/>
    <w:rsid w:val="00930ECD"/>
    <w:rsid w:val="00930FB8"/>
    <w:rsid w:val="00931064"/>
    <w:rsid w:val="00931247"/>
    <w:rsid w:val="009312AF"/>
    <w:rsid w:val="0093137A"/>
    <w:rsid w:val="0093138B"/>
    <w:rsid w:val="00931622"/>
    <w:rsid w:val="00931764"/>
    <w:rsid w:val="009318A4"/>
    <w:rsid w:val="0093196F"/>
    <w:rsid w:val="00931A71"/>
    <w:rsid w:val="00931B04"/>
    <w:rsid w:val="00931B75"/>
    <w:rsid w:val="00932088"/>
    <w:rsid w:val="009324A1"/>
    <w:rsid w:val="009324BE"/>
    <w:rsid w:val="009325A6"/>
    <w:rsid w:val="0093265D"/>
    <w:rsid w:val="009327E6"/>
    <w:rsid w:val="009328C6"/>
    <w:rsid w:val="009329D5"/>
    <w:rsid w:val="00932BE8"/>
    <w:rsid w:val="00932E4F"/>
    <w:rsid w:val="00932EA0"/>
    <w:rsid w:val="00932EF1"/>
    <w:rsid w:val="009330F0"/>
    <w:rsid w:val="009330F1"/>
    <w:rsid w:val="009332DA"/>
    <w:rsid w:val="009334B4"/>
    <w:rsid w:val="00933969"/>
    <w:rsid w:val="00933AC6"/>
    <w:rsid w:val="00933E69"/>
    <w:rsid w:val="00933E8E"/>
    <w:rsid w:val="009340AD"/>
    <w:rsid w:val="00934227"/>
    <w:rsid w:val="00934329"/>
    <w:rsid w:val="00934351"/>
    <w:rsid w:val="00934536"/>
    <w:rsid w:val="009346EF"/>
    <w:rsid w:val="0093482F"/>
    <w:rsid w:val="00934A94"/>
    <w:rsid w:val="00934AC5"/>
    <w:rsid w:val="009351E8"/>
    <w:rsid w:val="00935257"/>
    <w:rsid w:val="0093528B"/>
    <w:rsid w:val="009353A1"/>
    <w:rsid w:val="00935415"/>
    <w:rsid w:val="0093564F"/>
    <w:rsid w:val="00935984"/>
    <w:rsid w:val="009359CE"/>
    <w:rsid w:val="00935C29"/>
    <w:rsid w:val="00935CE1"/>
    <w:rsid w:val="00935CE3"/>
    <w:rsid w:val="00935D75"/>
    <w:rsid w:val="00935DFF"/>
    <w:rsid w:val="00935E81"/>
    <w:rsid w:val="00935F28"/>
    <w:rsid w:val="00935F60"/>
    <w:rsid w:val="00935FB7"/>
    <w:rsid w:val="00936192"/>
    <w:rsid w:val="009362E8"/>
    <w:rsid w:val="009364BF"/>
    <w:rsid w:val="00936520"/>
    <w:rsid w:val="00936572"/>
    <w:rsid w:val="00936630"/>
    <w:rsid w:val="00936719"/>
    <w:rsid w:val="00936753"/>
    <w:rsid w:val="0093688E"/>
    <w:rsid w:val="00936B9B"/>
    <w:rsid w:val="00936CAE"/>
    <w:rsid w:val="009371D8"/>
    <w:rsid w:val="009372F0"/>
    <w:rsid w:val="0093738F"/>
    <w:rsid w:val="009373A6"/>
    <w:rsid w:val="00937468"/>
    <w:rsid w:val="0093758C"/>
    <w:rsid w:val="009375B1"/>
    <w:rsid w:val="009376E7"/>
    <w:rsid w:val="00937753"/>
    <w:rsid w:val="00937807"/>
    <w:rsid w:val="009378D8"/>
    <w:rsid w:val="00937A7D"/>
    <w:rsid w:val="00937DDA"/>
    <w:rsid w:val="00937E14"/>
    <w:rsid w:val="00937F73"/>
    <w:rsid w:val="0094020C"/>
    <w:rsid w:val="0094023A"/>
    <w:rsid w:val="009402BC"/>
    <w:rsid w:val="0094037F"/>
    <w:rsid w:val="0094081E"/>
    <w:rsid w:val="00940858"/>
    <w:rsid w:val="00940B36"/>
    <w:rsid w:val="00940BFF"/>
    <w:rsid w:val="00940DBF"/>
    <w:rsid w:val="00940E3E"/>
    <w:rsid w:val="00941172"/>
    <w:rsid w:val="0094124B"/>
    <w:rsid w:val="0094129C"/>
    <w:rsid w:val="0094131E"/>
    <w:rsid w:val="009413FE"/>
    <w:rsid w:val="00941467"/>
    <w:rsid w:val="00941951"/>
    <w:rsid w:val="009419A0"/>
    <w:rsid w:val="00941AD9"/>
    <w:rsid w:val="00941B0A"/>
    <w:rsid w:val="009422CA"/>
    <w:rsid w:val="009424B2"/>
    <w:rsid w:val="0094253C"/>
    <w:rsid w:val="009426A6"/>
    <w:rsid w:val="009426F4"/>
    <w:rsid w:val="009427B1"/>
    <w:rsid w:val="0094284C"/>
    <w:rsid w:val="00942A06"/>
    <w:rsid w:val="00942B92"/>
    <w:rsid w:val="00942D4E"/>
    <w:rsid w:val="00942F28"/>
    <w:rsid w:val="00943256"/>
    <w:rsid w:val="00943422"/>
    <w:rsid w:val="00943511"/>
    <w:rsid w:val="009437BF"/>
    <w:rsid w:val="009439D1"/>
    <w:rsid w:val="00943A61"/>
    <w:rsid w:val="00943CC8"/>
    <w:rsid w:val="00943D36"/>
    <w:rsid w:val="00943E9E"/>
    <w:rsid w:val="00943FC9"/>
    <w:rsid w:val="00944044"/>
    <w:rsid w:val="009440A6"/>
    <w:rsid w:val="00944149"/>
    <w:rsid w:val="009441AF"/>
    <w:rsid w:val="00944217"/>
    <w:rsid w:val="00944552"/>
    <w:rsid w:val="00944556"/>
    <w:rsid w:val="00944805"/>
    <w:rsid w:val="00944BA7"/>
    <w:rsid w:val="00944C1E"/>
    <w:rsid w:val="00944CDF"/>
    <w:rsid w:val="00944D7E"/>
    <w:rsid w:val="00945086"/>
    <w:rsid w:val="00945193"/>
    <w:rsid w:val="009451EC"/>
    <w:rsid w:val="009451FF"/>
    <w:rsid w:val="0094539F"/>
    <w:rsid w:val="00945686"/>
    <w:rsid w:val="00945E63"/>
    <w:rsid w:val="00946122"/>
    <w:rsid w:val="0094613F"/>
    <w:rsid w:val="0094616B"/>
    <w:rsid w:val="0094625E"/>
    <w:rsid w:val="0094628F"/>
    <w:rsid w:val="0094637F"/>
    <w:rsid w:val="00946570"/>
    <w:rsid w:val="00946752"/>
    <w:rsid w:val="00946A68"/>
    <w:rsid w:val="00946B5D"/>
    <w:rsid w:val="00946BA4"/>
    <w:rsid w:val="00946D47"/>
    <w:rsid w:val="00946E3E"/>
    <w:rsid w:val="00946E63"/>
    <w:rsid w:val="009470BD"/>
    <w:rsid w:val="00947121"/>
    <w:rsid w:val="0094746C"/>
    <w:rsid w:val="00947950"/>
    <w:rsid w:val="00947ABA"/>
    <w:rsid w:val="00947C54"/>
    <w:rsid w:val="00947E4B"/>
    <w:rsid w:val="00947EC5"/>
    <w:rsid w:val="00947F6E"/>
    <w:rsid w:val="0095011A"/>
    <w:rsid w:val="00950346"/>
    <w:rsid w:val="00950398"/>
    <w:rsid w:val="009504A9"/>
    <w:rsid w:val="00950566"/>
    <w:rsid w:val="009508C2"/>
    <w:rsid w:val="00950A17"/>
    <w:rsid w:val="00950B2E"/>
    <w:rsid w:val="00951061"/>
    <w:rsid w:val="00951093"/>
    <w:rsid w:val="00951146"/>
    <w:rsid w:val="0095151A"/>
    <w:rsid w:val="0095156D"/>
    <w:rsid w:val="00951678"/>
    <w:rsid w:val="0095173B"/>
    <w:rsid w:val="00951744"/>
    <w:rsid w:val="0095176B"/>
    <w:rsid w:val="009517C8"/>
    <w:rsid w:val="00951908"/>
    <w:rsid w:val="00951919"/>
    <w:rsid w:val="009519CD"/>
    <w:rsid w:val="00951A43"/>
    <w:rsid w:val="00951B98"/>
    <w:rsid w:val="00951B99"/>
    <w:rsid w:val="00951D78"/>
    <w:rsid w:val="00951DD7"/>
    <w:rsid w:val="00951E53"/>
    <w:rsid w:val="00952421"/>
    <w:rsid w:val="00952433"/>
    <w:rsid w:val="0095256E"/>
    <w:rsid w:val="009526DC"/>
    <w:rsid w:val="009527CF"/>
    <w:rsid w:val="00952934"/>
    <w:rsid w:val="00952963"/>
    <w:rsid w:val="00952ACF"/>
    <w:rsid w:val="00952B19"/>
    <w:rsid w:val="00952BD4"/>
    <w:rsid w:val="00952F57"/>
    <w:rsid w:val="00953006"/>
    <w:rsid w:val="009532CD"/>
    <w:rsid w:val="00953CA4"/>
    <w:rsid w:val="00953CF9"/>
    <w:rsid w:val="00953FD7"/>
    <w:rsid w:val="0095428F"/>
    <w:rsid w:val="00954314"/>
    <w:rsid w:val="00954345"/>
    <w:rsid w:val="00954482"/>
    <w:rsid w:val="00954613"/>
    <w:rsid w:val="0095463F"/>
    <w:rsid w:val="00954689"/>
    <w:rsid w:val="0095490D"/>
    <w:rsid w:val="00954CEC"/>
    <w:rsid w:val="00954DA3"/>
    <w:rsid w:val="00954E3D"/>
    <w:rsid w:val="00954F4B"/>
    <w:rsid w:val="00954FE9"/>
    <w:rsid w:val="00955050"/>
    <w:rsid w:val="009550AF"/>
    <w:rsid w:val="009550BB"/>
    <w:rsid w:val="00955404"/>
    <w:rsid w:val="00955504"/>
    <w:rsid w:val="00955743"/>
    <w:rsid w:val="00955A6D"/>
    <w:rsid w:val="00955B13"/>
    <w:rsid w:val="00955FCD"/>
    <w:rsid w:val="00955FD0"/>
    <w:rsid w:val="0095610D"/>
    <w:rsid w:val="00956336"/>
    <w:rsid w:val="009563E4"/>
    <w:rsid w:val="0095656F"/>
    <w:rsid w:val="00956866"/>
    <w:rsid w:val="009569EB"/>
    <w:rsid w:val="00956CD3"/>
    <w:rsid w:val="00956D5B"/>
    <w:rsid w:val="00956ECA"/>
    <w:rsid w:val="00956EF8"/>
    <w:rsid w:val="0095717B"/>
    <w:rsid w:val="00957312"/>
    <w:rsid w:val="00957363"/>
    <w:rsid w:val="0095772E"/>
    <w:rsid w:val="00957871"/>
    <w:rsid w:val="009578B5"/>
    <w:rsid w:val="0095798D"/>
    <w:rsid w:val="00957CD7"/>
    <w:rsid w:val="00957D42"/>
    <w:rsid w:val="00957F8C"/>
    <w:rsid w:val="009601F7"/>
    <w:rsid w:val="00960380"/>
    <w:rsid w:val="00960406"/>
    <w:rsid w:val="00960466"/>
    <w:rsid w:val="009607FD"/>
    <w:rsid w:val="00960858"/>
    <w:rsid w:val="0096112F"/>
    <w:rsid w:val="0096114F"/>
    <w:rsid w:val="0096118F"/>
    <w:rsid w:val="009611C8"/>
    <w:rsid w:val="00961206"/>
    <w:rsid w:val="0096153C"/>
    <w:rsid w:val="0096159C"/>
    <w:rsid w:val="0096190D"/>
    <w:rsid w:val="00961BF9"/>
    <w:rsid w:val="00961CFE"/>
    <w:rsid w:val="00961E23"/>
    <w:rsid w:val="00962027"/>
    <w:rsid w:val="00962112"/>
    <w:rsid w:val="00962153"/>
    <w:rsid w:val="009621D6"/>
    <w:rsid w:val="009621DB"/>
    <w:rsid w:val="0096251B"/>
    <w:rsid w:val="00962648"/>
    <w:rsid w:val="0096270F"/>
    <w:rsid w:val="009627BF"/>
    <w:rsid w:val="009629A1"/>
    <w:rsid w:val="009629AB"/>
    <w:rsid w:val="00962C48"/>
    <w:rsid w:val="00962C4F"/>
    <w:rsid w:val="00962D92"/>
    <w:rsid w:val="00962F4E"/>
    <w:rsid w:val="00963144"/>
    <w:rsid w:val="00963434"/>
    <w:rsid w:val="009634C1"/>
    <w:rsid w:val="009634CD"/>
    <w:rsid w:val="0096364B"/>
    <w:rsid w:val="009638A8"/>
    <w:rsid w:val="00963B4D"/>
    <w:rsid w:val="00963B6B"/>
    <w:rsid w:val="00963D0B"/>
    <w:rsid w:val="00963D1A"/>
    <w:rsid w:val="009641DF"/>
    <w:rsid w:val="00964207"/>
    <w:rsid w:val="009642FD"/>
    <w:rsid w:val="00964382"/>
    <w:rsid w:val="0096445C"/>
    <w:rsid w:val="00964560"/>
    <w:rsid w:val="0096487E"/>
    <w:rsid w:val="00964A0F"/>
    <w:rsid w:val="00964A64"/>
    <w:rsid w:val="00964CE6"/>
    <w:rsid w:val="00964D7A"/>
    <w:rsid w:val="00964F95"/>
    <w:rsid w:val="00965168"/>
    <w:rsid w:val="0096540D"/>
    <w:rsid w:val="00965AC6"/>
    <w:rsid w:val="00965CDD"/>
    <w:rsid w:val="00966227"/>
    <w:rsid w:val="009662A9"/>
    <w:rsid w:val="009663F4"/>
    <w:rsid w:val="00966505"/>
    <w:rsid w:val="0096655C"/>
    <w:rsid w:val="00966796"/>
    <w:rsid w:val="0096681D"/>
    <w:rsid w:val="00966BFB"/>
    <w:rsid w:val="00966C5C"/>
    <w:rsid w:val="00966D19"/>
    <w:rsid w:val="00966D58"/>
    <w:rsid w:val="00966D79"/>
    <w:rsid w:val="00966FC0"/>
    <w:rsid w:val="009671FD"/>
    <w:rsid w:val="0096736B"/>
    <w:rsid w:val="009673EB"/>
    <w:rsid w:val="009674E2"/>
    <w:rsid w:val="0096756D"/>
    <w:rsid w:val="009676FE"/>
    <w:rsid w:val="00967789"/>
    <w:rsid w:val="009677DF"/>
    <w:rsid w:val="0096794C"/>
    <w:rsid w:val="009679A5"/>
    <w:rsid w:val="00967CBA"/>
    <w:rsid w:val="00967DC8"/>
    <w:rsid w:val="009700EF"/>
    <w:rsid w:val="009702AF"/>
    <w:rsid w:val="009704A0"/>
    <w:rsid w:val="00970597"/>
    <w:rsid w:val="009705BB"/>
    <w:rsid w:val="0097063E"/>
    <w:rsid w:val="009706CB"/>
    <w:rsid w:val="00970878"/>
    <w:rsid w:val="0097096E"/>
    <w:rsid w:val="009709A6"/>
    <w:rsid w:val="00970A3C"/>
    <w:rsid w:val="00970CE3"/>
    <w:rsid w:val="00970E47"/>
    <w:rsid w:val="009711D3"/>
    <w:rsid w:val="00971231"/>
    <w:rsid w:val="0097143B"/>
    <w:rsid w:val="009714FA"/>
    <w:rsid w:val="00971773"/>
    <w:rsid w:val="0097184C"/>
    <w:rsid w:val="00971A8F"/>
    <w:rsid w:val="00971CA4"/>
    <w:rsid w:val="00972274"/>
    <w:rsid w:val="009723D2"/>
    <w:rsid w:val="0097261E"/>
    <w:rsid w:val="00972760"/>
    <w:rsid w:val="00972A8A"/>
    <w:rsid w:val="00972E21"/>
    <w:rsid w:val="00972E46"/>
    <w:rsid w:val="00972E8C"/>
    <w:rsid w:val="00973060"/>
    <w:rsid w:val="0097314F"/>
    <w:rsid w:val="009732B0"/>
    <w:rsid w:val="00973610"/>
    <w:rsid w:val="009736A2"/>
    <w:rsid w:val="009736CC"/>
    <w:rsid w:val="00973B9D"/>
    <w:rsid w:val="00973D33"/>
    <w:rsid w:val="00973E6B"/>
    <w:rsid w:val="00973FC1"/>
    <w:rsid w:val="00974055"/>
    <w:rsid w:val="009740C2"/>
    <w:rsid w:val="009740DE"/>
    <w:rsid w:val="00974266"/>
    <w:rsid w:val="00974823"/>
    <w:rsid w:val="009749BC"/>
    <w:rsid w:val="00974E84"/>
    <w:rsid w:val="00974F62"/>
    <w:rsid w:val="009750AA"/>
    <w:rsid w:val="009750E4"/>
    <w:rsid w:val="009752B1"/>
    <w:rsid w:val="00975495"/>
    <w:rsid w:val="00975600"/>
    <w:rsid w:val="00975668"/>
    <w:rsid w:val="0097570A"/>
    <w:rsid w:val="00975835"/>
    <w:rsid w:val="00975C3E"/>
    <w:rsid w:val="00975DE1"/>
    <w:rsid w:val="00976537"/>
    <w:rsid w:val="00976570"/>
    <w:rsid w:val="009765A7"/>
    <w:rsid w:val="009766B3"/>
    <w:rsid w:val="00976706"/>
    <w:rsid w:val="0097679A"/>
    <w:rsid w:val="0097679B"/>
    <w:rsid w:val="00976811"/>
    <w:rsid w:val="00976974"/>
    <w:rsid w:val="00976ACE"/>
    <w:rsid w:val="00976DD3"/>
    <w:rsid w:val="00977025"/>
    <w:rsid w:val="00977082"/>
    <w:rsid w:val="0097720B"/>
    <w:rsid w:val="0097722B"/>
    <w:rsid w:val="00977231"/>
    <w:rsid w:val="0097724A"/>
    <w:rsid w:val="00977466"/>
    <w:rsid w:val="00977508"/>
    <w:rsid w:val="00977700"/>
    <w:rsid w:val="009777B0"/>
    <w:rsid w:val="00977BD5"/>
    <w:rsid w:val="00980103"/>
    <w:rsid w:val="00980114"/>
    <w:rsid w:val="00980161"/>
    <w:rsid w:val="00980191"/>
    <w:rsid w:val="009803E6"/>
    <w:rsid w:val="00980735"/>
    <w:rsid w:val="009807E3"/>
    <w:rsid w:val="00980991"/>
    <w:rsid w:val="00980A2F"/>
    <w:rsid w:val="00980A38"/>
    <w:rsid w:val="00980ABA"/>
    <w:rsid w:val="00980F0C"/>
    <w:rsid w:val="00981038"/>
    <w:rsid w:val="00981051"/>
    <w:rsid w:val="009810E6"/>
    <w:rsid w:val="00981959"/>
    <w:rsid w:val="00981A3E"/>
    <w:rsid w:val="00981C0F"/>
    <w:rsid w:val="00981D96"/>
    <w:rsid w:val="00982128"/>
    <w:rsid w:val="00982274"/>
    <w:rsid w:val="009823B4"/>
    <w:rsid w:val="00982750"/>
    <w:rsid w:val="00982836"/>
    <w:rsid w:val="0098288D"/>
    <w:rsid w:val="00982912"/>
    <w:rsid w:val="00982B5A"/>
    <w:rsid w:val="00982EF6"/>
    <w:rsid w:val="009830EE"/>
    <w:rsid w:val="00983295"/>
    <w:rsid w:val="009832A6"/>
    <w:rsid w:val="00983316"/>
    <w:rsid w:val="00983318"/>
    <w:rsid w:val="00983355"/>
    <w:rsid w:val="009833AD"/>
    <w:rsid w:val="00983668"/>
    <w:rsid w:val="00983727"/>
    <w:rsid w:val="0098378D"/>
    <w:rsid w:val="00983AC5"/>
    <w:rsid w:val="00983AD9"/>
    <w:rsid w:val="00983B9C"/>
    <w:rsid w:val="00983C9F"/>
    <w:rsid w:val="00983FF6"/>
    <w:rsid w:val="0098410D"/>
    <w:rsid w:val="0098427D"/>
    <w:rsid w:val="00984687"/>
    <w:rsid w:val="009846D6"/>
    <w:rsid w:val="009848E4"/>
    <w:rsid w:val="00984AAF"/>
    <w:rsid w:val="00984ABF"/>
    <w:rsid w:val="00984B80"/>
    <w:rsid w:val="00984CBA"/>
    <w:rsid w:val="00984DCE"/>
    <w:rsid w:val="00984F52"/>
    <w:rsid w:val="00984F73"/>
    <w:rsid w:val="009850CB"/>
    <w:rsid w:val="0098516A"/>
    <w:rsid w:val="009851D8"/>
    <w:rsid w:val="009852B1"/>
    <w:rsid w:val="009852C3"/>
    <w:rsid w:val="009853EE"/>
    <w:rsid w:val="009855BF"/>
    <w:rsid w:val="00985755"/>
    <w:rsid w:val="009857BD"/>
    <w:rsid w:val="0098588E"/>
    <w:rsid w:val="00985A64"/>
    <w:rsid w:val="00985CEA"/>
    <w:rsid w:val="009863F5"/>
    <w:rsid w:val="00986689"/>
    <w:rsid w:val="0098668C"/>
    <w:rsid w:val="009866AF"/>
    <w:rsid w:val="0098690D"/>
    <w:rsid w:val="00986C51"/>
    <w:rsid w:val="00986D74"/>
    <w:rsid w:val="00986E30"/>
    <w:rsid w:val="00986E90"/>
    <w:rsid w:val="009871E6"/>
    <w:rsid w:val="00987321"/>
    <w:rsid w:val="00987400"/>
    <w:rsid w:val="00987506"/>
    <w:rsid w:val="0098766E"/>
    <w:rsid w:val="009876B3"/>
    <w:rsid w:val="009879BC"/>
    <w:rsid w:val="00987AE5"/>
    <w:rsid w:val="00987D3F"/>
    <w:rsid w:val="00987DB7"/>
    <w:rsid w:val="00987F64"/>
    <w:rsid w:val="009900B1"/>
    <w:rsid w:val="00990451"/>
    <w:rsid w:val="00990696"/>
    <w:rsid w:val="00990D8C"/>
    <w:rsid w:val="00990EFB"/>
    <w:rsid w:val="00991118"/>
    <w:rsid w:val="00991254"/>
    <w:rsid w:val="0099129F"/>
    <w:rsid w:val="00991533"/>
    <w:rsid w:val="0099162E"/>
    <w:rsid w:val="009917B8"/>
    <w:rsid w:val="00991A6A"/>
    <w:rsid w:val="00991ABB"/>
    <w:rsid w:val="00991FB4"/>
    <w:rsid w:val="00991FF2"/>
    <w:rsid w:val="009920C8"/>
    <w:rsid w:val="009922D1"/>
    <w:rsid w:val="009923F1"/>
    <w:rsid w:val="00992457"/>
    <w:rsid w:val="00992497"/>
    <w:rsid w:val="009924E9"/>
    <w:rsid w:val="009924F5"/>
    <w:rsid w:val="0099289F"/>
    <w:rsid w:val="00992A15"/>
    <w:rsid w:val="00992B0B"/>
    <w:rsid w:val="00992B19"/>
    <w:rsid w:val="00992B42"/>
    <w:rsid w:val="00992CA0"/>
    <w:rsid w:val="00992DA3"/>
    <w:rsid w:val="00992E5D"/>
    <w:rsid w:val="00992F02"/>
    <w:rsid w:val="00992F51"/>
    <w:rsid w:val="00993025"/>
    <w:rsid w:val="009931DB"/>
    <w:rsid w:val="00993234"/>
    <w:rsid w:val="0099332C"/>
    <w:rsid w:val="009934D1"/>
    <w:rsid w:val="00993622"/>
    <w:rsid w:val="009936E2"/>
    <w:rsid w:val="009937BD"/>
    <w:rsid w:val="00993891"/>
    <w:rsid w:val="0099396A"/>
    <w:rsid w:val="009939D4"/>
    <w:rsid w:val="00993B22"/>
    <w:rsid w:val="00994046"/>
    <w:rsid w:val="00994057"/>
    <w:rsid w:val="009941AD"/>
    <w:rsid w:val="00994267"/>
    <w:rsid w:val="00994497"/>
    <w:rsid w:val="00994635"/>
    <w:rsid w:val="0099465C"/>
    <w:rsid w:val="009948B5"/>
    <w:rsid w:val="009949AB"/>
    <w:rsid w:val="009949D1"/>
    <w:rsid w:val="009949D4"/>
    <w:rsid w:val="00994DB4"/>
    <w:rsid w:val="00994EC0"/>
    <w:rsid w:val="00994FA0"/>
    <w:rsid w:val="009950CD"/>
    <w:rsid w:val="009950F4"/>
    <w:rsid w:val="009951C3"/>
    <w:rsid w:val="00995540"/>
    <w:rsid w:val="00995615"/>
    <w:rsid w:val="009956AE"/>
    <w:rsid w:val="009956DA"/>
    <w:rsid w:val="0099579B"/>
    <w:rsid w:val="00995ACE"/>
    <w:rsid w:val="00995B0F"/>
    <w:rsid w:val="00995C6D"/>
    <w:rsid w:val="00995D33"/>
    <w:rsid w:val="00995D5F"/>
    <w:rsid w:val="00995E36"/>
    <w:rsid w:val="009961C8"/>
    <w:rsid w:val="009963B3"/>
    <w:rsid w:val="009963DA"/>
    <w:rsid w:val="0099642E"/>
    <w:rsid w:val="0099647E"/>
    <w:rsid w:val="009965CD"/>
    <w:rsid w:val="0099661E"/>
    <w:rsid w:val="00996B14"/>
    <w:rsid w:val="00996B55"/>
    <w:rsid w:val="00996C43"/>
    <w:rsid w:val="00996C53"/>
    <w:rsid w:val="00996D65"/>
    <w:rsid w:val="00996F03"/>
    <w:rsid w:val="00996F68"/>
    <w:rsid w:val="00996FA4"/>
    <w:rsid w:val="00996FEA"/>
    <w:rsid w:val="00997337"/>
    <w:rsid w:val="009975FF"/>
    <w:rsid w:val="009976C0"/>
    <w:rsid w:val="009976D8"/>
    <w:rsid w:val="0099775F"/>
    <w:rsid w:val="00997769"/>
    <w:rsid w:val="009978EE"/>
    <w:rsid w:val="00997ADB"/>
    <w:rsid w:val="00997B2F"/>
    <w:rsid w:val="00997D07"/>
    <w:rsid w:val="00997DD9"/>
    <w:rsid w:val="00997F5F"/>
    <w:rsid w:val="009A0021"/>
    <w:rsid w:val="009A005A"/>
    <w:rsid w:val="009A0286"/>
    <w:rsid w:val="009A028F"/>
    <w:rsid w:val="009A03F4"/>
    <w:rsid w:val="009A0412"/>
    <w:rsid w:val="009A0559"/>
    <w:rsid w:val="009A089F"/>
    <w:rsid w:val="009A08A3"/>
    <w:rsid w:val="009A09AC"/>
    <w:rsid w:val="009A09CC"/>
    <w:rsid w:val="009A0CB7"/>
    <w:rsid w:val="009A11DB"/>
    <w:rsid w:val="009A16DE"/>
    <w:rsid w:val="009A1880"/>
    <w:rsid w:val="009A1893"/>
    <w:rsid w:val="009A1A0B"/>
    <w:rsid w:val="009A1A7E"/>
    <w:rsid w:val="009A1B34"/>
    <w:rsid w:val="009A1B9F"/>
    <w:rsid w:val="009A1D47"/>
    <w:rsid w:val="009A1EB7"/>
    <w:rsid w:val="009A200A"/>
    <w:rsid w:val="009A214D"/>
    <w:rsid w:val="009A21B7"/>
    <w:rsid w:val="009A2285"/>
    <w:rsid w:val="009A23DE"/>
    <w:rsid w:val="009A240E"/>
    <w:rsid w:val="009A24BD"/>
    <w:rsid w:val="009A2540"/>
    <w:rsid w:val="009A267B"/>
    <w:rsid w:val="009A271C"/>
    <w:rsid w:val="009A275C"/>
    <w:rsid w:val="009A27AC"/>
    <w:rsid w:val="009A27B0"/>
    <w:rsid w:val="009A27F0"/>
    <w:rsid w:val="009A285A"/>
    <w:rsid w:val="009A2AF7"/>
    <w:rsid w:val="009A3046"/>
    <w:rsid w:val="009A30BE"/>
    <w:rsid w:val="009A30DB"/>
    <w:rsid w:val="009A3103"/>
    <w:rsid w:val="009A3137"/>
    <w:rsid w:val="009A34F1"/>
    <w:rsid w:val="009A370C"/>
    <w:rsid w:val="009A37A4"/>
    <w:rsid w:val="009A3C55"/>
    <w:rsid w:val="009A3E0D"/>
    <w:rsid w:val="009A3F7B"/>
    <w:rsid w:val="009A409E"/>
    <w:rsid w:val="009A4264"/>
    <w:rsid w:val="009A4330"/>
    <w:rsid w:val="009A44C8"/>
    <w:rsid w:val="009A45FB"/>
    <w:rsid w:val="009A4702"/>
    <w:rsid w:val="009A4802"/>
    <w:rsid w:val="009A486E"/>
    <w:rsid w:val="009A4A6A"/>
    <w:rsid w:val="009A4BF4"/>
    <w:rsid w:val="009A4D85"/>
    <w:rsid w:val="009A4DC1"/>
    <w:rsid w:val="009A5204"/>
    <w:rsid w:val="009A5373"/>
    <w:rsid w:val="009A58E4"/>
    <w:rsid w:val="009A598C"/>
    <w:rsid w:val="009A5A76"/>
    <w:rsid w:val="009A5AB0"/>
    <w:rsid w:val="009A5C76"/>
    <w:rsid w:val="009A5DF7"/>
    <w:rsid w:val="009A5FA8"/>
    <w:rsid w:val="009A605B"/>
    <w:rsid w:val="009A616D"/>
    <w:rsid w:val="009A6386"/>
    <w:rsid w:val="009A648F"/>
    <w:rsid w:val="009A6518"/>
    <w:rsid w:val="009A6626"/>
    <w:rsid w:val="009A669F"/>
    <w:rsid w:val="009A66CD"/>
    <w:rsid w:val="009A67D7"/>
    <w:rsid w:val="009A6D72"/>
    <w:rsid w:val="009A6DCB"/>
    <w:rsid w:val="009A6E2D"/>
    <w:rsid w:val="009A6E95"/>
    <w:rsid w:val="009A6F48"/>
    <w:rsid w:val="009A736F"/>
    <w:rsid w:val="009A73D0"/>
    <w:rsid w:val="009A7451"/>
    <w:rsid w:val="009A7461"/>
    <w:rsid w:val="009A74A3"/>
    <w:rsid w:val="009A74C2"/>
    <w:rsid w:val="009A75E6"/>
    <w:rsid w:val="009A7640"/>
    <w:rsid w:val="009A798D"/>
    <w:rsid w:val="009A7A95"/>
    <w:rsid w:val="009A7C94"/>
    <w:rsid w:val="009A7E18"/>
    <w:rsid w:val="009A7F01"/>
    <w:rsid w:val="009B0082"/>
    <w:rsid w:val="009B00B6"/>
    <w:rsid w:val="009B054D"/>
    <w:rsid w:val="009B0635"/>
    <w:rsid w:val="009B0867"/>
    <w:rsid w:val="009B0926"/>
    <w:rsid w:val="009B0A53"/>
    <w:rsid w:val="009B0A72"/>
    <w:rsid w:val="009B0B3F"/>
    <w:rsid w:val="009B0B55"/>
    <w:rsid w:val="009B0BDD"/>
    <w:rsid w:val="009B0C7A"/>
    <w:rsid w:val="009B0FBF"/>
    <w:rsid w:val="009B111F"/>
    <w:rsid w:val="009B114A"/>
    <w:rsid w:val="009B1506"/>
    <w:rsid w:val="009B170B"/>
    <w:rsid w:val="009B1A6A"/>
    <w:rsid w:val="009B1AEC"/>
    <w:rsid w:val="009B1BEA"/>
    <w:rsid w:val="009B1C03"/>
    <w:rsid w:val="009B1D30"/>
    <w:rsid w:val="009B2041"/>
    <w:rsid w:val="009B2082"/>
    <w:rsid w:val="009B2141"/>
    <w:rsid w:val="009B25FC"/>
    <w:rsid w:val="009B2611"/>
    <w:rsid w:val="009B264D"/>
    <w:rsid w:val="009B2C09"/>
    <w:rsid w:val="009B2D5C"/>
    <w:rsid w:val="009B2DDC"/>
    <w:rsid w:val="009B2FAF"/>
    <w:rsid w:val="009B314B"/>
    <w:rsid w:val="009B316C"/>
    <w:rsid w:val="009B336B"/>
    <w:rsid w:val="009B33FF"/>
    <w:rsid w:val="009B346B"/>
    <w:rsid w:val="009B3499"/>
    <w:rsid w:val="009B3526"/>
    <w:rsid w:val="009B3615"/>
    <w:rsid w:val="009B3737"/>
    <w:rsid w:val="009B388C"/>
    <w:rsid w:val="009B38F8"/>
    <w:rsid w:val="009B3910"/>
    <w:rsid w:val="009B393E"/>
    <w:rsid w:val="009B3996"/>
    <w:rsid w:val="009B3B4F"/>
    <w:rsid w:val="009B3DA0"/>
    <w:rsid w:val="009B4093"/>
    <w:rsid w:val="009B41A3"/>
    <w:rsid w:val="009B448C"/>
    <w:rsid w:val="009B47B3"/>
    <w:rsid w:val="009B4B39"/>
    <w:rsid w:val="009B4BBC"/>
    <w:rsid w:val="009B4F67"/>
    <w:rsid w:val="009B5206"/>
    <w:rsid w:val="009B5375"/>
    <w:rsid w:val="009B57A2"/>
    <w:rsid w:val="009B582F"/>
    <w:rsid w:val="009B5833"/>
    <w:rsid w:val="009B59F5"/>
    <w:rsid w:val="009B5CAB"/>
    <w:rsid w:val="009B60B5"/>
    <w:rsid w:val="009B616D"/>
    <w:rsid w:val="009B633E"/>
    <w:rsid w:val="009B6485"/>
    <w:rsid w:val="009B65D0"/>
    <w:rsid w:val="009B6809"/>
    <w:rsid w:val="009B68D2"/>
    <w:rsid w:val="009B69E3"/>
    <w:rsid w:val="009B6AA8"/>
    <w:rsid w:val="009B6AC2"/>
    <w:rsid w:val="009B6E05"/>
    <w:rsid w:val="009B6ECC"/>
    <w:rsid w:val="009B6FD9"/>
    <w:rsid w:val="009B7256"/>
    <w:rsid w:val="009B77AE"/>
    <w:rsid w:val="009B78B3"/>
    <w:rsid w:val="009B7979"/>
    <w:rsid w:val="009B79D6"/>
    <w:rsid w:val="009B7A56"/>
    <w:rsid w:val="009B7AC1"/>
    <w:rsid w:val="009B7DAC"/>
    <w:rsid w:val="009B7E32"/>
    <w:rsid w:val="009B7ED2"/>
    <w:rsid w:val="009B7FE5"/>
    <w:rsid w:val="009C016A"/>
    <w:rsid w:val="009C047D"/>
    <w:rsid w:val="009C04D1"/>
    <w:rsid w:val="009C06C6"/>
    <w:rsid w:val="009C06F6"/>
    <w:rsid w:val="009C07D4"/>
    <w:rsid w:val="009C08E5"/>
    <w:rsid w:val="009C0905"/>
    <w:rsid w:val="009C0B4F"/>
    <w:rsid w:val="009C0B59"/>
    <w:rsid w:val="009C0B9D"/>
    <w:rsid w:val="009C0BD7"/>
    <w:rsid w:val="009C0DAF"/>
    <w:rsid w:val="009C0DEC"/>
    <w:rsid w:val="009C1384"/>
    <w:rsid w:val="009C147E"/>
    <w:rsid w:val="009C14F2"/>
    <w:rsid w:val="009C1657"/>
    <w:rsid w:val="009C173E"/>
    <w:rsid w:val="009C1769"/>
    <w:rsid w:val="009C1917"/>
    <w:rsid w:val="009C19F1"/>
    <w:rsid w:val="009C1B1F"/>
    <w:rsid w:val="009C1C71"/>
    <w:rsid w:val="009C1DFD"/>
    <w:rsid w:val="009C1F28"/>
    <w:rsid w:val="009C2007"/>
    <w:rsid w:val="009C2078"/>
    <w:rsid w:val="009C20A8"/>
    <w:rsid w:val="009C2179"/>
    <w:rsid w:val="009C21E8"/>
    <w:rsid w:val="009C2494"/>
    <w:rsid w:val="009C24F4"/>
    <w:rsid w:val="009C25DE"/>
    <w:rsid w:val="009C2639"/>
    <w:rsid w:val="009C26B0"/>
    <w:rsid w:val="009C26C8"/>
    <w:rsid w:val="009C285F"/>
    <w:rsid w:val="009C286A"/>
    <w:rsid w:val="009C2918"/>
    <w:rsid w:val="009C292F"/>
    <w:rsid w:val="009C2A5E"/>
    <w:rsid w:val="009C2AA1"/>
    <w:rsid w:val="009C2AD4"/>
    <w:rsid w:val="009C2B1A"/>
    <w:rsid w:val="009C2C2E"/>
    <w:rsid w:val="009C2CF4"/>
    <w:rsid w:val="009C2D3B"/>
    <w:rsid w:val="009C2D51"/>
    <w:rsid w:val="009C2F32"/>
    <w:rsid w:val="009C31B9"/>
    <w:rsid w:val="009C3419"/>
    <w:rsid w:val="009C3482"/>
    <w:rsid w:val="009C34AC"/>
    <w:rsid w:val="009C3557"/>
    <w:rsid w:val="009C35BD"/>
    <w:rsid w:val="009C3652"/>
    <w:rsid w:val="009C371A"/>
    <w:rsid w:val="009C3AF9"/>
    <w:rsid w:val="009C3D21"/>
    <w:rsid w:val="009C41E3"/>
    <w:rsid w:val="009C41E4"/>
    <w:rsid w:val="009C4220"/>
    <w:rsid w:val="009C4499"/>
    <w:rsid w:val="009C4A7B"/>
    <w:rsid w:val="009C4AC3"/>
    <w:rsid w:val="009C4BEB"/>
    <w:rsid w:val="009C4D97"/>
    <w:rsid w:val="009C4E05"/>
    <w:rsid w:val="009C4E21"/>
    <w:rsid w:val="009C4E9C"/>
    <w:rsid w:val="009C5250"/>
    <w:rsid w:val="009C5404"/>
    <w:rsid w:val="009C54D3"/>
    <w:rsid w:val="009C5559"/>
    <w:rsid w:val="009C55AD"/>
    <w:rsid w:val="009C56C2"/>
    <w:rsid w:val="009C56F6"/>
    <w:rsid w:val="009C579C"/>
    <w:rsid w:val="009C5801"/>
    <w:rsid w:val="009C5AB2"/>
    <w:rsid w:val="009C5CD5"/>
    <w:rsid w:val="009C5CDC"/>
    <w:rsid w:val="009C6100"/>
    <w:rsid w:val="009C6132"/>
    <w:rsid w:val="009C619D"/>
    <w:rsid w:val="009C6331"/>
    <w:rsid w:val="009C63F9"/>
    <w:rsid w:val="009C6431"/>
    <w:rsid w:val="009C6500"/>
    <w:rsid w:val="009C6514"/>
    <w:rsid w:val="009C666A"/>
    <w:rsid w:val="009C6741"/>
    <w:rsid w:val="009C6819"/>
    <w:rsid w:val="009C6844"/>
    <w:rsid w:val="009C6913"/>
    <w:rsid w:val="009C69F5"/>
    <w:rsid w:val="009C6D8B"/>
    <w:rsid w:val="009C6DD7"/>
    <w:rsid w:val="009C6EE9"/>
    <w:rsid w:val="009C6FC5"/>
    <w:rsid w:val="009C7075"/>
    <w:rsid w:val="009C7334"/>
    <w:rsid w:val="009C738A"/>
    <w:rsid w:val="009C73F7"/>
    <w:rsid w:val="009C749A"/>
    <w:rsid w:val="009C76BA"/>
    <w:rsid w:val="009C7A05"/>
    <w:rsid w:val="009C7BBD"/>
    <w:rsid w:val="009C7C54"/>
    <w:rsid w:val="009C7DA1"/>
    <w:rsid w:val="009C7E56"/>
    <w:rsid w:val="009C7E76"/>
    <w:rsid w:val="009D001A"/>
    <w:rsid w:val="009D0197"/>
    <w:rsid w:val="009D01E6"/>
    <w:rsid w:val="009D02AE"/>
    <w:rsid w:val="009D05C1"/>
    <w:rsid w:val="009D062E"/>
    <w:rsid w:val="009D0694"/>
    <w:rsid w:val="009D085D"/>
    <w:rsid w:val="009D0870"/>
    <w:rsid w:val="009D0996"/>
    <w:rsid w:val="009D0C2B"/>
    <w:rsid w:val="009D0D19"/>
    <w:rsid w:val="009D1199"/>
    <w:rsid w:val="009D11BC"/>
    <w:rsid w:val="009D12F3"/>
    <w:rsid w:val="009D13A9"/>
    <w:rsid w:val="009D15D2"/>
    <w:rsid w:val="009D15F7"/>
    <w:rsid w:val="009D1684"/>
    <w:rsid w:val="009D1740"/>
    <w:rsid w:val="009D17A8"/>
    <w:rsid w:val="009D1871"/>
    <w:rsid w:val="009D188B"/>
    <w:rsid w:val="009D1976"/>
    <w:rsid w:val="009D19A0"/>
    <w:rsid w:val="009D19DD"/>
    <w:rsid w:val="009D1A1A"/>
    <w:rsid w:val="009D1A5F"/>
    <w:rsid w:val="009D1CF6"/>
    <w:rsid w:val="009D1EA2"/>
    <w:rsid w:val="009D1EC9"/>
    <w:rsid w:val="009D20B6"/>
    <w:rsid w:val="009D20B9"/>
    <w:rsid w:val="009D21C1"/>
    <w:rsid w:val="009D23DE"/>
    <w:rsid w:val="009D2453"/>
    <w:rsid w:val="009D24DF"/>
    <w:rsid w:val="009D263F"/>
    <w:rsid w:val="009D2739"/>
    <w:rsid w:val="009D2D14"/>
    <w:rsid w:val="009D2E54"/>
    <w:rsid w:val="009D3383"/>
    <w:rsid w:val="009D3399"/>
    <w:rsid w:val="009D34C7"/>
    <w:rsid w:val="009D3578"/>
    <w:rsid w:val="009D3633"/>
    <w:rsid w:val="009D3800"/>
    <w:rsid w:val="009D39A0"/>
    <w:rsid w:val="009D39ED"/>
    <w:rsid w:val="009D3BE1"/>
    <w:rsid w:val="009D3DD3"/>
    <w:rsid w:val="009D3FAA"/>
    <w:rsid w:val="009D3FCB"/>
    <w:rsid w:val="009D3FFD"/>
    <w:rsid w:val="009D4131"/>
    <w:rsid w:val="009D438B"/>
    <w:rsid w:val="009D4443"/>
    <w:rsid w:val="009D4768"/>
    <w:rsid w:val="009D4787"/>
    <w:rsid w:val="009D48CC"/>
    <w:rsid w:val="009D4B1F"/>
    <w:rsid w:val="009D4B6D"/>
    <w:rsid w:val="009D4C53"/>
    <w:rsid w:val="009D4C77"/>
    <w:rsid w:val="009D4CED"/>
    <w:rsid w:val="009D4D38"/>
    <w:rsid w:val="009D4D3C"/>
    <w:rsid w:val="009D4F2E"/>
    <w:rsid w:val="009D4FA0"/>
    <w:rsid w:val="009D5224"/>
    <w:rsid w:val="009D5247"/>
    <w:rsid w:val="009D549A"/>
    <w:rsid w:val="009D550E"/>
    <w:rsid w:val="009D5974"/>
    <w:rsid w:val="009D5C60"/>
    <w:rsid w:val="009D5CE0"/>
    <w:rsid w:val="009D5DE5"/>
    <w:rsid w:val="009D5EB6"/>
    <w:rsid w:val="009D5F21"/>
    <w:rsid w:val="009D5F7C"/>
    <w:rsid w:val="009D649B"/>
    <w:rsid w:val="009D64E7"/>
    <w:rsid w:val="009D653C"/>
    <w:rsid w:val="009D65B3"/>
    <w:rsid w:val="009D65D3"/>
    <w:rsid w:val="009D67C5"/>
    <w:rsid w:val="009D6899"/>
    <w:rsid w:val="009D6A01"/>
    <w:rsid w:val="009D6A47"/>
    <w:rsid w:val="009D6C8B"/>
    <w:rsid w:val="009D6C99"/>
    <w:rsid w:val="009D6CC4"/>
    <w:rsid w:val="009D6CD6"/>
    <w:rsid w:val="009D6E46"/>
    <w:rsid w:val="009D6EF8"/>
    <w:rsid w:val="009D6FC2"/>
    <w:rsid w:val="009D717C"/>
    <w:rsid w:val="009D72D0"/>
    <w:rsid w:val="009D733B"/>
    <w:rsid w:val="009D73C0"/>
    <w:rsid w:val="009D7515"/>
    <w:rsid w:val="009D7645"/>
    <w:rsid w:val="009D768C"/>
    <w:rsid w:val="009D7718"/>
    <w:rsid w:val="009D7BBA"/>
    <w:rsid w:val="009D7BDC"/>
    <w:rsid w:val="009D7C89"/>
    <w:rsid w:val="009D7D0A"/>
    <w:rsid w:val="009E01BF"/>
    <w:rsid w:val="009E0349"/>
    <w:rsid w:val="009E0613"/>
    <w:rsid w:val="009E0876"/>
    <w:rsid w:val="009E090A"/>
    <w:rsid w:val="009E0928"/>
    <w:rsid w:val="009E098E"/>
    <w:rsid w:val="009E0ADB"/>
    <w:rsid w:val="009E0AEC"/>
    <w:rsid w:val="009E0BF0"/>
    <w:rsid w:val="009E0CF4"/>
    <w:rsid w:val="009E0D30"/>
    <w:rsid w:val="009E0FD7"/>
    <w:rsid w:val="009E1055"/>
    <w:rsid w:val="009E119E"/>
    <w:rsid w:val="009E11B8"/>
    <w:rsid w:val="009E130B"/>
    <w:rsid w:val="009E1450"/>
    <w:rsid w:val="009E1516"/>
    <w:rsid w:val="009E167B"/>
    <w:rsid w:val="009E1815"/>
    <w:rsid w:val="009E1BAA"/>
    <w:rsid w:val="009E1DF8"/>
    <w:rsid w:val="009E1E18"/>
    <w:rsid w:val="009E1E30"/>
    <w:rsid w:val="009E1F11"/>
    <w:rsid w:val="009E1FB8"/>
    <w:rsid w:val="009E209D"/>
    <w:rsid w:val="009E20D1"/>
    <w:rsid w:val="009E2223"/>
    <w:rsid w:val="009E24E4"/>
    <w:rsid w:val="009E266D"/>
    <w:rsid w:val="009E26CA"/>
    <w:rsid w:val="009E2A6A"/>
    <w:rsid w:val="009E2ACE"/>
    <w:rsid w:val="009E2B10"/>
    <w:rsid w:val="009E2BCD"/>
    <w:rsid w:val="009E2C4C"/>
    <w:rsid w:val="009E2CDE"/>
    <w:rsid w:val="009E2DB4"/>
    <w:rsid w:val="009E2E53"/>
    <w:rsid w:val="009E3041"/>
    <w:rsid w:val="009E314C"/>
    <w:rsid w:val="009E36F7"/>
    <w:rsid w:val="009E3CE3"/>
    <w:rsid w:val="009E3D74"/>
    <w:rsid w:val="009E3E06"/>
    <w:rsid w:val="009E3F56"/>
    <w:rsid w:val="009E4144"/>
    <w:rsid w:val="009E4509"/>
    <w:rsid w:val="009E46B1"/>
    <w:rsid w:val="009E48F5"/>
    <w:rsid w:val="009E4A0E"/>
    <w:rsid w:val="009E4A8D"/>
    <w:rsid w:val="009E4AE9"/>
    <w:rsid w:val="009E4AF2"/>
    <w:rsid w:val="009E4BB3"/>
    <w:rsid w:val="009E4EE2"/>
    <w:rsid w:val="009E51EF"/>
    <w:rsid w:val="009E5256"/>
    <w:rsid w:val="009E557B"/>
    <w:rsid w:val="009E5654"/>
    <w:rsid w:val="009E574C"/>
    <w:rsid w:val="009E5891"/>
    <w:rsid w:val="009E5B15"/>
    <w:rsid w:val="009E5DD6"/>
    <w:rsid w:val="009E607F"/>
    <w:rsid w:val="009E6350"/>
    <w:rsid w:val="009E653E"/>
    <w:rsid w:val="009E6B6C"/>
    <w:rsid w:val="009E7065"/>
    <w:rsid w:val="009E71C0"/>
    <w:rsid w:val="009E7321"/>
    <w:rsid w:val="009E738F"/>
    <w:rsid w:val="009E76DE"/>
    <w:rsid w:val="009E76F1"/>
    <w:rsid w:val="009E77D8"/>
    <w:rsid w:val="009E7A35"/>
    <w:rsid w:val="009E7D6F"/>
    <w:rsid w:val="009E7EE5"/>
    <w:rsid w:val="009F0271"/>
    <w:rsid w:val="009F0385"/>
    <w:rsid w:val="009F0409"/>
    <w:rsid w:val="009F0483"/>
    <w:rsid w:val="009F048C"/>
    <w:rsid w:val="009F0551"/>
    <w:rsid w:val="009F0566"/>
    <w:rsid w:val="009F06AC"/>
    <w:rsid w:val="009F06AF"/>
    <w:rsid w:val="009F071B"/>
    <w:rsid w:val="009F0B72"/>
    <w:rsid w:val="009F0C1E"/>
    <w:rsid w:val="009F0C7E"/>
    <w:rsid w:val="009F0F9B"/>
    <w:rsid w:val="009F102E"/>
    <w:rsid w:val="009F1046"/>
    <w:rsid w:val="009F104B"/>
    <w:rsid w:val="009F13B6"/>
    <w:rsid w:val="009F14DB"/>
    <w:rsid w:val="009F1544"/>
    <w:rsid w:val="009F1ADA"/>
    <w:rsid w:val="009F1AF0"/>
    <w:rsid w:val="009F1DA9"/>
    <w:rsid w:val="009F1F50"/>
    <w:rsid w:val="009F1F70"/>
    <w:rsid w:val="009F207F"/>
    <w:rsid w:val="009F214A"/>
    <w:rsid w:val="009F224B"/>
    <w:rsid w:val="009F226C"/>
    <w:rsid w:val="009F256E"/>
    <w:rsid w:val="009F25E4"/>
    <w:rsid w:val="009F26C1"/>
    <w:rsid w:val="009F2783"/>
    <w:rsid w:val="009F2A54"/>
    <w:rsid w:val="009F2C44"/>
    <w:rsid w:val="009F2D3D"/>
    <w:rsid w:val="009F2E8E"/>
    <w:rsid w:val="009F2EFE"/>
    <w:rsid w:val="009F30B6"/>
    <w:rsid w:val="009F30CA"/>
    <w:rsid w:val="009F3249"/>
    <w:rsid w:val="009F324D"/>
    <w:rsid w:val="009F32BB"/>
    <w:rsid w:val="009F32F4"/>
    <w:rsid w:val="009F39F1"/>
    <w:rsid w:val="009F3A3C"/>
    <w:rsid w:val="009F3AF5"/>
    <w:rsid w:val="009F3D19"/>
    <w:rsid w:val="009F3D29"/>
    <w:rsid w:val="009F3D3A"/>
    <w:rsid w:val="009F4285"/>
    <w:rsid w:val="009F458E"/>
    <w:rsid w:val="009F468A"/>
    <w:rsid w:val="009F4784"/>
    <w:rsid w:val="009F47A1"/>
    <w:rsid w:val="009F497A"/>
    <w:rsid w:val="009F4AEA"/>
    <w:rsid w:val="009F4D06"/>
    <w:rsid w:val="009F4DA5"/>
    <w:rsid w:val="009F4E7D"/>
    <w:rsid w:val="009F4F96"/>
    <w:rsid w:val="009F4F9A"/>
    <w:rsid w:val="009F5241"/>
    <w:rsid w:val="009F5264"/>
    <w:rsid w:val="009F5605"/>
    <w:rsid w:val="009F562E"/>
    <w:rsid w:val="009F58CA"/>
    <w:rsid w:val="009F5998"/>
    <w:rsid w:val="009F59EC"/>
    <w:rsid w:val="009F5A32"/>
    <w:rsid w:val="009F5B7C"/>
    <w:rsid w:val="009F5C7C"/>
    <w:rsid w:val="009F5C86"/>
    <w:rsid w:val="009F5D73"/>
    <w:rsid w:val="009F5F6D"/>
    <w:rsid w:val="009F5FFC"/>
    <w:rsid w:val="009F6254"/>
    <w:rsid w:val="009F647B"/>
    <w:rsid w:val="009F6580"/>
    <w:rsid w:val="009F67BA"/>
    <w:rsid w:val="009F67EB"/>
    <w:rsid w:val="009F6AC1"/>
    <w:rsid w:val="009F6D14"/>
    <w:rsid w:val="009F6F19"/>
    <w:rsid w:val="009F7008"/>
    <w:rsid w:val="009F7064"/>
    <w:rsid w:val="009F76ED"/>
    <w:rsid w:val="009F7712"/>
    <w:rsid w:val="009F7B65"/>
    <w:rsid w:val="009F7BE3"/>
    <w:rsid w:val="009F7E60"/>
    <w:rsid w:val="00A000A0"/>
    <w:rsid w:val="00A000D9"/>
    <w:rsid w:val="00A002C7"/>
    <w:rsid w:val="00A00309"/>
    <w:rsid w:val="00A00731"/>
    <w:rsid w:val="00A00890"/>
    <w:rsid w:val="00A008DC"/>
    <w:rsid w:val="00A00921"/>
    <w:rsid w:val="00A00999"/>
    <w:rsid w:val="00A00A38"/>
    <w:rsid w:val="00A00A56"/>
    <w:rsid w:val="00A00D02"/>
    <w:rsid w:val="00A00D06"/>
    <w:rsid w:val="00A011E1"/>
    <w:rsid w:val="00A01227"/>
    <w:rsid w:val="00A012CD"/>
    <w:rsid w:val="00A013CE"/>
    <w:rsid w:val="00A01482"/>
    <w:rsid w:val="00A01491"/>
    <w:rsid w:val="00A014EC"/>
    <w:rsid w:val="00A01564"/>
    <w:rsid w:val="00A0161F"/>
    <w:rsid w:val="00A0176B"/>
    <w:rsid w:val="00A017B6"/>
    <w:rsid w:val="00A017BB"/>
    <w:rsid w:val="00A0180F"/>
    <w:rsid w:val="00A019E3"/>
    <w:rsid w:val="00A01A76"/>
    <w:rsid w:val="00A01ACD"/>
    <w:rsid w:val="00A01B84"/>
    <w:rsid w:val="00A01C67"/>
    <w:rsid w:val="00A01C89"/>
    <w:rsid w:val="00A01CAB"/>
    <w:rsid w:val="00A01CB2"/>
    <w:rsid w:val="00A020BC"/>
    <w:rsid w:val="00A0210F"/>
    <w:rsid w:val="00A023BA"/>
    <w:rsid w:val="00A02741"/>
    <w:rsid w:val="00A02A32"/>
    <w:rsid w:val="00A02A7F"/>
    <w:rsid w:val="00A02AB0"/>
    <w:rsid w:val="00A02B1D"/>
    <w:rsid w:val="00A02CB4"/>
    <w:rsid w:val="00A02CFF"/>
    <w:rsid w:val="00A02D37"/>
    <w:rsid w:val="00A02DD5"/>
    <w:rsid w:val="00A02EF4"/>
    <w:rsid w:val="00A0337B"/>
    <w:rsid w:val="00A035D1"/>
    <w:rsid w:val="00A036E1"/>
    <w:rsid w:val="00A0379A"/>
    <w:rsid w:val="00A03860"/>
    <w:rsid w:val="00A03A83"/>
    <w:rsid w:val="00A03ADB"/>
    <w:rsid w:val="00A03BD4"/>
    <w:rsid w:val="00A03BD9"/>
    <w:rsid w:val="00A03E83"/>
    <w:rsid w:val="00A041CA"/>
    <w:rsid w:val="00A0428D"/>
    <w:rsid w:val="00A04345"/>
    <w:rsid w:val="00A0439D"/>
    <w:rsid w:val="00A04881"/>
    <w:rsid w:val="00A0498E"/>
    <w:rsid w:val="00A04B33"/>
    <w:rsid w:val="00A04B38"/>
    <w:rsid w:val="00A04CFB"/>
    <w:rsid w:val="00A04DE2"/>
    <w:rsid w:val="00A04ED2"/>
    <w:rsid w:val="00A04F84"/>
    <w:rsid w:val="00A0516E"/>
    <w:rsid w:val="00A0516F"/>
    <w:rsid w:val="00A0531B"/>
    <w:rsid w:val="00A055F2"/>
    <w:rsid w:val="00A0583E"/>
    <w:rsid w:val="00A05EAB"/>
    <w:rsid w:val="00A05EBF"/>
    <w:rsid w:val="00A06532"/>
    <w:rsid w:val="00A06569"/>
    <w:rsid w:val="00A06604"/>
    <w:rsid w:val="00A06B4F"/>
    <w:rsid w:val="00A06D11"/>
    <w:rsid w:val="00A06DB9"/>
    <w:rsid w:val="00A06DDA"/>
    <w:rsid w:val="00A06F08"/>
    <w:rsid w:val="00A070B8"/>
    <w:rsid w:val="00A074AA"/>
    <w:rsid w:val="00A0752E"/>
    <w:rsid w:val="00A075D4"/>
    <w:rsid w:val="00A0768D"/>
    <w:rsid w:val="00A076F6"/>
    <w:rsid w:val="00A07753"/>
    <w:rsid w:val="00A07844"/>
    <w:rsid w:val="00A079DE"/>
    <w:rsid w:val="00A07F6F"/>
    <w:rsid w:val="00A10124"/>
    <w:rsid w:val="00A102A6"/>
    <w:rsid w:val="00A10405"/>
    <w:rsid w:val="00A10475"/>
    <w:rsid w:val="00A1058D"/>
    <w:rsid w:val="00A10626"/>
    <w:rsid w:val="00A10644"/>
    <w:rsid w:val="00A1075F"/>
    <w:rsid w:val="00A10956"/>
    <w:rsid w:val="00A109C8"/>
    <w:rsid w:val="00A10A1F"/>
    <w:rsid w:val="00A10B44"/>
    <w:rsid w:val="00A10B51"/>
    <w:rsid w:val="00A10DDA"/>
    <w:rsid w:val="00A10E85"/>
    <w:rsid w:val="00A10FEF"/>
    <w:rsid w:val="00A114E7"/>
    <w:rsid w:val="00A1157E"/>
    <w:rsid w:val="00A11709"/>
    <w:rsid w:val="00A11793"/>
    <w:rsid w:val="00A117B2"/>
    <w:rsid w:val="00A117E2"/>
    <w:rsid w:val="00A11A1C"/>
    <w:rsid w:val="00A11B64"/>
    <w:rsid w:val="00A11BA7"/>
    <w:rsid w:val="00A11C2D"/>
    <w:rsid w:val="00A11E96"/>
    <w:rsid w:val="00A11EDB"/>
    <w:rsid w:val="00A120F2"/>
    <w:rsid w:val="00A12129"/>
    <w:rsid w:val="00A1219F"/>
    <w:rsid w:val="00A122F9"/>
    <w:rsid w:val="00A12461"/>
    <w:rsid w:val="00A124A4"/>
    <w:rsid w:val="00A1258D"/>
    <w:rsid w:val="00A126FC"/>
    <w:rsid w:val="00A12707"/>
    <w:rsid w:val="00A1273A"/>
    <w:rsid w:val="00A12C8A"/>
    <w:rsid w:val="00A12D45"/>
    <w:rsid w:val="00A12E51"/>
    <w:rsid w:val="00A12E56"/>
    <w:rsid w:val="00A12F09"/>
    <w:rsid w:val="00A12F9A"/>
    <w:rsid w:val="00A13032"/>
    <w:rsid w:val="00A131AA"/>
    <w:rsid w:val="00A13286"/>
    <w:rsid w:val="00A132CB"/>
    <w:rsid w:val="00A133BA"/>
    <w:rsid w:val="00A133D2"/>
    <w:rsid w:val="00A133E1"/>
    <w:rsid w:val="00A13944"/>
    <w:rsid w:val="00A1397A"/>
    <w:rsid w:val="00A13F3A"/>
    <w:rsid w:val="00A14007"/>
    <w:rsid w:val="00A1406B"/>
    <w:rsid w:val="00A14222"/>
    <w:rsid w:val="00A142E0"/>
    <w:rsid w:val="00A14314"/>
    <w:rsid w:val="00A14460"/>
    <w:rsid w:val="00A144E8"/>
    <w:rsid w:val="00A14554"/>
    <w:rsid w:val="00A146B1"/>
    <w:rsid w:val="00A146ED"/>
    <w:rsid w:val="00A14C2D"/>
    <w:rsid w:val="00A14CE2"/>
    <w:rsid w:val="00A14D73"/>
    <w:rsid w:val="00A14E0D"/>
    <w:rsid w:val="00A14EC4"/>
    <w:rsid w:val="00A14F4D"/>
    <w:rsid w:val="00A14F75"/>
    <w:rsid w:val="00A14F82"/>
    <w:rsid w:val="00A151DF"/>
    <w:rsid w:val="00A15312"/>
    <w:rsid w:val="00A1534F"/>
    <w:rsid w:val="00A155F2"/>
    <w:rsid w:val="00A15659"/>
    <w:rsid w:val="00A15856"/>
    <w:rsid w:val="00A15883"/>
    <w:rsid w:val="00A15944"/>
    <w:rsid w:val="00A159CE"/>
    <w:rsid w:val="00A15BA5"/>
    <w:rsid w:val="00A15CA2"/>
    <w:rsid w:val="00A15E86"/>
    <w:rsid w:val="00A16040"/>
    <w:rsid w:val="00A160A8"/>
    <w:rsid w:val="00A16208"/>
    <w:rsid w:val="00A16258"/>
    <w:rsid w:val="00A162A8"/>
    <w:rsid w:val="00A1642F"/>
    <w:rsid w:val="00A164E2"/>
    <w:rsid w:val="00A166C0"/>
    <w:rsid w:val="00A16740"/>
    <w:rsid w:val="00A168C7"/>
    <w:rsid w:val="00A16A26"/>
    <w:rsid w:val="00A16CA3"/>
    <w:rsid w:val="00A16D80"/>
    <w:rsid w:val="00A17002"/>
    <w:rsid w:val="00A17440"/>
    <w:rsid w:val="00A17642"/>
    <w:rsid w:val="00A17853"/>
    <w:rsid w:val="00A178EE"/>
    <w:rsid w:val="00A17966"/>
    <w:rsid w:val="00A17A7D"/>
    <w:rsid w:val="00A17C40"/>
    <w:rsid w:val="00A17EA7"/>
    <w:rsid w:val="00A17FEE"/>
    <w:rsid w:val="00A201D5"/>
    <w:rsid w:val="00A20664"/>
    <w:rsid w:val="00A207A3"/>
    <w:rsid w:val="00A209B2"/>
    <w:rsid w:val="00A20C27"/>
    <w:rsid w:val="00A20CB6"/>
    <w:rsid w:val="00A20F26"/>
    <w:rsid w:val="00A21185"/>
    <w:rsid w:val="00A21381"/>
    <w:rsid w:val="00A216C3"/>
    <w:rsid w:val="00A21746"/>
    <w:rsid w:val="00A21B64"/>
    <w:rsid w:val="00A21C4D"/>
    <w:rsid w:val="00A21CE3"/>
    <w:rsid w:val="00A21EDC"/>
    <w:rsid w:val="00A21FC1"/>
    <w:rsid w:val="00A22037"/>
    <w:rsid w:val="00A22131"/>
    <w:rsid w:val="00A2216F"/>
    <w:rsid w:val="00A222D8"/>
    <w:rsid w:val="00A22367"/>
    <w:rsid w:val="00A22568"/>
    <w:rsid w:val="00A228B1"/>
    <w:rsid w:val="00A228DB"/>
    <w:rsid w:val="00A22973"/>
    <w:rsid w:val="00A22CE6"/>
    <w:rsid w:val="00A2302A"/>
    <w:rsid w:val="00A23280"/>
    <w:rsid w:val="00A23404"/>
    <w:rsid w:val="00A23541"/>
    <w:rsid w:val="00A23794"/>
    <w:rsid w:val="00A23962"/>
    <w:rsid w:val="00A23BBB"/>
    <w:rsid w:val="00A23CF1"/>
    <w:rsid w:val="00A23D22"/>
    <w:rsid w:val="00A23FE3"/>
    <w:rsid w:val="00A24137"/>
    <w:rsid w:val="00A242E3"/>
    <w:rsid w:val="00A242E6"/>
    <w:rsid w:val="00A24788"/>
    <w:rsid w:val="00A247C4"/>
    <w:rsid w:val="00A247DC"/>
    <w:rsid w:val="00A247E8"/>
    <w:rsid w:val="00A2484F"/>
    <w:rsid w:val="00A24AEC"/>
    <w:rsid w:val="00A24C20"/>
    <w:rsid w:val="00A24D49"/>
    <w:rsid w:val="00A24D72"/>
    <w:rsid w:val="00A24DA3"/>
    <w:rsid w:val="00A24DD5"/>
    <w:rsid w:val="00A24EB7"/>
    <w:rsid w:val="00A24FCF"/>
    <w:rsid w:val="00A2521E"/>
    <w:rsid w:val="00A25512"/>
    <w:rsid w:val="00A2552B"/>
    <w:rsid w:val="00A256E3"/>
    <w:rsid w:val="00A2574F"/>
    <w:rsid w:val="00A2577E"/>
    <w:rsid w:val="00A257A1"/>
    <w:rsid w:val="00A25969"/>
    <w:rsid w:val="00A25A69"/>
    <w:rsid w:val="00A25DAC"/>
    <w:rsid w:val="00A25F69"/>
    <w:rsid w:val="00A2605C"/>
    <w:rsid w:val="00A2631B"/>
    <w:rsid w:val="00A263A4"/>
    <w:rsid w:val="00A263BB"/>
    <w:rsid w:val="00A265AE"/>
    <w:rsid w:val="00A266F6"/>
    <w:rsid w:val="00A2674E"/>
    <w:rsid w:val="00A268EA"/>
    <w:rsid w:val="00A26A35"/>
    <w:rsid w:val="00A26A91"/>
    <w:rsid w:val="00A26B07"/>
    <w:rsid w:val="00A26B61"/>
    <w:rsid w:val="00A26D44"/>
    <w:rsid w:val="00A2712A"/>
    <w:rsid w:val="00A271C1"/>
    <w:rsid w:val="00A271FB"/>
    <w:rsid w:val="00A277FC"/>
    <w:rsid w:val="00A27C73"/>
    <w:rsid w:val="00A3001B"/>
    <w:rsid w:val="00A300C9"/>
    <w:rsid w:val="00A304F3"/>
    <w:rsid w:val="00A307A8"/>
    <w:rsid w:val="00A3094B"/>
    <w:rsid w:val="00A30A9C"/>
    <w:rsid w:val="00A30E94"/>
    <w:rsid w:val="00A310CF"/>
    <w:rsid w:val="00A31303"/>
    <w:rsid w:val="00A3153E"/>
    <w:rsid w:val="00A3154E"/>
    <w:rsid w:val="00A3181E"/>
    <w:rsid w:val="00A3191D"/>
    <w:rsid w:val="00A31AE1"/>
    <w:rsid w:val="00A31E40"/>
    <w:rsid w:val="00A31E72"/>
    <w:rsid w:val="00A31E7E"/>
    <w:rsid w:val="00A32033"/>
    <w:rsid w:val="00A3207E"/>
    <w:rsid w:val="00A321FB"/>
    <w:rsid w:val="00A322C0"/>
    <w:rsid w:val="00A3279D"/>
    <w:rsid w:val="00A327E7"/>
    <w:rsid w:val="00A32B36"/>
    <w:rsid w:val="00A32BE0"/>
    <w:rsid w:val="00A32C57"/>
    <w:rsid w:val="00A32EA6"/>
    <w:rsid w:val="00A32F0A"/>
    <w:rsid w:val="00A33297"/>
    <w:rsid w:val="00A332EF"/>
    <w:rsid w:val="00A334BE"/>
    <w:rsid w:val="00A33622"/>
    <w:rsid w:val="00A336B6"/>
    <w:rsid w:val="00A33959"/>
    <w:rsid w:val="00A33B48"/>
    <w:rsid w:val="00A33C38"/>
    <w:rsid w:val="00A33EDC"/>
    <w:rsid w:val="00A33EDE"/>
    <w:rsid w:val="00A33F3A"/>
    <w:rsid w:val="00A34041"/>
    <w:rsid w:val="00A34068"/>
    <w:rsid w:val="00A342B1"/>
    <w:rsid w:val="00A3430D"/>
    <w:rsid w:val="00A34578"/>
    <w:rsid w:val="00A346D7"/>
    <w:rsid w:val="00A34DD8"/>
    <w:rsid w:val="00A34EC4"/>
    <w:rsid w:val="00A35010"/>
    <w:rsid w:val="00A351C6"/>
    <w:rsid w:val="00A35422"/>
    <w:rsid w:val="00A35507"/>
    <w:rsid w:val="00A355DE"/>
    <w:rsid w:val="00A359B2"/>
    <w:rsid w:val="00A35B28"/>
    <w:rsid w:val="00A35B34"/>
    <w:rsid w:val="00A35B5D"/>
    <w:rsid w:val="00A35B5F"/>
    <w:rsid w:val="00A35B6D"/>
    <w:rsid w:val="00A35F0C"/>
    <w:rsid w:val="00A35F2D"/>
    <w:rsid w:val="00A35F58"/>
    <w:rsid w:val="00A35FC6"/>
    <w:rsid w:val="00A361EB"/>
    <w:rsid w:val="00A3647F"/>
    <w:rsid w:val="00A36539"/>
    <w:rsid w:val="00A36A2E"/>
    <w:rsid w:val="00A36B0F"/>
    <w:rsid w:val="00A36BA1"/>
    <w:rsid w:val="00A36BB7"/>
    <w:rsid w:val="00A36BBD"/>
    <w:rsid w:val="00A36F44"/>
    <w:rsid w:val="00A37063"/>
    <w:rsid w:val="00A37136"/>
    <w:rsid w:val="00A371C2"/>
    <w:rsid w:val="00A3762E"/>
    <w:rsid w:val="00A3763B"/>
    <w:rsid w:val="00A37677"/>
    <w:rsid w:val="00A3767A"/>
    <w:rsid w:val="00A378B7"/>
    <w:rsid w:val="00A378E4"/>
    <w:rsid w:val="00A379D1"/>
    <w:rsid w:val="00A37A35"/>
    <w:rsid w:val="00A37A43"/>
    <w:rsid w:val="00A37BD3"/>
    <w:rsid w:val="00A37E57"/>
    <w:rsid w:val="00A37E7B"/>
    <w:rsid w:val="00A37F14"/>
    <w:rsid w:val="00A37FBC"/>
    <w:rsid w:val="00A401D4"/>
    <w:rsid w:val="00A40211"/>
    <w:rsid w:val="00A4040C"/>
    <w:rsid w:val="00A404AB"/>
    <w:rsid w:val="00A4057D"/>
    <w:rsid w:val="00A40605"/>
    <w:rsid w:val="00A4065D"/>
    <w:rsid w:val="00A406BD"/>
    <w:rsid w:val="00A40B42"/>
    <w:rsid w:val="00A40DEA"/>
    <w:rsid w:val="00A40F6A"/>
    <w:rsid w:val="00A41079"/>
    <w:rsid w:val="00A41703"/>
    <w:rsid w:val="00A4195E"/>
    <w:rsid w:val="00A41CDB"/>
    <w:rsid w:val="00A41FF8"/>
    <w:rsid w:val="00A422E1"/>
    <w:rsid w:val="00A4233E"/>
    <w:rsid w:val="00A42493"/>
    <w:rsid w:val="00A42521"/>
    <w:rsid w:val="00A427B6"/>
    <w:rsid w:val="00A42801"/>
    <w:rsid w:val="00A4281D"/>
    <w:rsid w:val="00A428EA"/>
    <w:rsid w:val="00A42AAF"/>
    <w:rsid w:val="00A42B1A"/>
    <w:rsid w:val="00A43067"/>
    <w:rsid w:val="00A43175"/>
    <w:rsid w:val="00A433F2"/>
    <w:rsid w:val="00A4346F"/>
    <w:rsid w:val="00A434EE"/>
    <w:rsid w:val="00A434FD"/>
    <w:rsid w:val="00A43A63"/>
    <w:rsid w:val="00A43B5C"/>
    <w:rsid w:val="00A43BC6"/>
    <w:rsid w:val="00A43E05"/>
    <w:rsid w:val="00A43E8A"/>
    <w:rsid w:val="00A441FA"/>
    <w:rsid w:val="00A4446D"/>
    <w:rsid w:val="00A44793"/>
    <w:rsid w:val="00A44A23"/>
    <w:rsid w:val="00A44E00"/>
    <w:rsid w:val="00A44FEA"/>
    <w:rsid w:val="00A4507C"/>
    <w:rsid w:val="00A4528B"/>
    <w:rsid w:val="00A45349"/>
    <w:rsid w:val="00A453A2"/>
    <w:rsid w:val="00A4566B"/>
    <w:rsid w:val="00A456E8"/>
    <w:rsid w:val="00A45A76"/>
    <w:rsid w:val="00A45AF3"/>
    <w:rsid w:val="00A45B22"/>
    <w:rsid w:val="00A45B4B"/>
    <w:rsid w:val="00A45BEA"/>
    <w:rsid w:val="00A45CAA"/>
    <w:rsid w:val="00A45CC3"/>
    <w:rsid w:val="00A45F72"/>
    <w:rsid w:val="00A45FC4"/>
    <w:rsid w:val="00A46350"/>
    <w:rsid w:val="00A4636C"/>
    <w:rsid w:val="00A46473"/>
    <w:rsid w:val="00A468FD"/>
    <w:rsid w:val="00A47133"/>
    <w:rsid w:val="00A47166"/>
    <w:rsid w:val="00A472FC"/>
    <w:rsid w:val="00A4746D"/>
    <w:rsid w:val="00A47605"/>
    <w:rsid w:val="00A477E8"/>
    <w:rsid w:val="00A47A5D"/>
    <w:rsid w:val="00A47B9F"/>
    <w:rsid w:val="00A47CC6"/>
    <w:rsid w:val="00A47DF0"/>
    <w:rsid w:val="00A47E65"/>
    <w:rsid w:val="00A50019"/>
    <w:rsid w:val="00A500D6"/>
    <w:rsid w:val="00A5025B"/>
    <w:rsid w:val="00A50314"/>
    <w:rsid w:val="00A503D2"/>
    <w:rsid w:val="00A504DB"/>
    <w:rsid w:val="00A50549"/>
    <w:rsid w:val="00A506B7"/>
    <w:rsid w:val="00A508DC"/>
    <w:rsid w:val="00A50B2C"/>
    <w:rsid w:val="00A50B61"/>
    <w:rsid w:val="00A50F03"/>
    <w:rsid w:val="00A5146D"/>
    <w:rsid w:val="00A51501"/>
    <w:rsid w:val="00A51679"/>
    <w:rsid w:val="00A5183A"/>
    <w:rsid w:val="00A5184F"/>
    <w:rsid w:val="00A51864"/>
    <w:rsid w:val="00A51878"/>
    <w:rsid w:val="00A51B3C"/>
    <w:rsid w:val="00A51B81"/>
    <w:rsid w:val="00A51BB2"/>
    <w:rsid w:val="00A51C9B"/>
    <w:rsid w:val="00A51DCF"/>
    <w:rsid w:val="00A521FF"/>
    <w:rsid w:val="00A52391"/>
    <w:rsid w:val="00A523B0"/>
    <w:rsid w:val="00A523FD"/>
    <w:rsid w:val="00A52595"/>
    <w:rsid w:val="00A527CD"/>
    <w:rsid w:val="00A529FB"/>
    <w:rsid w:val="00A52B0C"/>
    <w:rsid w:val="00A52C2A"/>
    <w:rsid w:val="00A52E68"/>
    <w:rsid w:val="00A52F0E"/>
    <w:rsid w:val="00A52FEE"/>
    <w:rsid w:val="00A52FF8"/>
    <w:rsid w:val="00A52FFB"/>
    <w:rsid w:val="00A53382"/>
    <w:rsid w:val="00A5350A"/>
    <w:rsid w:val="00A53678"/>
    <w:rsid w:val="00A537D9"/>
    <w:rsid w:val="00A538B7"/>
    <w:rsid w:val="00A538BA"/>
    <w:rsid w:val="00A53C06"/>
    <w:rsid w:val="00A53C9B"/>
    <w:rsid w:val="00A53D1A"/>
    <w:rsid w:val="00A53D48"/>
    <w:rsid w:val="00A53F0C"/>
    <w:rsid w:val="00A53F6C"/>
    <w:rsid w:val="00A54133"/>
    <w:rsid w:val="00A54288"/>
    <w:rsid w:val="00A54629"/>
    <w:rsid w:val="00A54638"/>
    <w:rsid w:val="00A546EE"/>
    <w:rsid w:val="00A5484F"/>
    <w:rsid w:val="00A548E2"/>
    <w:rsid w:val="00A54961"/>
    <w:rsid w:val="00A54A3F"/>
    <w:rsid w:val="00A54B79"/>
    <w:rsid w:val="00A54BB2"/>
    <w:rsid w:val="00A54D2D"/>
    <w:rsid w:val="00A550A5"/>
    <w:rsid w:val="00A550D5"/>
    <w:rsid w:val="00A55186"/>
    <w:rsid w:val="00A551F0"/>
    <w:rsid w:val="00A552AA"/>
    <w:rsid w:val="00A552B5"/>
    <w:rsid w:val="00A552CA"/>
    <w:rsid w:val="00A555DF"/>
    <w:rsid w:val="00A5586F"/>
    <w:rsid w:val="00A5593A"/>
    <w:rsid w:val="00A55A2A"/>
    <w:rsid w:val="00A55AFC"/>
    <w:rsid w:val="00A55BDA"/>
    <w:rsid w:val="00A55CFC"/>
    <w:rsid w:val="00A55D30"/>
    <w:rsid w:val="00A55DDE"/>
    <w:rsid w:val="00A56146"/>
    <w:rsid w:val="00A56286"/>
    <w:rsid w:val="00A56320"/>
    <w:rsid w:val="00A5645F"/>
    <w:rsid w:val="00A5651E"/>
    <w:rsid w:val="00A56652"/>
    <w:rsid w:val="00A56922"/>
    <w:rsid w:val="00A56B14"/>
    <w:rsid w:val="00A56BD5"/>
    <w:rsid w:val="00A56C79"/>
    <w:rsid w:val="00A570D0"/>
    <w:rsid w:val="00A5723A"/>
    <w:rsid w:val="00A57288"/>
    <w:rsid w:val="00A572C1"/>
    <w:rsid w:val="00A57491"/>
    <w:rsid w:val="00A57560"/>
    <w:rsid w:val="00A578BA"/>
    <w:rsid w:val="00A579AA"/>
    <w:rsid w:val="00A579C2"/>
    <w:rsid w:val="00A57C30"/>
    <w:rsid w:val="00A57DA8"/>
    <w:rsid w:val="00A57F14"/>
    <w:rsid w:val="00A6019C"/>
    <w:rsid w:val="00A60643"/>
    <w:rsid w:val="00A606DF"/>
    <w:rsid w:val="00A6077D"/>
    <w:rsid w:val="00A607C0"/>
    <w:rsid w:val="00A607E2"/>
    <w:rsid w:val="00A6084B"/>
    <w:rsid w:val="00A60BBD"/>
    <w:rsid w:val="00A60BF1"/>
    <w:rsid w:val="00A6102D"/>
    <w:rsid w:val="00A6120D"/>
    <w:rsid w:val="00A61726"/>
    <w:rsid w:val="00A61792"/>
    <w:rsid w:val="00A619AB"/>
    <w:rsid w:val="00A61CE1"/>
    <w:rsid w:val="00A61D18"/>
    <w:rsid w:val="00A61DA8"/>
    <w:rsid w:val="00A61E94"/>
    <w:rsid w:val="00A621A4"/>
    <w:rsid w:val="00A6225B"/>
    <w:rsid w:val="00A623DC"/>
    <w:rsid w:val="00A62613"/>
    <w:rsid w:val="00A62A64"/>
    <w:rsid w:val="00A62B75"/>
    <w:rsid w:val="00A62D3A"/>
    <w:rsid w:val="00A62E20"/>
    <w:rsid w:val="00A62E33"/>
    <w:rsid w:val="00A6332D"/>
    <w:rsid w:val="00A63369"/>
    <w:rsid w:val="00A63396"/>
    <w:rsid w:val="00A635F1"/>
    <w:rsid w:val="00A63718"/>
    <w:rsid w:val="00A63748"/>
    <w:rsid w:val="00A63B95"/>
    <w:rsid w:val="00A63C2F"/>
    <w:rsid w:val="00A63D2F"/>
    <w:rsid w:val="00A63DF6"/>
    <w:rsid w:val="00A63FDF"/>
    <w:rsid w:val="00A640E7"/>
    <w:rsid w:val="00A6413D"/>
    <w:rsid w:val="00A64245"/>
    <w:rsid w:val="00A64280"/>
    <w:rsid w:val="00A6441C"/>
    <w:rsid w:val="00A64611"/>
    <w:rsid w:val="00A6463C"/>
    <w:rsid w:val="00A64713"/>
    <w:rsid w:val="00A64764"/>
    <w:rsid w:val="00A64885"/>
    <w:rsid w:val="00A64B33"/>
    <w:rsid w:val="00A64C87"/>
    <w:rsid w:val="00A64CAD"/>
    <w:rsid w:val="00A64E9B"/>
    <w:rsid w:val="00A64EE4"/>
    <w:rsid w:val="00A64FB3"/>
    <w:rsid w:val="00A6530E"/>
    <w:rsid w:val="00A65432"/>
    <w:rsid w:val="00A6581F"/>
    <w:rsid w:val="00A65FA4"/>
    <w:rsid w:val="00A6600A"/>
    <w:rsid w:val="00A6639A"/>
    <w:rsid w:val="00A66489"/>
    <w:rsid w:val="00A6653C"/>
    <w:rsid w:val="00A6667D"/>
    <w:rsid w:val="00A66887"/>
    <w:rsid w:val="00A66ADE"/>
    <w:rsid w:val="00A66C6A"/>
    <w:rsid w:val="00A66D81"/>
    <w:rsid w:val="00A66DA6"/>
    <w:rsid w:val="00A66DB0"/>
    <w:rsid w:val="00A66DF5"/>
    <w:rsid w:val="00A670E7"/>
    <w:rsid w:val="00A6721C"/>
    <w:rsid w:val="00A6722A"/>
    <w:rsid w:val="00A672F0"/>
    <w:rsid w:val="00A6771C"/>
    <w:rsid w:val="00A679F0"/>
    <w:rsid w:val="00A67A09"/>
    <w:rsid w:val="00A67A24"/>
    <w:rsid w:val="00A67A5B"/>
    <w:rsid w:val="00A67E2A"/>
    <w:rsid w:val="00A67E32"/>
    <w:rsid w:val="00A7050D"/>
    <w:rsid w:val="00A705C7"/>
    <w:rsid w:val="00A70863"/>
    <w:rsid w:val="00A70A82"/>
    <w:rsid w:val="00A70BD2"/>
    <w:rsid w:val="00A70DF8"/>
    <w:rsid w:val="00A712D5"/>
    <w:rsid w:val="00A7170D"/>
    <w:rsid w:val="00A7171F"/>
    <w:rsid w:val="00A71735"/>
    <w:rsid w:val="00A71785"/>
    <w:rsid w:val="00A717E5"/>
    <w:rsid w:val="00A7181C"/>
    <w:rsid w:val="00A7182C"/>
    <w:rsid w:val="00A71871"/>
    <w:rsid w:val="00A718DC"/>
    <w:rsid w:val="00A719A9"/>
    <w:rsid w:val="00A719B2"/>
    <w:rsid w:val="00A719E8"/>
    <w:rsid w:val="00A71AD9"/>
    <w:rsid w:val="00A71AE8"/>
    <w:rsid w:val="00A71C4C"/>
    <w:rsid w:val="00A71CDA"/>
    <w:rsid w:val="00A71D18"/>
    <w:rsid w:val="00A721C2"/>
    <w:rsid w:val="00A722E5"/>
    <w:rsid w:val="00A72368"/>
    <w:rsid w:val="00A72427"/>
    <w:rsid w:val="00A72454"/>
    <w:rsid w:val="00A725C2"/>
    <w:rsid w:val="00A725D7"/>
    <w:rsid w:val="00A72640"/>
    <w:rsid w:val="00A726DF"/>
    <w:rsid w:val="00A727C6"/>
    <w:rsid w:val="00A728DA"/>
    <w:rsid w:val="00A72AC3"/>
    <w:rsid w:val="00A72EF9"/>
    <w:rsid w:val="00A73064"/>
    <w:rsid w:val="00A730E2"/>
    <w:rsid w:val="00A7322B"/>
    <w:rsid w:val="00A735D7"/>
    <w:rsid w:val="00A7390E"/>
    <w:rsid w:val="00A73A2D"/>
    <w:rsid w:val="00A73A68"/>
    <w:rsid w:val="00A73C19"/>
    <w:rsid w:val="00A73C5F"/>
    <w:rsid w:val="00A73F21"/>
    <w:rsid w:val="00A73FED"/>
    <w:rsid w:val="00A7405C"/>
    <w:rsid w:val="00A74284"/>
    <w:rsid w:val="00A74524"/>
    <w:rsid w:val="00A745C2"/>
    <w:rsid w:val="00A74676"/>
    <w:rsid w:val="00A74679"/>
    <w:rsid w:val="00A747D1"/>
    <w:rsid w:val="00A748B7"/>
    <w:rsid w:val="00A74929"/>
    <w:rsid w:val="00A74BB8"/>
    <w:rsid w:val="00A74DD3"/>
    <w:rsid w:val="00A74ECE"/>
    <w:rsid w:val="00A74FFA"/>
    <w:rsid w:val="00A750B9"/>
    <w:rsid w:val="00A751E8"/>
    <w:rsid w:val="00A75241"/>
    <w:rsid w:val="00A753A1"/>
    <w:rsid w:val="00A753C4"/>
    <w:rsid w:val="00A755FA"/>
    <w:rsid w:val="00A757C3"/>
    <w:rsid w:val="00A7581A"/>
    <w:rsid w:val="00A7581B"/>
    <w:rsid w:val="00A758B2"/>
    <w:rsid w:val="00A75BCD"/>
    <w:rsid w:val="00A75EBA"/>
    <w:rsid w:val="00A75F6B"/>
    <w:rsid w:val="00A75FB2"/>
    <w:rsid w:val="00A760A9"/>
    <w:rsid w:val="00A760B4"/>
    <w:rsid w:val="00A7629B"/>
    <w:rsid w:val="00A76363"/>
    <w:rsid w:val="00A7640F"/>
    <w:rsid w:val="00A7675C"/>
    <w:rsid w:val="00A7681D"/>
    <w:rsid w:val="00A768E0"/>
    <w:rsid w:val="00A76A05"/>
    <w:rsid w:val="00A76A64"/>
    <w:rsid w:val="00A76C72"/>
    <w:rsid w:val="00A76CF7"/>
    <w:rsid w:val="00A76EDD"/>
    <w:rsid w:val="00A7734B"/>
    <w:rsid w:val="00A775A7"/>
    <w:rsid w:val="00A775BC"/>
    <w:rsid w:val="00A77848"/>
    <w:rsid w:val="00A77958"/>
    <w:rsid w:val="00A779EE"/>
    <w:rsid w:val="00A77A76"/>
    <w:rsid w:val="00A77AED"/>
    <w:rsid w:val="00A77B43"/>
    <w:rsid w:val="00A77C72"/>
    <w:rsid w:val="00A77CBE"/>
    <w:rsid w:val="00A77F78"/>
    <w:rsid w:val="00A80095"/>
    <w:rsid w:val="00A802AF"/>
    <w:rsid w:val="00A804D7"/>
    <w:rsid w:val="00A80786"/>
    <w:rsid w:val="00A807D9"/>
    <w:rsid w:val="00A8082B"/>
    <w:rsid w:val="00A80AB1"/>
    <w:rsid w:val="00A80C19"/>
    <w:rsid w:val="00A80DE7"/>
    <w:rsid w:val="00A812C6"/>
    <w:rsid w:val="00A815A9"/>
    <w:rsid w:val="00A81724"/>
    <w:rsid w:val="00A81A0A"/>
    <w:rsid w:val="00A81C55"/>
    <w:rsid w:val="00A81E40"/>
    <w:rsid w:val="00A81E49"/>
    <w:rsid w:val="00A81F32"/>
    <w:rsid w:val="00A81FE9"/>
    <w:rsid w:val="00A82453"/>
    <w:rsid w:val="00A82598"/>
    <w:rsid w:val="00A82965"/>
    <w:rsid w:val="00A82992"/>
    <w:rsid w:val="00A82A0C"/>
    <w:rsid w:val="00A82BE9"/>
    <w:rsid w:val="00A82C0A"/>
    <w:rsid w:val="00A82F6D"/>
    <w:rsid w:val="00A83080"/>
    <w:rsid w:val="00A8309C"/>
    <w:rsid w:val="00A8317F"/>
    <w:rsid w:val="00A833D7"/>
    <w:rsid w:val="00A8347B"/>
    <w:rsid w:val="00A8364A"/>
    <w:rsid w:val="00A83C13"/>
    <w:rsid w:val="00A83EC8"/>
    <w:rsid w:val="00A840B8"/>
    <w:rsid w:val="00A84376"/>
    <w:rsid w:val="00A84431"/>
    <w:rsid w:val="00A8459B"/>
    <w:rsid w:val="00A847AD"/>
    <w:rsid w:val="00A84857"/>
    <w:rsid w:val="00A849FC"/>
    <w:rsid w:val="00A84D52"/>
    <w:rsid w:val="00A84E71"/>
    <w:rsid w:val="00A850D9"/>
    <w:rsid w:val="00A851C2"/>
    <w:rsid w:val="00A8537D"/>
    <w:rsid w:val="00A85771"/>
    <w:rsid w:val="00A85800"/>
    <w:rsid w:val="00A85925"/>
    <w:rsid w:val="00A85934"/>
    <w:rsid w:val="00A85973"/>
    <w:rsid w:val="00A859A0"/>
    <w:rsid w:val="00A85A20"/>
    <w:rsid w:val="00A85C13"/>
    <w:rsid w:val="00A85C61"/>
    <w:rsid w:val="00A85ECD"/>
    <w:rsid w:val="00A85EFD"/>
    <w:rsid w:val="00A85F84"/>
    <w:rsid w:val="00A86005"/>
    <w:rsid w:val="00A86155"/>
    <w:rsid w:val="00A8618D"/>
    <w:rsid w:val="00A8628F"/>
    <w:rsid w:val="00A86686"/>
    <w:rsid w:val="00A86874"/>
    <w:rsid w:val="00A868F7"/>
    <w:rsid w:val="00A869B9"/>
    <w:rsid w:val="00A86BAA"/>
    <w:rsid w:val="00A86C2B"/>
    <w:rsid w:val="00A86CB3"/>
    <w:rsid w:val="00A86CCD"/>
    <w:rsid w:val="00A871EC"/>
    <w:rsid w:val="00A87231"/>
    <w:rsid w:val="00A8728E"/>
    <w:rsid w:val="00A875B2"/>
    <w:rsid w:val="00A87659"/>
    <w:rsid w:val="00A87717"/>
    <w:rsid w:val="00A87894"/>
    <w:rsid w:val="00A87982"/>
    <w:rsid w:val="00A87B56"/>
    <w:rsid w:val="00A87C54"/>
    <w:rsid w:val="00A87C9A"/>
    <w:rsid w:val="00A87D7C"/>
    <w:rsid w:val="00A87ECA"/>
    <w:rsid w:val="00A87FE7"/>
    <w:rsid w:val="00A9024B"/>
    <w:rsid w:val="00A90295"/>
    <w:rsid w:val="00A902B1"/>
    <w:rsid w:val="00A9041B"/>
    <w:rsid w:val="00A9051A"/>
    <w:rsid w:val="00A90596"/>
    <w:rsid w:val="00A905F1"/>
    <w:rsid w:val="00A907BF"/>
    <w:rsid w:val="00A90A14"/>
    <w:rsid w:val="00A90A39"/>
    <w:rsid w:val="00A90ADC"/>
    <w:rsid w:val="00A90CE5"/>
    <w:rsid w:val="00A90E91"/>
    <w:rsid w:val="00A91226"/>
    <w:rsid w:val="00A91292"/>
    <w:rsid w:val="00A9136F"/>
    <w:rsid w:val="00A91508"/>
    <w:rsid w:val="00A915F2"/>
    <w:rsid w:val="00A917A5"/>
    <w:rsid w:val="00A91920"/>
    <w:rsid w:val="00A919A6"/>
    <w:rsid w:val="00A91A39"/>
    <w:rsid w:val="00A91AE5"/>
    <w:rsid w:val="00A91CE2"/>
    <w:rsid w:val="00A91D02"/>
    <w:rsid w:val="00A91DC7"/>
    <w:rsid w:val="00A922DC"/>
    <w:rsid w:val="00A924EF"/>
    <w:rsid w:val="00A9250D"/>
    <w:rsid w:val="00A9253B"/>
    <w:rsid w:val="00A926DD"/>
    <w:rsid w:val="00A9270F"/>
    <w:rsid w:val="00A928C1"/>
    <w:rsid w:val="00A929DE"/>
    <w:rsid w:val="00A929F3"/>
    <w:rsid w:val="00A92AB3"/>
    <w:rsid w:val="00A92CFF"/>
    <w:rsid w:val="00A92EF4"/>
    <w:rsid w:val="00A93142"/>
    <w:rsid w:val="00A93207"/>
    <w:rsid w:val="00A933F8"/>
    <w:rsid w:val="00A93721"/>
    <w:rsid w:val="00A93B48"/>
    <w:rsid w:val="00A9407C"/>
    <w:rsid w:val="00A94306"/>
    <w:rsid w:val="00A9443E"/>
    <w:rsid w:val="00A945EA"/>
    <w:rsid w:val="00A946CE"/>
    <w:rsid w:val="00A94927"/>
    <w:rsid w:val="00A94B93"/>
    <w:rsid w:val="00A94CC6"/>
    <w:rsid w:val="00A94F38"/>
    <w:rsid w:val="00A9501B"/>
    <w:rsid w:val="00A9510A"/>
    <w:rsid w:val="00A95427"/>
    <w:rsid w:val="00A955DA"/>
    <w:rsid w:val="00A9561A"/>
    <w:rsid w:val="00A958C8"/>
    <w:rsid w:val="00A9599D"/>
    <w:rsid w:val="00A95B1A"/>
    <w:rsid w:val="00A95DFB"/>
    <w:rsid w:val="00A95FE3"/>
    <w:rsid w:val="00A96304"/>
    <w:rsid w:val="00A96344"/>
    <w:rsid w:val="00A96378"/>
    <w:rsid w:val="00A96572"/>
    <w:rsid w:val="00A9657C"/>
    <w:rsid w:val="00A965C3"/>
    <w:rsid w:val="00A9664A"/>
    <w:rsid w:val="00A96994"/>
    <w:rsid w:val="00A969D4"/>
    <w:rsid w:val="00A96BB3"/>
    <w:rsid w:val="00A96CBE"/>
    <w:rsid w:val="00A96D52"/>
    <w:rsid w:val="00A96E36"/>
    <w:rsid w:val="00A96F18"/>
    <w:rsid w:val="00A96F67"/>
    <w:rsid w:val="00A97065"/>
    <w:rsid w:val="00A971CE"/>
    <w:rsid w:val="00A97240"/>
    <w:rsid w:val="00A9729C"/>
    <w:rsid w:val="00A97394"/>
    <w:rsid w:val="00A975BE"/>
    <w:rsid w:val="00A9771C"/>
    <w:rsid w:val="00A977E5"/>
    <w:rsid w:val="00A97E5A"/>
    <w:rsid w:val="00A97F38"/>
    <w:rsid w:val="00A97F3C"/>
    <w:rsid w:val="00A97F50"/>
    <w:rsid w:val="00AA016C"/>
    <w:rsid w:val="00AA0295"/>
    <w:rsid w:val="00AA04F2"/>
    <w:rsid w:val="00AA0504"/>
    <w:rsid w:val="00AA05CE"/>
    <w:rsid w:val="00AA06BE"/>
    <w:rsid w:val="00AA0856"/>
    <w:rsid w:val="00AA0B58"/>
    <w:rsid w:val="00AA0E08"/>
    <w:rsid w:val="00AA1023"/>
    <w:rsid w:val="00AA1068"/>
    <w:rsid w:val="00AA10BE"/>
    <w:rsid w:val="00AA122B"/>
    <w:rsid w:val="00AA12B0"/>
    <w:rsid w:val="00AA1349"/>
    <w:rsid w:val="00AA152B"/>
    <w:rsid w:val="00AA1622"/>
    <w:rsid w:val="00AA1700"/>
    <w:rsid w:val="00AA1743"/>
    <w:rsid w:val="00AA1813"/>
    <w:rsid w:val="00AA1819"/>
    <w:rsid w:val="00AA1855"/>
    <w:rsid w:val="00AA1863"/>
    <w:rsid w:val="00AA1A21"/>
    <w:rsid w:val="00AA1D0F"/>
    <w:rsid w:val="00AA1D95"/>
    <w:rsid w:val="00AA1E1A"/>
    <w:rsid w:val="00AA21C2"/>
    <w:rsid w:val="00AA2484"/>
    <w:rsid w:val="00AA298D"/>
    <w:rsid w:val="00AA29B0"/>
    <w:rsid w:val="00AA2AFF"/>
    <w:rsid w:val="00AA2C29"/>
    <w:rsid w:val="00AA2C81"/>
    <w:rsid w:val="00AA2C9C"/>
    <w:rsid w:val="00AA32B2"/>
    <w:rsid w:val="00AA3312"/>
    <w:rsid w:val="00AA351A"/>
    <w:rsid w:val="00AA3754"/>
    <w:rsid w:val="00AA37FB"/>
    <w:rsid w:val="00AA3BD9"/>
    <w:rsid w:val="00AA3C18"/>
    <w:rsid w:val="00AA3F54"/>
    <w:rsid w:val="00AA3FA1"/>
    <w:rsid w:val="00AA3FC4"/>
    <w:rsid w:val="00AA3FDC"/>
    <w:rsid w:val="00AA4272"/>
    <w:rsid w:val="00AA42AC"/>
    <w:rsid w:val="00AA4493"/>
    <w:rsid w:val="00AA44E0"/>
    <w:rsid w:val="00AA47A7"/>
    <w:rsid w:val="00AA48E2"/>
    <w:rsid w:val="00AA49A1"/>
    <w:rsid w:val="00AA4C47"/>
    <w:rsid w:val="00AA4E6B"/>
    <w:rsid w:val="00AA4FE1"/>
    <w:rsid w:val="00AA4FEB"/>
    <w:rsid w:val="00AA5010"/>
    <w:rsid w:val="00AA504B"/>
    <w:rsid w:val="00AA51EE"/>
    <w:rsid w:val="00AA525C"/>
    <w:rsid w:val="00AA551F"/>
    <w:rsid w:val="00AA55C7"/>
    <w:rsid w:val="00AA56DE"/>
    <w:rsid w:val="00AA5797"/>
    <w:rsid w:val="00AA582B"/>
    <w:rsid w:val="00AA5A43"/>
    <w:rsid w:val="00AA5B56"/>
    <w:rsid w:val="00AA5B75"/>
    <w:rsid w:val="00AA5C54"/>
    <w:rsid w:val="00AA5C83"/>
    <w:rsid w:val="00AA5E01"/>
    <w:rsid w:val="00AA5ED0"/>
    <w:rsid w:val="00AA603E"/>
    <w:rsid w:val="00AA61C1"/>
    <w:rsid w:val="00AA631E"/>
    <w:rsid w:val="00AA634B"/>
    <w:rsid w:val="00AA6730"/>
    <w:rsid w:val="00AA6859"/>
    <w:rsid w:val="00AA6931"/>
    <w:rsid w:val="00AA6A15"/>
    <w:rsid w:val="00AA6D28"/>
    <w:rsid w:val="00AA6FB5"/>
    <w:rsid w:val="00AA71B1"/>
    <w:rsid w:val="00AA71BC"/>
    <w:rsid w:val="00AA71D6"/>
    <w:rsid w:val="00AA73C9"/>
    <w:rsid w:val="00AA7411"/>
    <w:rsid w:val="00AA760D"/>
    <w:rsid w:val="00AA764F"/>
    <w:rsid w:val="00AA7A52"/>
    <w:rsid w:val="00AA7C63"/>
    <w:rsid w:val="00AA7D47"/>
    <w:rsid w:val="00AA7E81"/>
    <w:rsid w:val="00AB0020"/>
    <w:rsid w:val="00AB006A"/>
    <w:rsid w:val="00AB019E"/>
    <w:rsid w:val="00AB025C"/>
    <w:rsid w:val="00AB0432"/>
    <w:rsid w:val="00AB050D"/>
    <w:rsid w:val="00AB05F9"/>
    <w:rsid w:val="00AB080B"/>
    <w:rsid w:val="00AB084D"/>
    <w:rsid w:val="00AB0895"/>
    <w:rsid w:val="00AB089F"/>
    <w:rsid w:val="00AB0A53"/>
    <w:rsid w:val="00AB10CA"/>
    <w:rsid w:val="00AB10FB"/>
    <w:rsid w:val="00AB1227"/>
    <w:rsid w:val="00AB133C"/>
    <w:rsid w:val="00AB13CE"/>
    <w:rsid w:val="00AB16D4"/>
    <w:rsid w:val="00AB180D"/>
    <w:rsid w:val="00AB186A"/>
    <w:rsid w:val="00AB193C"/>
    <w:rsid w:val="00AB1A23"/>
    <w:rsid w:val="00AB21D8"/>
    <w:rsid w:val="00AB23E7"/>
    <w:rsid w:val="00AB2507"/>
    <w:rsid w:val="00AB2553"/>
    <w:rsid w:val="00AB25EB"/>
    <w:rsid w:val="00AB26E2"/>
    <w:rsid w:val="00AB26EF"/>
    <w:rsid w:val="00AB273D"/>
    <w:rsid w:val="00AB2835"/>
    <w:rsid w:val="00AB28E9"/>
    <w:rsid w:val="00AB2C1A"/>
    <w:rsid w:val="00AB2C60"/>
    <w:rsid w:val="00AB2C9E"/>
    <w:rsid w:val="00AB2D37"/>
    <w:rsid w:val="00AB2E58"/>
    <w:rsid w:val="00AB30B0"/>
    <w:rsid w:val="00AB3270"/>
    <w:rsid w:val="00AB3292"/>
    <w:rsid w:val="00AB3430"/>
    <w:rsid w:val="00AB3469"/>
    <w:rsid w:val="00AB3522"/>
    <w:rsid w:val="00AB358D"/>
    <w:rsid w:val="00AB367F"/>
    <w:rsid w:val="00AB37E8"/>
    <w:rsid w:val="00AB37F5"/>
    <w:rsid w:val="00AB3843"/>
    <w:rsid w:val="00AB3991"/>
    <w:rsid w:val="00AB3C81"/>
    <w:rsid w:val="00AB3CB7"/>
    <w:rsid w:val="00AB3DAA"/>
    <w:rsid w:val="00AB3EA5"/>
    <w:rsid w:val="00AB3FB9"/>
    <w:rsid w:val="00AB4227"/>
    <w:rsid w:val="00AB42A0"/>
    <w:rsid w:val="00AB4828"/>
    <w:rsid w:val="00AB4A30"/>
    <w:rsid w:val="00AB4A81"/>
    <w:rsid w:val="00AB4AC7"/>
    <w:rsid w:val="00AB4B06"/>
    <w:rsid w:val="00AB4C80"/>
    <w:rsid w:val="00AB4E9D"/>
    <w:rsid w:val="00AB4F6E"/>
    <w:rsid w:val="00AB50A0"/>
    <w:rsid w:val="00AB50D9"/>
    <w:rsid w:val="00AB5198"/>
    <w:rsid w:val="00AB52A9"/>
    <w:rsid w:val="00AB52D2"/>
    <w:rsid w:val="00AB531B"/>
    <w:rsid w:val="00AB5369"/>
    <w:rsid w:val="00AB53E9"/>
    <w:rsid w:val="00AB5425"/>
    <w:rsid w:val="00AB5454"/>
    <w:rsid w:val="00AB55DD"/>
    <w:rsid w:val="00AB5668"/>
    <w:rsid w:val="00AB5742"/>
    <w:rsid w:val="00AB57D1"/>
    <w:rsid w:val="00AB586A"/>
    <w:rsid w:val="00AB58BF"/>
    <w:rsid w:val="00AB58F4"/>
    <w:rsid w:val="00AB5A2D"/>
    <w:rsid w:val="00AB60FA"/>
    <w:rsid w:val="00AB6200"/>
    <w:rsid w:val="00AB624E"/>
    <w:rsid w:val="00AB626D"/>
    <w:rsid w:val="00AB63EF"/>
    <w:rsid w:val="00AB6429"/>
    <w:rsid w:val="00AB6A05"/>
    <w:rsid w:val="00AB6A35"/>
    <w:rsid w:val="00AB6AEF"/>
    <w:rsid w:val="00AB6DD2"/>
    <w:rsid w:val="00AB6DEF"/>
    <w:rsid w:val="00AB6F20"/>
    <w:rsid w:val="00AB6FEF"/>
    <w:rsid w:val="00AB70B5"/>
    <w:rsid w:val="00AB732D"/>
    <w:rsid w:val="00AB734F"/>
    <w:rsid w:val="00AB75B9"/>
    <w:rsid w:val="00AB78F3"/>
    <w:rsid w:val="00AB798E"/>
    <w:rsid w:val="00AB7A9C"/>
    <w:rsid w:val="00AB7B5A"/>
    <w:rsid w:val="00AB7C6F"/>
    <w:rsid w:val="00AB7CBC"/>
    <w:rsid w:val="00AC04B2"/>
    <w:rsid w:val="00AC0550"/>
    <w:rsid w:val="00AC062B"/>
    <w:rsid w:val="00AC06CA"/>
    <w:rsid w:val="00AC0A31"/>
    <w:rsid w:val="00AC0DAC"/>
    <w:rsid w:val="00AC0DC1"/>
    <w:rsid w:val="00AC0EF1"/>
    <w:rsid w:val="00AC10DE"/>
    <w:rsid w:val="00AC1221"/>
    <w:rsid w:val="00AC1747"/>
    <w:rsid w:val="00AC1930"/>
    <w:rsid w:val="00AC1A8D"/>
    <w:rsid w:val="00AC1C27"/>
    <w:rsid w:val="00AC1E4A"/>
    <w:rsid w:val="00AC1FC1"/>
    <w:rsid w:val="00AC217A"/>
    <w:rsid w:val="00AC21F3"/>
    <w:rsid w:val="00AC2414"/>
    <w:rsid w:val="00AC2476"/>
    <w:rsid w:val="00AC25EF"/>
    <w:rsid w:val="00AC2791"/>
    <w:rsid w:val="00AC2BF0"/>
    <w:rsid w:val="00AC2ED1"/>
    <w:rsid w:val="00AC2F1E"/>
    <w:rsid w:val="00AC2FA0"/>
    <w:rsid w:val="00AC35AC"/>
    <w:rsid w:val="00AC35ED"/>
    <w:rsid w:val="00AC3611"/>
    <w:rsid w:val="00AC3863"/>
    <w:rsid w:val="00AC3953"/>
    <w:rsid w:val="00AC39FE"/>
    <w:rsid w:val="00AC3CE0"/>
    <w:rsid w:val="00AC3D8C"/>
    <w:rsid w:val="00AC3E35"/>
    <w:rsid w:val="00AC4234"/>
    <w:rsid w:val="00AC42B7"/>
    <w:rsid w:val="00AC42E6"/>
    <w:rsid w:val="00AC46B0"/>
    <w:rsid w:val="00AC48E6"/>
    <w:rsid w:val="00AC4A2D"/>
    <w:rsid w:val="00AC4CEB"/>
    <w:rsid w:val="00AC4D5F"/>
    <w:rsid w:val="00AC4FB1"/>
    <w:rsid w:val="00AC4FDA"/>
    <w:rsid w:val="00AC5333"/>
    <w:rsid w:val="00AC533E"/>
    <w:rsid w:val="00AC5378"/>
    <w:rsid w:val="00AC5401"/>
    <w:rsid w:val="00AC55DA"/>
    <w:rsid w:val="00AC5914"/>
    <w:rsid w:val="00AC5A5B"/>
    <w:rsid w:val="00AC5AAF"/>
    <w:rsid w:val="00AC5B1B"/>
    <w:rsid w:val="00AC5CB6"/>
    <w:rsid w:val="00AC5EB4"/>
    <w:rsid w:val="00AC6155"/>
    <w:rsid w:val="00AC639C"/>
    <w:rsid w:val="00AC6411"/>
    <w:rsid w:val="00AC6474"/>
    <w:rsid w:val="00AC64DA"/>
    <w:rsid w:val="00AC657E"/>
    <w:rsid w:val="00AC6590"/>
    <w:rsid w:val="00AC66B6"/>
    <w:rsid w:val="00AC6729"/>
    <w:rsid w:val="00AC6B68"/>
    <w:rsid w:val="00AC6BAE"/>
    <w:rsid w:val="00AC6BCE"/>
    <w:rsid w:val="00AC6DC5"/>
    <w:rsid w:val="00AC6F0B"/>
    <w:rsid w:val="00AC7466"/>
    <w:rsid w:val="00AC7523"/>
    <w:rsid w:val="00AC770A"/>
    <w:rsid w:val="00AC7723"/>
    <w:rsid w:val="00AC7772"/>
    <w:rsid w:val="00AC78EA"/>
    <w:rsid w:val="00AC7F8D"/>
    <w:rsid w:val="00AD0017"/>
    <w:rsid w:val="00AD003A"/>
    <w:rsid w:val="00AD0087"/>
    <w:rsid w:val="00AD0638"/>
    <w:rsid w:val="00AD0778"/>
    <w:rsid w:val="00AD077F"/>
    <w:rsid w:val="00AD0B9E"/>
    <w:rsid w:val="00AD0BFA"/>
    <w:rsid w:val="00AD0CB4"/>
    <w:rsid w:val="00AD0CC5"/>
    <w:rsid w:val="00AD0D03"/>
    <w:rsid w:val="00AD0D19"/>
    <w:rsid w:val="00AD0DEE"/>
    <w:rsid w:val="00AD0F6A"/>
    <w:rsid w:val="00AD11B1"/>
    <w:rsid w:val="00AD130D"/>
    <w:rsid w:val="00AD1413"/>
    <w:rsid w:val="00AD14BD"/>
    <w:rsid w:val="00AD1528"/>
    <w:rsid w:val="00AD1561"/>
    <w:rsid w:val="00AD17DE"/>
    <w:rsid w:val="00AD1804"/>
    <w:rsid w:val="00AD18E2"/>
    <w:rsid w:val="00AD18EB"/>
    <w:rsid w:val="00AD18F5"/>
    <w:rsid w:val="00AD1943"/>
    <w:rsid w:val="00AD197A"/>
    <w:rsid w:val="00AD1A85"/>
    <w:rsid w:val="00AD1CA7"/>
    <w:rsid w:val="00AD1DA0"/>
    <w:rsid w:val="00AD1E88"/>
    <w:rsid w:val="00AD20A9"/>
    <w:rsid w:val="00AD26FC"/>
    <w:rsid w:val="00AD275F"/>
    <w:rsid w:val="00AD281F"/>
    <w:rsid w:val="00AD2BBC"/>
    <w:rsid w:val="00AD2E79"/>
    <w:rsid w:val="00AD2EAE"/>
    <w:rsid w:val="00AD2F06"/>
    <w:rsid w:val="00AD313F"/>
    <w:rsid w:val="00AD34A4"/>
    <w:rsid w:val="00AD34C4"/>
    <w:rsid w:val="00AD3574"/>
    <w:rsid w:val="00AD35D1"/>
    <w:rsid w:val="00AD384E"/>
    <w:rsid w:val="00AD38C6"/>
    <w:rsid w:val="00AD39AE"/>
    <w:rsid w:val="00AD39C3"/>
    <w:rsid w:val="00AD4052"/>
    <w:rsid w:val="00AD42E1"/>
    <w:rsid w:val="00AD4556"/>
    <w:rsid w:val="00AD4619"/>
    <w:rsid w:val="00AD49AE"/>
    <w:rsid w:val="00AD49D8"/>
    <w:rsid w:val="00AD4ABA"/>
    <w:rsid w:val="00AD4B57"/>
    <w:rsid w:val="00AD4D0B"/>
    <w:rsid w:val="00AD4D39"/>
    <w:rsid w:val="00AD4D8C"/>
    <w:rsid w:val="00AD4E0E"/>
    <w:rsid w:val="00AD4F54"/>
    <w:rsid w:val="00AD51B3"/>
    <w:rsid w:val="00AD54D6"/>
    <w:rsid w:val="00AD54F5"/>
    <w:rsid w:val="00AD5675"/>
    <w:rsid w:val="00AD5D13"/>
    <w:rsid w:val="00AD5EB1"/>
    <w:rsid w:val="00AD5FBF"/>
    <w:rsid w:val="00AD6325"/>
    <w:rsid w:val="00AD6449"/>
    <w:rsid w:val="00AD6921"/>
    <w:rsid w:val="00AD697A"/>
    <w:rsid w:val="00AD6B16"/>
    <w:rsid w:val="00AD6C13"/>
    <w:rsid w:val="00AD6DE1"/>
    <w:rsid w:val="00AD6F96"/>
    <w:rsid w:val="00AD7093"/>
    <w:rsid w:val="00AD70C2"/>
    <w:rsid w:val="00AD71B9"/>
    <w:rsid w:val="00AD71CA"/>
    <w:rsid w:val="00AD74A4"/>
    <w:rsid w:val="00AD74B8"/>
    <w:rsid w:val="00AD75BE"/>
    <w:rsid w:val="00AD771D"/>
    <w:rsid w:val="00AD79D1"/>
    <w:rsid w:val="00AD7B4E"/>
    <w:rsid w:val="00AD7E2F"/>
    <w:rsid w:val="00AD7F21"/>
    <w:rsid w:val="00AD7FC0"/>
    <w:rsid w:val="00AE01E3"/>
    <w:rsid w:val="00AE0209"/>
    <w:rsid w:val="00AE0318"/>
    <w:rsid w:val="00AE0461"/>
    <w:rsid w:val="00AE064E"/>
    <w:rsid w:val="00AE07B6"/>
    <w:rsid w:val="00AE07D2"/>
    <w:rsid w:val="00AE07E1"/>
    <w:rsid w:val="00AE0813"/>
    <w:rsid w:val="00AE0885"/>
    <w:rsid w:val="00AE0B4F"/>
    <w:rsid w:val="00AE0BCF"/>
    <w:rsid w:val="00AE0D7C"/>
    <w:rsid w:val="00AE0DDC"/>
    <w:rsid w:val="00AE0EC8"/>
    <w:rsid w:val="00AE11B3"/>
    <w:rsid w:val="00AE1665"/>
    <w:rsid w:val="00AE16ED"/>
    <w:rsid w:val="00AE17A4"/>
    <w:rsid w:val="00AE1A76"/>
    <w:rsid w:val="00AE1CF5"/>
    <w:rsid w:val="00AE1D79"/>
    <w:rsid w:val="00AE1DD4"/>
    <w:rsid w:val="00AE1E30"/>
    <w:rsid w:val="00AE1F5F"/>
    <w:rsid w:val="00AE2036"/>
    <w:rsid w:val="00AE221E"/>
    <w:rsid w:val="00AE22AB"/>
    <w:rsid w:val="00AE28D4"/>
    <w:rsid w:val="00AE28DF"/>
    <w:rsid w:val="00AE2951"/>
    <w:rsid w:val="00AE2A1D"/>
    <w:rsid w:val="00AE2A53"/>
    <w:rsid w:val="00AE2CFE"/>
    <w:rsid w:val="00AE2EF3"/>
    <w:rsid w:val="00AE2FEB"/>
    <w:rsid w:val="00AE300B"/>
    <w:rsid w:val="00AE34AF"/>
    <w:rsid w:val="00AE3654"/>
    <w:rsid w:val="00AE36C5"/>
    <w:rsid w:val="00AE36F8"/>
    <w:rsid w:val="00AE37CB"/>
    <w:rsid w:val="00AE40C5"/>
    <w:rsid w:val="00AE4169"/>
    <w:rsid w:val="00AE450A"/>
    <w:rsid w:val="00AE489F"/>
    <w:rsid w:val="00AE4951"/>
    <w:rsid w:val="00AE49F5"/>
    <w:rsid w:val="00AE4CD3"/>
    <w:rsid w:val="00AE4ED6"/>
    <w:rsid w:val="00AE4FC6"/>
    <w:rsid w:val="00AE501F"/>
    <w:rsid w:val="00AE5123"/>
    <w:rsid w:val="00AE51B9"/>
    <w:rsid w:val="00AE51F1"/>
    <w:rsid w:val="00AE5301"/>
    <w:rsid w:val="00AE53E0"/>
    <w:rsid w:val="00AE544C"/>
    <w:rsid w:val="00AE568C"/>
    <w:rsid w:val="00AE591A"/>
    <w:rsid w:val="00AE5BCC"/>
    <w:rsid w:val="00AE5D86"/>
    <w:rsid w:val="00AE5ED0"/>
    <w:rsid w:val="00AE5ED6"/>
    <w:rsid w:val="00AE6393"/>
    <w:rsid w:val="00AE6415"/>
    <w:rsid w:val="00AE6532"/>
    <w:rsid w:val="00AE6C20"/>
    <w:rsid w:val="00AE6CA5"/>
    <w:rsid w:val="00AE7249"/>
    <w:rsid w:val="00AE735E"/>
    <w:rsid w:val="00AE748A"/>
    <w:rsid w:val="00AE7635"/>
    <w:rsid w:val="00AE7916"/>
    <w:rsid w:val="00AE7F34"/>
    <w:rsid w:val="00AE7FDF"/>
    <w:rsid w:val="00AF0044"/>
    <w:rsid w:val="00AF0190"/>
    <w:rsid w:val="00AF0575"/>
    <w:rsid w:val="00AF0585"/>
    <w:rsid w:val="00AF05D4"/>
    <w:rsid w:val="00AF063B"/>
    <w:rsid w:val="00AF0856"/>
    <w:rsid w:val="00AF08E9"/>
    <w:rsid w:val="00AF090C"/>
    <w:rsid w:val="00AF09CE"/>
    <w:rsid w:val="00AF09D6"/>
    <w:rsid w:val="00AF0C90"/>
    <w:rsid w:val="00AF0D42"/>
    <w:rsid w:val="00AF0F00"/>
    <w:rsid w:val="00AF11BD"/>
    <w:rsid w:val="00AF1797"/>
    <w:rsid w:val="00AF1A83"/>
    <w:rsid w:val="00AF1AF5"/>
    <w:rsid w:val="00AF1B6F"/>
    <w:rsid w:val="00AF1BA6"/>
    <w:rsid w:val="00AF1C6B"/>
    <w:rsid w:val="00AF1CF3"/>
    <w:rsid w:val="00AF1DD1"/>
    <w:rsid w:val="00AF21AC"/>
    <w:rsid w:val="00AF21B3"/>
    <w:rsid w:val="00AF26C8"/>
    <w:rsid w:val="00AF2721"/>
    <w:rsid w:val="00AF2817"/>
    <w:rsid w:val="00AF2CA4"/>
    <w:rsid w:val="00AF2CF6"/>
    <w:rsid w:val="00AF2DA4"/>
    <w:rsid w:val="00AF3232"/>
    <w:rsid w:val="00AF35DE"/>
    <w:rsid w:val="00AF3616"/>
    <w:rsid w:val="00AF36C4"/>
    <w:rsid w:val="00AF3762"/>
    <w:rsid w:val="00AF382C"/>
    <w:rsid w:val="00AF3A97"/>
    <w:rsid w:val="00AF3AD2"/>
    <w:rsid w:val="00AF3B20"/>
    <w:rsid w:val="00AF3DF7"/>
    <w:rsid w:val="00AF3E3C"/>
    <w:rsid w:val="00AF3F3F"/>
    <w:rsid w:val="00AF3F58"/>
    <w:rsid w:val="00AF40F4"/>
    <w:rsid w:val="00AF4242"/>
    <w:rsid w:val="00AF4256"/>
    <w:rsid w:val="00AF435D"/>
    <w:rsid w:val="00AF449C"/>
    <w:rsid w:val="00AF4533"/>
    <w:rsid w:val="00AF4661"/>
    <w:rsid w:val="00AF46CE"/>
    <w:rsid w:val="00AF47CA"/>
    <w:rsid w:val="00AF4E14"/>
    <w:rsid w:val="00AF4EAC"/>
    <w:rsid w:val="00AF5008"/>
    <w:rsid w:val="00AF501E"/>
    <w:rsid w:val="00AF508F"/>
    <w:rsid w:val="00AF512F"/>
    <w:rsid w:val="00AF513B"/>
    <w:rsid w:val="00AF5487"/>
    <w:rsid w:val="00AF587C"/>
    <w:rsid w:val="00AF5918"/>
    <w:rsid w:val="00AF5950"/>
    <w:rsid w:val="00AF598B"/>
    <w:rsid w:val="00AF5E82"/>
    <w:rsid w:val="00AF5FD0"/>
    <w:rsid w:val="00AF60B5"/>
    <w:rsid w:val="00AF6261"/>
    <w:rsid w:val="00AF629C"/>
    <w:rsid w:val="00AF62DF"/>
    <w:rsid w:val="00AF642F"/>
    <w:rsid w:val="00AF6686"/>
    <w:rsid w:val="00AF6708"/>
    <w:rsid w:val="00AF67C8"/>
    <w:rsid w:val="00AF687B"/>
    <w:rsid w:val="00AF68D8"/>
    <w:rsid w:val="00AF6982"/>
    <w:rsid w:val="00AF69F8"/>
    <w:rsid w:val="00AF6B73"/>
    <w:rsid w:val="00AF6C5B"/>
    <w:rsid w:val="00AF6CDD"/>
    <w:rsid w:val="00AF6D1E"/>
    <w:rsid w:val="00AF6FC4"/>
    <w:rsid w:val="00AF70BB"/>
    <w:rsid w:val="00AF72A7"/>
    <w:rsid w:val="00AF7427"/>
    <w:rsid w:val="00AF768D"/>
    <w:rsid w:val="00AF77A8"/>
    <w:rsid w:val="00AF77C6"/>
    <w:rsid w:val="00AF78DE"/>
    <w:rsid w:val="00AF7920"/>
    <w:rsid w:val="00AF7A04"/>
    <w:rsid w:val="00AF7A77"/>
    <w:rsid w:val="00AF7B43"/>
    <w:rsid w:val="00AF7CCD"/>
    <w:rsid w:val="00AF7F73"/>
    <w:rsid w:val="00AF7FF9"/>
    <w:rsid w:val="00B003DD"/>
    <w:rsid w:val="00B005A5"/>
    <w:rsid w:val="00B008A3"/>
    <w:rsid w:val="00B00AAC"/>
    <w:rsid w:val="00B00D04"/>
    <w:rsid w:val="00B00DB8"/>
    <w:rsid w:val="00B0103D"/>
    <w:rsid w:val="00B01136"/>
    <w:rsid w:val="00B011A9"/>
    <w:rsid w:val="00B013DD"/>
    <w:rsid w:val="00B01496"/>
    <w:rsid w:val="00B017DA"/>
    <w:rsid w:val="00B01884"/>
    <w:rsid w:val="00B019EA"/>
    <w:rsid w:val="00B01A3D"/>
    <w:rsid w:val="00B01C16"/>
    <w:rsid w:val="00B01CE3"/>
    <w:rsid w:val="00B01D5B"/>
    <w:rsid w:val="00B01F4B"/>
    <w:rsid w:val="00B01FEA"/>
    <w:rsid w:val="00B02078"/>
    <w:rsid w:val="00B020A3"/>
    <w:rsid w:val="00B020BA"/>
    <w:rsid w:val="00B02113"/>
    <w:rsid w:val="00B0230B"/>
    <w:rsid w:val="00B02532"/>
    <w:rsid w:val="00B02640"/>
    <w:rsid w:val="00B0288B"/>
    <w:rsid w:val="00B02932"/>
    <w:rsid w:val="00B02BB3"/>
    <w:rsid w:val="00B02D39"/>
    <w:rsid w:val="00B02D41"/>
    <w:rsid w:val="00B02D8F"/>
    <w:rsid w:val="00B032A5"/>
    <w:rsid w:val="00B03313"/>
    <w:rsid w:val="00B033D0"/>
    <w:rsid w:val="00B034A5"/>
    <w:rsid w:val="00B03771"/>
    <w:rsid w:val="00B03786"/>
    <w:rsid w:val="00B03829"/>
    <w:rsid w:val="00B038E1"/>
    <w:rsid w:val="00B03ABD"/>
    <w:rsid w:val="00B03FC1"/>
    <w:rsid w:val="00B040AF"/>
    <w:rsid w:val="00B041B7"/>
    <w:rsid w:val="00B04338"/>
    <w:rsid w:val="00B04465"/>
    <w:rsid w:val="00B04738"/>
    <w:rsid w:val="00B049C9"/>
    <w:rsid w:val="00B049E8"/>
    <w:rsid w:val="00B04B35"/>
    <w:rsid w:val="00B04B69"/>
    <w:rsid w:val="00B04D63"/>
    <w:rsid w:val="00B04E0F"/>
    <w:rsid w:val="00B04E56"/>
    <w:rsid w:val="00B04E62"/>
    <w:rsid w:val="00B05082"/>
    <w:rsid w:val="00B050C5"/>
    <w:rsid w:val="00B051E9"/>
    <w:rsid w:val="00B05232"/>
    <w:rsid w:val="00B052BE"/>
    <w:rsid w:val="00B055E9"/>
    <w:rsid w:val="00B05658"/>
    <w:rsid w:val="00B056E5"/>
    <w:rsid w:val="00B05735"/>
    <w:rsid w:val="00B05845"/>
    <w:rsid w:val="00B05894"/>
    <w:rsid w:val="00B05B47"/>
    <w:rsid w:val="00B05C93"/>
    <w:rsid w:val="00B05D8C"/>
    <w:rsid w:val="00B05E86"/>
    <w:rsid w:val="00B062C0"/>
    <w:rsid w:val="00B062F4"/>
    <w:rsid w:val="00B06579"/>
    <w:rsid w:val="00B06620"/>
    <w:rsid w:val="00B06749"/>
    <w:rsid w:val="00B06778"/>
    <w:rsid w:val="00B06C26"/>
    <w:rsid w:val="00B06C8E"/>
    <w:rsid w:val="00B06DBD"/>
    <w:rsid w:val="00B06FCC"/>
    <w:rsid w:val="00B07065"/>
    <w:rsid w:val="00B0721F"/>
    <w:rsid w:val="00B07337"/>
    <w:rsid w:val="00B075B9"/>
    <w:rsid w:val="00B075E3"/>
    <w:rsid w:val="00B07746"/>
    <w:rsid w:val="00B07754"/>
    <w:rsid w:val="00B077AF"/>
    <w:rsid w:val="00B077D0"/>
    <w:rsid w:val="00B07866"/>
    <w:rsid w:val="00B0792D"/>
    <w:rsid w:val="00B079EC"/>
    <w:rsid w:val="00B07A14"/>
    <w:rsid w:val="00B07D3F"/>
    <w:rsid w:val="00B100DC"/>
    <w:rsid w:val="00B10143"/>
    <w:rsid w:val="00B103D8"/>
    <w:rsid w:val="00B10401"/>
    <w:rsid w:val="00B10752"/>
    <w:rsid w:val="00B1092C"/>
    <w:rsid w:val="00B10951"/>
    <w:rsid w:val="00B10A7D"/>
    <w:rsid w:val="00B10FB4"/>
    <w:rsid w:val="00B11664"/>
    <w:rsid w:val="00B11735"/>
    <w:rsid w:val="00B11749"/>
    <w:rsid w:val="00B118C0"/>
    <w:rsid w:val="00B1195D"/>
    <w:rsid w:val="00B11989"/>
    <w:rsid w:val="00B11DE9"/>
    <w:rsid w:val="00B11E43"/>
    <w:rsid w:val="00B11E58"/>
    <w:rsid w:val="00B11F1E"/>
    <w:rsid w:val="00B120AE"/>
    <w:rsid w:val="00B12107"/>
    <w:rsid w:val="00B1222F"/>
    <w:rsid w:val="00B122A2"/>
    <w:rsid w:val="00B122F1"/>
    <w:rsid w:val="00B1244E"/>
    <w:rsid w:val="00B12706"/>
    <w:rsid w:val="00B12741"/>
    <w:rsid w:val="00B1278B"/>
    <w:rsid w:val="00B12B75"/>
    <w:rsid w:val="00B12E17"/>
    <w:rsid w:val="00B12E7C"/>
    <w:rsid w:val="00B132A6"/>
    <w:rsid w:val="00B13327"/>
    <w:rsid w:val="00B133B9"/>
    <w:rsid w:val="00B134C1"/>
    <w:rsid w:val="00B13574"/>
    <w:rsid w:val="00B13578"/>
    <w:rsid w:val="00B13755"/>
    <w:rsid w:val="00B13831"/>
    <w:rsid w:val="00B13938"/>
    <w:rsid w:val="00B139A0"/>
    <w:rsid w:val="00B13DB2"/>
    <w:rsid w:val="00B13F70"/>
    <w:rsid w:val="00B13F8B"/>
    <w:rsid w:val="00B13FA8"/>
    <w:rsid w:val="00B14001"/>
    <w:rsid w:val="00B1427C"/>
    <w:rsid w:val="00B142FF"/>
    <w:rsid w:val="00B14585"/>
    <w:rsid w:val="00B14719"/>
    <w:rsid w:val="00B14760"/>
    <w:rsid w:val="00B14AF4"/>
    <w:rsid w:val="00B14B56"/>
    <w:rsid w:val="00B14F75"/>
    <w:rsid w:val="00B150EF"/>
    <w:rsid w:val="00B15162"/>
    <w:rsid w:val="00B152EC"/>
    <w:rsid w:val="00B154DC"/>
    <w:rsid w:val="00B15539"/>
    <w:rsid w:val="00B157A4"/>
    <w:rsid w:val="00B15A06"/>
    <w:rsid w:val="00B15B83"/>
    <w:rsid w:val="00B15F7B"/>
    <w:rsid w:val="00B15FB8"/>
    <w:rsid w:val="00B15FCA"/>
    <w:rsid w:val="00B1617C"/>
    <w:rsid w:val="00B16202"/>
    <w:rsid w:val="00B16271"/>
    <w:rsid w:val="00B1671B"/>
    <w:rsid w:val="00B167BE"/>
    <w:rsid w:val="00B167CF"/>
    <w:rsid w:val="00B1699C"/>
    <w:rsid w:val="00B16BC3"/>
    <w:rsid w:val="00B17200"/>
    <w:rsid w:val="00B17382"/>
    <w:rsid w:val="00B17696"/>
    <w:rsid w:val="00B1769E"/>
    <w:rsid w:val="00B17814"/>
    <w:rsid w:val="00B178D7"/>
    <w:rsid w:val="00B1796A"/>
    <w:rsid w:val="00B17990"/>
    <w:rsid w:val="00B17999"/>
    <w:rsid w:val="00B17AED"/>
    <w:rsid w:val="00B202C4"/>
    <w:rsid w:val="00B202DB"/>
    <w:rsid w:val="00B20397"/>
    <w:rsid w:val="00B2066D"/>
    <w:rsid w:val="00B207B3"/>
    <w:rsid w:val="00B208B7"/>
    <w:rsid w:val="00B20A3E"/>
    <w:rsid w:val="00B20B5E"/>
    <w:rsid w:val="00B20BD7"/>
    <w:rsid w:val="00B211F8"/>
    <w:rsid w:val="00B212BA"/>
    <w:rsid w:val="00B217F3"/>
    <w:rsid w:val="00B21893"/>
    <w:rsid w:val="00B21B7F"/>
    <w:rsid w:val="00B21C13"/>
    <w:rsid w:val="00B21DEA"/>
    <w:rsid w:val="00B21E2F"/>
    <w:rsid w:val="00B21E7D"/>
    <w:rsid w:val="00B21EF2"/>
    <w:rsid w:val="00B2225B"/>
    <w:rsid w:val="00B2228F"/>
    <w:rsid w:val="00B223F4"/>
    <w:rsid w:val="00B2249B"/>
    <w:rsid w:val="00B2264F"/>
    <w:rsid w:val="00B2286A"/>
    <w:rsid w:val="00B22AAE"/>
    <w:rsid w:val="00B22D07"/>
    <w:rsid w:val="00B22F5C"/>
    <w:rsid w:val="00B23411"/>
    <w:rsid w:val="00B23502"/>
    <w:rsid w:val="00B23629"/>
    <w:rsid w:val="00B236AF"/>
    <w:rsid w:val="00B236D2"/>
    <w:rsid w:val="00B23BF0"/>
    <w:rsid w:val="00B23CB1"/>
    <w:rsid w:val="00B23DCF"/>
    <w:rsid w:val="00B24149"/>
    <w:rsid w:val="00B2436C"/>
    <w:rsid w:val="00B2491C"/>
    <w:rsid w:val="00B24E31"/>
    <w:rsid w:val="00B253F0"/>
    <w:rsid w:val="00B253FA"/>
    <w:rsid w:val="00B254AC"/>
    <w:rsid w:val="00B254C3"/>
    <w:rsid w:val="00B255C4"/>
    <w:rsid w:val="00B25614"/>
    <w:rsid w:val="00B25698"/>
    <w:rsid w:val="00B25A4E"/>
    <w:rsid w:val="00B25BF8"/>
    <w:rsid w:val="00B25D8C"/>
    <w:rsid w:val="00B25E44"/>
    <w:rsid w:val="00B2600E"/>
    <w:rsid w:val="00B262E4"/>
    <w:rsid w:val="00B263A6"/>
    <w:rsid w:val="00B2654E"/>
    <w:rsid w:val="00B265FF"/>
    <w:rsid w:val="00B267A3"/>
    <w:rsid w:val="00B2682F"/>
    <w:rsid w:val="00B2695D"/>
    <w:rsid w:val="00B269DD"/>
    <w:rsid w:val="00B26A34"/>
    <w:rsid w:val="00B26CF2"/>
    <w:rsid w:val="00B26DC1"/>
    <w:rsid w:val="00B2701B"/>
    <w:rsid w:val="00B27083"/>
    <w:rsid w:val="00B27240"/>
    <w:rsid w:val="00B2750A"/>
    <w:rsid w:val="00B27589"/>
    <w:rsid w:val="00B27674"/>
    <w:rsid w:val="00B277CB"/>
    <w:rsid w:val="00B277D6"/>
    <w:rsid w:val="00B27A3F"/>
    <w:rsid w:val="00B27AAA"/>
    <w:rsid w:val="00B27AC8"/>
    <w:rsid w:val="00B27B0A"/>
    <w:rsid w:val="00B27B3E"/>
    <w:rsid w:val="00B27B7D"/>
    <w:rsid w:val="00B27C8B"/>
    <w:rsid w:val="00B27CC8"/>
    <w:rsid w:val="00B27DCC"/>
    <w:rsid w:val="00B27EED"/>
    <w:rsid w:val="00B27FE7"/>
    <w:rsid w:val="00B30532"/>
    <w:rsid w:val="00B307BF"/>
    <w:rsid w:val="00B30A05"/>
    <w:rsid w:val="00B30A3E"/>
    <w:rsid w:val="00B30A51"/>
    <w:rsid w:val="00B30C34"/>
    <w:rsid w:val="00B30D3E"/>
    <w:rsid w:val="00B30E2B"/>
    <w:rsid w:val="00B310EB"/>
    <w:rsid w:val="00B3154A"/>
    <w:rsid w:val="00B3161C"/>
    <w:rsid w:val="00B31892"/>
    <w:rsid w:val="00B31B5C"/>
    <w:rsid w:val="00B31BF3"/>
    <w:rsid w:val="00B31C90"/>
    <w:rsid w:val="00B31D98"/>
    <w:rsid w:val="00B32055"/>
    <w:rsid w:val="00B322B2"/>
    <w:rsid w:val="00B322EF"/>
    <w:rsid w:val="00B32453"/>
    <w:rsid w:val="00B326FA"/>
    <w:rsid w:val="00B32727"/>
    <w:rsid w:val="00B32A20"/>
    <w:rsid w:val="00B32A92"/>
    <w:rsid w:val="00B32BB7"/>
    <w:rsid w:val="00B32BD9"/>
    <w:rsid w:val="00B32D31"/>
    <w:rsid w:val="00B32D8E"/>
    <w:rsid w:val="00B32F86"/>
    <w:rsid w:val="00B334B7"/>
    <w:rsid w:val="00B33506"/>
    <w:rsid w:val="00B33531"/>
    <w:rsid w:val="00B335B8"/>
    <w:rsid w:val="00B3362C"/>
    <w:rsid w:val="00B337DD"/>
    <w:rsid w:val="00B33976"/>
    <w:rsid w:val="00B33A43"/>
    <w:rsid w:val="00B33B2B"/>
    <w:rsid w:val="00B33C38"/>
    <w:rsid w:val="00B33C7C"/>
    <w:rsid w:val="00B33D84"/>
    <w:rsid w:val="00B33FC3"/>
    <w:rsid w:val="00B34733"/>
    <w:rsid w:val="00B3477F"/>
    <w:rsid w:val="00B3483A"/>
    <w:rsid w:val="00B349DA"/>
    <w:rsid w:val="00B34B53"/>
    <w:rsid w:val="00B34D1C"/>
    <w:rsid w:val="00B34D73"/>
    <w:rsid w:val="00B34FAA"/>
    <w:rsid w:val="00B35030"/>
    <w:rsid w:val="00B351FC"/>
    <w:rsid w:val="00B352DF"/>
    <w:rsid w:val="00B3536B"/>
    <w:rsid w:val="00B353FD"/>
    <w:rsid w:val="00B3549B"/>
    <w:rsid w:val="00B355DC"/>
    <w:rsid w:val="00B356AB"/>
    <w:rsid w:val="00B36124"/>
    <w:rsid w:val="00B363F0"/>
    <w:rsid w:val="00B36463"/>
    <w:rsid w:val="00B3671A"/>
    <w:rsid w:val="00B36742"/>
    <w:rsid w:val="00B36778"/>
    <w:rsid w:val="00B369B2"/>
    <w:rsid w:val="00B36AE4"/>
    <w:rsid w:val="00B371ED"/>
    <w:rsid w:val="00B37398"/>
    <w:rsid w:val="00B37724"/>
    <w:rsid w:val="00B3774F"/>
    <w:rsid w:val="00B377FE"/>
    <w:rsid w:val="00B37905"/>
    <w:rsid w:val="00B379ED"/>
    <w:rsid w:val="00B37A94"/>
    <w:rsid w:val="00B37B58"/>
    <w:rsid w:val="00B37CFA"/>
    <w:rsid w:val="00B37F3C"/>
    <w:rsid w:val="00B37F44"/>
    <w:rsid w:val="00B40100"/>
    <w:rsid w:val="00B401BC"/>
    <w:rsid w:val="00B4022F"/>
    <w:rsid w:val="00B40251"/>
    <w:rsid w:val="00B4031D"/>
    <w:rsid w:val="00B4032E"/>
    <w:rsid w:val="00B4037A"/>
    <w:rsid w:val="00B407A2"/>
    <w:rsid w:val="00B407F5"/>
    <w:rsid w:val="00B408A1"/>
    <w:rsid w:val="00B4090D"/>
    <w:rsid w:val="00B40A1A"/>
    <w:rsid w:val="00B40B22"/>
    <w:rsid w:val="00B40BCB"/>
    <w:rsid w:val="00B40C8B"/>
    <w:rsid w:val="00B40D56"/>
    <w:rsid w:val="00B40FD9"/>
    <w:rsid w:val="00B4128C"/>
    <w:rsid w:val="00B41486"/>
    <w:rsid w:val="00B419C9"/>
    <w:rsid w:val="00B41A7E"/>
    <w:rsid w:val="00B41AE9"/>
    <w:rsid w:val="00B41B42"/>
    <w:rsid w:val="00B41E99"/>
    <w:rsid w:val="00B41EF2"/>
    <w:rsid w:val="00B41F0F"/>
    <w:rsid w:val="00B42004"/>
    <w:rsid w:val="00B4205D"/>
    <w:rsid w:val="00B424EA"/>
    <w:rsid w:val="00B429A8"/>
    <w:rsid w:val="00B43047"/>
    <w:rsid w:val="00B43281"/>
    <w:rsid w:val="00B43345"/>
    <w:rsid w:val="00B43461"/>
    <w:rsid w:val="00B4352A"/>
    <w:rsid w:val="00B4358A"/>
    <w:rsid w:val="00B438E4"/>
    <w:rsid w:val="00B4393C"/>
    <w:rsid w:val="00B43B79"/>
    <w:rsid w:val="00B43C5F"/>
    <w:rsid w:val="00B43E39"/>
    <w:rsid w:val="00B43EBE"/>
    <w:rsid w:val="00B43F0F"/>
    <w:rsid w:val="00B4410A"/>
    <w:rsid w:val="00B44171"/>
    <w:rsid w:val="00B443BA"/>
    <w:rsid w:val="00B44422"/>
    <w:rsid w:val="00B4453F"/>
    <w:rsid w:val="00B44657"/>
    <w:rsid w:val="00B44974"/>
    <w:rsid w:val="00B45031"/>
    <w:rsid w:val="00B45098"/>
    <w:rsid w:val="00B4519E"/>
    <w:rsid w:val="00B4530C"/>
    <w:rsid w:val="00B45457"/>
    <w:rsid w:val="00B454B6"/>
    <w:rsid w:val="00B454B9"/>
    <w:rsid w:val="00B45723"/>
    <w:rsid w:val="00B458A7"/>
    <w:rsid w:val="00B458EB"/>
    <w:rsid w:val="00B4598F"/>
    <w:rsid w:val="00B45AA1"/>
    <w:rsid w:val="00B45BA0"/>
    <w:rsid w:val="00B45CB4"/>
    <w:rsid w:val="00B45D21"/>
    <w:rsid w:val="00B45D62"/>
    <w:rsid w:val="00B45DB2"/>
    <w:rsid w:val="00B45E4A"/>
    <w:rsid w:val="00B45E9C"/>
    <w:rsid w:val="00B46125"/>
    <w:rsid w:val="00B46236"/>
    <w:rsid w:val="00B462E5"/>
    <w:rsid w:val="00B463A8"/>
    <w:rsid w:val="00B4659C"/>
    <w:rsid w:val="00B466A5"/>
    <w:rsid w:val="00B466DA"/>
    <w:rsid w:val="00B466E8"/>
    <w:rsid w:val="00B468BF"/>
    <w:rsid w:val="00B46984"/>
    <w:rsid w:val="00B46DD6"/>
    <w:rsid w:val="00B46EAF"/>
    <w:rsid w:val="00B46EB0"/>
    <w:rsid w:val="00B46EE5"/>
    <w:rsid w:val="00B46F55"/>
    <w:rsid w:val="00B46F8B"/>
    <w:rsid w:val="00B4700C"/>
    <w:rsid w:val="00B47063"/>
    <w:rsid w:val="00B4738E"/>
    <w:rsid w:val="00B473B3"/>
    <w:rsid w:val="00B47453"/>
    <w:rsid w:val="00B4751F"/>
    <w:rsid w:val="00B4759D"/>
    <w:rsid w:val="00B479FF"/>
    <w:rsid w:val="00B47CE9"/>
    <w:rsid w:val="00B47F9D"/>
    <w:rsid w:val="00B501DD"/>
    <w:rsid w:val="00B5027B"/>
    <w:rsid w:val="00B5027F"/>
    <w:rsid w:val="00B5028A"/>
    <w:rsid w:val="00B5043E"/>
    <w:rsid w:val="00B50523"/>
    <w:rsid w:val="00B50784"/>
    <w:rsid w:val="00B508E5"/>
    <w:rsid w:val="00B50C30"/>
    <w:rsid w:val="00B50CD7"/>
    <w:rsid w:val="00B50D30"/>
    <w:rsid w:val="00B50E55"/>
    <w:rsid w:val="00B50E72"/>
    <w:rsid w:val="00B512D2"/>
    <w:rsid w:val="00B5148C"/>
    <w:rsid w:val="00B51556"/>
    <w:rsid w:val="00B5156A"/>
    <w:rsid w:val="00B51660"/>
    <w:rsid w:val="00B51867"/>
    <w:rsid w:val="00B5192D"/>
    <w:rsid w:val="00B5199B"/>
    <w:rsid w:val="00B51AA5"/>
    <w:rsid w:val="00B51BC2"/>
    <w:rsid w:val="00B51D56"/>
    <w:rsid w:val="00B51D6D"/>
    <w:rsid w:val="00B51E19"/>
    <w:rsid w:val="00B51F93"/>
    <w:rsid w:val="00B5212B"/>
    <w:rsid w:val="00B521BB"/>
    <w:rsid w:val="00B521C7"/>
    <w:rsid w:val="00B52240"/>
    <w:rsid w:val="00B52272"/>
    <w:rsid w:val="00B52331"/>
    <w:rsid w:val="00B523C4"/>
    <w:rsid w:val="00B524D0"/>
    <w:rsid w:val="00B524E0"/>
    <w:rsid w:val="00B524FF"/>
    <w:rsid w:val="00B52904"/>
    <w:rsid w:val="00B52A9C"/>
    <w:rsid w:val="00B52B1F"/>
    <w:rsid w:val="00B52B4F"/>
    <w:rsid w:val="00B52E4C"/>
    <w:rsid w:val="00B52E79"/>
    <w:rsid w:val="00B53046"/>
    <w:rsid w:val="00B5305F"/>
    <w:rsid w:val="00B53197"/>
    <w:rsid w:val="00B532F6"/>
    <w:rsid w:val="00B534BF"/>
    <w:rsid w:val="00B53668"/>
    <w:rsid w:val="00B5366E"/>
    <w:rsid w:val="00B53740"/>
    <w:rsid w:val="00B53791"/>
    <w:rsid w:val="00B53B20"/>
    <w:rsid w:val="00B53B43"/>
    <w:rsid w:val="00B53C36"/>
    <w:rsid w:val="00B53D45"/>
    <w:rsid w:val="00B53DAD"/>
    <w:rsid w:val="00B53F66"/>
    <w:rsid w:val="00B541CA"/>
    <w:rsid w:val="00B541D8"/>
    <w:rsid w:val="00B546C3"/>
    <w:rsid w:val="00B54BCB"/>
    <w:rsid w:val="00B54C58"/>
    <w:rsid w:val="00B54C75"/>
    <w:rsid w:val="00B54E9F"/>
    <w:rsid w:val="00B54F46"/>
    <w:rsid w:val="00B54FAE"/>
    <w:rsid w:val="00B5519C"/>
    <w:rsid w:val="00B551BA"/>
    <w:rsid w:val="00B5520E"/>
    <w:rsid w:val="00B55231"/>
    <w:rsid w:val="00B55301"/>
    <w:rsid w:val="00B55323"/>
    <w:rsid w:val="00B5539C"/>
    <w:rsid w:val="00B556D7"/>
    <w:rsid w:val="00B55D4C"/>
    <w:rsid w:val="00B55E61"/>
    <w:rsid w:val="00B55F0B"/>
    <w:rsid w:val="00B56107"/>
    <w:rsid w:val="00B56187"/>
    <w:rsid w:val="00B56220"/>
    <w:rsid w:val="00B56298"/>
    <w:rsid w:val="00B562A4"/>
    <w:rsid w:val="00B562C6"/>
    <w:rsid w:val="00B56452"/>
    <w:rsid w:val="00B56464"/>
    <w:rsid w:val="00B56488"/>
    <w:rsid w:val="00B56700"/>
    <w:rsid w:val="00B56789"/>
    <w:rsid w:val="00B567CA"/>
    <w:rsid w:val="00B56B09"/>
    <w:rsid w:val="00B56B3F"/>
    <w:rsid w:val="00B56C22"/>
    <w:rsid w:val="00B56D1D"/>
    <w:rsid w:val="00B56E7C"/>
    <w:rsid w:val="00B56EE6"/>
    <w:rsid w:val="00B5714C"/>
    <w:rsid w:val="00B57479"/>
    <w:rsid w:val="00B57562"/>
    <w:rsid w:val="00B5767D"/>
    <w:rsid w:val="00B57690"/>
    <w:rsid w:val="00B57C03"/>
    <w:rsid w:val="00B57D67"/>
    <w:rsid w:val="00B57E29"/>
    <w:rsid w:val="00B57E97"/>
    <w:rsid w:val="00B57FA7"/>
    <w:rsid w:val="00B600C1"/>
    <w:rsid w:val="00B60258"/>
    <w:rsid w:val="00B602B5"/>
    <w:rsid w:val="00B605AA"/>
    <w:rsid w:val="00B6060A"/>
    <w:rsid w:val="00B6068B"/>
    <w:rsid w:val="00B6091D"/>
    <w:rsid w:val="00B609A7"/>
    <w:rsid w:val="00B60B9B"/>
    <w:rsid w:val="00B60DB8"/>
    <w:rsid w:val="00B60DF7"/>
    <w:rsid w:val="00B60E0A"/>
    <w:rsid w:val="00B60F1A"/>
    <w:rsid w:val="00B61154"/>
    <w:rsid w:val="00B61208"/>
    <w:rsid w:val="00B61351"/>
    <w:rsid w:val="00B61448"/>
    <w:rsid w:val="00B61481"/>
    <w:rsid w:val="00B61527"/>
    <w:rsid w:val="00B61572"/>
    <w:rsid w:val="00B618E7"/>
    <w:rsid w:val="00B61A4D"/>
    <w:rsid w:val="00B61C8E"/>
    <w:rsid w:val="00B61E14"/>
    <w:rsid w:val="00B61E24"/>
    <w:rsid w:val="00B61EAE"/>
    <w:rsid w:val="00B62005"/>
    <w:rsid w:val="00B6212E"/>
    <w:rsid w:val="00B621DD"/>
    <w:rsid w:val="00B62219"/>
    <w:rsid w:val="00B62231"/>
    <w:rsid w:val="00B6235B"/>
    <w:rsid w:val="00B624FE"/>
    <w:rsid w:val="00B6255C"/>
    <w:rsid w:val="00B62638"/>
    <w:rsid w:val="00B62A66"/>
    <w:rsid w:val="00B62C94"/>
    <w:rsid w:val="00B62CF1"/>
    <w:rsid w:val="00B62E5D"/>
    <w:rsid w:val="00B630DE"/>
    <w:rsid w:val="00B63199"/>
    <w:rsid w:val="00B63248"/>
    <w:rsid w:val="00B63283"/>
    <w:rsid w:val="00B632D1"/>
    <w:rsid w:val="00B63304"/>
    <w:rsid w:val="00B634E5"/>
    <w:rsid w:val="00B63894"/>
    <w:rsid w:val="00B638B8"/>
    <w:rsid w:val="00B63B3E"/>
    <w:rsid w:val="00B63B8D"/>
    <w:rsid w:val="00B63B99"/>
    <w:rsid w:val="00B63C10"/>
    <w:rsid w:val="00B63E15"/>
    <w:rsid w:val="00B63F51"/>
    <w:rsid w:val="00B64156"/>
    <w:rsid w:val="00B6417F"/>
    <w:rsid w:val="00B641E6"/>
    <w:rsid w:val="00B6425A"/>
    <w:rsid w:val="00B64763"/>
    <w:rsid w:val="00B648A0"/>
    <w:rsid w:val="00B648E8"/>
    <w:rsid w:val="00B64973"/>
    <w:rsid w:val="00B649A1"/>
    <w:rsid w:val="00B64B31"/>
    <w:rsid w:val="00B64B6C"/>
    <w:rsid w:val="00B64BBF"/>
    <w:rsid w:val="00B64E0B"/>
    <w:rsid w:val="00B64E9A"/>
    <w:rsid w:val="00B64F9E"/>
    <w:rsid w:val="00B64FB1"/>
    <w:rsid w:val="00B650AF"/>
    <w:rsid w:val="00B65155"/>
    <w:rsid w:val="00B652B9"/>
    <w:rsid w:val="00B65399"/>
    <w:rsid w:val="00B653D9"/>
    <w:rsid w:val="00B65661"/>
    <w:rsid w:val="00B65B62"/>
    <w:rsid w:val="00B65B8C"/>
    <w:rsid w:val="00B65C59"/>
    <w:rsid w:val="00B65E79"/>
    <w:rsid w:val="00B65FE3"/>
    <w:rsid w:val="00B6601B"/>
    <w:rsid w:val="00B66027"/>
    <w:rsid w:val="00B660B0"/>
    <w:rsid w:val="00B66141"/>
    <w:rsid w:val="00B66294"/>
    <w:rsid w:val="00B6644E"/>
    <w:rsid w:val="00B6662A"/>
    <w:rsid w:val="00B66709"/>
    <w:rsid w:val="00B668F6"/>
    <w:rsid w:val="00B6690F"/>
    <w:rsid w:val="00B66A18"/>
    <w:rsid w:val="00B66DC8"/>
    <w:rsid w:val="00B6701B"/>
    <w:rsid w:val="00B6718E"/>
    <w:rsid w:val="00B67195"/>
    <w:rsid w:val="00B67406"/>
    <w:rsid w:val="00B67596"/>
    <w:rsid w:val="00B678FB"/>
    <w:rsid w:val="00B67918"/>
    <w:rsid w:val="00B679F7"/>
    <w:rsid w:val="00B67BE7"/>
    <w:rsid w:val="00B67BFC"/>
    <w:rsid w:val="00B7007E"/>
    <w:rsid w:val="00B7048B"/>
    <w:rsid w:val="00B705D0"/>
    <w:rsid w:val="00B70875"/>
    <w:rsid w:val="00B708BB"/>
    <w:rsid w:val="00B70915"/>
    <w:rsid w:val="00B70990"/>
    <w:rsid w:val="00B70A61"/>
    <w:rsid w:val="00B70B7C"/>
    <w:rsid w:val="00B70E64"/>
    <w:rsid w:val="00B70FA3"/>
    <w:rsid w:val="00B71001"/>
    <w:rsid w:val="00B71130"/>
    <w:rsid w:val="00B7113F"/>
    <w:rsid w:val="00B7136B"/>
    <w:rsid w:val="00B7140E"/>
    <w:rsid w:val="00B71740"/>
    <w:rsid w:val="00B71898"/>
    <w:rsid w:val="00B71988"/>
    <w:rsid w:val="00B71990"/>
    <w:rsid w:val="00B71EBF"/>
    <w:rsid w:val="00B71F44"/>
    <w:rsid w:val="00B71F49"/>
    <w:rsid w:val="00B71F95"/>
    <w:rsid w:val="00B72002"/>
    <w:rsid w:val="00B7207B"/>
    <w:rsid w:val="00B722CF"/>
    <w:rsid w:val="00B7231B"/>
    <w:rsid w:val="00B7240E"/>
    <w:rsid w:val="00B72565"/>
    <w:rsid w:val="00B7286D"/>
    <w:rsid w:val="00B72B05"/>
    <w:rsid w:val="00B72E9C"/>
    <w:rsid w:val="00B72F22"/>
    <w:rsid w:val="00B72F27"/>
    <w:rsid w:val="00B730A0"/>
    <w:rsid w:val="00B735BC"/>
    <w:rsid w:val="00B73639"/>
    <w:rsid w:val="00B73688"/>
    <w:rsid w:val="00B736DB"/>
    <w:rsid w:val="00B7372E"/>
    <w:rsid w:val="00B73965"/>
    <w:rsid w:val="00B739DC"/>
    <w:rsid w:val="00B73B9C"/>
    <w:rsid w:val="00B73BC1"/>
    <w:rsid w:val="00B73C3E"/>
    <w:rsid w:val="00B73F58"/>
    <w:rsid w:val="00B73FD0"/>
    <w:rsid w:val="00B73FFD"/>
    <w:rsid w:val="00B741BF"/>
    <w:rsid w:val="00B743C9"/>
    <w:rsid w:val="00B74966"/>
    <w:rsid w:val="00B74BAB"/>
    <w:rsid w:val="00B74BC4"/>
    <w:rsid w:val="00B74CB4"/>
    <w:rsid w:val="00B74E64"/>
    <w:rsid w:val="00B74E66"/>
    <w:rsid w:val="00B74F38"/>
    <w:rsid w:val="00B750A3"/>
    <w:rsid w:val="00B751A8"/>
    <w:rsid w:val="00B7545A"/>
    <w:rsid w:val="00B7560C"/>
    <w:rsid w:val="00B75746"/>
    <w:rsid w:val="00B758EB"/>
    <w:rsid w:val="00B75965"/>
    <w:rsid w:val="00B75976"/>
    <w:rsid w:val="00B75989"/>
    <w:rsid w:val="00B75C39"/>
    <w:rsid w:val="00B75CF8"/>
    <w:rsid w:val="00B75EBA"/>
    <w:rsid w:val="00B75FA5"/>
    <w:rsid w:val="00B76117"/>
    <w:rsid w:val="00B76221"/>
    <w:rsid w:val="00B763C5"/>
    <w:rsid w:val="00B76755"/>
    <w:rsid w:val="00B767C5"/>
    <w:rsid w:val="00B76986"/>
    <w:rsid w:val="00B769D5"/>
    <w:rsid w:val="00B76B51"/>
    <w:rsid w:val="00B76BD7"/>
    <w:rsid w:val="00B76C1F"/>
    <w:rsid w:val="00B76FA8"/>
    <w:rsid w:val="00B7711B"/>
    <w:rsid w:val="00B77177"/>
    <w:rsid w:val="00B773E4"/>
    <w:rsid w:val="00B77913"/>
    <w:rsid w:val="00B77A42"/>
    <w:rsid w:val="00B77ADF"/>
    <w:rsid w:val="00B77EDE"/>
    <w:rsid w:val="00B80080"/>
    <w:rsid w:val="00B800B5"/>
    <w:rsid w:val="00B80466"/>
    <w:rsid w:val="00B805F4"/>
    <w:rsid w:val="00B80603"/>
    <w:rsid w:val="00B80AFB"/>
    <w:rsid w:val="00B80D2F"/>
    <w:rsid w:val="00B80FC6"/>
    <w:rsid w:val="00B81125"/>
    <w:rsid w:val="00B81214"/>
    <w:rsid w:val="00B812A6"/>
    <w:rsid w:val="00B81477"/>
    <w:rsid w:val="00B81621"/>
    <w:rsid w:val="00B816B7"/>
    <w:rsid w:val="00B81916"/>
    <w:rsid w:val="00B8197E"/>
    <w:rsid w:val="00B81ADB"/>
    <w:rsid w:val="00B81B0A"/>
    <w:rsid w:val="00B81B7F"/>
    <w:rsid w:val="00B81C6D"/>
    <w:rsid w:val="00B81F21"/>
    <w:rsid w:val="00B8201A"/>
    <w:rsid w:val="00B82455"/>
    <w:rsid w:val="00B828B7"/>
    <w:rsid w:val="00B82E2A"/>
    <w:rsid w:val="00B8310D"/>
    <w:rsid w:val="00B8330B"/>
    <w:rsid w:val="00B834BF"/>
    <w:rsid w:val="00B835F2"/>
    <w:rsid w:val="00B83605"/>
    <w:rsid w:val="00B8385F"/>
    <w:rsid w:val="00B838D8"/>
    <w:rsid w:val="00B83930"/>
    <w:rsid w:val="00B83A8B"/>
    <w:rsid w:val="00B83B73"/>
    <w:rsid w:val="00B83C1F"/>
    <w:rsid w:val="00B83DAE"/>
    <w:rsid w:val="00B83DBA"/>
    <w:rsid w:val="00B83DC6"/>
    <w:rsid w:val="00B83E13"/>
    <w:rsid w:val="00B83F35"/>
    <w:rsid w:val="00B83FD1"/>
    <w:rsid w:val="00B84038"/>
    <w:rsid w:val="00B843DA"/>
    <w:rsid w:val="00B8440C"/>
    <w:rsid w:val="00B84498"/>
    <w:rsid w:val="00B844BC"/>
    <w:rsid w:val="00B8453F"/>
    <w:rsid w:val="00B8456C"/>
    <w:rsid w:val="00B84A6C"/>
    <w:rsid w:val="00B84F82"/>
    <w:rsid w:val="00B84FA0"/>
    <w:rsid w:val="00B85064"/>
    <w:rsid w:val="00B8522A"/>
    <w:rsid w:val="00B85269"/>
    <w:rsid w:val="00B852E0"/>
    <w:rsid w:val="00B85399"/>
    <w:rsid w:val="00B8543B"/>
    <w:rsid w:val="00B8550F"/>
    <w:rsid w:val="00B85540"/>
    <w:rsid w:val="00B859A1"/>
    <w:rsid w:val="00B85AD1"/>
    <w:rsid w:val="00B85DEC"/>
    <w:rsid w:val="00B86010"/>
    <w:rsid w:val="00B8609B"/>
    <w:rsid w:val="00B860C1"/>
    <w:rsid w:val="00B86282"/>
    <w:rsid w:val="00B86406"/>
    <w:rsid w:val="00B86707"/>
    <w:rsid w:val="00B867E6"/>
    <w:rsid w:val="00B86810"/>
    <w:rsid w:val="00B86A58"/>
    <w:rsid w:val="00B87019"/>
    <w:rsid w:val="00B87219"/>
    <w:rsid w:val="00B87501"/>
    <w:rsid w:val="00B87604"/>
    <w:rsid w:val="00B876E8"/>
    <w:rsid w:val="00B87703"/>
    <w:rsid w:val="00B87775"/>
    <w:rsid w:val="00B878F0"/>
    <w:rsid w:val="00B87A4B"/>
    <w:rsid w:val="00B87CA6"/>
    <w:rsid w:val="00B87D59"/>
    <w:rsid w:val="00B87DF9"/>
    <w:rsid w:val="00B900C7"/>
    <w:rsid w:val="00B90493"/>
    <w:rsid w:val="00B905EC"/>
    <w:rsid w:val="00B9066A"/>
    <w:rsid w:val="00B907DF"/>
    <w:rsid w:val="00B9080E"/>
    <w:rsid w:val="00B908CD"/>
    <w:rsid w:val="00B908D1"/>
    <w:rsid w:val="00B90A4B"/>
    <w:rsid w:val="00B90A6E"/>
    <w:rsid w:val="00B90AE1"/>
    <w:rsid w:val="00B90C9C"/>
    <w:rsid w:val="00B90F7B"/>
    <w:rsid w:val="00B9116B"/>
    <w:rsid w:val="00B91566"/>
    <w:rsid w:val="00B915CD"/>
    <w:rsid w:val="00B916D3"/>
    <w:rsid w:val="00B916F8"/>
    <w:rsid w:val="00B91728"/>
    <w:rsid w:val="00B91A3D"/>
    <w:rsid w:val="00B91C01"/>
    <w:rsid w:val="00B91DA9"/>
    <w:rsid w:val="00B91DBE"/>
    <w:rsid w:val="00B91E74"/>
    <w:rsid w:val="00B91F33"/>
    <w:rsid w:val="00B92104"/>
    <w:rsid w:val="00B921C0"/>
    <w:rsid w:val="00B92206"/>
    <w:rsid w:val="00B922A9"/>
    <w:rsid w:val="00B9230B"/>
    <w:rsid w:val="00B923F9"/>
    <w:rsid w:val="00B925FB"/>
    <w:rsid w:val="00B92746"/>
    <w:rsid w:val="00B927AF"/>
    <w:rsid w:val="00B9283C"/>
    <w:rsid w:val="00B92CC4"/>
    <w:rsid w:val="00B92D78"/>
    <w:rsid w:val="00B92D88"/>
    <w:rsid w:val="00B92FFB"/>
    <w:rsid w:val="00B9307F"/>
    <w:rsid w:val="00B93117"/>
    <w:rsid w:val="00B932EB"/>
    <w:rsid w:val="00B937A2"/>
    <w:rsid w:val="00B93AC2"/>
    <w:rsid w:val="00B93B6B"/>
    <w:rsid w:val="00B93C5E"/>
    <w:rsid w:val="00B93DE9"/>
    <w:rsid w:val="00B9408E"/>
    <w:rsid w:val="00B940C5"/>
    <w:rsid w:val="00B94161"/>
    <w:rsid w:val="00B943D1"/>
    <w:rsid w:val="00B947E9"/>
    <w:rsid w:val="00B94817"/>
    <w:rsid w:val="00B9481F"/>
    <w:rsid w:val="00B94909"/>
    <w:rsid w:val="00B94ADF"/>
    <w:rsid w:val="00B94BE8"/>
    <w:rsid w:val="00B94CAD"/>
    <w:rsid w:val="00B94D28"/>
    <w:rsid w:val="00B94E0D"/>
    <w:rsid w:val="00B952AF"/>
    <w:rsid w:val="00B955B4"/>
    <w:rsid w:val="00B959B5"/>
    <w:rsid w:val="00B95A97"/>
    <w:rsid w:val="00B95B39"/>
    <w:rsid w:val="00B95C1D"/>
    <w:rsid w:val="00B95CEF"/>
    <w:rsid w:val="00B95D74"/>
    <w:rsid w:val="00B95D8A"/>
    <w:rsid w:val="00B95EF4"/>
    <w:rsid w:val="00B95FEF"/>
    <w:rsid w:val="00B9634D"/>
    <w:rsid w:val="00B96427"/>
    <w:rsid w:val="00B96445"/>
    <w:rsid w:val="00B968B7"/>
    <w:rsid w:val="00B968DA"/>
    <w:rsid w:val="00B96902"/>
    <w:rsid w:val="00B969D2"/>
    <w:rsid w:val="00B969DF"/>
    <w:rsid w:val="00B96A77"/>
    <w:rsid w:val="00B96B9F"/>
    <w:rsid w:val="00B96D09"/>
    <w:rsid w:val="00B96D5D"/>
    <w:rsid w:val="00B96D7C"/>
    <w:rsid w:val="00B96EA7"/>
    <w:rsid w:val="00B97122"/>
    <w:rsid w:val="00B973C0"/>
    <w:rsid w:val="00B97EAB"/>
    <w:rsid w:val="00B97ED2"/>
    <w:rsid w:val="00BA0024"/>
    <w:rsid w:val="00BA00D4"/>
    <w:rsid w:val="00BA011A"/>
    <w:rsid w:val="00BA050D"/>
    <w:rsid w:val="00BA05AF"/>
    <w:rsid w:val="00BA07F1"/>
    <w:rsid w:val="00BA0B38"/>
    <w:rsid w:val="00BA0DD7"/>
    <w:rsid w:val="00BA0ED7"/>
    <w:rsid w:val="00BA1118"/>
    <w:rsid w:val="00BA12CF"/>
    <w:rsid w:val="00BA1336"/>
    <w:rsid w:val="00BA158A"/>
    <w:rsid w:val="00BA1794"/>
    <w:rsid w:val="00BA17A0"/>
    <w:rsid w:val="00BA18F7"/>
    <w:rsid w:val="00BA1964"/>
    <w:rsid w:val="00BA19A5"/>
    <w:rsid w:val="00BA19C4"/>
    <w:rsid w:val="00BA1D8E"/>
    <w:rsid w:val="00BA1E17"/>
    <w:rsid w:val="00BA1E6A"/>
    <w:rsid w:val="00BA227B"/>
    <w:rsid w:val="00BA228D"/>
    <w:rsid w:val="00BA257A"/>
    <w:rsid w:val="00BA2619"/>
    <w:rsid w:val="00BA2631"/>
    <w:rsid w:val="00BA2888"/>
    <w:rsid w:val="00BA2A54"/>
    <w:rsid w:val="00BA2A83"/>
    <w:rsid w:val="00BA2BE6"/>
    <w:rsid w:val="00BA2C67"/>
    <w:rsid w:val="00BA2E9B"/>
    <w:rsid w:val="00BA2F0A"/>
    <w:rsid w:val="00BA2FC1"/>
    <w:rsid w:val="00BA3499"/>
    <w:rsid w:val="00BA354F"/>
    <w:rsid w:val="00BA366C"/>
    <w:rsid w:val="00BA3946"/>
    <w:rsid w:val="00BA397C"/>
    <w:rsid w:val="00BA3ACC"/>
    <w:rsid w:val="00BA3F76"/>
    <w:rsid w:val="00BA4136"/>
    <w:rsid w:val="00BA41A3"/>
    <w:rsid w:val="00BA41EC"/>
    <w:rsid w:val="00BA4283"/>
    <w:rsid w:val="00BA4299"/>
    <w:rsid w:val="00BA4328"/>
    <w:rsid w:val="00BA44A0"/>
    <w:rsid w:val="00BA458B"/>
    <w:rsid w:val="00BA48B0"/>
    <w:rsid w:val="00BA4A1C"/>
    <w:rsid w:val="00BA4BA2"/>
    <w:rsid w:val="00BA4BC4"/>
    <w:rsid w:val="00BA502F"/>
    <w:rsid w:val="00BA53E0"/>
    <w:rsid w:val="00BA546B"/>
    <w:rsid w:val="00BA55C3"/>
    <w:rsid w:val="00BA56C1"/>
    <w:rsid w:val="00BA57CB"/>
    <w:rsid w:val="00BA5A66"/>
    <w:rsid w:val="00BA5A77"/>
    <w:rsid w:val="00BA5B1B"/>
    <w:rsid w:val="00BA5B82"/>
    <w:rsid w:val="00BA6020"/>
    <w:rsid w:val="00BA610C"/>
    <w:rsid w:val="00BA615D"/>
    <w:rsid w:val="00BA6556"/>
    <w:rsid w:val="00BA6642"/>
    <w:rsid w:val="00BA6748"/>
    <w:rsid w:val="00BA6774"/>
    <w:rsid w:val="00BA679D"/>
    <w:rsid w:val="00BA694A"/>
    <w:rsid w:val="00BA6996"/>
    <w:rsid w:val="00BA6A62"/>
    <w:rsid w:val="00BA6A7D"/>
    <w:rsid w:val="00BA6CA5"/>
    <w:rsid w:val="00BA6CE8"/>
    <w:rsid w:val="00BA6D1E"/>
    <w:rsid w:val="00BA6E29"/>
    <w:rsid w:val="00BA6F00"/>
    <w:rsid w:val="00BA705D"/>
    <w:rsid w:val="00BA7259"/>
    <w:rsid w:val="00BA728E"/>
    <w:rsid w:val="00BA72C7"/>
    <w:rsid w:val="00BA7306"/>
    <w:rsid w:val="00BA7313"/>
    <w:rsid w:val="00BA75F0"/>
    <w:rsid w:val="00BA7700"/>
    <w:rsid w:val="00BA78DD"/>
    <w:rsid w:val="00BA7B03"/>
    <w:rsid w:val="00BA7B1C"/>
    <w:rsid w:val="00BA7D18"/>
    <w:rsid w:val="00BB009B"/>
    <w:rsid w:val="00BB03BC"/>
    <w:rsid w:val="00BB03DE"/>
    <w:rsid w:val="00BB046D"/>
    <w:rsid w:val="00BB06A2"/>
    <w:rsid w:val="00BB0AF3"/>
    <w:rsid w:val="00BB0B98"/>
    <w:rsid w:val="00BB0C63"/>
    <w:rsid w:val="00BB0C97"/>
    <w:rsid w:val="00BB0E22"/>
    <w:rsid w:val="00BB0FEF"/>
    <w:rsid w:val="00BB1080"/>
    <w:rsid w:val="00BB138F"/>
    <w:rsid w:val="00BB13E3"/>
    <w:rsid w:val="00BB15DE"/>
    <w:rsid w:val="00BB16AC"/>
    <w:rsid w:val="00BB191D"/>
    <w:rsid w:val="00BB1AA1"/>
    <w:rsid w:val="00BB1C8F"/>
    <w:rsid w:val="00BB1EE3"/>
    <w:rsid w:val="00BB1F3F"/>
    <w:rsid w:val="00BB1F73"/>
    <w:rsid w:val="00BB2211"/>
    <w:rsid w:val="00BB221E"/>
    <w:rsid w:val="00BB23BC"/>
    <w:rsid w:val="00BB2493"/>
    <w:rsid w:val="00BB253C"/>
    <w:rsid w:val="00BB2589"/>
    <w:rsid w:val="00BB25DF"/>
    <w:rsid w:val="00BB263E"/>
    <w:rsid w:val="00BB2789"/>
    <w:rsid w:val="00BB2821"/>
    <w:rsid w:val="00BB28A6"/>
    <w:rsid w:val="00BB2945"/>
    <w:rsid w:val="00BB29F7"/>
    <w:rsid w:val="00BB2A8E"/>
    <w:rsid w:val="00BB2EA7"/>
    <w:rsid w:val="00BB2F33"/>
    <w:rsid w:val="00BB310B"/>
    <w:rsid w:val="00BB324F"/>
    <w:rsid w:val="00BB35FB"/>
    <w:rsid w:val="00BB381A"/>
    <w:rsid w:val="00BB3939"/>
    <w:rsid w:val="00BB39DD"/>
    <w:rsid w:val="00BB3B43"/>
    <w:rsid w:val="00BB3BB2"/>
    <w:rsid w:val="00BB3BC9"/>
    <w:rsid w:val="00BB3C43"/>
    <w:rsid w:val="00BB3D37"/>
    <w:rsid w:val="00BB3D5E"/>
    <w:rsid w:val="00BB3E76"/>
    <w:rsid w:val="00BB3F3E"/>
    <w:rsid w:val="00BB3F5F"/>
    <w:rsid w:val="00BB410F"/>
    <w:rsid w:val="00BB44E3"/>
    <w:rsid w:val="00BB4B90"/>
    <w:rsid w:val="00BB4C58"/>
    <w:rsid w:val="00BB4D48"/>
    <w:rsid w:val="00BB4E0C"/>
    <w:rsid w:val="00BB4E3E"/>
    <w:rsid w:val="00BB4E41"/>
    <w:rsid w:val="00BB4E4B"/>
    <w:rsid w:val="00BB4EFB"/>
    <w:rsid w:val="00BB4FED"/>
    <w:rsid w:val="00BB50DA"/>
    <w:rsid w:val="00BB5273"/>
    <w:rsid w:val="00BB53F9"/>
    <w:rsid w:val="00BB547F"/>
    <w:rsid w:val="00BB54AC"/>
    <w:rsid w:val="00BB563D"/>
    <w:rsid w:val="00BB56B5"/>
    <w:rsid w:val="00BB5870"/>
    <w:rsid w:val="00BB5938"/>
    <w:rsid w:val="00BB594F"/>
    <w:rsid w:val="00BB59EF"/>
    <w:rsid w:val="00BB5B50"/>
    <w:rsid w:val="00BB5D8C"/>
    <w:rsid w:val="00BB5E1C"/>
    <w:rsid w:val="00BB5FCD"/>
    <w:rsid w:val="00BB6092"/>
    <w:rsid w:val="00BB609B"/>
    <w:rsid w:val="00BB6286"/>
    <w:rsid w:val="00BB63AC"/>
    <w:rsid w:val="00BB64D9"/>
    <w:rsid w:val="00BB64E1"/>
    <w:rsid w:val="00BB65E7"/>
    <w:rsid w:val="00BB671A"/>
    <w:rsid w:val="00BB6B57"/>
    <w:rsid w:val="00BB6D0B"/>
    <w:rsid w:val="00BB6F40"/>
    <w:rsid w:val="00BB742B"/>
    <w:rsid w:val="00BB7589"/>
    <w:rsid w:val="00BB764A"/>
    <w:rsid w:val="00BB799D"/>
    <w:rsid w:val="00BB7A10"/>
    <w:rsid w:val="00BB7AB4"/>
    <w:rsid w:val="00BB7AD9"/>
    <w:rsid w:val="00BB7B40"/>
    <w:rsid w:val="00BB7D38"/>
    <w:rsid w:val="00BB7F52"/>
    <w:rsid w:val="00BC015C"/>
    <w:rsid w:val="00BC02EE"/>
    <w:rsid w:val="00BC06C2"/>
    <w:rsid w:val="00BC074A"/>
    <w:rsid w:val="00BC095C"/>
    <w:rsid w:val="00BC0CA2"/>
    <w:rsid w:val="00BC0CD7"/>
    <w:rsid w:val="00BC0CEC"/>
    <w:rsid w:val="00BC115F"/>
    <w:rsid w:val="00BC1473"/>
    <w:rsid w:val="00BC1529"/>
    <w:rsid w:val="00BC1670"/>
    <w:rsid w:val="00BC1718"/>
    <w:rsid w:val="00BC1963"/>
    <w:rsid w:val="00BC1B8D"/>
    <w:rsid w:val="00BC1CEE"/>
    <w:rsid w:val="00BC1EAB"/>
    <w:rsid w:val="00BC1F3C"/>
    <w:rsid w:val="00BC2074"/>
    <w:rsid w:val="00BC2085"/>
    <w:rsid w:val="00BC2130"/>
    <w:rsid w:val="00BC21FC"/>
    <w:rsid w:val="00BC221F"/>
    <w:rsid w:val="00BC2C73"/>
    <w:rsid w:val="00BC2C7E"/>
    <w:rsid w:val="00BC2D95"/>
    <w:rsid w:val="00BC31AF"/>
    <w:rsid w:val="00BC3369"/>
    <w:rsid w:val="00BC33DC"/>
    <w:rsid w:val="00BC3437"/>
    <w:rsid w:val="00BC375B"/>
    <w:rsid w:val="00BC3A0E"/>
    <w:rsid w:val="00BC3CEE"/>
    <w:rsid w:val="00BC3D26"/>
    <w:rsid w:val="00BC3D8D"/>
    <w:rsid w:val="00BC3DBD"/>
    <w:rsid w:val="00BC3DF2"/>
    <w:rsid w:val="00BC40A9"/>
    <w:rsid w:val="00BC4259"/>
    <w:rsid w:val="00BC42A2"/>
    <w:rsid w:val="00BC42F3"/>
    <w:rsid w:val="00BC47E4"/>
    <w:rsid w:val="00BC4A00"/>
    <w:rsid w:val="00BC4A7F"/>
    <w:rsid w:val="00BC4C9F"/>
    <w:rsid w:val="00BC4F6B"/>
    <w:rsid w:val="00BC4FAB"/>
    <w:rsid w:val="00BC5089"/>
    <w:rsid w:val="00BC54C8"/>
    <w:rsid w:val="00BC55EF"/>
    <w:rsid w:val="00BC594F"/>
    <w:rsid w:val="00BC59BA"/>
    <w:rsid w:val="00BC5A6B"/>
    <w:rsid w:val="00BC5AD4"/>
    <w:rsid w:val="00BC5CAE"/>
    <w:rsid w:val="00BC5D79"/>
    <w:rsid w:val="00BC5F36"/>
    <w:rsid w:val="00BC5F87"/>
    <w:rsid w:val="00BC60D3"/>
    <w:rsid w:val="00BC67A2"/>
    <w:rsid w:val="00BC67DD"/>
    <w:rsid w:val="00BC6917"/>
    <w:rsid w:val="00BC695E"/>
    <w:rsid w:val="00BC6A90"/>
    <w:rsid w:val="00BC6C16"/>
    <w:rsid w:val="00BC6DC8"/>
    <w:rsid w:val="00BC71ED"/>
    <w:rsid w:val="00BC73EB"/>
    <w:rsid w:val="00BC7567"/>
    <w:rsid w:val="00BC768F"/>
    <w:rsid w:val="00BC77EC"/>
    <w:rsid w:val="00BC790E"/>
    <w:rsid w:val="00BC7A24"/>
    <w:rsid w:val="00BC7A31"/>
    <w:rsid w:val="00BC7AA9"/>
    <w:rsid w:val="00BC7B3F"/>
    <w:rsid w:val="00BC7BA5"/>
    <w:rsid w:val="00BC7F07"/>
    <w:rsid w:val="00BC7FF4"/>
    <w:rsid w:val="00BD0060"/>
    <w:rsid w:val="00BD02D0"/>
    <w:rsid w:val="00BD035A"/>
    <w:rsid w:val="00BD04E4"/>
    <w:rsid w:val="00BD0768"/>
    <w:rsid w:val="00BD08A7"/>
    <w:rsid w:val="00BD08E2"/>
    <w:rsid w:val="00BD0A34"/>
    <w:rsid w:val="00BD0CA6"/>
    <w:rsid w:val="00BD0FCE"/>
    <w:rsid w:val="00BD116F"/>
    <w:rsid w:val="00BD1188"/>
    <w:rsid w:val="00BD1281"/>
    <w:rsid w:val="00BD1429"/>
    <w:rsid w:val="00BD1552"/>
    <w:rsid w:val="00BD1651"/>
    <w:rsid w:val="00BD172A"/>
    <w:rsid w:val="00BD1738"/>
    <w:rsid w:val="00BD1AE0"/>
    <w:rsid w:val="00BD1B82"/>
    <w:rsid w:val="00BD211C"/>
    <w:rsid w:val="00BD2128"/>
    <w:rsid w:val="00BD24FA"/>
    <w:rsid w:val="00BD254B"/>
    <w:rsid w:val="00BD2614"/>
    <w:rsid w:val="00BD27DC"/>
    <w:rsid w:val="00BD2866"/>
    <w:rsid w:val="00BD290D"/>
    <w:rsid w:val="00BD2B37"/>
    <w:rsid w:val="00BD2CD7"/>
    <w:rsid w:val="00BD2E1B"/>
    <w:rsid w:val="00BD3208"/>
    <w:rsid w:val="00BD33E3"/>
    <w:rsid w:val="00BD33F6"/>
    <w:rsid w:val="00BD379B"/>
    <w:rsid w:val="00BD37AA"/>
    <w:rsid w:val="00BD37AD"/>
    <w:rsid w:val="00BD3838"/>
    <w:rsid w:val="00BD3929"/>
    <w:rsid w:val="00BD3AFD"/>
    <w:rsid w:val="00BD3F3A"/>
    <w:rsid w:val="00BD4080"/>
    <w:rsid w:val="00BD4232"/>
    <w:rsid w:val="00BD43CE"/>
    <w:rsid w:val="00BD441E"/>
    <w:rsid w:val="00BD46F1"/>
    <w:rsid w:val="00BD4816"/>
    <w:rsid w:val="00BD482E"/>
    <w:rsid w:val="00BD4A3E"/>
    <w:rsid w:val="00BD4C88"/>
    <w:rsid w:val="00BD4D57"/>
    <w:rsid w:val="00BD4E0A"/>
    <w:rsid w:val="00BD4F8A"/>
    <w:rsid w:val="00BD5244"/>
    <w:rsid w:val="00BD52CC"/>
    <w:rsid w:val="00BD53D1"/>
    <w:rsid w:val="00BD555A"/>
    <w:rsid w:val="00BD58C0"/>
    <w:rsid w:val="00BD5960"/>
    <w:rsid w:val="00BD5C89"/>
    <w:rsid w:val="00BD5EB2"/>
    <w:rsid w:val="00BD5F0A"/>
    <w:rsid w:val="00BD5FB2"/>
    <w:rsid w:val="00BD630A"/>
    <w:rsid w:val="00BD630D"/>
    <w:rsid w:val="00BD63B7"/>
    <w:rsid w:val="00BD649A"/>
    <w:rsid w:val="00BD6658"/>
    <w:rsid w:val="00BD672C"/>
    <w:rsid w:val="00BD6AA2"/>
    <w:rsid w:val="00BD6E65"/>
    <w:rsid w:val="00BD7007"/>
    <w:rsid w:val="00BD7058"/>
    <w:rsid w:val="00BD7165"/>
    <w:rsid w:val="00BD71E4"/>
    <w:rsid w:val="00BD73CE"/>
    <w:rsid w:val="00BD740C"/>
    <w:rsid w:val="00BD74ED"/>
    <w:rsid w:val="00BD77E3"/>
    <w:rsid w:val="00BD7859"/>
    <w:rsid w:val="00BD7B17"/>
    <w:rsid w:val="00BD7F05"/>
    <w:rsid w:val="00BE0034"/>
    <w:rsid w:val="00BE021C"/>
    <w:rsid w:val="00BE0543"/>
    <w:rsid w:val="00BE069C"/>
    <w:rsid w:val="00BE078C"/>
    <w:rsid w:val="00BE07B8"/>
    <w:rsid w:val="00BE08EE"/>
    <w:rsid w:val="00BE091B"/>
    <w:rsid w:val="00BE0C53"/>
    <w:rsid w:val="00BE0E25"/>
    <w:rsid w:val="00BE0F87"/>
    <w:rsid w:val="00BE108C"/>
    <w:rsid w:val="00BE109A"/>
    <w:rsid w:val="00BE1232"/>
    <w:rsid w:val="00BE13CB"/>
    <w:rsid w:val="00BE1418"/>
    <w:rsid w:val="00BE1420"/>
    <w:rsid w:val="00BE1422"/>
    <w:rsid w:val="00BE1523"/>
    <w:rsid w:val="00BE16A6"/>
    <w:rsid w:val="00BE179B"/>
    <w:rsid w:val="00BE1819"/>
    <w:rsid w:val="00BE190C"/>
    <w:rsid w:val="00BE1B2E"/>
    <w:rsid w:val="00BE1B4D"/>
    <w:rsid w:val="00BE1CAF"/>
    <w:rsid w:val="00BE1E2F"/>
    <w:rsid w:val="00BE1FEA"/>
    <w:rsid w:val="00BE2138"/>
    <w:rsid w:val="00BE214C"/>
    <w:rsid w:val="00BE228E"/>
    <w:rsid w:val="00BE233E"/>
    <w:rsid w:val="00BE2550"/>
    <w:rsid w:val="00BE2587"/>
    <w:rsid w:val="00BE27F8"/>
    <w:rsid w:val="00BE2952"/>
    <w:rsid w:val="00BE2C2B"/>
    <w:rsid w:val="00BE2D77"/>
    <w:rsid w:val="00BE2D89"/>
    <w:rsid w:val="00BE2F0E"/>
    <w:rsid w:val="00BE2FB5"/>
    <w:rsid w:val="00BE30AF"/>
    <w:rsid w:val="00BE313C"/>
    <w:rsid w:val="00BE31A0"/>
    <w:rsid w:val="00BE31F4"/>
    <w:rsid w:val="00BE32CC"/>
    <w:rsid w:val="00BE3343"/>
    <w:rsid w:val="00BE3569"/>
    <w:rsid w:val="00BE3B5E"/>
    <w:rsid w:val="00BE3D8A"/>
    <w:rsid w:val="00BE3D91"/>
    <w:rsid w:val="00BE3DAA"/>
    <w:rsid w:val="00BE3E9B"/>
    <w:rsid w:val="00BE3F16"/>
    <w:rsid w:val="00BE408D"/>
    <w:rsid w:val="00BE40DB"/>
    <w:rsid w:val="00BE40E6"/>
    <w:rsid w:val="00BE4118"/>
    <w:rsid w:val="00BE4191"/>
    <w:rsid w:val="00BE41AD"/>
    <w:rsid w:val="00BE433E"/>
    <w:rsid w:val="00BE4393"/>
    <w:rsid w:val="00BE44B5"/>
    <w:rsid w:val="00BE4592"/>
    <w:rsid w:val="00BE476E"/>
    <w:rsid w:val="00BE49D0"/>
    <w:rsid w:val="00BE4ABB"/>
    <w:rsid w:val="00BE4B7D"/>
    <w:rsid w:val="00BE4CE8"/>
    <w:rsid w:val="00BE4D06"/>
    <w:rsid w:val="00BE5064"/>
    <w:rsid w:val="00BE50B7"/>
    <w:rsid w:val="00BE5133"/>
    <w:rsid w:val="00BE5145"/>
    <w:rsid w:val="00BE53B2"/>
    <w:rsid w:val="00BE5448"/>
    <w:rsid w:val="00BE5530"/>
    <w:rsid w:val="00BE55E6"/>
    <w:rsid w:val="00BE581B"/>
    <w:rsid w:val="00BE59D7"/>
    <w:rsid w:val="00BE5A79"/>
    <w:rsid w:val="00BE5B65"/>
    <w:rsid w:val="00BE5E5A"/>
    <w:rsid w:val="00BE5FC0"/>
    <w:rsid w:val="00BE6217"/>
    <w:rsid w:val="00BE6247"/>
    <w:rsid w:val="00BE62C2"/>
    <w:rsid w:val="00BE65A9"/>
    <w:rsid w:val="00BE660A"/>
    <w:rsid w:val="00BE66DE"/>
    <w:rsid w:val="00BE6845"/>
    <w:rsid w:val="00BE6864"/>
    <w:rsid w:val="00BE6A1B"/>
    <w:rsid w:val="00BE6A8B"/>
    <w:rsid w:val="00BE6B51"/>
    <w:rsid w:val="00BE6B53"/>
    <w:rsid w:val="00BE6E5F"/>
    <w:rsid w:val="00BE6FAD"/>
    <w:rsid w:val="00BE7141"/>
    <w:rsid w:val="00BE737A"/>
    <w:rsid w:val="00BE74DE"/>
    <w:rsid w:val="00BE77C3"/>
    <w:rsid w:val="00BE7993"/>
    <w:rsid w:val="00BE79A6"/>
    <w:rsid w:val="00BE7A17"/>
    <w:rsid w:val="00BE7F5E"/>
    <w:rsid w:val="00BF00F5"/>
    <w:rsid w:val="00BF0101"/>
    <w:rsid w:val="00BF02D3"/>
    <w:rsid w:val="00BF0636"/>
    <w:rsid w:val="00BF06BA"/>
    <w:rsid w:val="00BF06DC"/>
    <w:rsid w:val="00BF071B"/>
    <w:rsid w:val="00BF073E"/>
    <w:rsid w:val="00BF075E"/>
    <w:rsid w:val="00BF09DC"/>
    <w:rsid w:val="00BF0B74"/>
    <w:rsid w:val="00BF0C69"/>
    <w:rsid w:val="00BF0C85"/>
    <w:rsid w:val="00BF0C8F"/>
    <w:rsid w:val="00BF0D10"/>
    <w:rsid w:val="00BF0D86"/>
    <w:rsid w:val="00BF0E17"/>
    <w:rsid w:val="00BF1794"/>
    <w:rsid w:val="00BF185E"/>
    <w:rsid w:val="00BF1977"/>
    <w:rsid w:val="00BF1A32"/>
    <w:rsid w:val="00BF1AA2"/>
    <w:rsid w:val="00BF1EA6"/>
    <w:rsid w:val="00BF1F02"/>
    <w:rsid w:val="00BF20EA"/>
    <w:rsid w:val="00BF2234"/>
    <w:rsid w:val="00BF240B"/>
    <w:rsid w:val="00BF2549"/>
    <w:rsid w:val="00BF26A1"/>
    <w:rsid w:val="00BF273A"/>
    <w:rsid w:val="00BF2869"/>
    <w:rsid w:val="00BF28C0"/>
    <w:rsid w:val="00BF2A64"/>
    <w:rsid w:val="00BF2BA7"/>
    <w:rsid w:val="00BF2DF3"/>
    <w:rsid w:val="00BF2E47"/>
    <w:rsid w:val="00BF2FBD"/>
    <w:rsid w:val="00BF3162"/>
    <w:rsid w:val="00BF3223"/>
    <w:rsid w:val="00BF3387"/>
    <w:rsid w:val="00BF34CC"/>
    <w:rsid w:val="00BF3ACC"/>
    <w:rsid w:val="00BF3E43"/>
    <w:rsid w:val="00BF3EA6"/>
    <w:rsid w:val="00BF42A8"/>
    <w:rsid w:val="00BF43AC"/>
    <w:rsid w:val="00BF443B"/>
    <w:rsid w:val="00BF44C7"/>
    <w:rsid w:val="00BF451D"/>
    <w:rsid w:val="00BF459D"/>
    <w:rsid w:val="00BF45CB"/>
    <w:rsid w:val="00BF46B1"/>
    <w:rsid w:val="00BF4C64"/>
    <w:rsid w:val="00BF4D0C"/>
    <w:rsid w:val="00BF4E4D"/>
    <w:rsid w:val="00BF4E9F"/>
    <w:rsid w:val="00BF519E"/>
    <w:rsid w:val="00BF519F"/>
    <w:rsid w:val="00BF523E"/>
    <w:rsid w:val="00BF53EB"/>
    <w:rsid w:val="00BF5429"/>
    <w:rsid w:val="00BF5669"/>
    <w:rsid w:val="00BF5679"/>
    <w:rsid w:val="00BF58C1"/>
    <w:rsid w:val="00BF5A66"/>
    <w:rsid w:val="00BF5C2E"/>
    <w:rsid w:val="00BF5D75"/>
    <w:rsid w:val="00BF5E82"/>
    <w:rsid w:val="00BF5F95"/>
    <w:rsid w:val="00BF5FA5"/>
    <w:rsid w:val="00BF600A"/>
    <w:rsid w:val="00BF6057"/>
    <w:rsid w:val="00BF61B5"/>
    <w:rsid w:val="00BF627F"/>
    <w:rsid w:val="00BF645B"/>
    <w:rsid w:val="00BF6717"/>
    <w:rsid w:val="00BF67D3"/>
    <w:rsid w:val="00BF6851"/>
    <w:rsid w:val="00BF69A1"/>
    <w:rsid w:val="00BF6A36"/>
    <w:rsid w:val="00BF6BCD"/>
    <w:rsid w:val="00BF6D01"/>
    <w:rsid w:val="00BF6F4E"/>
    <w:rsid w:val="00BF6FF4"/>
    <w:rsid w:val="00BF7097"/>
    <w:rsid w:val="00BF7227"/>
    <w:rsid w:val="00BF7288"/>
    <w:rsid w:val="00BF72DD"/>
    <w:rsid w:val="00BF73D5"/>
    <w:rsid w:val="00BF750F"/>
    <w:rsid w:val="00BF7800"/>
    <w:rsid w:val="00BF79E8"/>
    <w:rsid w:val="00BF7B11"/>
    <w:rsid w:val="00BF7DB5"/>
    <w:rsid w:val="00BF7F53"/>
    <w:rsid w:val="00C00389"/>
    <w:rsid w:val="00C003C7"/>
    <w:rsid w:val="00C00579"/>
    <w:rsid w:val="00C00683"/>
    <w:rsid w:val="00C00950"/>
    <w:rsid w:val="00C009C9"/>
    <w:rsid w:val="00C00A38"/>
    <w:rsid w:val="00C00A93"/>
    <w:rsid w:val="00C00BFE"/>
    <w:rsid w:val="00C00F01"/>
    <w:rsid w:val="00C00F4F"/>
    <w:rsid w:val="00C0101D"/>
    <w:rsid w:val="00C01139"/>
    <w:rsid w:val="00C01490"/>
    <w:rsid w:val="00C01864"/>
    <w:rsid w:val="00C018AD"/>
    <w:rsid w:val="00C018B3"/>
    <w:rsid w:val="00C018C8"/>
    <w:rsid w:val="00C019C6"/>
    <w:rsid w:val="00C01C53"/>
    <w:rsid w:val="00C01F73"/>
    <w:rsid w:val="00C01F7B"/>
    <w:rsid w:val="00C022EC"/>
    <w:rsid w:val="00C02380"/>
    <w:rsid w:val="00C026D5"/>
    <w:rsid w:val="00C02859"/>
    <w:rsid w:val="00C02ADF"/>
    <w:rsid w:val="00C02D70"/>
    <w:rsid w:val="00C02E08"/>
    <w:rsid w:val="00C02E7F"/>
    <w:rsid w:val="00C02FB8"/>
    <w:rsid w:val="00C03078"/>
    <w:rsid w:val="00C0343C"/>
    <w:rsid w:val="00C0377E"/>
    <w:rsid w:val="00C03797"/>
    <w:rsid w:val="00C03829"/>
    <w:rsid w:val="00C039EF"/>
    <w:rsid w:val="00C03DC6"/>
    <w:rsid w:val="00C03F15"/>
    <w:rsid w:val="00C04023"/>
    <w:rsid w:val="00C04167"/>
    <w:rsid w:val="00C04525"/>
    <w:rsid w:val="00C045B1"/>
    <w:rsid w:val="00C045CD"/>
    <w:rsid w:val="00C048B4"/>
    <w:rsid w:val="00C04A77"/>
    <w:rsid w:val="00C04ED5"/>
    <w:rsid w:val="00C04F0B"/>
    <w:rsid w:val="00C052CD"/>
    <w:rsid w:val="00C0531B"/>
    <w:rsid w:val="00C0536F"/>
    <w:rsid w:val="00C0542C"/>
    <w:rsid w:val="00C0546B"/>
    <w:rsid w:val="00C055BF"/>
    <w:rsid w:val="00C0586A"/>
    <w:rsid w:val="00C05890"/>
    <w:rsid w:val="00C058F1"/>
    <w:rsid w:val="00C059FD"/>
    <w:rsid w:val="00C05A30"/>
    <w:rsid w:val="00C05BF5"/>
    <w:rsid w:val="00C05C1F"/>
    <w:rsid w:val="00C05C99"/>
    <w:rsid w:val="00C05D1A"/>
    <w:rsid w:val="00C05DE1"/>
    <w:rsid w:val="00C0606F"/>
    <w:rsid w:val="00C06133"/>
    <w:rsid w:val="00C062B0"/>
    <w:rsid w:val="00C065E7"/>
    <w:rsid w:val="00C06661"/>
    <w:rsid w:val="00C06792"/>
    <w:rsid w:val="00C0683B"/>
    <w:rsid w:val="00C069D5"/>
    <w:rsid w:val="00C06AF2"/>
    <w:rsid w:val="00C06C77"/>
    <w:rsid w:val="00C06FA5"/>
    <w:rsid w:val="00C071A5"/>
    <w:rsid w:val="00C076D8"/>
    <w:rsid w:val="00C076F2"/>
    <w:rsid w:val="00C07705"/>
    <w:rsid w:val="00C077BB"/>
    <w:rsid w:val="00C0784A"/>
    <w:rsid w:val="00C078A2"/>
    <w:rsid w:val="00C078E6"/>
    <w:rsid w:val="00C0794B"/>
    <w:rsid w:val="00C07A15"/>
    <w:rsid w:val="00C07BA9"/>
    <w:rsid w:val="00C07BCD"/>
    <w:rsid w:val="00C07EC4"/>
    <w:rsid w:val="00C07EFE"/>
    <w:rsid w:val="00C07F17"/>
    <w:rsid w:val="00C10060"/>
    <w:rsid w:val="00C10065"/>
    <w:rsid w:val="00C1006D"/>
    <w:rsid w:val="00C1007D"/>
    <w:rsid w:val="00C100EC"/>
    <w:rsid w:val="00C1018B"/>
    <w:rsid w:val="00C10273"/>
    <w:rsid w:val="00C10467"/>
    <w:rsid w:val="00C10AEA"/>
    <w:rsid w:val="00C10B7B"/>
    <w:rsid w:val="00C10C87"/>
    <w:rsid w:val="00C10E3C"/>
    <w:rsid w:val="00C10E55"/>
    <w:rsid w:val="00C10EDC"/>
    <w:rsid w:val="00C10FA0"/>
    <w:rsid w:val="00C112C0"/>
    <w:rsid w:val="00C1131C"/>
    <w:rsid w:val="00C11437"/>
    <w:rsid w:val="00C1178E"/>
    <w:rsid w:val="00C11811"/>
    <w:rsid w:val="00C120AC"/>
    <w:rsid w:val="00C12314"/>
    <w:rsid w:val="00C124E7"/>
    <w:rsid w:val="00C12505"/>
    <w:rsid w:val="00C12688"/>
    <w:rsid w:val="00C12931"/>
    <w:rsid w:val="00C12B86"/>
    <w:rsid w:val="00C12C2F"/>
    <w:rsid w:val="00C1311C"/>
    <w:rsid w:val="00C1311D"/>
    <w:rsid w:val="00C13165"/>
    <w:rsid w:val="00C13171"/>
    <w:rsid w:val="00C13174"/>
    <w:rsid w:val="00C131E2"/>
    <w:rsid w:val="00C13465"/>
    <w:rsid w:val="00C1348A"/>
    <w:rsid w:val="00C13623"/>
    <w:rsid w:val="00C1363F"/>
    <w:rsid w:val="00C13769"/>
    <w:rsid w:val="00C13809"/>
    <w:rsid w:val="00C13A22"/>
    <w:rsid w:val="00C13AB0"/>
    <w:rsid w:val="00C14093"/>
    <w:rsid w:val="00C143AC"/>
    <w:rsid w:val="00C144AF"/>
    <w:rsid w:val="00C1458E"/>
    <w:rsid w:val="00C1474E"/>
    <w:rsid w:val="00C1477D"/>
    <w:rsid w:val="00C148D8"/>
    <w:rsid w:val="00C14B07"/>
    <w:rsid w:val="00C14CA3"/>
    <w:rsid w:val="00C14CB9"/>
    <w:rsid w:val="00C14CF3"/>
    <w:rsid w:val="00C14EEA"/>
    <w:rsid w:val="00C14F8E"/>
    <w:rsid w:val="00C15087"/>
    <w:rsid w:val="00C1509A"/>
    <w:rsid w:val="00C15272"/>
    <w:rsid w:val="00C152CB"/>
    <w:rsid w:val="00C152ED"/>
    <w:rsid w:val="00C1546B"/>
    <w:rsid w:val="00C1570A"/>
    <w:rsid w:val="00C157E6"/>
    <w:rsid w:val="00C15814"/>
    <w:rsid w:val="00C1585D"/>
    <w:rsid w:val="00C15AC8"/>
    <w:rsid w:val="00C15AE1"/>
    <w:rsid w:val="00C15B18"/>
    <w:rsid w:val="00C15E01"/>
    <w:rsid w:val="00C15E9D"/>
    <w:rsid w:val="00C161AA"/>
    <w:rsid w:val="00C1629A"/>
    <w:rsid w:val="00C163BB"/>
    <w:rsid w:val="00C163BD"/>
    <w:rsid w:val="00C16401"/>
    <w:rsid w:val="00C16421"/>
    <w:rsid w:val="00C1668F"/>
    <w:rsid w:val="00C16A27"/>
    <w:rsid w:val="00C16B01"/>
    <w:rsid w:val="00C16B1A"/>
    <w:rsid w:val="00C16B84"/>
    <w:rsid w:val="00C16CAD"/>
    <w:rsid w:val="00C16CF6"/>
    <w:rsid w:val="00C16D46"/>
    <w:rsid w:val="00C16DA6"/>
    <w:rsid w:val="00C16F1E"/>
    <w:rsid w:val="00C170C2"/>
    <w:rsid w:val="00C170CE"/>
    <w:rsid w:val="00C17167"/>
    <w:rsid w:val="00C1782E"/>
    <w:rsid w:val="00C178B2"/>
    <w:rsid w:val="00C1792F"/>
    <w:rsid w:val="00C17A45"/>
    <w:rsid w:val="00C17AD1"/>
    <w:rsid w:val="00C17B84"/>
    <w:rsid w:val="00C17C08"/>
    <w:rsid w:val="00C17C70"/>
    <w:rsid w:val="00C17F38"/>
    <w:rsid w:val="00C2028B"/>
    <w:rsid w:val="00C202F7"/>
    <w:rsid w:val="00C203AD"/>
    <w:rsid w:val="00C2048F"/>
    <w:rsid w:val="00C206E4"/>
    <w:rsid w:val="00C208FF"/>
    <w:rsid w:val="00C2095C"/>
    <w:rsid w:val="00C20A00"/>
    <w:rsid w:val="00C20B27"/>
    <w:rsid w:val="00C20BFD"/>
    <w:rsid w:val="00C20DEA"/>
    <w:rsid w:val="00C20F1E"/>
    <w:rsid w:val="00C20F51"/>
    <w:rsid w:val="00C20FFF"/>
    <w:rsid w:val="00C2108E"/>
    <w:rsid w:val="00C21315"/>
    <w:rsid w:val="00C21441"/>
    <w:rsid w:val="00C2155E"/>
    <w:rsid w:val="00C215C5"/>
    <w:rsid w:val="00C215D5"/>
    <w:rsid w:val="00C21902"/>
    <w:rsid w:val="00C21C9C"/>
    <w:rsid w:val="00C21D44"/>
    <w:rsid w:val="00C21D63"/>
    <w:rsid w:val="00C224C5"/>
    <w:rsid w:val="00C22500"/>
    <w:rsid w:val="00C2279B"/>
    <w:rsid w:val="00C227CB"/>
    <w:rsid w:val="00C227E0"/>
    <w:rsid w:val="00C22902"/>
    <w:rsid w:val="00C22930"/>
    <w:rsid w:val="00C22A7C"/>
    <w:rsid w:val="00C22CD0"/>
    <w:rsid w:val="00C22EDA"/>
    <w:rsid w:val="00C22FB2"/>
    <w:rsid w:val="00C231D9"/>
    <w:rsid w:val="00C2324E"/>
    <w:rsid w:val="00C23748"/>
    <w:rsid w:val="00C23BEE"/>
    <w:rsid w:val="00C24003"/>
    <w:rsid w:val="00C242DD"/>
    <w:rsid w:val="00C24358"/>
    <w:rsid w:val="00C2435F"/>
    <w:rsid w:val="00C24774"/>
    <w:rsid w:val="00C247EB"/>
    <w:rsid w:val="00C2483F"/>
    <w:rsid w:val="00C248B8"/>
    <w:rsid w:val="00C248E2"/>
    <w:rsid w:val="00C24907"/>
    <w:rsid w:val="00C250F9"/>
    <w:rsid w:val="00C253E2"/>
    <w:rsid w:val="00C253FF"/>
    <w:rsid w:val="00C25467"/>
    <w:rsid w:val="00C25844"/>
    <w:rsid w:val="00C25AEC"/>
    <w:rsid w:val="00C25B63"/>
    <w:rsid w:val="00C25D56"/>
    <w:rsid w:val="00C25F3C"/>
    <w:rsid w:val="00C26318"/>
    <w:rsid w:val="00C2634B"/>
    <w:rsid w:val="00C2652C"/>
    <w:rsid w:val="00C2660D"/>
    <w:rsid w:val="00C269B4"/>
    <w:rsid w:val="00C26A64"/>
    <w:rsid w:val="00C26AAA"/>
    <w:rsid w:val="00C26AF7"/>
    <w:rsid w:val="00C26B3F"/>
    <w:rsid w:val="00C26C21"/>
    <w:rsid w:val="00C273A1"/>
    <w:rsid w:val="00C2743C"/>
    <w:rsid w:val="00C274B8"/>
    <w:rsid w:val="00C2761A"/>
    <w:rsid w:val="00C2770C"/>
    <w:rsid w:val="00C27724"/>
    <w:rsid w:val="00C2788E"/>
    <w:rsid w:val="00C278EE"/>
    <w:rsid w:val="00C279BA"/>
    <w:rsid w:val="00C27AE7"/>
    <w:rsid w:val="00C27B17"/>
    <w:rsid w:val="00C27FA5"/>
    <w:rsid w:val="00C300D0"/>
    <w:rsid w:val="00C301D1"/>
    <w:rsid w:val="00C304FA"/>
    <w:rsid w:val="00C308A9"/>
    <w:rsid w:val="00C30B05"/>
    <w:rsid w:val="00C30C71"/>
    <w:rsid w:val="00C30C89"/>
    <w:rsid w:val="00C31221"/>
    <w:rsid w:val="00C31386"/>
    <w:rsid w:val="00C313F9"/>
    <w:rsid w:val="00C31776"/>
    <w:rsid w:val="00C31A66"/>
    <w:rsid w:val="00C31B0F"/>
    <w:rsid w:val="00C31B66"/>
    <w:rsid w:val="00C31E99"/>
    <w:rsid w:val="00C31F3D"/>
    <w:rsid w:val="00C32029"/>
    <w:rsid w:val="00C3269E"/>
    <w:rsid w:val="00C326D6"/>
    <w:rsid w:val="00C32A29"/>
    <w:rsid w:val="00C32B6F"/>
    <w:rsid w:val="00C32C5D"/>
    <w:rsid w:val="00C32E60"/>
    <w:rsid w:val="00C331D4"/>
    <w:rsid w:val="00C3330D"/>
    <w:rsid w:val="00C33336"/>
    <w:rsid w:val="00C333E0"/>
    <w:rsid w:val="00C3353C"/>
    <w:rsid w:val="00C336BD"/>
    <w:rsid w:val="00C33934"/>
    <w:rsid w:val="00C33983"/>
    <w:rsid w:val="00C33A7A"/>
    <w:rsid w:val="00C33A8C"/>
    <w:rsid w:val="00C33C7C"/>
    <w:rsid w:val="00C33E1E"/>
    <w:rsid w:val="00C33F55"/>
    <w:rsid w:val="00C34360"/>
    <w:rsid w:val="00C3439F"/>
    <w:rsid w:val="00C34583"/>
    <w:rsid w:val="00C345A6"/>
    <w:rsid w:val="00C345C6"/>
    <w:rsid w:val="00C3471C"/>
    <w:rsid w:val="00C348B7"/>
    <w:rsid w:val="00C34BFC"/>
    <w:rsid w:val="00C34CDF"/>
    <w:rsid w:val="00C34CE7"/>
    <w:rsid w:val="00C34E43"/>
    <w:rsid w:val="00C34F55"/>
    <w:rsid w:val="00C3500E"/>
    <w:rsid w:val="00C351DC"/>
    <w:rsid w:val="00C3524F"/>
    <w:rsid w:val="00C3574C"/>
    <w:rsid w:val="00C357C3"/>
    <w:rsid w:val="00C3582E"/>
    <w:rsid w:val="00C3589F"/>
    <w:rsid w:val="00C358A4"/>
    <w:rsid w:val="00C359C2"/>
    <w:rsid w:val="00C35AEB"/>
    <w:rsid w:val="00C35BB1"/>
    <w:rsid w:val="00C35C81"/>
    <w:rsid w:val="00C35EAA"/>
    <w:rsid w:val="00C36043"/>
    <w:rsid w:val="00C36341"/>
    <w:rsid w:val="00C36834"/>
    <w:rsid w:val="00C36A57"/>
    <w:rsid w:val="00C36B4E"/>
    <w:rsid w:val="00C36D1A"/>
    <w:rsid w:val="00C36FA0"/>
    <w:rsid w:val="00C370B4"/>
    <w:rsid w:val="00C370BD"/>
    <w:rsid w:val="00C3711C"/>
    <w:rsid w:val="00C3745A"/>
    <w:rsid w:val="00C374CC"/>
    <w:rsid w:val="00C374F0"/>
    <w:rsid w:val="00C37654"/>
    <w:rsid w:val="00C37696"/>
    <w:rsid w:val="00C376BE"/>
    <w:rsid w:val="00C37768"/>
    <w:rsid w:val="00C3779A"/>
    <w:rsid w:val="00C37864"/>
    <w:rsid w:val="00C37A07"/>
    <w:rsid w:val="00C37D4C"/>
    <w:rsid w:val="00C37FCB"/>
    <w:rsid w:val="00C4010E"/>
    <w:rsid w:val="00C401A8"/>
    <w:rsid w:val="00C402DD"/>
    <w:rsid w:val="00C40447"/>
    <w:rsid w:val="00C4099A"/>
    <w:rsid w:val="00C40D68"/>
    <w:rsid w:val="00C40F47"/>
    <w:rsid w:val="00C4117E"/>
    <w:rsid w:val="00C41582"/>
    <w:rsid w:val="00C415D7"/>
    <w:rsid w:val="00C415EB"/>
    <w:rsid w:val="00C415FA"/>
    <w:rsid w:val="00C41824"/>
    <w:rsid w:val="00C41851"/>
    <w:rsid w:val="00C418B2"/>
    <w:rsid w:val="00C418D8"/>
    <w:rsid w:val="00C418F1"/>
    <w:rsid w:val="00C41AA6"/>
    <w:rsid w:val="00C41AD2"/>
    <w:rsid w:val="00C41B2E"/>
    <w:rsid w:val="00C41BA6"/>
    <w:rsid w:val="00C41C40"/>
    <w:rsid w:val="00C42538"/>
    <w:rsid w:val="00C42593"/>
    <w:rsid w:val="00C42B2D"/>
    <w:rsid w:val="00C42CEC"/>
    <w:rsid w:val="00C431DE"/>
    <w:rsid w:val="00C4346C"/>
    <w:rsid w:val="00C434D4"/>
    <w:rsid w:val="00C43629"/>
    <w:rsid w:val="00C436C2"/>
    <w:rsid w:val="00C43904"/>
    <w:rsid w:val="00C43A41"/>
    <w:rsid w:val="00C43A6E"/>
    <w:rsid w:val="00C43B28"/>
    <w:rsid w:val="00C43B52"/>
    <w:rsid w:val="00C43EBA"/>
    <w:rsid w:val="00C44062"/>
    <w:rsid w:val="00C4410F"/>
    <w:rsid w:val="00C4411D"/>
    <w:rsid w:val="00C445BB"/>
    <w:rsid w:val="00C44631"/>
    <w:rsid w:val="00C44865"/>
    <w:rsid w:val="00C448DE"/>
    <w:rsid w:val="00C4495C"/>
    <w:rsid w:val="00C44AA0"/>
    <w:rsid w:val="00C44B5B"/>
    <w:rsid w:val="00C44B66"/>
    <w:rsid w:val="00C44C10"/>
    <w:rsid w:val="00C44D00"/>
    <w:rsid w:val="00C45237"/>
    <w:rsid w:val="00C452E0"/>
    <w:rsid w:val="00C454B8"/>
    <w:rsid w:val="00C455DB"/>
    <w:rsid w:val="00C4562C"/>
    <w:rsid w:val="00C45662"/>
    <w:rsid w:val="00C457A9"/>
    <w:rsid w:val="00C458DB"/>
    <w:rsid w:val="00C45962"/>
    <w:rsid w:val="00C45ABA"/>
    <w:rsid w:val="00C45B0C"/>
    <w:rsid w:val="00C45C18"/>
    <w:rsid w:val="00C45C5F"/>
    <w:rsid w:val="00C45CCE"/>
    <w:rsid w:val="00C45F69"/>
    <w:rsid w:val="00C46047"/>
    <w:rsid w:val="00C460F7"/>
    <w:rsid w:val="00C46398"/>
    <w:rsid w:val="00C46593"/>
    <w:rsid w:val="00C46A32"/>
    <w:rsid w:val="00C46B7E"/>
    <w:rsid w:val="00C46CA9"/>
    <w:rsid w:val="00C46EB0"/>
    <w:rsid w:val="00C47213"/>
    <w:rsid w:val="00C47509"/>
    <w:rsid w:val="00C47672"/>
    <w:rsid w:val="00C47687"/>
    <w:rsid w:val="00C47E22"/>
    <w:rsid w:val="00C47E44"/>
    <w:rsid w:val="00C47EE2"/>
    <w:rsid w:val="00C47FCF"/>
    <w:rsid w:val="00C50006"/>
    <w:rsid w:val="00C50071"/>
    <w:rsid w:val="00C5016E"/>
    <w:rsid w:val="00C50421"/>
    <w:rsid w:val="00C5054A"/>
    <w:rsid w:val="00C50707"/>
    <w:rsid w:val="00C508CF"/>
    <w:rsid w:val="00C5090B"/>
    <w:rsid w:val="00C50A00"/>
    <w:rsid w:val="00C50C45"/>
    <w:rsid w:val="00C50EEA"/>
    <w:rsid w:val="00C50F13"/>
    <w:rsid w:val="00C50FE2"/>
    <w:rsid w:val="00C5100B"/>
    <w:rsid w:val="00C5107A"/>
    <w:rsid w:val="00C512AA"/>
    <w:rsid w:val="00C51376"/>
    <w:rsid w:val="00C51546"/>
    <w:rsid w:val="00C51996"/>
    <w:rsid w:val="00C51CDE"/>
    <w:rsid w:val="00C51DA9"/>
    <w:rsid w:val="00C51DAC"/>
    <w:rsid w:val="00C51E22"/>
    <w:rsid w:val="00C51F4E"/>
    <w:rsid w:val="00C51FAD"/>
    <w:rsid w:val="00C51FD1"/>
    <w:rsid w:val="00C520A7"/>
    <w:rsid w:val="00C523DF"/>
    <w:rsid w:val="00C5240A"/>
    <w:rsid w:val="00C5296E"/>
    <w:rsid w:val="00C52C6B"/>
    <w:rsid w:val="00C52DB3"/>
    <w:rsid w:val="00C52E7A"/>
    <w:rsid w:val="00C52E7C"/>
    <w:rsid w:val="00C52EB8"/>
    <w:rsid w:val="00C52F72"/>
    <w:rsid w:val="00C52F82"/>
    <w:rsid w:val="00C52FE4"/>
    <w:rsid w:val="00C5303D"/>
    <w:rsid w:val="00C5303F"/>
    <w:rsid w:val="00C53373"/>
    <w:rsid w:val="00C53539"/>
    <w:rsid w:val="00C536FD"/>
    <w:rsid w:val="00C538C1"/>
    <w:rsid w:val="00C53926"/>
    <w:rsid w:val="00C53A92"/>
    <w:rsid w:val="00C53BAA"/>
    <w:rsid w:val="00C53CD5"/>
    <w:rsid w:val="00C53E37"/>
    <w:rsid w:val="00C53F17"/>
    <w:rsid w:val="00C5401A"/>
    <w:rsid w:val="00C54042"/>
    <w:rsid w:val="00C54110"/>
    <w:rsid w:val="00C54203"/>
    <w:rsid w:val="00C543BE"/>
    <w:rsid w:val="00C546D7"/>
    <w:rsid w:val="00C54798"/>
    <w:rsid w:val="00C54A2C"/>
    <w:rsid w:val="00C54DE1"/>
    <w:rsid w:val="00C54F32"/>
    <w:rsid w:val="00C55002"/>
    <w:rsid w:val="00C550E3"/>
    <w:rsid w:val="00C55170"/>
    <w:rsid w:val="00C552CE"/>
    <w:rsid w:val="00C553AB"/>
    <w:rsid w:val="00C554EB"/>
    <w:rsid w:val="00C557F6"/>
    <w:rsid w:val="00C55D1F"/>
    <w:rsid w:val="00C55D33"/>
    <w:rsid w:val="00C55D6F"/>
    <w:rsid w:val="00C55EF4"/>
    <w:rsid w:val="00C566EA"/>
    <w:rsid w:val="00C56718"/>
    <w:rsid w:val="00C56821"/>
    <w:rsid w:val="00C56916"/>
    <w:rsid w:val="00C56BF9"/>
    <w:rsid w:val="00C56C9B"/>
    <w:rsid w:val="00C56D10"/>
    <w:rsid w:val="00C56EB5"/>
    <w:rsid w:val="00C571C3"/>
    <w:rsid w:val="00C571C6"/>
    <w:rsid w:val="00C57409"/>
    <w:rsid w:val="00C575A2"/>
    <w:rsid w:val="00C575A4"/>
    <w:rsid w:val="00C57B6D"/>
    <w:rsid w:val="00C57B8B"/>
    <w:rsid w:val="00C57F6F"/>
    <w:rsid w:val="00C603B3"/>
    <w:rsid w:val="00C60447"/>
    <w:rsid w:val="00C6049E"/>
    <w:rsid w:val="00C6082E"/>
    <w:rsid w:val="00C60850"/>
    <w:rsid w:val="00C608CC"/>
    <w:rsid w:val="00C60C0A"/>
    <w:rsid w:val="00C60F41"/>
    <w:rsid w:val="00C60FA5"/>
    <w:rsid w:val="00C615ED"/>
    <w:rsid w:val="00C6179E"/>
    <w:rsid w:val="00C617D6"/>
    <w:rsid w:val="00C618AD"/>
    <w:rsid w:val="00C61A3D"/>
    <w:rsid w:val="00C61B95"/>
    <w:rsid w:val="00C61C2A"/>
    <w:rsid w:val="00C6211C"/>
    <w:rsid w:val="00C62227"/>
    <w:rsid w:val="00C622F8"/>
    <w:rsid w:val="00C6250D"/>
    <w:rsid w:val="00C626CC"/>
    <w:rsid w:val="00C62986"/>
    <w:rsid w:val="00C62AFD"/>
    <w:rsid w:val="00C62B28"/>
    <w:rsid w:val="00C62E30"/>
    <w:rsid w:val="00C63013"/>
    <w:rsid w:val="00C63019"/>
    <w:rsid w:val="00C6307A"/>
    <w:rsid w:val="00C6317C"/>
    <w:rsid w:val="00C6347E"/>
    <w:rsid w:val="00C63537"/>
    <w:rsid w:val="00C63566"/>
    <w:rsid w:val="00C63814"/>
    <w:rsid w:val="00C63838"/>
    <w:rsid w:val="00C63BC6"/>
    <w:rsid w:val="00C63D7C"/>
    <w:rsid w:val="00C63DEE"/>
    <w:rsid w:val="00C63E78"/>
    <w:rsid w:val="00C63F4E"/>
    <w:rsid w:val="00C63FF9"/>
    <w:rsid w:val="00C641AA"/>
    <w:rsid w:val="00C6423C"/>
    <w:rsid w:val="00C642EA"/>
    <w:rsid w:val="00C643D4"/>
    <w:rsid w:val="00C6467D"/>
    <w:rsid w:val="00C6472C"/>
    <w:rsid w:val="00C64760"/>
    <w:rsid w:val="00C6481F"/>
    <w:rsid w:val="00C6485D"/>
    <w:rsid w:val="00C6487E"/>
    <w:rsid w:val="00C6491B"/>
    <w:rsid w:val="00C64A29"/>
    <w:rsid w:val="00C64CD0"/>
    <w:rsid w:val="00C64E63"/>
    <w:rsid w:val="00C6502A"/>
    <w:rsid w:val="00C65061"/>
    <w:rsid w:val="00C65095"/>
    <w:rsid w:val="00C652B8"/>
    <w:rsid w:val="00C65331"/>
    <w:rsid w:val="00C654E9"/>
    <w:rsid w:val="00C65523"/>
    <w:rsid w:val="00C6554D"/>
    <w:rsid w:val="00C655CA"/>
    <w:rsid w:val="00C65756"/>
    <w:rsid w:val="00C658A5"/>
    <w:rsid w:val="00C65A14"/>
    <w:rsid w:val="00C65CD0"/>
    <w:rsid w:val="00C65FA2"/>
    <w:rsid w:val="00C662D2"/>
    <w:rsid w:val="00C662EB"/>
    <w:rsid w:val="00C6630B"/>
    <w:rsid w:val="00C66624"/>
    <w:rsid w:val="00C666DA"/>
    <w:rsid w:val="00C66724"/>
    <w:rsid w:val="00C667DA"/>
    <w:rsid w:val="00C66AF4"/>
    <w:rsid w:val="00C66B5B"/>
    <w:rsid w:val="00C66D7E"/>
    <w:rsid w:val="00C66DE8"/>
    <w:rsid w:val="00C67127"/>
    <w:rsid w:val="00C671AC"/>
    <w:rsid w:val="00C67208"/>
    <w:rsid w:val="00C673D6"/>
    <w:rsid w:val="00C67454"/>
    <w:rsid w:val="00C6752D"/>
    <w:rsid w:val="00C67564"/>
    <w:rsid w:val="00C67565"/>
    <w:rsid w:val="00C67600"/>
    <w:rsid w:val="00C6766D"/>
    <w:rsid w:val="00C67819"/>
    <w:rsid w:val="00C678A3"/>
    <w:rsid w:val="00C67931"/>
    <w:rsid w:val="00C679EE"/>
    <w:rsid w:val="00C67B07"/>
    <w:rsid w:val="00C67F8F"/>
    <w:rsid w:val="00C701F4"/>
    <w:rsid w:val="00C7035D"/>
    <w:rsid w:val="00C704B2"/>
    <w:rsid w:val="00C7053E"/>
    <w:rsid w:val="00C70585"/>
    <w:rsid w:val="00C7066C"/>
    <w:rsid w:val="00C70827"/>
    <w:rsid w:val="00C7092D"/>
    <w:rsid w:val="00C70AEA"/>
    <w:rsid w:val="00C70B8A"/>
    <w:rsid w:val="00C70FA1"/>
    <w:rsid w:val="00C71074"/>
    <w:rsid w:val="00C710A6"/>
    <w:rsid w:val="00C71681"/>
    <w:rsid w:val="00C7182B"/>
    <w:rsid w:val="00C719E2"/>
    <w:rsid w:val="00C71A07"/>
    <w:rsid w:val="00C71A32"/>
    <w:rsid w:val="00C71AB9"/>
    <w:rsid w:val="00C71AE2"/>
    <w:rsid w:val="00C72028"/>
    <w:rsid w:val="00C72113"/>
    <w:rsid w:val="00C723A9"/>
    <w:rsid w:val="00C724F5"/>
    <w:rsid w:val="00C72617"/>
    <w:rsid w:val="00C7267D"/>
    <w:rsid w:val="00C727C1"/>
    <w:rsid w:val="00C73014"/>
    <w:rsid w:val="00C73045"/>
    <w:rsid w:val="00C7308D"/>
    <w:rsid w:val="00C733BE"/>
    <w:rsid w:val="00C7387E"/>
    <w:rsid w:val="00C73C0E"/>
    <w:rsid w:val="00C73CC7"/>
    <w:rsid w:val="00C740B3"/>
    <w:rsid w:val="00C7416B"/>
    <w:rsid w:val="00C7419C"/>
    <w:rsid w:val="00C741FB"/>
    <w:rsid w:val="00C747CE"/>
    <w:rsid w:val="00C7484E"/>
    <w:rsid w:val="00C74A96"/>
    <w:rsid w:val="00C74ABD"/>
    <w:rsid w:val="00C74ADC"/>
    <w:rsid w:val="00C74B4C"/>
    <w:rsid w:val="00C74D7E"/>
    <w:rsid w:val="00C753BC"/>
    <w:rsid w:val="00C753CA"/>
    <w:rsid w:val="00C756A2"/>
    <w:rsid w:val="00C757FB"/>
    <w:rsid w:val="00C76017"/>
    <w:rsid w:val="00C7605D"/>
    <w:rsid w:val="00C760A0"/>
    <w:rsid w:val="00C76291"/>
    <w:rsid w:val="00C76334"/>
    <w:rsid w:val="00C7652C"/>
    <w:rsid w:val="00C76611"/>
    <w:rsid w:val="00C7686F"/>
    <w:rsid w:val="00C769F5"/>
    <w:rsid w:val="00C76A85"/>
    <w:rsid w:val="00C76AFD"/>
    <w:rsid w:val="00C76B42"/>
    <w:rsid w:val="00C76BF9"/>
    <w:rsid w:val="00C76CAA"/>
    <w:rsid w:val="00C76E11"/>
    <w:rsid w:val="00C76F42"/>
    <w:rsid w:val="00C7711C"/>
    <w:rsid w:val="00C77291"/>
    <w:rsid w:val="00C7732F"/>
    <w:rsid w:val="00C773A2"/>
    <w:rsid w:val="00C774CB"/>
    <w:rsid w:val="00C77521"/>
    <w:rsid w:val="00C7769D"/>
    <w:rsid w:val="00C77822"/>
    <w:rsid w:val="00C77870"/>
    <w:rsid w:val="00C778CC"/>
    <w:rsid w:val="00C77A4C"/>
    <w:rsid w:val="00C77AB9"/>
    <w:rsid w:val="00C77C89"/>
    <w:rsid w:val="00C77E24"/>
    <w:rsid w:val="00C77F03"/>
    <w:rsid w:val="00C77F1E"/>
    <w:rsid w:val="00C80096"/>
    <w:rsid w:val="00C800AF"/>
    <w:rsid w:val="00C8013A"/>
    <w:rsid w:val="00C8017B"/>
    <w:rsid w:val="00C802E1"/>
    <w:rsid w:val="00C80380"/>
    <w:rsid w:val="00C80455"/>
    <w:rsid w:val="00C8093C"/>
    <w:rsid w:val="00C8096F"/>
    <w:rsid w:val="00C80AD2"/>
    <w:rsid w:val="00C80ADE"/>
    <w:rsid w:val="00C80B30"/>
    <w:rsid w:val="00C80B63"/>
    <w:rsid w:val="00C80C6B"/>
    <w:rsid w:val="00C80C95"/>
    <w:rsid w:val="00C80E63"/>
    <w:rsid w:val="00C80EB6"/>
    <w:rsid w:val="00C81381"/>
    <w:rsid w:val="00C813A7"/>
    <w:rsid w:val="00C813B1"/>
    <w:rsid w:val="00C81611"/>
    <w:rsid w:val="00C81828"/>
    <w:rsid w:val="00C81923"/>
    <w:rsid w:val="00C81A5C"/>
    <w:rsid w:val="00C81AA2"/>
    <w:rsid w:val="00C81C1C"/>
    <w:rsid w:val="00C81D8F"/>
    <w:rsid w:val="00C81E88"/>
    <w:rsid w:val="00C81F34"/>
    <w:rsid w:val="00C81F9D"/>
    <w:rsid w:val="00C8231B"/>
    <w:rsid w:val="00C82571"/>
    <w:rsid w:val="00C82790"/>
    <w:rsid w:val="00C8284A"/>
    <w:rsid w:val="00C82875"/>
    <w:rsid w:val="00C82A21"/>
    <w:rsid w:val="00C82A7E"/>
    <w:rsid w:val="00C82A92"/>
    <w:rsid w:val="00C82B94"/>
    <w:rsid w:val="00C82C92"/>
    <w:rsid w:val="00C82F66"/>
    <w:rsid w:val="00C83182"/>
    <w:rsid w:val="00C831C6"/>
    <w:rsid w:val="00C832B5"/>
    <w:rsid w:val="00C8379F"/>
    <w:rsid w:val="00C837FC"/>
    <w:rsid w:val="00C83C97"/>
    <w:rsid w:val="00C83ED4"/>
    <w:rsid w:val="00C83F54"/>
    <w:rsid w:val="00C841D2"/>
    <w:rsid w:val="00C8437A"/>
    <w:rsid w:val="00C84568"/>
    <w:rsid w:val="00C846F0"/>
    <w:rsid w:val="00C8470D"/>
    <w:rsid w:val="00C84909"/>
    <w:rsid w:val="00C849CD"/>
    <w:rsid w:val="00C84D1C"/>
    <w:rsid w:val="00C84DAB"/>
    <w:rsid w:val="00C84DD2"/>
    <w:rsid w:val="00C84DFB"/>
    <w:rsid w:val="00C84FE2"/>
    <w:rsid w:val="00C85A01"/>
    <w:rsid w:val="00C85D72"/>
    <w:rsid w:val="00C85F51"/>
    <w:rsid w:val="00C86023"/>
    <w:rsid w:val="00C86150"/>
    <w:rsid w:val="00C861D9"/>
    <w:rsid w:val="00C861EF"/>
    <w:rsid w:val="00C864AF"/>
    <w:rsid w:val="00C8662D"/>
    <w:rsid w:val="00C866FE"/>
    <w:rsid w:val="00C8670C"/>
    <w:rsid w:val="00C8689A"/>
    <w:rsid w:val="00C8697F"/>
    <w:rsid w:val="00C86992"/>
    <w:rsid w:val="00C86A3B"/>
    <w:rsid w:val="00C86BF0"/>
    <w:rsid w:val="00C86C02"/>
    <w:rsid w:val="00C86C4C"/>
    <w:rsid w:val="00C86D0E"/>
    <w:rsid w:val="00C86E72"/>
    <w:rsid w:val="00C87044"/>
    <w:rsid w:val="00C870D5"/>
    <w:rsid w:val="00C87152"/>
    <w:rsid w:val="00C8725D"/>
    <w:rsid w:val="00C87402"/>
    <w:rsid w:val="00C87513"/>
    <w:rsid w:val="00C87671"/>
    <w:rsid w:val="00C87742"/>
    <w:rsid w:val="00C87A22"/>
    <w:rsid w:val="00C87C58"/>
    <w:rsid w:val="00C87DF4"/>
    <w:rsid w:val="00C87FA3"/>
    <w:rsid w:val="00C90133"/>
    <w:rsid w:val="00C90277"/>
    <w:rsid w:val="00C90910"/>
    <w:rsid w:val="00C90AE6"/>
    <w:rsid w:val="00C90E30"/>
    <w:rsid w:val="00C90FA6"/>
    <w:rsid w:val="00C90FF1"/>
    <w:rsid w:val="00C9114E"/>
    <w:rsid w:val="00C91151"/>
    <w:rsid w:val="00C91194"/>
    <w:rsid w:val="00C911DB"/>
    <w:rsid w:val="00C91201"/>
    <w:rsid w:val="00C91412"/>
    <w:rsid w:val="00C91578"/>
    <w:rsid w:val="00C91645"/>
    <w:rsid w:val="00C91AD0"/>
    <w:rsid w:val="00C91C54"/>
    <w:rsid w:val="00C91E37"/>
    <w:rsid w:val="00C92398"/>
    <w:rsid w:val="00C92679"/>
    <w:rsid w:val="00C92780"/>
    <w:rsid w:val="00C92B6B"/>
    <w:rsid w:val="00C92C67"/>
    <w:rsid w:val="00C92D35"/>
    <w:rsid w:val="00C92FF5"/>
    <w:rsid w:val="00C9332F"/>
    <w:rsid w:val="00C934AB"/>
    <w:rsid w:val="00C934D6"/>
    <w:rsid w:val="00C935AB"/>
    <w:rsid w:val="00C9362B"/>
    <w:rsid w:val="00C9388E"/>
    <w:rsid w:val="00C9396D"/>
    <w:rsid w:val="00C93A94"/>
    <w:rsid w:val="00C93AE1"/>
    <w:rsid w:val="00C94131"/>
    <w:rsid w:val="00C94361"/>
    <w:rsid w:val="00C94460"/>
    <w:rsid w:val="00C94945"/>
    <w:rsid w:val="00C94E4D"/>
    <w:rsid w:val="00C95050"/>
    <w:rsid w:val="00C954A5"/>
    <w:rsid w:val="00C95540"/>
    <w:rsid w:val="00C95B86"/>
    <w:rsid w:val="00C95B8C"/>
    <w:rsid w:val="00C95C21"/>
    <w:rsid w:val="00C95CB0"/>
    <w:rsid w:val="00C95CF0"/>
    <w:rsid w:val="00C95D6E"/>
    <w:rsid w:val="00C9608B"/>
    <w:rsid w:val="00C96359"/>
    <w:rsid w:val="00C9679B"/>
    <w:rsid w:val="00C967E3"/>
    <w:rsid w:val="00C96916"/>
    <w:rsid w:val="00C96A79"/>
    <w:rsid w:val="00C96CA6"/>
    <w:rsid w:val="00C96D8F"/>
    <w:rsid w:val="00C96DE1"/>
    <w:rsid w:val="00C97133"/>
    <w:rsid w:val="00C972FD"/>
    <w:rsid w:val="00C9743E"/>
    <w:rsid w:val="00C9751D"/>
    <w:rsid w:val="00C97B3A"/>
    <w:rsid w:val="00C97D58"/>
    <w:rsid w:val="00C97E93"/>
    <w:rsid w:val="00CA00C3"/>
    <w:rsid w:val="00CA0189"/>
    <w:rsid w:val="00CA029F"/>
    <w:rsid w:val="00CA0314"/>
    <w:rsid w:val="00CA05AB"/>
    <w:rsid w:val="00CA06F1"/>
    <w:rsid w:val="00CA06FA"/>
    <w:rsid w:val="00CA07EB"/>
    <w:rsid w:val="00CA08C9"/>
    <w:rsid w:val="00CA0BEE"/>
    <w:rsid w:val="00CA0D3D"/>
    <w:rsid w:val="00CA0D7D"/>
    <w:rsid w:val="00CA0D8C"/>
    <w:rsid w:val="00CA0EDC"/>
    <w:rsid w:val="00CA1171"/>
    <w:rsid w:val="00CA1389"/>
    <w:rsid w:val="00CA1431"/>
    <w:rsid w:val="00CA1451"/>
    <w:rsid w:val="00CA1478"/>
    <w:rsid w:val="00CA1956"/>
    <w:rsid w:val="00CA1A81"/>
    <w:rsid w:val="00CA1EA4"/>
    <w:rsid w:val="00CA20C0"/>
    <w:rsid w:val="00CA2374"/>
    <w:rsid w:val="00CA2477"/>
    <w:rsid w:val="00CA275F"/>
    <w:rsid w:val="00CA2AB7"/>
    <w:rsid w:val="00CA2B02"/>
    <w:rsid w:val="00CA2BD8"/>
    <w:rsid w:val="00CA2CC7"/>
    <w:rsid w:val="00CA2D68"/>
    <w:rsid w:val="00CA2E24"/>
    <w:rsid w:val="00CA2F34"/>
    <w:rsid w:val="00CA30C3"/>
    <w:rsid w:val="00CA30FD"/>
    <w:rsid w:val="00CA31C3"/>
    <w:rsid w:val="00CA369A"/>
    <w:rsid w:val="00CA36FD"/>
    <w:rsid w:val="00CA37A6"/>
    <w:rsid w:val="00CA37A8"/>
    <w:rsid w:val="00CA3B75"/>
    <w:rsid w:val="00CA3D51"/>
    <w:rsid w:val="00CA3D9D"/>
    <w:rsid w:val="00CA3E8E"/>
    <w:rsid w:val="00CA4166"/>
    <w:rsid w:val="00CA429B"/>
    <w:rsid w:val="00CA431E"/>
    <w:rsid w:val="00CA4679"/>
    <w:rsid w:val="00CA48FD"/>
    <w:rsid w:val="00CA4939"/>
    <w:rsid w:val="00CA49D6"/>
    <w:rsid w:val="00CA4AFF"/>
    <w:rsid w:val="00CA4BD2"/>
    <w:rsid w:val="00CA4CD1"/>
    <w:rsid w:val="00CA4DD0"/>
    <w:rsid w:val="00CA514F"/>
    <w:rsid w:val="00CA5558"/>
    <w:rsid w:val="00CA56A5"/>
    <w:rsid w:val="00CA5865"/>
    <w:rsid w:val="00CA5BBF"/>
    <w:rsid w:val="00CA5C06"/>
    <w:rsid w:val="00CA5C78"/>
    <w:rsid w:val="00CA5EF0"/>
    <w:rsid w:val="00CA5F18"/>
    <w:rsid w:val="00CA608C"/>
    <w:rsid w:val="00CA6131"/>
    <w:rsid w:val="00CA634B"/>
    <w:rsid w:val="00CA65A1"/>
    <w:rsid w:val="00CA66DC"/>
    <w:rsid w:val="00CA676E"/>
    <w:rsid w:val="00CA67FA"/>
    <w:rsid w:val="00CA69E0"/>
    <w:rsid w:val="00CA6ABC"/>
    <w:rsid w:val="00CA6B24"/>
    <w:rsid w:val="00CA6CFA"/>
    <w:rsid w:val="00CA6E55"/>
    <w:rsid w:val="00CA6F5A"/>
    <w:rsid w:val="00CA6F9E"/>
    <w:rsid w:val="00CA70E5"/>
    <w:rsid w:val="00CA73B3"/>
    <w:rsid w:val="00CA7405"/>
    <w:rsid w:val="00CA759B"/>
    <w:rsid w:val="00CA7653"/>
    <w:rsid w:val="00CA7882"/>
    <w:rsid w:val="00CA7937"/>
    <w:rsid w:val="00CA7A43"/>
    <w:rsid w:val="00CA7B91"/>
    <w:rsid w:val="00CA7C88"/>
    <w:rsid w:val="00CA7CB7"/>
    <w:rsid w:val="00CA7D6E"/>
    <w:rsid w:val="00CA7F7A"/>
    <w:rsid w:val="00CA7F80"/>
    <w:rsid w:val="00CA7FF8"/>
    <w:rsid w:val="00CB0008"/>
    <w:rsid w:val="00CB0074"/>
    <w:rsid w:val="00CB03E3"/>
    <w:rsid w:val="00CB05B6"/>
    <w:rsid w:val="00CB075D"/>
    <w:rsid w:val="00CB0B1A"/>
    <w:rsid w:val="00CB0BE1"/>
    <w:rsid w:val="00CB0DE3"/>
    <w:rsid w:val="00CB104A"/>
    <w:rsid w:val="00CB13A6"/>
    <w:rsid w:val="00CB1764"/>
    <w:rsid w:val="00CB17FE"/>
    <w:rsid w:val="00CB1A52"/>
    <w:rsid w:val="00CB1B1D"/>
    <w:rsid w:val="00CB1B96"/>
    <w:rsid w:val="00CB1BE8"/>
    <w:rsid w:val="00CB1D11"/>
    <w:rsid w:val="00CB1D2A"/>
    <w:rsid w:val="00CB1EA0"/>
    <w:rsid w:val="00CB1F03"/>
    <w:rsid w:val="00CB2040"/>
    <w:rsid w:val="00CB21C0"/>
    <w:rsid w:val="00CB2206"/>
    <w:rsid w:val="00CB221C"/>
    <w:rsid w:val="00CB22F2"/>
    <w:rsid w:val="00CB239B"/>
    <w:rsid w:val="00CB2477"/>
    <w:rsid w:val="00CB27B2"/>
    <w:rsid w:val="00CB28A4"/>
    <w:rsid w:val="00CB2936"/>
    <w:rsid w:val="00CB2C25"/>
    <w:rsid w:val="00CB2C4F"/>
    <w:rsid w:val="00CB2CDC"/>
    <w:rsid w:val="00CB2D01"/>
    <w:rsid w:val="00CB2F7C"/>
    <w:rsid w:val="00CB339D"/>
    <w:rsid w:val="00CB34F0"/>
    <w:rsid w:val="00CB353E"/>
    <w:rsid w:val="00CB3661"/>
    <w:rsid w:val="00CB375C"/>
    <w:rsid w:val="00CB3780"/>
    <w:rsid w:val="00CB3827"/>
    <w:rsid w:val="00CB3A15"/>
    <w:rsid w:val="00CB3A59"/>
    <w:rsid w:val="00CB3BF4"/>
    <w:rsid w:val="00CB3C29"/>
    <w:rsid w:val="00CB3E8E"/>
    <w:rsid w:val="00CB42F9"/>
    <w:rsid w:val="00CB4480"/>
    <w:rsid w:val="00CB4547"/>
    <w:rsid w:val="00CB4749"/>
    <w:rsid w:val="00CB4A12"/>
    <w:rsid w:val="00CB4D22"/>
    <w:rsid w:val="00CB5054"/>
    <w:rsid w:val="00CB5094"/>
    <w:rsid w:val="00CB522A"/>
    <w:rsid w:val="00CB531E"/>
    <w:rsid w:val="00CB5599"/>
    <w:rsid w:val="00CB575B"/>
    <w:rsid w:val="00CB57B1"/>
    <w:rsid w:val="00CB585B"/>
    <w:rsid w:val="00CB588A"/>
    <w:rsid w:val="00CB58F2"/>
    <w:rsid w:val="00CB5C6F"/>
    <w:rsid w:val="00CB5C91"/>
    <w:rsid w:val="00CB5D3E"/>
    <w:rsid w:val="00CB5DA3"/>
    <w:rsid w:val="00CB5E2B"/>
    <w:rsid w:val="00CB5EDF"/>
    <w:rsid w:val="00CB5F6F"/>
    <w:rsid w:val="00CB62F9"/>
    <w:rsid w:val="00CB63F0"/>
    <w:rsid w:val="00CB64C6"/>
    <w:rsid w:val="00CB65B6"/>
    <w:rsid w:val="00CB65E1"/>
    <w:rsid w:val="00CB66A0"/>
    <w:rsid w:val="00CB67B6"/>
    <w:rsid w:val="00CB6816"/>
    <w:rsid w:val="00CB6A73"/>
    <w:rsid w:val="00CB6E78"/>
    <w:rsid w:val="00CB7283"/>
    <w:rsid w:val="00CB7393"/>
    <w:rsid w:val="00CB7407"/>
    <w:rsid w:val="00CB74AC"/>
    <w:rsid w:val="00CB786C"/>
    <w:rsid w:val="00CB791E"/>
    <w:rsid w:val="00CB79DC"/>
    <w:rsid w:val="00CB7AEF"/>
    <w:rsid w:val="00CB7C50"/>
    <w:rsid w:val="00CB7E45"/>
    <w:rsid w:val="00CB7E67"/>
    <w:rsid w:val="00CB7F0A"/>
    <w:rsid w:val="00CB7FEE"/>
    <w:rsid w:val="00CC0046"/>
    <w:rsid w:val="00CC013B"/>
    <w:rsid w:val="00CC0213"/>
    <w:rsid w:val="00CC03C3"/>
    <w:rsid w:val="00CC05AA"/>
    <w:rsid w:val="00CC0848"/>
    <w:rsid w:val="00CC0884"/>
    <w:rsid w:val="00CC0A5A"/>
    <w:rsid w:val="00CC0DB9"/>
    <w:rsid w:val="00CC1112"/>
    <w:rsid w:val="00CC11AB"/>
    <w:rsid w:val="00CC1268"/>
    <w:rsid w:val="00CC12D9"/>
    <w:rsid w:val="00CC1330"/>
    <w:rsid w:val="00CC16FA"/>
    <w:rsid w:val="00CC179A"/>
    <w:rsid w:val="00CC199F"/>
    <w:rsid w:val="00CC1AAA"/>
    <w:rsid w:val="00CC1CEE"/>
    <w:rsid w:val="00CC1CFB"/>
    <w:rsid w:val="00CC1D1C"/>
    <w:rsid w:val="00CC1D5F"/>
    <w:rsid w:val="00CC1D79"/>
    <w:rsid w:val="00CC1DD2"/>
    <w:rsid w:val="00CC1E17"/>
    <w:rsid w:val="00CC1E50"/>
    <w:rsid w:val="00CC20E6"/>
    <w:rsid w:val="00CC2300"/>
    <w:rsid w:val="00CC23B5"/>
    <w:rsid w:val="00CC2529"/>
    <w:rsid w:val="00CC2539"/>
    <w:rsid w:val="00CC29D0"/>
    <w:rsid w:val="00CC2A4F"/>
    <w:rsid w:val="00CC2F87"/>
    <w:rsid w:val="00CC3103"/>
    <w:rsid w:val="00CC3351"/>
    <w:rsid w:val="00CC343A"/>
    <w:rsid w:val="00CC34D2"/>
    <w:rsid w:val="00CC3C76"/>
    <w:rsid w:val="00CC3EB7"/>
    <w:rsid w:val="00CC3EFE"/>
    <w:rsid w:val="00CC3F92"/>
    <w:rsid w:val="00CC47C2"/>
    <w:rsid w:val="00CC4AEB"/>
    <w:rsid w:val="00CC4B54"/>
    <w:rsid w:val="00CC4BC5"/>
    <w:rsid w:val="00CC4CAD"/>
    <w:rsid w:val="00CC4D64"/>
    <w:rsid w:val="00CC4DD8"/>
    <w:rsid w:val="00CC4F06"/>
    <w:rsid w:val="00CC4F25"/>
    <w:rsid w:val="00CC50D4"/>
    <w:rsid w:val="00CC5345"/>
    <w:rsid w:val="00CC5A6C"/>
    <w:rsid w:val="00CC5B94"/>
    <w:rsid w:val="00CC5C3D"/>
    <w:rsid w:val="00CC5D84"/>
    <w:rsid w:val="00CC5D8D"/>
    <w:rsid w:val="00CC5F36"/>
    <w:rsid w:val="00CC5F5A"/>
    <w:rsid w:val="00CC6145"/>
    <w:rsid w:val="00CC63F5"/>
    <w:rsid w:val="00CC663A"/>
    <w:rsid w:val="00CC671A"/>
    <w:rsid w:val="00CC673F"/>
    <w:rsid w:val="00CC67C9"/>
    <w:rsid w:val="00CC69A1"/>
    <w:rsid w:val="00CC69B9"/>
    <w:rsid w:val="00CC6B10"/>
    <w:rsid w:val="00CC6FA4"/>
    <w:rsid w:val="00CC6FCF"/>
    <w:rsid w:val="00CC703C"/>
    <w:rsid w:val="00CC70EE"/>
    <w:rsid w:val="00CC71E8"/>
    <w:rsid w:val="00CC725D"/>
    <w:rsid w:val="00CC7405"/>
    <w:rsid w:val="00CC765F"/>
    <w:rsid w:val="00CC7752"/>
    <w:rsid w:val="00CC78CC"/>
    <w:rsid w:val="00CC7AC9"/>
    <w:rsid w:val="00CC7CF2"/>
    <w:rsid w:val="00CC7FBA"/>
    <w:rsid w:val="00CD02F3"/>
    <w:rsid w:val="00CD0329"/>
    <w:rsid w:val="00CD0371"/>
    <w:rsid w:val="00CD0389"/>
    <w:rsid w:val="00CD0482"/>
    <w:rsid w:val="00CD0537"/>
    <w:rsid w:val="00CD084E"/>
    <w:rsid w:val="00CD0A2B"/>
    <w:rsid w:val="00CD0AD4"/>
    <w:rsid w:val="00CD0BBB"/>
    <w:rsid w:val="00CD0C55"/>
    <w:rsid w:val="00CD0C75"/>
    <w:rsid w:val="00CD0CFF"/>
    <w:rsid w:val="00CD0D2E"/>
    <w:rsid w:val="00CD0D75"/>
    <w:rsid w:val="00CD0F0B"/>
    <w:rsid w:val="00CD10C2"/>
    <w:rsid w:val="00CD143E"/>
    <w:rsid w:val="00CD1496"/>
    <w:rsid w:val="00CD1A15"/>
    <w:rsid w:val="00CD1ABE"/>
    <w:rsid w:val="00CD1DEC"/>
    <w:rsid w:val="00CD1E5D"/>
    <w:rsid w:val="00CD1FF2"/>
    <w:rsid w:val="00CD21F3"/>
    <w:rsid w:val="00CD2212"/>
    <w:rsid w:val="00CD2774"/>
    <w:rsid w:val="00CD291D"/>
    <w:rsid w:val="00CD2CAD"/>
    <w:rsid w:val="00CD2CCE"/>
    <w:rsid w:val="00CD2DF5"/>
    <w:rsid w:val="00CD2E90"/>
    <w:rsid w:val="00CD2EB8"/>
    <w:rsid w:val="00CD310E"/>
    <w:rsid w:val="00CD31CB"/>
    <w:rsid w:val="00CD33CC"/>
    <w:rsid w:val="00CD33E5"/>
    <w:rsid w:val="00CD3532"/>
    <w:rsid w:val="00CD3543"/>
    <w:rsid w:val="00CD37C1"/>
    <w:rsid w:val="00CD3957"/>
    <w:rsid w:val="00CD3A8B"/>
    <w:rsid w:val="00CD3AB1"/>
    <w:rsid w:val="00CD3C1B"/>
    <w:rsid w:val="00CD402D"/>
    <w:rsid w:val="00CD404F"/>
    <w:rsid w:val="00CD409E"/>
    <w:rsid w:val="00CD412C"/>
    <w:rsid w:val="00CD47A9"/>
    <w:rsid w:val="00CD4816"/>
    <w:rsid w:val="00CD490C"/>
    <w:rsid w:val="00CD4A81"/>
    <w:rsid w:val="00CD4AB4"/>
    <w:rsid w:val="00CD5807"/>
    <w:rsid w:val="00CD5810"/>
    <w:rsid w:val="00CD5900"/>
    <w:rsid w:val="00CD5B0A"/>
    <w:rsid w:val="00CD5B73"/>
    <w:rsid w:val="00CD5C54"/>
    <w:rsid w:val="00CD5E73"/>
    <w:rsid w:val="00CD5EDB"/>
    <w:rsid w:val="00CD5EF6"/>
    <w:rsid w:val="00CD5F32"/>
    <w:rsid w:val="00CD6215"/>
    <w:rsid w:val="00CD636B"/>
    <w:rsid w:val="00CD64D2"/>
    <w:rsid w:val="00CD66CB"/>
    <w:rsid w:val="00CD66D7"/>
    <w:rsid w:val="00CD6764"/>
    <w:rsid w:val="00CD68E0"/>
    <w:rsid w:val="00CD6A4A"/>
    <w:rsid w:val="00CD6D2A"/>
    <w:rsid w:val="00CD6DFB"/>
    <w:rsid w:val="00CD6E1B"/>
    <w:rsid w:val="00CD6F02"/>
    <w:rsid w:val="00CD6FF4"/>
    <w:rsid w:val="00CD7003"/>
    <w:rsid w:val="00CD71F1"/>
    <w:rsid w:val="00CD735D"/>
    <w:rsid w:val="00CD7371"/>
    <w:rsid w:val="00CD7509"/>
    <w:rsid w:val="00CD75F2"/>
    <w:rsid w:val="00CD775F"/>
    <w:rsid w:val="00CD7785"/>
    <w:rsid w:val="00CD78D2"/>
    <w:rsid w:val="00CD7924"/>
    <w:rsid w:val="00CD7999"/>
    <w:rsid w:val="00CD7A65"/>
    <w:rsid w:val="00CD7C99"/>
    <w:rsid w:val="00CD7DE4"/>
    <w:rsid w:val="00CD7ECC"/>
    <w:rsid w:val="00CD7ED1"/>
    <w:rsid w:val="00CD7FD6"/>
    <w:rsid w:val="00CE003C"/>
    <w:rsid w:val="00CE00FB"/>
    <w:rsid w:val="00CE0198"/>
    <w:rsid w:val="00CE0205"/>
    <w:rsid w:val="00CE027D"/>
    <w:rsid w:val="00CE0344"/>
    <w:rsid w:val="00CE0380"/>
    <w:rsid w:val="00CE06FE"/>
    <w:rsid w:val="00CE073D"/>
    <w:rsid w:val="00CE0755"/>
    <w:rsid w:val="00CE0837"/>
    <w:rsid w:val="00CE08DD"/>
    <w:rsid w:val="00CE091D"/>
    <w:rsid w:val="00CE097F"/>
    <w:rsid w:val="00CE09DB"/>
    <w:rsid w:val="00CE0B6E"/>
    <w:rsid w:val="00CE0C47"/>
    <w:rsid w:val="00CE0C48"/>
    <w:rsid w:val="00CE0FED"/>
    <w:rsid w:val="00CE1173"/>
    <w:rsid w:val="00CE1193"/>
    <w:rsid w:val="00CE128D"/>
    <w:rsid w:val="00CE13E6"/>
    <w:rsid w:val="00CE149E"/>
    <w:rsid w:val="00CE16AD"/>
    <w:rsid w:val="00CE16EC"/>
    <w:rsid w:val="00CE1C22"/>
    <w:rsid w:val="00CE1D54"/>
    <w:rsid w:val="00CE1F3B"/>
    <w:rsid w:val="00CE2233"/>
    <w:rsid w:val="00CE2330"/>
    <w:rsid w:val="00CE23EC"/>
    <w:rsid w:val="00CE27D3"/>
    <w:rsid w:val="00CE2807"/>
    <w:rsid w:val="00CE2827"/>
    <w:rsid w:val="00CE2940"/>
    <w:rsid w:val="00CE2980"/>
    <w:rsid w:val="00CE2CEA"/>
    <w:rsid w:val="00CE2D0A"/>
    <w:rsid w:val="00CE2FD6"/>
    <w:rsid w:val="00CE2FE9"/>
    <w:rsid w:val="00CE3173"/>
    <w:rsid w:val="00CE31F9"/>
    <w:rsid w:val="00CE333E"/>
    <w:rsid w:val="00CE33E3"/>
    <w:rsid w:val="00CE3436"/>
    <w:rsid w:val="00CE37A2"/>
    <w:rsid w:val="00CE39E4"/>
    <w:rsid w:val="00CE3BDE"/>
    <w:rsid w:val="00CE3DE1"/>
    <w:rsid w:val="00CE42AC"/>
    <w:rsid w:val="00CE439A"/>
    <w:rsid w:val="00CE43C4"/>
    <w:rsid w:val="00CE45D2"/>
    <w:rsid w:val="00CE46C0"/>
    <w:rsid w:val="00CE4B64"/>
    <w:rsid w:val="00CE4E75"/>
    <w:rsid w:val="00CE4F73"/>
    <w:rsid w:val="00CE4FCB"/>
    <w:rsid w:val="00CE504A"/>
    <w:rsid w:val="00CE51A2"/>
    <w:rsid w:val="00CE522E"/>
    <w:rsid w:val="00CE5533"/>
    <w:rsid w:val="00CE561B"/>
    <w:rsid w:val="00CE5704"/>
    <w:rsid w:val="00CE5AAA"/>
    <w:rsid w:val="00CE5DAD"/>
    <w:rsid w:val="00CE5FFF"/>
    <w:rsid w:val="00CE662D"/>
    <w:rsid w:val="00CE6846"/>
    <w:rsid w:val="00CE68B3"/>
    <w:rsid w:val="00CE6BC3"/>
    <w:rsid w:val="00CE7118"/>
    <w:rsid w:val="00CE770E"/>
    <w:rsid w:val="00CE7734"/>
    <w:rsid w:val="00CE77EC"/>
    <w:rsid w:val="00CE7880"/>
    <w:rsid w:val="00CE79CA"/>
    <w:rsid w:val="00CE7CF5"/>
    <w:rsid w:val="00CF0268"/>
    <w:rsid w:val="00CF03C4"/>
    <w:rsid w:val="00CF03FF"/>
    <w:rsid w:val="00CF047F"/>
    <w:rsid w:val="00CF052D"/>
    <w:rsid w:val="00CF0644"/>
    <w:rsid w:val="00CF0650"/>
    <w:rsid w:val="00CF0960"/>
    <w:rsid w:val="00CF0A2C"/>
    <w:rsid w:val="00CF0C2D"/>
    <w:rsid w:val="00CF0C6B"/>
    <w:rsid w:val="00CF0E95"/>
    <w:rsid w:val="00CF0F4B"/>
    <w:rsid w:val="00CF0FFA"/>
    <w:rsid w:val="00CF1070"/>
    <w:rsid w:val="00CF1108"/>
    <w:rsid w:val="00CF131F"/>
    <w:rsid w:val="00CF1427"/>
    <w:rsid w:val="00CF152E"/>
    <w:rsid w:val="00CF16A6"/>
    <w:rsid w:val="00CF16D8"/>
    <w:rsid w:val="00CF17D5"/>
    <w:rsid w:val="00CF180E"/>
    <w:rsid w:val="00CF19AE"/>
    <w:rsid w:val="00CF19B0"/>
    <w:rsid w:val="00CF1A73"/>
    <w:rsid w:val="00CF1B60"/>
    <w:rsid w:val="00CF1B69"/>
    <w:rsid w:val="00CF1DF4"/>
    <w:rsid w:val="00CF208A"/>
    <w:rsid w:val="00CF2238"/>
    <w:rsid w:val="00CF22F4"/>
    <w:rsid w:val="00CF23B9"/>
    <w:rsid w:val="00CF23F2"/>
    <w:rsid w:val="00CF2448"/>
    <w:rsid w:val="00CF247E"/>
    <w:rsid w:val="00CF2981"/>
    <w:rsid w:val="00CF29DF"/>
    <w:rsid w:val="00CF2BCC"/>
    <w:rsid w:val="00CF2DE9"/>
    <w:rsid w:val="00CF2E94"/>
    <w:rsid w:val="00CF2F74"/>
    <w:rsid w:val="00CF3162"/>
    <w:rsid w:val="00CF32B9"/>
    <w:rsid w:val="00CF34F1"/>
    <w:rsid w:val="00CF37DF"/>
    <w:rsid w:val="00CF38DE"/>
    <w:rsid w:val="00CF3AFD"/>
    <w:rsid w:val="00CF3BE5"/>
    <w:rsid w:val="00CF3D73"/>
    <w:rsid w:val="00CF3DDB"/>
    <w:rsid w:val="00CF3F84"/>
    <w:rsid w:val="00CF4028"/>
    <w:rsid w:val="00CF4068"/>
    <w:rsid w:val="00CF4072"/>
    <w:rsid w:val="00CF42FD"/>
    <w:rsid w:val="00CF4552"/>
    <w:rsid w:val="00CF4613"/>
    <w:rsid w:val="00CF46CF"/>
    <w:rsid w:val="00CF46E0"/>
    <w:rsid w:val="00CF487F"/>
    <w:rsid w:val="00CF4B34"/>
    <w:rsid w:val="00CF4BB9"/>
    <w:rsid w:val="00CF4D6B"/>
    <w:rsid w:val="00CF4F30"/>
    <w:rsid w:val="00CF520D"/>
    <w:rsid w:val="00CF5327"/>
    <w:rsid w:val="00CF53AD"/>
    <w:rsid w:val="00CF5465"/>
    <w:rsid w:val="00CF55E5"/>
    <w:rsid w:val="00CF5669"/>
    <w:rsid w:val="00CF56FA"/>
    <w:rsid w:val="00CF5738"/>
    <w:rsid w:val="00CF585D"/>
    <w:rsid w:val="00CF5D92"/>
    <w:rsid w:val="00CF5D94"/>
    <w:rsid w:val="00CF6250"/>
    <w:rsid w:val="00CF6977"/>
    <w:rsid w:val="00CF6BDF"/>
    <w:rsid w:val="00CF6CF1"/>
    <w:rsid w:val="00CF6E65"/>
    <w:rsid w:val="00CF6EDD"/>
    <w:rsid w:val="00CF6FAA"/>
    <w:rsid w:val="00CF7139"/>
    <w:rsid w:val="00CF72D8"/>
    <w:rsid w:val="00CF7678"/>
    <w:rsid w:val="00CF783E"/>
    <w:rsid w:val="00CF787B"/>
    <w:rsid w:val="00CF7B79"/>
    <w:rsid w:val="00CF7CCE"/>
    <w:rsid w:val="00CF7E2B"/>
    <w:rsid w:val="00D000BE"/>
    <w:rsid w:val="00D0042A"/>
    <w:rsid w:val="00D009C4"/>
    <w:rsid w:val="00D009F5"/>
    <w:rsid w:val="00D00B2B"/>
    <w:rsid w:val="00D00B6B"/>
    <w:rsid w:val="00D00D49"/>
    <w:rsid w:val="00D00EAD"/>
    <w:rsid w:val="00D00F3B"/>
    <w:rsid w:val="00D010BD"/>
    <w:rsid w:val="00D011BF"/>
    <w:rsid w:val="00D011C6"/>
    <w:rsid w:val="00D013F7"/>
    <w:rsid w:val="00D01535"/>
    <w:rsid w:val="00D01626"/>
    <w:rsid w:val="00D01820"/>
    <w:rsid w:val="00D019FC"/>
    <w:rsid w:val="00D01B61"/>
    <w:rsid w:val="00D01B6F"/>
    <w:rsid w:val="00D01CF8"/>
    <w:rsid w:val="00D0202C"/>
    <w:rsid w:val="00D02102"/>
    <w:rsid w:val="00D02203"/>
    <w:rsid w:val="00D02324"/>
    <w:rsid w:val="00D0241D"/>
    <w:rsid w:val="00D02561"/>
    <w:rsid w:val="00D02590"/>
    <w:rsid w:val="00D0273A"/>
    <w:rsid w:val="00D02888"/>
    <w:rsid w:val="00D02A6C"/>
    <w:rsid w:val="00D02AC6"/>
    <w:rsid w:val="00D02B71"/>
    <w:rsid w:val="00D02BCC"/>
    <w:rsid w:val="00D02CFB"/>
    <w:rsid w:val="00D02FE9"/>
    <w:rsid w:val="00D032A7"/>
    <w:rsid w:val="00D032C8"/>
    <w:rsid w:val="00D033C7"/>
    <w:rsid w:val="00D0344B"/>
    <w:rsid w:val="00D03568"/>
    <w:rsid w:val="00D0393F"/>
    <w:rsid w:val="00D03973"/>
    <w:rsid w:val="00D03A3B"/>
    <w:rsid w:val="00D03B22"/>
    <w:rsid w:val="00D03F50"/>
    <w:rsid w:val="00D04055"/>
    <w:rsid w:val="00D04064"/>
    <w:rsid w:val="00D040C8"/>
    <w:rsid w:val="00D04117"/>
    <w:rsid w:val="00D041AB"/>
    <w:rsid w:val="00D04307"/>
    <w:rsid w:val="00D04358"/>
    <w:rsid w:val="00D0469F"/>
    <w:rsid w:val="00D04832"/>
    <w:rsid w:val="00D048EA"/>
    <w:rsid w:val="00D04971"/>
    <w:rsid w:val="00D049FC"/>
    <w:rsid w:val="00D04DA6"/>
    <w:rsid w:val="00D04E81"/>
    <w:rsid w:val="00D04E99"/>
    <w:rsid w:val="00D04ED4"/>
    <w:rsid w:val="00D04F31"/>
    <w:rsid w:val="00D0500D"/>
    <w:rsid w:val="00D051DA"/>
    <w:rsid w:val="00D051FF"/>
    <w:rsid w:val="00D05205"/>
    <w:rsid w:val="00D05374"/>
    <w:rsid w:val="00D0538D"/>
    <w:rsid w:val="00D05468"/>
    <w:rsid w:val="00D05569"/>
    <w:rsid w:val="00D05595"/>
    <w:rsid w:val="00D05CB1"/>
    <w:rsid w:val="00D05EC5"/>
    <w:rsid w:val="00D062C8"/>
    <w:rsid w:val="00D063E7"/>
    <w:rsid w:val="00D063FA"/>
    <w:rsid w:val="00D063FE"/>
    <w:rsid w:val="00D06525"/>
    <w:rsid w:val="00D06542"/>
    <w:rsid w:val="00D066D5"/>
    <w:rsid w:val="00D068E6"/>
    <w:rsid w:val="00D0694A"/>
    <w:rsid w:val="00D06991"/>
    <w:rsid w:val="00D06AED"/>
    <w:rsid w:val="00D06D2A"/>
    <w:rsid w:val="00D06D6B"/>
    <w:rsid w:val="00D06F1C"/>
    <w:rsid w:val="00D06F40"/>
    <w:rsid w:val="00D070D8"/>
    <w:rsid w:val="00D070F2"/>
    <w:rsid w:val="00D07165"/>
    <w:rsid w:val="00D07178"/>
    <w:rsid w:val="00D0725E"/>
    <w:rsid w:val="00D072F9"/>
    <w:rsid w:val="00D0734B"/>
    <w:rsid w:val="00D074A8"/>
    <w:rsid w:val="00D07543"/>
    <w:rsid w:val="00D07701"/>
    <w:rsid w:val="00D07748"/>
    <w:rsid w:val="00D0775F"/>
    <w:rsid w:val="00D07885"/>
    <w:rsid w:val="00D079C8"/>
    <w:rsid w:val="00D07AE5"/>
    <w:rsid w:val="00D07B02"/>
    <w:rsid w:val="00D07B77"/>
    <w:rsid w:val="00D07C30"/>
    <w:rsid w:val="00D07D2F"/>
    <w:rsid w:val="00D07EE8"/>
    <w:rsid w:val="00D07F38"/>
    <w:rsid w:val="00D07F5D"/>
    <w:rsid w:val="00D10022"/>
    <w:rsid w:val="00D100D9"/>
    <w:rsid w:val="00D10120"/>
    <w:rsid w:val="00D10264"/>
    <w:rsid w:val="00D103EA"/>
    <w:rsid w:val="00D10467"/>
    <w:rsid w:val="00D10759"/>
    <w:rsid w:val="00D109C1"/>
    <w:rsid w:val="00D10C0E"/>
    <w:rsid w:val="00D10C7F"/>
    <w:rsid w:val="00D10CA0"/>
    <w:rsid w:val="00D10CD8"/>
    <w:rsid w:val="00D10CE5"/>
    <w:rsid w:val="00D1105F"/>
    <w:rsid w:val="00D11129"/>
    <w:rsid w:val="00D111BB"/>
    <w:rsid w:val="00D11619"/>
    <w:rsid w:val="00D11755"/>
    <w:rsid w:val="00D11909"/>
    <w:rsid w:val="00D11AAD"/>
    <w:rsid w:val="00D11B6A"/>
    <w:rsid w:val="00D11D44"/>
    <w:rsid w:val="00D11E9C"/>
    <w:rsid w:val="00D11FFA"/>
    <w:rsid w:val="00D1220B"/>
    <w:rsid w:val="00D123CC"/>
    <w:rsid w:val="00D12466"/>
    <w:rsid w:val="00D124F1"/>
    <w:rsid w:val="00D12627"/>
    <w:rsid w:val="00D12CE9"/>
    <w:rsid w:val="00D12D56"/>
    <w:rsid w:val="00D12E93"/>
    <w:rsid w:val="00D12EAA"/>
    <w:rsid w:val="00D12EAB"/>
    <w:rsid w:val="00D13297"/>
    <w:rsid w:val="00D13321"/>
    <w:rsid w:val="00D1340E"/>
    <w:rsid w:val="00D136D5"/>
    <w:rsid w:val="00D13830"/>
    <w:rsid w:val="00D13A6F"/>
    <w:rsid w:val="00D13AAB"/>
    <w:rsid w:val="00D13ADA"/>
    <w:rsid w:val="00D13CAD"/>
    <w:rsid w:val="00D13FE1"/>
    <w:rsid w:val="00D14041"/>
    <w:rsid w:val="00D1446B"/>
    <w:rsid w:val="00D14486"/>
    <w:rsid w:val="00D14678"/>
    <w:rsid w:val="00D14886"/>
    <w:rsid w:val="00D14978"/>
    <w:rsid w:val="00D14997"/>
    <w:rsid w:val="00D149C5"/>
    <w:rsid w:val="00D14B4F"/>
    <w:rsid w:val="00D14E43"/>
    <w:rsid w:val="00D14FB0"/>
    <w:rsid w:val="00D14FE1"/>
    <w:rsid w:val="00D15158"/>
    <w:rsid w:val="00D1539C"/>
    <w:rsid w:val="00D15579"/>
    <w:rsid w:val="00D155B3"/>
    <w:rsid w:val="00D155B5"/>
    <w:rsid w:val="00D15666"/>
    <w:rsid w:val="00D15A16"/>
    <w:rsid w:val="00D15BBC"/>
    <w:rsid w:val="00D15C1F"/>
    <w:rsid w:val="00D15D15"/>
    <w:rsid w:val="00D15EC4"/>
    <w:rsid w:val="00D15F1F"/>
    <w:rsid w:val="00D15FB8"/>
    <w:rsid w:val="00D15FC6"/>
    <w:rsid w:val="00D15FDE"/>
    <w:rsid w:val="00D165AF"/>
    <w:rsid w:val="00D166D9"/>
    <w:rsid w:val="00D1682F"/>
    <w:rsid w:val="00D168DF"/>
    <w:rsid w:val="00D168F7"/>
    <w:rsid w:val="00D16C66"/>
    <w:rsid w:val="00D16D7B"/>
    <w:rsid w:val="00D16F13"/>
    <w:rsid w:val="00D17082"/>
    <w:rsid w:val="00D17262"/>
    <w:rsid w:val="00D172FA"/>
    <w:rsid w:val="00D174BD"/>
    <w:rsid w:val="00D1762B"/>
    <w:rsid w:val="00D176C0"/>
    <w:rsid w:val="00D176C3"/>
    <w:rsid w:val="00D1771E"/>
    <w:rsid w:val="00D17810"/>
    <w:rsid w:val="00D178B8"/>
    <w:rsid w:val="00D178D5"/>
    <w:rsid w:val="00D17A11"/>
    <w:rsid w:val="00D17ABF"/>
    <w:rsid w:val="00D17B55"/>
    <w:rsid w:val="00D17D1C"/>
    <w:rsid w:val="00D203FD"/>
    <w:rsid w:val="00D20496"/>
    <w:rsid w:val="00D205DF"/>
    <w:rsid w:val="00D2077E"/>
    <w:rsid w:val="00D207DA"/>
    <w:rsid w:val="00D20835"/>
    <w:rsid w:val="00D20948"/>
    <w:rsid w:val="00D20AB8"/>
    <w:rsid w:val="00D20D52"/>
    <w:rsid w:val="00D21193"/>
    <w:rsid w:val="00D21321"/>
    <w:rsid w:val="00D213E3"/>
    <w:rsid w:val="00D2148C"/>
    <w:rsid w:val="00D21504"/>
    <w:rsid w:val="00D2151E"/>
    <w:rsid w:val="00D21567"/>
    <w:rsid w:val="00D215EA"/>
    <w:rsid w:val="00D2173C"/>
    <w:rsid w:val="00D219A5"/>
    <w:rsid w:val="00D21CCA"/>
    <w:rsid w:val="00D21D42"/>
    <w:rsid w:val="00D21DA1"/>
    <w:rsid w:val="00D21F70"/>
    <w:rsid w:val="00D221A5"/>
    <w:rsid w:val="00D221F2"/>
    <w:rsid w:val="00D223C4"/>
    <w:rsid w:val="00D226AC"/>
    <w:rsid w:val="00D22827"/>
    <w:rsid w:val="00D22954"/>
    <w:rsid w:val="00D22A8F"/>
    <w:rsid w:val="00D22AE0"/>
    <w:rsid w:val="00D22BCF"/>
    <w:rsid w:val="00D22D3C"/>
    <w:rsid w:val="00D22F4E"/>
    <w:rsid w:val="00D230D7"/>
    <w:rsid w:val="00D233D2"/>
    <w:rsid w:val="00D233D5"/>
    <w:rsid w:val="00D23502"/>
    <w:rsid w:val="00D238E1"/>
    <w:rsid w:val="00D239BD"/>
    <w:rsid w:val="00D23E49"/>
    <w:rsid w:val="00D2400D"/>
    <w:rsid w:val="00D2401E"/>
    <w:rsid w:val="00D2414B"/>
    <w:rsid w:val="00D2416B"/>
    <w:rsid w:val="00D243B5"/>
    <w:rsid w:val="00D2460B"/>
    <w:rsid w:val="00D246AC"/>
    <w:rsid w:val="00D24803"/>
    <w:rsid w:val="00D248E4"/>
    <w:rsid w:val="00D249A4"/>
    <w:rsid w:val="00D24B0F"/>
    <w:rsid w:val="00D24B81"/>
    <w:rsid w:val="00D24BBC"/>
    <w:rsid w:val="00D25085"/>
    <w:rsid w:val="00D251D4"/>
    <w:rsid w:val="00D2522B"/>
    <w:rsid w:val="00D2525A"/>
    <w:rsid w:val="00D2539B"/>
    <w:rsid w:val="00D253CD"/>
    <w:rsid w:val="00D254BF"/>
    <w:rsid w:val="00D2563B"/>
    <w:rsid w:val="00D256EB"/>
    <w:rsid w:val="00D257EF"/>
    <w:rsid w:val="00D2582B"/>
    <w:rsid w:val="00D25CA2"/>
    <w:rsid w:val="00D25D1E"/>
    <w:rsid w:val="00D25DA4"/>
    <w:rsid w:val="00D25DCE"/>
    <w:rsid w:val="00D25EE5"/>
    <w:rsid w:val="00D25F63"/>
    <w:rsid w:val="00D26141"/>
    <w:rsid w:val="00D261ED"/>
    <w:rsid w:val="00D26732"/>
    <w:rsid w:val="00D26735"/>
    <w:rsid w:val="00D26761"/>
    <w:rsid w:val="00D269B9"/>
    <w:rsid w:val="00D26ACC"/>
    <w:rsid w:val="00D26DF9"/>
    <w:rsid w:val="00D27063"/>
    <w:rsid w:val="00D2744A"/>
    <w:rsid w:val="00D27573"/>
    <w:rsid w:val="00D275C5"/>
    <w:rsid w:val="00D276D2"/>
    <w:rsid w:val="00D277E1"/>
    <w:rsid w:val="00D2782C"/>
    <w:rsid w:val="00D27CDC"/>
    <w:rsid w:val="00D27E7B"/>
    <w:rsid w:val="00D30004"/>
    <w:rsid w:val="00D30107"/>
    <w:rsid w:val="00D302DC"/>
    <w:rsid w:val="00D302FF"/>
    <w:rsid w:val="00D303F3"/>
    <w:rsid w:val="00D30487"/>
    <w:rsid w:val="00D30641"/>
    <w:rsid w:val="00D30701"/>
    <w:rsid w:val="00D3070B"/>
    <w:rsid w:val="00D30A35"/>
    <w:rsid w:val="00D30AA2"/>
    <w:rsid w:val="00D30AF8"/>
    <w:rsid w:val="00D30B63"/>
    <w:rsid w:val="00D30C51"/>
    <w:rsid w:val="00D30CE0"/>
    <w:rsid w:val="00D31049"/>
    <w:rsid w:val="00D311C9"/>
    <w:rsid w:val="00D313D8"/>
    <w:rsid w:val="00D3146B"/>
    <w:rsid w:val="00D317CC"/>
    <w:rsid w:val="00D3195A"/>
    <w:rsid w:val="00D31977"/>
    <w:rsid w:val="00D31A09"/>
    <w:rsid w:val="00D31A23"/>
    <w:rsid w:val="00D31AB3"/>
    <w:rsid w:val="00D31CAF"/>
    <w:rsid w:val="00D31DC1"/>
    <w:rsid w:val="00D31E70"/>
    <w:rsid w:val="00D31F2F"/>
    <w:rsid w:val="00D31F50"/>
    <w:rsid w:val="00D32012"/>
    <w:rsid w:val="00D321E9"/>
    <w:rsid w:val="00D3233E"/>
    <w:rsid w:val="00D32425"/>
    <w:rsid w:val="00D32543"/>
    <w:rsid w:val="00D3262B"/>
    <w:rsid w:val="00D32C17"/>
    <w:rsid w:val="00D32C2D"/>
    <w:rsid w:val="00D33279"/>
    <w:rsid w:val="00D3330B"/>
    <w:rsid w:val="00D333F3"/>
    <w:rsid w:val="00D33476"/>
    <w:rsid w:val="00D33502"/>
    <w:rsid w:val="00D335B1"/>
    <w:rsid w:val="00D3360B"/>
    <w:rsid w:val="00D33660"/>
    <w:rsid w:val="00D3366D"/>
    <w:rsid w:val="00D336E9"/>
    <w:rsid w:val="00D33825"/>
    <w:rsid w:val="00D33AA9"/>
    <w:rsid w:val="00D33DE3"/>
    <w:rsid w:val="00D33E50"/>
    <w:rsid w:val="00D33E70"/>
    <w:rsid w:val="00D33F76"/>
    <w:rsid w:val="00D33FD8"/>
    <w:rsid w:val="00D33FDC"/>
    <w:rsid w:val="00D340F9"/>
    <w:rsid w:val="00D342EF"/>
    <w:rsid w:val="00D34471"/>
    <w:rsid w:val="00D34A12"/>
    <w:rsid w:val="00D34B58"/>
    <w:rsid w:val="00D34CDF"/>
    <w:rsid w:val="00D34E75"/>
    <w:rsid w:val="00D34EC0"/>
    <w:rsid w:val="00D34F34"/>
    <w:rsid w:val="00D34FB9"/>
    <w:rsid w:val="00D35137"/>
    <w:rsid w:val="00D35300"/>
    <w:rsid w:val="00D354F5"/>
    <w:rsid w:val="00D35566"/>
    <w:rsid w:val="00D35629"/>
    <w:rsid w:val="00D358F7"/>
    <w:rsid w:val="00D35B27"/>
    <w:rsid w:val="00D35B81"/>
    <w:rsid w:val="00D35BD5"/>
    <w:rsid w:val="00D35C90"/>
    <w:rsid w:val="00D35E68"/>
    <w:rsid w:val="00D35F37"/>
    <w:rsid w:val="00D36010"/>
    <w:rsid w:val="00D3613C"/>
    <w:rsid w:val="00D36210"/>
    <w:rsid w:val="00D36214"/>
    <w:rsid w:val="00D365DC"/>
    <w:rsid w:val="00D366A6"/>
    <w:rsid w:val="00D3689F"/>
    <w:rsid w:val="00D36A73"/>
    <w:rsid w:val="00D36C04"/>
    <w:rsid w:val="00D36C1D"/>
    <w:rsid w:val="00D36D83"/>
    <w:rsid w:val="00D36DB4"/>
    <w:rsid w:val="00D36E76"/>
    <w:rsid w:val="00D36FC6"/>
    <w:rsid w:val="00D37054"/>
    <w:rsid w:val="00D370C2"/>
    <w:rsid w:val="00D371D2"/>
    <w:rsid w:val="00D373C9"/>
    <w:rsid w:val="00D373FD"/>
    <w:rsid w:val="00D37436"/>
    <w:rsid w:val="00D37457"/>
    <w:rsid w:val="00D375C2"/>
    <w:rsid w:val="00D37970"/>
    <w:rsid w:val="00D379FF"/>
    <w:rsid w:val="00D37CC6"/>
    <w:rsid w:val="00D37CC9"/>
    <w:rsid w:val="00D37D16"/>
    <w:rsid w:val="00D37E49"/>
    <w:rsid w:val="00D37EFD"/>
    <w:rsid w:val="00D400E4"/>
    <w:rsid w:val="00D4013B"/>
    <w:rsid w:val="00D40200"/>
    <w:rsid w:val="00D40238"/>
    <w:rsid w:val="00D40623"/>
    <w:rsid w:val="00D407A6"/>
    <w:rsid w:val="00D4091F"/>
    <w:rsid w:val="00D409DD"/>
    <w:rsid w:val="00D410CF"/>
    <w:rsid w:val="00D411FC"/>
    <w:rsid w:val="00D41228"/>
    <w:rsid w:val="00D412A0"/>
    <w:rsid w:val="00D41760"/>
    <w:rsid w:val="00D418C4"/>
    <w:rsid w:val="00D41958"/>
    <w:rsid w:val="00D41A2E"/>
    <w:rsid w:val="00D42011"/>
    <w:rsid w:val="00D42165"/>
    <w:rsid w:val="00D42173"/>
    <w:rsid w:val="00D4219C"/>
    <w:rsid w:val="00D421AE"/>
    <w:rsid w:val="00D421C7"/>
    <w:rsid w:val="00D421DE"/>
    <w:rsid w:val="00D426F8"/>
    <w:rsid w:val="00D42799"/>
    <w:rsid w:val="00D42AFF"/>
    <w:rsid w:val="00D42BA8"/>
    <w:rsid w:val="00D42D56"/>
    <w:rsid w:val="00D42DA3"/>
    <w:rsid w:val="00D42F2F"/>
    <w:rsid w:val="00D42F9C"/>
    <w:rsid w:val="00D4301E"/>
    <w:rsid w:val="00D43110"/>
    <w:rsid w:val="00D4314A"/>
    <w:rsid w:val="00D432E2"/>
    <w:rsid w:val="00D43361"/>
    <w:rsid w:val="00D43649"/>
    <w:rsid w:val="00D43766"/>
    <w:rsid w:val="00D43BA6"/>
    <w:rsid w:val="00D43C24"/>
    <w:rsid w:val="00D43CE6"/>
    <w:rsid w:val="00D4436A"/>
    <w:rsid w:val="00D44404"/>
    <w:rsid w:val="00D446A9"/>
    <w:rsid w:val="00D449C8"/>
    <w:rsid w:val="00D44ACC"/>
    <w:rsid w:val="00D44B17"/>
    <w:rsid w:val="00D44B53"/>
    <w:rsid w:val="00D44CFB"/>
    <w:rsid w:val="00D44FE4"/>
    <w:rsid w:val="00D451BC"/>
    <w:rsid w:val="00D45205"/>
    <w:rsid w:val="00D45300"/>
    <w:rsid w:val="00D45416"/>
    <w:rsid w:val="00D45794"/>
    <w:rsid w:val="00D4583E"/>
    <w:rsid w:val="00D45A39"/>
    <w:rsid w:val="00D45AFA"/>
    <w:rsid w:val="00D45B86"/>
    <w:rsid w:val="00D45D48"/>
    <w:rsid w:val="00D45E7C"/>
    <w:rsid w:val="00D45ED2"/>
    <w:rsid w:val="00D460D7"/>
    <w:rsid w:val="00D460EE"/>
    <w:rsid w:val="00D46306"/>
    <w:rsid w:val="00D4642E"/>
    <w:rsid w:val="00D46475"/>
    <w:rsid w:val="00D465FE"/>
    <w:rsid w:val="00D46778"/>
    <w:rsid w:val="00D46A19"/>
    <w:rsid w:val="00D46B58"/>
    <w:rsid w:val="00D46CE4"/>
    <w:rsid w:val="00D46D1C"/>
    <w:rsid w:val="00D46F74"/>
    <w:rsid w:val="00D47136"/>
    <w:rsid w:val="00D47145"/>
    <w:rsid w:val="00D47216"/>
    <w:rsid w:val="00D47410"/>
    <w:rsid w:val="00D47449"/>
    <w:rsid w:val="00D4761A"/>
    <w:rsid w:val="00D47672"/>
    <w:rsid w:val="00D478F6"/>
    <w:rsid w:val="00D47A09"/>
    <w:rsid w:val="00D47A61"/>
    <w:rsid w:val="00D47AD3"/>
    <w:rsid w:val="00D47C48"/>
    <w:rsid w:val="00D47D25"/>
    <w:rsid w:val="00D50021"/>
    <w:rsid w:val="00D500BD"/>
    <w:rsid w:val="00D500CD"/>
    <w:rsid w:val="00D501A8"/>
    <w:rsid w:val="00D50379"/>
    <w:rsid w:val="00D503A7"/>
    <w:rsid w:val="00D503B3"/>
    <w:rsid w:val="00D503E5"/>
    <w:rsid w:val="00D508AC"/>
    <w:rsid w:val="00D5098D"/>
    <w:rsid w:val="00D509CE"/>
    <w:rsid w:val="00D50A70"/>
    <w:rsid w:val="00D50C50"/>
    <w:rsid w:val="00D50CFC"/>
    <w:rsid w:val="00D50EF6"/>
    <w:rsid w:val="00D50FCA"/>
    <w:rsid w:val="00D511D5"/>
    <w:rsid w:val="00D51460"/>
    <w:rsid w:val="00D5168F"/>
    <w:rsid w:val="00D517D1"/>
    <w:rsid w:val="00D51AD5"/>
    <w:rsid w:val="00D51C08"/>
    <w:rsid w:val="00D51CF9"/>
    <w:rsid w:val="00D51E5A"/>
    <w:rsid w:val="00D51EF9"/>
    <w:rsid w:val="00D51F89"/>
    <w:rsid w:val="00D51FAA"/>
    <w:rsid w:val="00D5207C"/>
    <w:rsid w:val="00D520C8"/>
    <w:rsid w:val="00D5213A"/>
    <w:rsid w:val="00D521B3"/>
    <w:rsid w:val="00D52224"/>
    <w:rsid w:val="00D526BA"/>
    <w:rsid w:val="00D52956"/>
    <w:rsid w:val="00D52B1C"/>
    <w:rsid w:val="00D52B84"/>
    <w:rsid w:val="00D52D49"/>
    <w:rsid w:val="00D52F71"/>
    <w:rsid w:val="00D52F97"/>
    <w:rsid w:val="00D52F9A"/>
    <w:rsid w:val="00D5336E"/>
    <w:rsid w:val="00D53421"/>
    <w:rsid w:val="00D53573"/>
    <w:rsid w:val="00D536AE"/>
    <w:rsid w:val="00D537D4"/>
    <w:rsid w:val="00D538CB"/>
    <w:rsid w:val="00D53935"/>
    <w:rsid w:val="00D53E0D"/>
    <w:rsid w:val="00D54111"/>
    <w:rsid w:val="00D54258"/>
    <w:rsid w:val="00D54379"/>
    <w:rsid w:val="00D5470B"/>
    <w:rsid w:val="00D54B5E"/>
    <w:rsid w:val="00D55328"/>
    <w:rsid w:val="00D558F0"/>
    <w:rsid w:val="00D55956"/>
    <w:rsid w:val="00D5596B"/>
    <w:rsid w:val="00D55A6B"/>
    <w:rsid w:val="00D55BBF"/>
    <w:rsid w:val="00D55F61"/>
    <w:rsid w:val="00D5609B"/>
    <w:rsid w:val="00D56100"/>
    <w:rsid w:val="00D561DB"/>
    <w:rsid w:val="00D5632D"/>
    <w:rsid w:val="00D565A3"/>
    <w:rsid w:val="00D56768"/>
    <w:rsid w:val="00D567D9"/>
    <w:rsid w:val="00D568F6"/>
    <w:rsid w:val="00D56912"/>
    <w:rsid w:val="00D56A84"/>
    <w:rsid w:val="00D56B72"/>
    <w:rsid w:val="00D56B86"/>
    <w:rsid w:val="00D56D3E"/>
    <w:rsid w:val="00D56F76"/>
    <w:rsid w:val="00D56FBA"/>
    <w:rsid w:val="00D56FCB"/>
    <w:rsid w:val="00D5700A"/>
    <w:rsid w:val="00D5701E"/>
    <w:rsid w:val="00D570AC"/>
    <w:rsid w:val="00D5741C"/>
    <w:rsid w:val="00D57642"/>
    <w:rsid w:val="00D578F9"/>
    <w:rsid w:val="00D57904"/>
    <w:rsid w:val="00D579AF"/>
    <w:rsid w:val="00D57AC1"/>
    <w:rsid w:val="00D57BBB"/>
    <w:rsid w:val="00D57C34"/>
    <w:rsid w:val="00D57E53"/>
    <w:rsid w:val="00D60062"/>
    <w:rsid w:val="00D60081"/>
    <w:rsid w:val="00D601CE"/>
    <w:rsid w:val="00D60258"/>
    <w:rsid w:val="00D60610"/>
    <w:rsid w:val="00D606D1"/>
    <w:rsid w:val="00D60832"/>
    <w:rsid w:val="00D60CD7"/>
    <w:rsid w:val="00D60EC0"/>
    <w:rsid w:val="00D60FC4"/>
    <w:rsid w:val="00D61000"/>
    <w:rsid w:val="00D610A5"/>
    <w:rsid w:val="00D612B1"/>
    <w:rsid w:val="00D612E0"/>
    <w:rsid w:val="00D614F5"/>
    <w:rsid w:val="00D614F8"/>
    <w:rsid w:val="00D6188D"/>
    <w:rsid w:val="00D618EC"/>
    <w:rsid w:val="00D6192C"/>
    <w:rsid w:val="00D619AF"/>
    <w:rsid w:val="00D61A2A"/>
    <w:rsid w:val="00D61A91"/>
    <w:rsid w:val="00D61B11"/>
    <w:rsid w:val="00D61CBF"/>
    <w:rsid w:val="00D61DC4"/>
    <w:rsid w:val="00D61F46"/>
    <w:rsid w:val="00D6208F"/>
    <w:rsid w:val="00D62303"/>
    <w:rsid w:val="00D625CA"/>
    <w:rsid w:val="00D6269C"/>
    <w:rsid w:val="00D626E3"/>
    <w:rsid w:val="00D6271C"/>
    <w:rsid w:val="00D62A2C"/>
    <w:rsid w:val="00D62A6A"/>
    <w:rsid w:val="00D62F38"/>
    <w:rsid w:val="00D633C3"/>
    <w:rsid w:val="00D6353F"/>
    <w:rsid w:val="00D63554"/>
    <w:rsid w:val="00D63795"/>
    <w:rsid w:val="00D6390A"/>
    <w:rsid w:val="00D63949"/>
    <w:rsid w:val="00D63A50"/>
    <w:rsid w:val="00D63BF6"/>
    <w:rsid w:val="00D63DF0"/>
    <w:rsid w:val="00D63FA2"/>
    <w:rsid w:val="00D64552"/>
    <w:rsid w:val="00D64611"/>
    <w:rsid w:val="00D646A3"/>
    <w:rsid w:val="00D646C5"/>
    <w:rsid w:val="00D6479A"/>
    <w:rsid w:val="00D648EA"/>
    <w:rsid w:val="00D64911"/>
    <w:rsid w:val="00D64936"/>
    <w:rsid w:val="00D64A04"/>
    <w:rsid w:val="00D6507E"/>
    <w:rsid w:val="00D651FC"/>
    <w:rsid w:val="00D65320"/>
    <w:rsid w:val="00D655F6"/>
    <w:rsid w:val="00D656B7"/>
    <w:rsid w:val="00D65B39"/>
    <w:rsid w:val="00D65FBD"/>
    <w:rsid w:val="00D6601F"/>
    <w:rsid w:val="00D664D2"/>
    <w:rsid w:val="00D664F5"/>
    <w:rsid w:val="00D66527"/>
    <w:rsid w:val="00D667BE"/>
    <w:rsid w:val="00D6682B"/>
    <w:rsid w:val="00D668CD"/>
    <w:rsid w:val="00D669A1"/>
    <w:rsid w:val="00D66BB8"/>
    <w:rsid w:val="00D66D1A"/>
    <w:rsid w:val="00D67266"/>
    <w:rsid w:val="00D673BC"/>
    <w:rsid w:val="00D676D9"/>
    <w:rsid w:val="00D677EF"/>
    <w:rsid w:val="00D6792E"/>
    <w:rsid w:val="00D67942"/>
    <w:rsid w:val="00D67A4F"/>
    <w:rsid w:val="00D67B57"/>
    <w:rsid w:val="00D67B89"/>
    <w:rsid w:val="00D67BF0"/>
    <w:rsid w:val="00D67C0D"/>
    <w:rsid w:val="00D67E53"/>
    <w:rsid w:val="00D67ECC"/>
    <w:rsid w:val="00D67EDA"/>
    <w:rsid w:val="00D67F47"/>
    <w:rsid w:val="00D67F4A"/>
    <w:rsid w:val="00D67F9E"/>
    <w:rsid w:val="00D701F9"/>
    <w:rsid w:val="00D7020F"/>
    <w:rsid w:val="00D702D6"/>
    <w:rsid w:val="00D7040A"/>
    <w:rsid w:val="00D70411"/>
    <w:rsid w:val="00D70461"/>
    <w:rsid w:val="00D7048B"/>
    <w:rsid w:val="00D70A0B"/>
    <w:rsid w:val="00D70A1E"/>
    <w:rsid w:val="00D70D11"/>
    <w:rsid w:val="00D70FEE"/>
    <w:rsid w:val="00D71071"/>
    <w:rsid w:val="00D71073"/>
    <w:rsid w:val="00D712BA"/>
    <w:rsid w:val="00D713F4"/>
    <w:rsid w:val="00D71977"/>
    <w:rsid w:val="00D719BE"/>
    <w:rsid w:val="00D71EE9"/>
    <w:rsid w:val="00D71F29"/>
    <w:rsid w:val="00D71FA5"/>
    <w:rsid w:val="00D71FD5"/>
    <w:rsid w:val="00D72347"/>
    <w:rsid w:val="00D723D8"/>
    <w:rsid w:val="00D7244D"/>
    <w:rsid w:val="00D7265F"/>
    <w:rsid w:val="00D72801"/>
    <w:rsid w:val="00D7281E"/>
    <w:rsid w:val="00D72843"/>
    <w:rsid w:val="00D728BF"/>
    <w:rsid w:val="00D728E5"/>
    <w:rsid w:val="00D72909"/>
    <w:rsid w:val="00D72993"/>
    <w:rsid w:val="00D72B6A"/>
    <w:rsid w:val="00D72BBF"/>
    <w:rsid w:val="00D72C4F"/>
    <w:rsid w:val="00D72E36"/>
    <w:rsid w:val="00D72F57"/>
    <w:rsid w:val="00D73029"/>
    <w:rsid w:val="00D731DA"/>
    <w:rsid w:val="00D734CC"/>
    <w:rsid w:val="00D734F8"/>
    <w:rsid w:val="00D73644"/>
    <w:rsid w:val="00D7368F"/>
    <w:rsid w:val="00D7373E"/>
    <w:rsid w:val="00D73741"/>
    <w:rsid w:val="00D737A0"/>
    <w:rsid w:val="00D73853"/>
    <w:rsid w:val="00D738CD"/>
    <w:rsid w:val="00D73D42"/>
    <w:rsid w:val="00D73D68"/>
    <w:rsid w:val="00D73E5E"/>
    <w:rsid w:val="00D73EEA"/>
    <w:rsid w:val="00D73F62"/>
    <w:rsid w:val="00D73FE5"/>
    <w:rsid w:val="00D74152"/>
    <w:rsid w:val="00D7427B"/>
    <w:rsid w:val="00D7460A"/>
    <w:rsid w:val="00D74773"/>
    <w:rsid w:val="00D74AE2"/>
    <w:rsid w:val="00D7513D"/>
    <w:rsid w:val="00D752E2"/>
    <w:rsid w:val="00D7551E"/>
    <w:rsid w:val="00D75523"/>
    <w:rsid w:val="00D756AF"/>
    <w:rsid w:val="00D7571A"/>
    <w:rsid w:val="00D7585A"/>
    <w:rsid w:val="00D75988"/>
    <w:rsid w:val="00D75A2C"/>
    <w:rsid w:val="00D75B98"/>
    <w:rsid w:val="00D75C06"/>
    <w:rsid w:val="00D760BE"/>
    <w:rsid w:val="00D760C0"/>
    <w:rsid w:val="00D76371"/>
    <w:rsid w:val="00D76387"/>
    <w:rsid w:val="00D76725"/>
    <w:rsid w:val="00D76769"/>
    <w:rsid w:val="00D76930"/>
    <w:rsid w:val="00D76B9E"/>
    <w:rsid w:val="00D76C9E"/>
    <w:rsid w:val="00D76DF4"/>
    <w:rsid w:val="00D771E3"/>
    <w:rsid w:val="00D7764A"/>
    <w:rsid w:val="00D77903"/>
    <w:rsid w:val="00D77C8F"/>
    <w:rsid w:val="00D77CDE"/>
    <w:rsid w:val="00D77E67"/>
    <w:rsid w:val="00D80217"/>
    <w:rsid w:val="00D80238"/>
    <w:rsid w:val="00D80245"/>
    <w:rsid w:val="00D80449"/>
    <w:rsid w:val="00D807A3"/>
    <w:rsid w:val="00D80855"/>
    <w:rsid w:val="00D80AA1"/>
    <w:rsid w:val="00D80D8C"/>
    <w:rsid w:val="00D80E10"/>
    <w:rsid w:val="00D80E3B"/>
    <w:rsid w:val="00D80EEC"/>
    <w:rsid w:val="00D8101D"/>
    <w:rsid w:val="00D8124A"/>
    <w:rsid w:val="00D8132F"/>
    <w:rsid w:val="00D814F1"/>
    <w:rsid w:val="00D81523"/>
    <w:rsid w:val="00D81715"/>
    <w:rsid w:val="00D817C5"/>
    <w:rsid w:val="00D8198C"/>
    <w:rsid w:val="00D819B2"/>
    <w:rsid w:val="00D81BFC"/>
    <w:rsid w:val="00D81E1D"/>
    <w:rsid w:val="00D81E2A"/>
    <w:rsid w:val="00D81F0B"/>
    <w:rsid w:val="00D821CD"/>
    <w:rsid w:val="00D823CE"/>
    <w:rsid w:val="00D82538"/>
    <w:rsid w:val="00D82616"/>
    <w:rsid w:val="00D826D3"/>
    <w:rsid w:val="00D829C2"/>
    <w:rsid w:val="00D82A28"/>
    <w:rsid w:val="00D82A6C"/>
    <w:rsid w:val="00D82D91"/>
    <w:rsid w:val="00D82E83"/>
    <w:rsid w:val="00D83044"/>
    <w:rsid w:val="00D83319"/>
    <w:rsid w:val="00D83432"/>
    <w:rsid w:val="00D8345B"/>
    <w:rsid w:val="00D83463"/>
    <w:rsid w:val="00D835E9"/>
    <w:rsid w:val="00D837C7"/>
    <w:rsid w:val="00D838D9"/>
    <w:rsid w:val="00D83C6C"/>
    <w:rsid w:val="00D83CE0"/>
    <w:rsid w:val="00D83DF3"/>
    <w:rsid w:val="00D83EC5"/>
    <w:rsid w:val="00D83F5F"/>
    <w:rsid w:val="00D84075"/>
    <w:rsid w:val="00D840F1"/>
    <w:rsid w:val="00D8431A"/>
    <w:rsid w:val="00D844B4"/>
    <w:rsid w:val="00D8451B"/>
    <w:rsid w:val="00D84589"/>
    <w:rsid w:val="00D84700"/>
    <w:rsid w:val="00D84767"/>
    <w:rsid w:val="00D8478C"/>
    <w:rsid w:val="00D847BF"/>
    <w:rsid w:val="00D8495E"/>
    <w:rsid w:val="00D84AAB"/>
    <w:rsid w:val="00D84BF1"/>
    <w:rsid w:val="00D84D9F"/>
    <w:rsid w:val="00D84E3D"/>
    <w:rsid w:val="00D84FD4"/>
    <w:rsid w:val="00D851C5"/>
    <w:rsid w:val="00D853AC"/>
    <w:rsid w:val="00D85889"/>
    <w:rsid w:val="00D85B86"/>
    <w:rsid w:val="00D85C0D"/>
    <w:rsid w:val="00D85CE2"/>
    <w:rsid w:val="00D85CFE"/>
    <w:rsid w:val="00D8606F"/>
    <w:rsid w:val="00D8607C"/>
    <w:rsid w:val="00D860EA"/>
    <w:rsid w:val="00D86150"/>
    <w:rsid w:val="00D86161"/>
    <w:rsid w:val="00D86383"/>
    <w:rsid w:val="00D867D6"/>
    <w:rsid w:val="00D86879"/>
    <w:rsid w:val="00D86980"/>
    <w:rsid w:val="00D86B7D"/>
    <w:rsid w:val="00D86CBC"/>
    <w:rsid w:val="00D86E9D"/>
    <w:rsid w:val="00D86EBA"/>
    <w:rsid w:val="00D86EBE"/>
    <w:rsid w:val="00D86F4E"/>
    <w:rsid w:val="00D87099"/>
    <w:rsid w:val="00D870BB"/>
    <w:rsid w:val="00D876C2"/>
    <w:rsid w:val="00D877D8"/>
    <w:rsid w:val="00D8792C"/>
    <w:rsid w:val="00D879CF"/>
    <w:rsid w:val="00D879FA"/>
    <w:rsid w:val="00D87BB6"/>
    <w:rsid w:val="00D87CC6"/>
    <w:rsid w:val="00D87F19"/>
    <w:rsid w:val="00D900D5"/>
    <w:rsid w:val="00D901C6"/>
    <w:rsid w:val="00D901F4"/>
    <w:rsid w:val="00D902C7"/>
    <w:rsid w:val="00D902F1"/>
    <w:rsid w:val="00D90390"/>
    <w:rsid w:val="00D90732"/>
    <w:rsid w:val="00D90AC2"/>
    <w:rsid w:val="00D90C12"/>
    <w:rsid w:val="00D90DC7"/>
    <w:rsid w:val="00D90F06"/>
    <w:rsid w:val="00D910F0"/>
    <w:rsid w:val="00D912E1"/>
    <w:rsid w:val="00D9131D"/>
    <w:rsid w:val="00D9146B"/>
    <w:rsid w:val="00D915A9"/>
    <w:rsid w:val="00D91957"/>
    <w:rsid w:val="00D91ACE"/>
    <w:rsid w:val="00D91F7A"/>
    <w:rsid w:val="00D92114"/>
    <w:rsid w:val="00D92177"/>
    <w:rsid w:val="00D92230"/>
    <w:rsid w:val="00D92576"/>
    <w:rsid w:val="00D92919"/>
    <w:rsid w:val="00D92E40"/>
    <w:rsid w:val="00D92F31"/>
    <w:rsid w:val="00D930BC"/>
    <w:rsid w:val="00D9323D"/>
    <w:rsid w:val="00D932B4"/>
    <w:rsid w:val="00D933BD"/>
    <w:rsid w:val="00D9380A"/>
    <w:rsid w:val="00D93946"/>
    <w:rsid w:val="00D93ACC"/>
    <w:rsid w:val="00D93D88"/>
    <w:rsid w:val="00D93E33"/>
    <w:rsid w:val="00D94044"/>
    <w:rsid w:val="00D9405D"/>
    <w:rsid w:val="00D940CA"/>
    <w:rsid w:val="00D94101"/>
    <w:rsid w:val="00D94178"/>
    <w:rsid w:val="00D941A9"/>
    <w:rsid w:val="00D94286"/>
    <w:rsid w:val="00D9435B"/>
    <w:rsid w:val="00D943AF"/>
    <w:rsid w:val="00D943EA"/>
    <w:rsid w:val="00D945D4"/>
    <w:rsid w:val="00D94619"/>
    <w:rsid w:val="00D94657"/>
    <w:rsid w:val="00D9477C"/>
    <w:rsid w:val="00D948FE"/>
    <w:rsid w:val="00D94A3C"/>
    <w:rsid w:val="00D94BC7"/>
    <w:rsid w:val="00D94D18"/>
    <w:rsid w:val="00D94D9A"/>
    <w:rsid w:val="00D94DE4"/>
    <w:rsid w:val="00D94EC6"/>
    <w:rsid w:val="00D94FAE"/>
    <w:rsid w:val="00D94FAF"/>
    <w:rsid w:val="00D95103"/>
    <w:rsid w:val="00D95127"/>
    <w:rsid w:val="00D954AA"/>
    <w:rsid w:val="00D95514"/>
    <w:rsid w:val="00D9561A"/>
    <w:rsid w:val="00D956A1"/>
    <w:rsid w:val="00D95778"/>
    <w:rsid w:val="00D957F1"/>
    <w:rsid w:val="00D959C3"/>
    <w:rsid w:val="00D95D2A"/>
    <w:rsid w:val="00D95FFC"/>
    <w:rsid w:val="00D9617F"/>
    <w:rsid w:val="00D9624A"/>
    <w:rsid w:val="00D964BD"/>
    <w:rsid w:val="00D965DE"/>
    <w:rsid w:val="00D96621"/>
    <w:rsid w:val="00D966C6"/>
    <w:rsid w:val="00D96824"/>
    <w:rsid w:val="00D9682B"/>
    <w:rsid w:val="00D96A17"/>
    <w:rsid w:val="00D96A86"/>
    <w:rsid w:val="00D96B91"/>
    <w:rsid w:val="00D96DA9"/>
    <w:rsid w:val="00D96E2B"/>
    <w:rsid w:val="00D96E46"/>
    <w:rsid w:val="00D96EC7"/>
    <w:rsid w:val="00D96FC7"/>
    <w:rsid w:val="00D97135"/>
    <w:rsid w:val="00D972FF"/>
    <w:rsid w:val="00D9730D"/>
    <w:rsid w:val="00D9736B"/>
    <w:rsid w:val="00D97496"/>
    <w:rsid w:val="00D975B1"/>
    <w:rsid w:val="00D975FD"/>
    <w:rsid w:val="00D97741"/>
    <w:rsid w:val="00D97B28"/>
    <w:rsid w:val="00D97C48"/>
    <w:rsid w:val="00D97DF6"/>
    <w:rsid w:val="00D97F61"/>
    <w:rsid w:val="00D97F8C"/>
    <w:rsid w:val="00DA0018"/>
    <w:rsid w:val="00DA0109"/>
    <w:rsid w:val="00DA0127"/>
    <w:rsid w:val="00DA02D0"/>
    <w:rsid w:val="00DA035F"/>
    <w:rsid w:val="00DA036C"/>
    <w:rsid w:val="00DA03AC"/>
    <w:rsid w:val="00DA041B"/>
    <w:rsid w:val="00DA04D0"/>
    <w:rsid w:val="00DA0774"/>
    <w:rsid w:val="00DA0788"/>
    <w:rsid w:val="00DA08C2"/>
    <w:rsid w:val="00DA0B34"/>
    <w:rsid w:val="00DA0CF5"/>
    <w:rsid w:val="00DA0E68"/>
    <w:rsid w:val="00DA0F83"/>
    <w:rsid w:val="00DA1369"/>
    <w:rsid w:val="00DA1392"/>
    <w:rsid w:val="00DA13E8"/>
    <w:rsid w:val="00DA1931"/>
    <w:rsid w:val="00DA1A21"/>
    <w:rsid w:val="00DA1ACC"/>
    <w:rsid w:val="00DA1B2A"/>
    <w:rsid w:val="00DA1CC1"/>
    <w:rsid w:val="00DA1CC2"/>
    <w:rsid w:val="00DA1CFE"/>
    <w:rsid w:val="00DA1D4C"/>
    <w:rsid w:val="00DA1EE4"/>
    <w:rsid w:val="00DA204C"/>
    <w:rsid w:val="00DA21FF"/>
    <w:rsid w:val="00DA22DF"/>
    <w:rsid w:val="00DA23FF"/>
    <w:rsid w:val="00DA2481"/>
    <w:rsid w:val="00DA2667"/>
    <w:rsid w:val="00DA291C"/>
    <w:rsid w:val="00DA293F"/>
    <w:rsid w:val="00DA2969"/>
    <w:rsid w:val="00DA2ABA"/>
    <w:rsid w:val="00DA2C82"/>
    <w:rsid w:val="00DA2DF6"/>
    <w:rsid w:val="00DA2E2D"/>
    <w:rsid w:val="00DA2E8E"/>
    <w:rsid w:val="00DA2EFD"/>
    <w:rsid w:val="00DA2FFF"/>
    <w:rsid w:val="00DA305E"/>
    <w:rsid w:val="00DA316D"/>
    <w:rsid w:val="00DA31AD"/>
    <w:rsid w:val="00DA3217"/>
    <w:rsid w:val="00DA357B"/>
    <w:rsid w:val="00DA3630"/>
    <w:rsid w:val="00DA3693"/>
    <w:rsid w:val="00DA3CC1"/>
    <w:rsid w:val="00DA3F1C"/>
    <w:rsid w:val="00DA3F21"/>
    <w:rsid w:val="00DA4058"/>
    <w:rsid w:val="00DA4081"/>
    <w:rsid w:val="00DA4890"/>
    <w:rsid w:val="00DA48DA"/>
    <w:rsid w:val="00DA4922"/>
    <w:rsid w:val="00DA4C58"/>
    <w:rsid w:val="00DA4CF5"/>
    <w:rsid w:val="00DA4D60"/>
    <w:rsid w:val="00DA4EA9"/>
    <w:rsid w:val="00DA50A2"/>
    <w:rsid w:val="00DA50DB"/>
    <w:rsid w:val="00DA5252"/>
    <w:rsid w:val="00DA53C7"/>
    <w:rsid w:val="00DA5474"/>
    <w:rsid w:val="00DA564B"/>
    <w:rsid w:val="00DA5733"/>
    <w:rsid w:val="00DA5BC6"/>
    <w:rsid w:val="00DA5C4E"/>
    <w:rsid w:val="00DA5C98"/>
    <w:rsid w:val="00DA5E15"/>
    <w:rsid w:val="00DA5FB6"/>
    <w:rsid w:val="00DA60E1"/>
    <w:rsid w:val="00DA6240"/>
    <w:rsid w:val="00DA694A"/>
    <w:rsid w:val="00DA69BC"/>
    <w:rsid w:val="00DA69CE"/>
    <w:rsid w:val="00DA6A24"/>
    <w:rsid w:val="00DA6BD3"/>
    <w:rsid w:val="00DA6C5E"/>
    <w:rsid w:val="00DA6C75"/>
    <w:rsid w:val="00DA6D90"/>
    <w:rsid w:val="00DA6E21"/>
    <w:rsid w:val="00DA6EAC"/>
    <w:rsid w:val="00DA6F37"/>
    <w:rsid w:val="00DA6F69"/>
    <w:rsid w:val="00DA7084"/>
    <w:rsid w:val="00DA71B0"/>
    <w:rsid w:val="00DA736B"/>
    <w:rsid w:val="00DA737A"/>
    <w:rsid w:val="00DA7400"/>
    <w:rsid w:val="00DA7452"/>
    <w:rsid w:val="00DA7574"/>
    <w:rsid w:val="00DA7614"/>
    <w:rsid w:val="00DA78A8"/>
    <w:rsid w:val="00DA78D3"/>
    <w:rsid w:val="00DA7B2F"/>
    <w:rsid w:val="00DA7D8D"/>
    <w:rsid w:val="00DA7E60"/>
    <w:rsid w:val="00DA7EAD"/>
    <w:rsid w:val="00DA7F59"/>
    <w:rsid w:val="00DB00F3"/>
    <w:rsid w:val="00DB024D"/>
    <w:rsid w:val="00DB02E7"/>
    <w:rsid w:val="00DB032B"/>
    <w:rsid w:val="00DB050D"/>
    <w:rsid w:val="00DB0739"/>
    <w:rsid w:val="00DB0892"/>
    <w:rsid w:val="00DB08C1"/>
    <w:rsid w:val="00DB0BCF"/>
    <w:rsid w:val="00DB0BE2"/>
    <w:rsid w:val="00DB0DA1"/>
    <w:rsid w:val="00DB0F0A"/>
    <w:rsid w:val="00DB118D"/>
    <w:rsid w:val="00DB11EF"/>
    <w:rsid w:val="00DB15F3"/>
    <w:rsid w:val="00DB16A2"/>
    <w:rsid w:val="00DB16FE"/>
    <w:rsid w:val="00DB1795"/>
    <w:rsid w:val="00DB17B2"/>
    <w:rsid w:val="00DB185A"/>
    <w:rsid w:val="00DB18E6"/>
    <w:rsid w:val="00DB1982"/>
    <w:rsid w:val="00DB1993"/>
    <w:rsid w:val="00DB1B04"/>
    <w:rsid w:val="00DB1B72"/>
    <w:rsid w:val="00DB1BEC"/>
    <w:rsid w:val="00DB1D17"/>
    <w:rsid w:val="00DB1D91"/>
    <w:rsid w:val="00DB1E50"/>
    <w:rsid w:val="00DB202E"/>
    <w:rsid w:val="00DB2051"/>
    <w:rsid w:val="00DB20C2"/>
    <w:rsid w:val="00DB27E4"/>
    <w:rsid w:val="00DB284F"/>
    <w:rsid w:val="00DB2861"/>
    <w:rsid w:val="00DB2A16"/>
    <w:rsid w:val="00DB2CC4"/>
    <w:rsid w:val="00DB2DCE"/>
    <w:rsid w:val="00DB3113"/>
    <w:rsid w:val="00DB3521"/>
    <w:rsid w:val="00DB3714"/>
    <w:rsid w:val="00DB3914"/>
    <w:rsid w:val="00DB3BC2"/>
    <w:rsid w:val="00DB3F15"/>
    <w:rsid w:val="00DB3F55"/>
    <w:rsid w:val="00DB416C"/>
    <w:rsid w:val="00DB4206"/>
    <w:rsid w:val="00DB45ED"/>
    <w:rsid w:val="00DB4694"/>
    <w:rsid w:val="00DB4875"/>
    <w:rsid w:val="00DB49EA"/>
    <w:rsid w:val="00DB4AD6"/>
    <w:rsid w:val="00DB4B30"/>
    <w:rsid w:val="00DB4FF1"/>
    <w:rsid w:val="00DB5238"/>
    <w:rsid w:val="00DB52F7"/>
    <w:rsid w:val="00DB53CE"/>
    <w:rsid w:val="00DB5435"/>
    <w:rsid w:val="00DB586F"/>
    <w:rsid w:val="00DB5A3C"/>
    <w:rsid w:val="00DB5A4C"/>
    <w:rsid w:val="00DB5DE4"/>
    <w:rsid w:val="00DB5EF2"/>
    <w:rsid w:val="00DB5EF3"/>
    <w:rsid w:val="00DB6113"/>
    <w:rsid w:val="00DB6466"/>
    <w:rsid w:val="00DB649A"/>
    <w:rsid w:val="00DB6760"/>
    <w:rsid w:val="00DB6A50"/>
    <w:rsid w:val="00DB6BC7"/>
    <w:rsid w:val="00DB6DF3"/>
    <w:rsid w:val="00DB6F27"/>
    <w:rsid w:val="00DB7099"/>
    <w:rsid w:val="00DB7336"/>
    <w:rsid w:val="00DB769E"/>
    <w:rsid w:val="00DB7945"/>
    <w:rsid w:val="00DB79BA"/>
    <w:rsid w:val="00DB7B2D"/>
    <w:rsid w:val="00DB7BA5"/>
    <w:rsid w:val="00DB7C7C"/>
    <w:rsid w:val="00DB7F17"/>
    <w:rsid w:val="00DC02AC"/>
    <w:rsid w:val="00DC0991"/>
    <w:rsid w:val="00DC0A50"/>
    <w:rsid w:val="00DC0C05"/>
    <w:rsid w:val="00DC0C24"/>
    <w:rsid w:val="00DC1001"/>
    <w:rsid w:val="00DC1148"/>
    <w:rsid w:val="00DC1451"/>
    <w:rsid w:val="00DC197E"/>
    <w:rsid w:val="00DC1992"/>
    <w:rsid w:val="00DC1BD8"/>
    <w:rsid w:val="00DC1E49"/>
    <w:rsid w:val="00DC1F01"/>
    <w:rsid w:val="00DC21B5"/>
    <w:rsid w:val="00DC22F0"/>
    <w:rsid w:val="00DC27AC"/>
    <w:rsid w:val="00DC298E"/>
    <w:rsid w:val="00DC2A84"/>
    <w:rsid w:val="00DC2B3F"/>
    <w:rsid w:val="00DC2BC8"/>
    <w:rsid w:val="00DC2C17"/>
    <w:rsid w:val="00DC2DA7"/>
    <w:rsid w:val="00DC2ED4"/>
    <w:rsid w:val="00DC2FE7"/>
    <w:rsid w:val="00DC2FEF"/>
    <w:rsid w:val="00DC3018"/>
    <w:rsid w:val="00DC30C6"/>
    <w:rsid w:val="00DC329B"/>
    <w:rsid w:val="00DC3333"/>
    <w:rsid w:val="00DC34A6"/>
    <w:rsid w:val="00DC37A0"/>
    <w:rsid w:val="00DC3A63"/>
    <w:rsid w:val="00DC3B41"/>
    <w:rsid w:val="00DC3C05"/>
    <w:rsid w:val="00DC4074"/>
    <w:rsid w:val="00DC418D"/>
    <w:rsid w:val="00DC4294"/>
    <w:rsid w:val="00DC4537"/>
    <w:rsid w:val="00DC45EA"/>
    <w:rsid w:val="00DC488F"/>
    <w:rsid w:val="00DC493E"/>
    <w:rsid w:val="00DC4E10"/>
    <w:rsid w:val="00DC4E67"/>
    <w:rsid w:val="00DC4FD1"/>
    <w:rsid w:val="00DC5064"/>
    <w:rsid w:val="00DC510B"/>
    <w:rsid w:val="00DC5201"/>
    <w:rsid w:val="00DC5359"/>
    <w:rsid w:val="00DC5420"/>
    <w:rsid w:val="00DC55F0"/>
    <w:rsid w:val="00DC561F"/>
    <w:rsid w:val="00DC5803"/>
    <w:rsid w:val="00DC5908"/>
    <w:rsid w:val="00DC5923"/>
    <w:rsid w:val="00DC59BD"/>
    <w:rsid w:val="00DC5C4C"/>
    <w:rsid w:val="00DC5D1E"/>
    <w:rsid w:val="00DC5E60"/>
    <w:rsid w:val="00DC5FAC"/>
    <w:rsid w:val="00DC6126"/>
    <w:rsid w:val="00DC6164"/>
    <w:rsid w:val="00DC6355"/>
    <w:rsid w:val="00DC639D"/>
    <w:rsid w:val="00DC6424"/>
    <w:rsid w:val="00DC647D"/>
    <w:rsid w:val="00DC6650"/>
    <w:rsid w:val="00DC6EC6"/>
    <w:rsid w:val="00DC6F43"/>
    <w:rsid w:val="00DC6FDB"/>
    <w:rsid w:val="00DC729D"/>
    <w:rsid w:val="00DC72AB"/>
    <w:rsid w:val="00DC75E8"/>
    <w:rsid w:val="00DC7620"/>
    <w:rsid w:val="00DC7894"/>
    <w:rsid w:val="00DC7B7A"/>
    <w:rsid w:val="00DC7D28"/>
    <w:rsid w:val="00DC7D6C"/>
    <w:rsid w:val="00DC7E38"/>
    <w:rsid w:val="00DC7F4E"/>
    <w:rsid w:val="00DD051C"/>
    <w:rsid w:val="00DD066C"/>
    <w:rsid w:val="00DD0AF0"/>
    <w:rsid w:val="00DD0CB9"/>
    <w:rsid w:val="00DD0FA5"/>
    <w:rsid w:val="00DD1011"/>
    <w:rsid w:val="00DD1139"/>
    <w:rsid w:val="00DD1265"/>
    <w:rsid w:val="00DD151E"/>
    <w:rsid w:val="00DD162A"/>
    <w:rsid w:val="00DD1922"/>
    <w:rsid w:val="00DD1983"/>
    <w:rsid w:val="00DD19E8"/>
    <w:rsid w:val="00DD1A5D"/>
    <w:rsid w:val="00DD1BD4"/>
    <w:rsid w:val="00DD1C68"/>
    <w:rsid w:val="00DD1F77"/>
    <w:rsid w:val="00DD1FE7"/>
    <w:rsid w:val="00DD2021"/>
    <w:rsid w:val="00DD20CE"/>
    <w:rsid w:val="00DD210B"/>
    <w:rsid w:val="00DD217A"/>
    <w:rsid w:val="00DD2611"/>
    <w:rsid w:val="00DD2A56"/>
    <w:rsid w:val="00DD2ABD"/>
    <w:rsid w:val="00DD2B03"/>
    <w:rsid w:val="00DD2B4E"/>
    <w:rsid w:val="00DD2BE7"/>
    <w:rsid w:val="00DD2D9D"/>
    <w:rsid w:val="00DD2FAD"/>
    <w:rsid w:val="00DD334D"/>
    <w:rsid w:val="00DD3498"/>
    <w:rsid w:val="00DD36B2"/>
    <w:rsid w:val="00DD38A1"/>
    <w:rsid w:val="00DD3A1F"/>
    <w:rsid w:val="00DD3C90"/>
    <w:rsid w:val="00DD3D3A"/>
    <w:rsid w:val="00DD3D3E"/>
    <w:rsid w:val="00DD3DB6"/>
    <w:rsid w:val="00DD3F78"/>
    <w:rsid w:val="00DD401E"/>
    <w:rsid w:val="00DD4126"/>
    <w:rsid w:val="00DD4513"/>
    <w:rsid w:val="00DD467F"/>
    <w:rsid w:val="00DD4D67"/>
    <w:rsid w:val="00DD4E7E"/>
    <w:rsid w:val="00DD50FC"/>
    <w:rsid w:val="00DD51A2"/>
    <w:rsid w:val="00DD5254"/>
    <w:rsid w:val="00DD544E"/>
    <w:rsid w:val="00DD5B1B"/>
    <w:rsid w:val="00DD5C50"/>
    <w:rsid w:val="00DD5DA4"/>
    <w:rsid w:val="00DD5F05"/>
    <w:rsid w:val="00DD5F1C"/>
    <w:rsid w:val="00DD618D"/>
    <w:rsid w:val="00DD628B"/>
    <w:rsid w:val="00DD63E5"/>
    <w:rsid w:val="00DD65D1"/>
    <w:rsid w:val="00DD695C"/>
    <w:rsid w:val="00DD6A3E"/>
    <w:rsid w:val="00DD6A80"/>
    <w:rsid w:val="00DD6AC2"/>
    <w:rsid w:val="00DD6C0A"/>
    <w:rsid w:val="00DD6CC8"/>
    <w:rsid w:val="00DD6CEA"/>
    <w:rsid w:val="00DD6D6E"/>
    <w:rsid w:val="00DD6E04"/>
    <w:rsid w:val="00DD6E82"/>
    <w:rsid w:val="00DD71FF"/>
    <w:rsid w:val="00DD7355"/>
    <w:rsid w:val="00DD74A8"/>
    <w:rsid w:val="00DD74C0"/>
    <w:rsid w:val="00DD75F1"/>
    <w:rsid w:val="00DD7772"/>
    <w:rsid w:val="00DD77C5"/>
    <w:rsid w:val="00DD78C9"/>
    <w:rsid w:val="00DD78CC"/>
    <w:rsid w:val="00DD79D4"/>
    <w:rsid w:val="00DD7A89"/>
    <w:rsid w:val="00DD7AED"/>
    <w:rsid w:val="00DD7D3B"/>
    <w:rsid w:val="00DD7E4E"/>
    <w:rsid w:val="00DD7FC7"/>
    <w:rsid w:val="00DE0269"/>
    <w:rsid w:val="00DE048D"/>
    <w:rsid w:val="00DE05B7"/>
    <w:rsid w:val="00DE086C"/>
    <w:rsid w:val="00DE09B3"/>
    <w:rsid w:val="00DE0C03"/>
    <w:rsid w:val="00DE0C79"/>
    <w:rsid w:val="00DE0D68"/>
    <w:rsid w:val="00DE0EC4"/>
    <w:rsid w:val="00DE0F0F"/>
    <w:rsid w:val="00DE0FBE"/>
    <w:rsid w:val="00DE1332"/>
    <w:rsid w:val="00DE13AA"/>
    <w:rsid w:val="00DE14DF"/>
    <w:rsid w:val="00DE162A"/>
    <w:rsid w:val="00DE1749"/>
    <w:rsid w:val="00DE1848"/>
    <w:rsid w:val="00DE199B"/>
    <w:rsid w:val="00DE19D7"/>
    <w:rsid w:val="00DE1A1C"/>
    <w:rsid w:val="00DE1C7C"/>
    <w:rsid w:val="00DE1CC0"/>
    <w:rsid w:val="00DE2268"/>
    <w:rsid w:val="00DE22CE"/>
    <w:rsid w:val="00DE233D"/>
    <w:rsid w:val="00DE239D"/>
    <w:rsid w:val="00DE23A4"/>
    <w:rsid w:val="00DE27FA"/>
    <w:rsid w:val="00DE2810"/>
    <w:rsid w:val="00DE2904"/>
    <w:rsid w:val="00DE291C"/>
    <w:rsid w:val="00DE2A27"/>
    <w:rsid w:val="00DE2A28"/>
    <w:rsid w:val="00DE2CAC"/>
    <w:rsid w:val="00DE2CD0"/>
    <w:rsid w:val="00DE2D2F"/>
    <w:rsid w:val="00DE2E91"/>
    <w:rsid w:val="00DE2FE6"/>
    <w:rsid w:val="00DE31B1"/>
    <w:rsid w:val="00DE31DA"/>
    <w:rsid w:val="00DE3200"/>
    <w:rsid w:val="00DE320E"/>
    <w:rsid w:val="00DE3211"/>
    <w:rsid w:val="00DE3299"/>
    <w:rsid w:val="00DE333D"/>
    <w:rsid w:val="00DE351F"/>
    <w:rsid w:val="00DE35F1"/>
    <w:rsid w:val="00DE376E"/>
    <w:rsid w:val="00DE3C91"/>
    <w:rsid w:val="00DE3F5A"/>
    <w:rsid w:val="00DE4421"/>
    <w:rsid w:val="00DE44CC"/>
    <w:rsid w:val="00DE44F1"/>
    <w:rsid w:val="00DE481E"/>
    <w:rsid w:val="00DE483E"/>
    <w:rsid w:val="00DE4861"/>
    <w:rsid w:val="00DE49D8"/>
    <w:rsid w:val="00DE49DB"/>
    <w:rsid w:val="00DE4A2E"/>
    <w:rsid w:val="00DE4ACE"/>
    <w:rsid w:val="00DE4C20"/>
    <w:rsid w:val="00DE4C3E"/>
    <w:rsid w:val="00DE4D39"/>
    <w:rsid w:val="00DE4E12"/>
    <w:rsid w:val="00DE4E1A"/>
    <w:rsid w:val="00DE4E43"/>
    <w:rsid w:val="00DE4ECD"/>
    <w:rsid w:val="00DE51C6"/>
    <w:rsid w:val="00DE5310"/>
    <w:rsid w:val="00DE53A8"/>
    <w:rsid w:val="00DE53BD"/>
    <w:rsid w:val="00DE54E8"/>
    <w:rsid w:val="00DE54F7"/>
    <w:rsid w:val="00DE5576"/>
    <w:rsid w:val="00DE59BA"/>
    <w:rsid w:val="00DE5C28"/>
    <w:rsid w:val="00DE5DBF"/>
    <w:rsid w:val="00DE5F46"/>
    <w:rsid w:val="00DE61FB"/>
    <w:rsid w:val="00DE625D"/>
    <w:rsid w:val="00DE629C"/>
    <w:rsid w:val="00DE63E4"/>
    <w:rsid w:val="00DE65E5"/>
    <w:rsid w:val="00DE665F"/>
    <w:rsid w:val="00DE6660"/>
    <w:rsid w:val="00DE6690"/>
    <w:rsid w:val="00DE6785"/>
    <w:rsid w:val="00DE6969"/>
    <w:rsid w:val="00DE6CB8"/>
    <w:rsid w:val="00DE6E0A"/>
    <w:rsid w:val="00DE6E72"/>
    <w:rsid w:val="00DE6E78"/>
    <w:rsid w:val="00DE6EEE"/>
    <w:rsid w:val="00DE705C"/>
    <w:rsid w:val="00DE70B8"/>
    <w:rsid w:val="00DE7108"/>
    <w:rsid w:val="00DE735F"/>
    <w:rsid w:val="00DE7366"/>
    <w:rsid w:val="00DE7418"/>
    <w:rsid w:val="00DE7526"/>
    <w:rsid w:val="00DE7532"/>
    <w:rsid w:val="00DE7565"/>
    <w:rsid w:val="00DE759A"/>
    <w:rsid w:val="00DE7628"/>
    <w:rsid w:val="00DE765A"/>
    <w:rsid w:val="00DE76E9"/>
    <w:rsid w:val="00DE782B"/>
    <w:rsid w:val="00DE791C"/>
    <w:rsid w:val="00DE7A27"/>
    <w:rsid w:val="00DE7E8C"/>
    <w:rsid w:val="00DE7F6C"/>
    <w:rsid w:val="00DE7FCB"/>
    <w:rsid w:val="00DE7FF1"/>
    <w:rsid w:val="00DF007C"/>
    <w:rsid w:val="00DF00D5"/>
    <w:rsid w:val="00DF0198"/>
    <w:rsid w:val="00DF01E8"/>
    <w:rsid w:val="00DF0223"/>
    <w:rsid w:val="00DF04EF"/>
    <w:rsid w:val="00DF055B"/>
    <w:rsid w:val="00DF0600"/>
    <w:rsid w:val="00DF0727"/>
    <w:rsid w:val="00DF0AF9"/>
    <w:rsid w:val="00DF0B72"/>
    <w:rsid w:val="00DF0BC5"/>
    <w:rsid w:val="00DF0DB9"/>
    <w:rsid w:val="00DF0E93"/>
    <w:rsid w:val="00DF0EA3"/>
    <w:rsid w:val="00DF0F5B"/>
    <w:rsid w:val="00DF109C"/>
    <w:rsid w:val="00DF1113"/>
    <w:rsid w:val="00DF11AB"/>
    <w:rsid w:val="00DF143B"/>
    <w:rsid w:val="00DF1513"/>
    <w:rsid w:val="00DF177D"/>
    <w:rsid w:val="00DF1854"/>
    <w:rsid w:val="00DF1C11"/>
    <w:rsid w:val="00DF1F66"/>
    <w:rsid w:val="00DF21D2"/>
    <w:rsid w:val="00DF23AE"/>
    <w:rsid w:val="00DF23DF"/>
    <w:rsid w:val="00DF2650"/>
    <w:rsid w:val="00DF2785"/>
    <w:rsid w:val="00DF2B1B"/>
    <w:rsid w:val="00DF2F1E"/>
    <w:rsid w:val="00DF32BF"/>
    <w:rsid w:val="00DF33A2"/>
    <w:rsid w:val="00DF33C0"/>
    <w:rsid w:val="00DF341B"/>
    <w:rsid w:val="00DF3443"/>
    <w:rsid w:val="00DF3618"/>
    <w:rsid w:val="00DF36A9"/>
    <w:rsid w:val="00DF36B1"/>
    <w:rsid w:val="00DF3716"/>
    <w:rsid w:val="00DF3C35"/>
    <w:rsid w:val="00DF3C79"/>
    <w:rsid w:val="00DF3DF7"/>
    <w:rsid w:val="00DF3E56"/>
    <w:rsid w:val="00DF401D"/>
    <w:rsid w:val="00DF402A"/>
    <w:rsid w:val="00DF4120"/>
    <w:rsid w:val="00DF43C8"/>
    <w:rsid w:val="00DF45AA"/>
    <w:rsid w:val="00DF46DD"/>
    <w:rsid w:val="00DF4A6E"/>
    <w:rsid w:val="00DF4B32"/>
    <w:rsid w:val="00DF4C53"/>
    <w:rsid w:val="00DF4CBC"/>
    <w:rsid w:val="00DF4E9C"/>
    <w:rsid w:val="00DF5153"/>
    <w:rsid w:val="00DF5257"/>
    <w:rsid w:val="00DF530F"/>
    <w:rsid w:val="00DF5460"/>
    <w:rsid w:val="00DF54CE"/>
    <w:rsid w:val="00DF561D"/>
    <w:rsid w:val="00DF577B"/>
    <w:rsid w:val="00DF5897"/>
    <w:rsid w:val="00DF5A06"/>
    <w:rsid w:val="00DF5AD9"/>
    <w:rsid w:val="00DF5BF7"/>
    <w:rsid w:val="00DF5D54"/>
    <w:rsid w:val="00DF5D75"/>
    <w:rsid w:val="00DF5E86"/>
    <w:rsid w:val="00DF5EE9"/>
    <w:rsid w:val="00DF608C"/>
    <w:rsid w:val="00DF61AD"/>
    <w:rsid w:val="00DF6765"/>
    <w:rsid w:val="00DF6841"/>
    <w:rsid w:val="00DF6874"/>
    <w:rsid w:val="00DF68BC"/>
    <w:rsid w:val="00DF6D2D"/>
    <w:rsid w:val="00DF6DEC"/>
    <w:rsid w:val="00DF6DF6"/>
    <w:rsid w:val="00DF6E98"/>
    <w:rsid w:val="00DF6F52"/>
    <w:rsid w:val="00DF75F8"/>
    <w:rsid w:val="00DF7813"/>
    <w:rsid w:val="00DF7992"/>
    <w:rsid w:val="00DF79FF"/>
    <w:rsid w:val="00DF7A44"/>
    <w:rsid w:val="00DF7BAB"/>
    <w:rsid w:val="00DF7C11"/>
    <w:rsid w:val="00DF7D7A"/>
    <w:rsid w:val="00DF7EB5"/>
    <w:rsid w:val="00DF7FB2"/>
    <w:rsid w:val="00E00041"/>
    <w:rsid w:val="00E00482"/>
    <w:rsid w:val="00E00802"/>
    <w:rsid w:val="00E00BC5"/>
    <w:rsid w:val="00E00D82"/>
    <w:rsid w:val="00E00FFB"/>
    <w:rsid w:val="00E0106C"/>
    <w:rsid w:val="00E01162"/>
    <w:rsid w:val="00E011DF"/>
    <w:rsid w:val="00E0173F"/>
    <w:rsid w:val="00E01897"/>
    <w:rsid w:val="00E01A33"/>
    <w:rsid w:val="00E01A8F"/>
    <w:rsid w:val="00E01ABB"/>
    <w:rsid w:val="00E01C3A"/>
    <w:rsid w:val="00E01D6A"/>
    <w:rsid w:val="00E01E89"/>
    <w:rsid w:val="00E02051"/>
    <w:rsid w:val="00E02199"/>
    <w:rsid w:val="00E021E1"/>
    <w:rsid w:val="00E022AD"/>
    <w:rsid w:val="00E02379"/>
    <w:rsid w:val="00E024A6"/>
    <w:rsid w:val="00E0277B"/>
    <w:rsid w:val="00E02B3D"/>
    <w:rsid w:val="00E02BD9"/>
    <w:rsid w:val="00E02BF0"/>
    <w:rsid w:val="00E02C19"/>
    <w:rsid w:val="00E02C44"/>
    <w:rsid w:val="00E02D3E"/>
    <w:rsid w:val="00E02DCA"/>
    <w:rsid w:val="00E02ECF"/>
    <w:rsid w:val="00E02F45"/>
    <w:rsid w:val="00E03335"/>
    <w:rsid w:val="00E033BD"/>
    <w:rsid w:val="00E0375E"/>
    <w:rsid w:val="00E037C9"/>
    <w:rsid w:val="00E039E4"/>
    <w:rsid w:val="00E03B37"/>
    <w:rsid w:val="00E03CC5"/>
    <w:rsid w:val="00E03DD0"/>
    <w:rsid w:val="00E03E55"/>
    <w:rsid w:val="00E03F60"/>
    <w:rsid w:val="00E03FB3"/>
    <w:rsid w:val="00E04312"/>
    <w:rsid w:val="00E04361"/>
    <w:rsid w:val="00E044D1"/>
    <w:rsid w:val="00E04552"/>
    <w:rsid w:val="00E0455F"/>
    <w:rsid w:val="00E04589"/>
    <w:rsid w:val="00E046FE"/>
    <w:rsid w:val="00E047FD"/>
    <w:rsid w:val="00E0487B"/>
    <w:rsid w:val="00E04D9D"/>
    <w:rsid w:val="00E05034"/>
    <w:rsid w:val="00E0516B"/>
    <w:rsid w:val="00E05297"/>
    <w:rsid w:val="00E05367"/>
    <w:rsid w:val="00E05401"/>
    <w:rsid w:val="00E056B5"/>
    <w:rsid w:val="00E05A5A"/>
    <w:rsid w:val="00E05A6F"/>
    <w:rsid w:val="00E05B6B"/>
    <w:rsid w:val="00E05BE1"/>
    <w:rsid w:val="00E05D2C"/>
    <w:rsid w:val="00E05D93"/>
    <w:rsid w:val="00E06044"/>
    <w:rsid w:val="00E0620A"/>
    <w:rsid w:val="00E06656"/>
    <w:rsid w:val="00E069E9"/>
    <w:rsid w:val="00E06C07"/>
    <w:rsid w:val="00E06CFE"/>
    <w:rsid w:val="00E06D73"/>
    <w:rsid w:val="00E06DCB"/>
    <w:rsid w:val="00E071A8"/>
    <w:rsid w:val="00E072AB"/>
    <w:rsid w:val="00E07540"/>
    <w:rsid w:val="00E076BA"/>
    <w:rsid w:val="00E076C8"/>
    <w:rsid w:val="00E079DD"/>
    <w:rsid w:val="00E07A91"/>
    <w:rsid w:val="00E07AE1"/>
    <w:rsid w:val="00E07B40"/>
    <w:rsid w:val="00E07B72"/>
    <w:rsid w:val="00E07DBB"/>
    <w:rsid w:val="00E10227"/>
    <w:rsid w:val="00E10250"/>
    <w:rsid w:val="00E102A0"/>
    <w:rsid w:val="00E10836"/>
    <w:rsid w:val="00E10B6E"/>
    <w:rsid w:val="00E10F0F"/>
    <w:rsid w:val="00E11353"/>
    <w:rsid w:val="00E11632"/>
    <w:rsid w:val="00E119AB"/>
    <w:rsid w:val="00E11CD5"/>
    <w:rsid w:val="00E11D1C"/>
    <w:rsid w:val="00E12283"/>
    <w:rsid w:val="00E124CC"/>
    <w:rsid w:val="00E12696"/>
    <w:rsid w:val="00E12736"/>
    <w:rsid w:val="00E127B4"/>
    <w:rsid w:val="00E1291A"/>
    <w:rsid w:val="00E129D3"/>
    <w:rsid w:val="00E12A0D"/>
    <w:rsid w:val="00E12D72"/>
    <w:rsid w:val="00E12ED1"/>
    <w:rsid w:val="00E13237"/>
    <w:rsid w:val="00E132EF"/>
    <w:rsid w:val="00E133AC"/>
    <w:rsid w:val="00E13545"/>
    <w:rsid w:val="00E13673"/>
    <w:rsid w:val="00E136C1"/>
    <w:rsid w:val="00E1385F"/>
    <w:rsid w:val="00E138F7"/>
    <w:rsid w:val="00E13A21"/>
    <w:rsid w:val="00E13D39"/>
    <w:rsid w:val="00E13EF2"/>
    <w:rsid w:val="00E13F63"/>
    <w:rsid w:val="00E13FDD"/>
    <w:rsid w:val="00E140C6"/>
    <w:rsid w:val="00E140D2"/>
    <w:rsid w:val="00E1460D"/>
    <w:rsid w:val="00E14706"/>
    <w:rsid w:val="00E147B0"/>
    <w:rsid w:val="00E148DC"/>
    <w:rsid w:val="00E14E23"/>
    <w:rsid w:val="00E15173"/>
    <w:rsid w:val="00E15179"/>
    <w:rsid w:val="00E151B3"/>
    <w:rsid w:val="00E151C9"/>
    <w:rsid w:val="00E151D5"/>
    <w:rsid w:val="00E1541F"/>
    <w:rsid w:val="00E154F3"/>
    <w:rsid w:val="00E1578D"/>
    <w:rsid w:val="00E15AAE"/>
    <w:rsid w:val="00E15AE8"/>
    <w:rsid w:val="00E15BE6"/>
    <w:rsid w:val="00E15D57"/>
    <w:rsid w:val="00E15D7E"/>
    <w:rsid w:val="00E15DBD"/>
    <w:rsid w:val="00E15DFF"/>
    <w:rsid w:val="00E15E76"/>
    <w:rsid w:val="00E1602F"/>
    <w:rsid w:val="00E16052"/>
    <w:rsid w:val="00E1629F"/>
    <w:rsid w:val="00E16370"/>
    <w:rsid w:val="00E163B9"/>
    <w:rsid w:val="00E163DA"/>
    <w:rsid w:val="00E16667"/>
    <w:rsid w:val="00E1670B"/>
    <w:rsid w:val="00E16724"/>
    <w:rsid w:val="00E16739"/>
    <w:rsid w:val="00E16762"/>
    <w:rsid w:val="00E169F8"/>
    <w:rsid w:val="00E16DA9"/>
    <w:rsid w:val="00E16EDA"/>
    <w:rsid w:val="00E172D8"/>
    <w:rsid w:val="00E17483"/>
    <w:rsid w:val="00E17711"/>
    <w:rsid w:val="00E1774E"/>
    <w:rsid w:val="00E179C5"/>
    <w:rsid w:val="00E17B5E"/>
    <w:rsid w:val="00E17DA8"/>
    <w:rsid w:val="00E17EE3"/>
    <w:rsid w:val="00E2001C"/>
    <w:rsid w:val="00E20196"/>
    <w:rsid w:val="00E201A9"/>
    <w:rsid w:val="00E20379"/>
    <w:rsid w:val="00E206C2"/>
    <w:rsid w:val="00E207B1"/>
    <w:rsid w:val="00E20817"/>
    <w:rsid w:val="00E2086C"/>
    <w:rsid w:val="00E2089D"/>
    <w:rsid w:val="00E20988"/>
    <w:rsid w:val="00E20CD2"/>
    <w:rsid w:val="00E20D82"/>
    <w:rsid w:val="00E20EDD"/>
    <w:rsid w:val="00E20FA0"/>
    <w:rsid w:val="00E211EB"/>
    <w:rsid w:val="00E213EF"/>
    <w:rsid w:val="00E21515"/>
    <w:rsid w:val="00E215F9"/>
    <w:rsid w:val="00E21741"/>
    <w:rsid w:val="00E2174A"/>
    <w:rsid w:val="00E21864"/>
    <w:rsid w:val="00E218EF"/>
    <w:rsid w:val="00E21B49"/>
    <w:rsid w:val="00E21CFC"/>
    <w:rsid w:val="00E21E57"/>
    <w:rsid w:val="00E223D4"/>
    <w:rsid w:val="00E226A4"/>
    <w:rsid w:val="00E227B4"/>
    <w:rsid w:val="00E22807"/>
    <w:rsid w:val="00E2293B"/>
    <w:rsid w:val="00E22A64"/>
    <w:rsid w:val="00E22B71"/>
    <w:rsid w:val="00E22D80"/>
    <w:rsid w:val="00E22DA1"/>
    <w:rsid w:val="00E22DA9"/>
    <w:rsid w:val="00E23100"/>
    <w:rsid w:val="00E2337C"/>
    <w:rsid w:val="00E2351C"/>
    <w:rsid w:val="00E2353D"/>
    <w:rsid w:val="00E23816"/>
    <w:rsid w:val="00E2382E"/>
    <w:rsid w:val="00E23878"/>
    <w:rsid w:val="00E238D1"/>
    <w:rsid w:val="00E23D9A"/>
    <w:rsid w:val="00E23E7D"/>
    <w:rsid w:val="00E23F26"/>
    <w:rsid w:val="00E23F3E"/>
    <w:rsid w:val="00E245DE"/>
    <w:rsid w:val="00E246FB"/>
    <w:rsid w:val="00E247DD"/>
    <w:rsid w:val="00E248B9"/>
    <w:rsid w:val="00E24ADF"/>
    <w:rsid w:val="00E24BFC"/>
    <w:rsid w:val="00E2521D"/>
    <w:rsid w:val="00E25232"/>
    <w:rsid w:val="00E252EA"/>
    <w:rsid w:val="00E25342"/>
    <w:rsid w:val="00E2547B"/>
    <w:rsid w:val="00E255B5"/>
    <w:rsid w:val="00E2567C"/>
    <w:rsid w:val="00E25932"/>
    <w:rsid w:val="00E25B14"/>
    <w:rsid w:val="00E25D3C"/>
    <w:rsid w:val="00E25EF1"/>
    <w:rsid w:val="00E25F3D"/>
    <w:rsid w:val="00E26080"/>
    <w:rsid w:val="00E261BF"/>
    <w:rsid w:val="00E2622D"/>
    <w:rsid w:val="00E263E2"/>
    <w:rsid w:val="00E263FE"/>
    <w:rsid w:val="00E2656F"/>
    <w:rsid w:val="00E265AA"/>
    <w:rsid w:val="00E26618"/>
    <w:rsid w:val="00E2669D"/>
    <w:rsid w:val="00E266FC"/>
    <w:rsid w:val="00E268A9"/>
    <w:rsid w:val="00E26921"/>
    <w:rsid w:val="00E26B47"/>
    <w:rsid w:val="00E26D04"/>
    <w:rsid w:val="00E26DC8"/>
    <w:rsid w:val="00E26DD3"/>
    <w:rsid w:val="00E27151"/>
    <w:rsid w:val="00E274E8"/>
    <w:rsid w:val="00E27793"/>
    <w:rsid w:val="00E278CE"/>
    <w:rsid w:val="00E27CB7"/>
    <w:rsid w:val="00E27D2B"/>
    <w:rsid w:val="00E27D30"/>
    <w:rsid w:val="00E3000B"/>
    <w:rsid w:val="00E300E2"/>
    <w:rsid w:val="00E30102"/>
    <w:rsid w:val="00E301B5"/>
    <w:rsid w:val="00E3025D"/>
    <w:rsid w:val="00E302E9"/>
    <w:rsid w:val="00E304A2"/>
    <w:rsid w:val="00E3052F"/>
    <w:rsid w:val="00E30651"/>
    <w:rsid w:val="00E30720"/>
    <w:rsid w:val="00E30848"/>
    <w:rsid w:val="00E309D3"/>
    <w:rsid w:val="00E30CC4"/>
    <w:rsid w:val="00E30FAB"/>
    <w:rsid w:val="00E31033"/>
    <w:rsid w:val="00E3114D"/>
    <w:rsid w:val="00E313EF"/>
    <w:rsid w:val="00E314EB"/>
    <w:rsid w:val="00E31526"/>
    <w:rsid w:val="00E31621"/>
    <w:rsid w:val="00E31633"/>
    <w:rsid w:val="00E3164C"/>
    <w:rsid w:val="00E31732"/>
    <w:rsid w:val="00E3177A"/>
    <w:rsid w:val="00E31905"/>
    <w:rsid w:val="00E31913"/>
    <w:rsid w:val="00E319C7"/>
    <w:rsid w:val="00E319FE"/>
    <w:rsid w:val="00E31AA3"/>
    <w:rsid w:val="00E31BD7"/>
    <w:rsid w:val="00E31FAC"/>
    <w:rsid w:val="00E3217D"/>
    <w:rsid w:val="00E32473"/>
    <w:rsid w:val="00E327E5"/>
    <w:rsid w:val="00E32847"/>
    <w:rsid w:val="00E32A6D"/>
    <w:rsid w:val="00E32ABC"/>
    <w:rsid w:val="00E32B4A"/>
    <w:rsid w:val="00E32B6C"/>
    <w:rsid w:val="00E32C69"/>
    <w:rsid w:val="00E32DBF"/>
    <w:rsid w:val="00E32E90"/>
    <w:rsid w:val="00E32F2C"/>
    <w:rsid w:val="00E32F5A"/>
    <w:rsid w:val="00E32FA8"/>
    <w:rsid w:val="00E3334F"/>
    <w:rsid w:val="00E33654"/>
    <w:rsid w:val="00E33754"/>
    <w:rsid w:val="00E3391B"/>
    <w:rsid w:val="00E33B8D"/>
    <w:rsid w:val="00E33CB9"/>
    <w:rsid w:val="00E33CCA"/>
    <w:rsid w:val="00E33D5D"/>
    <w:rsid w:val="00E3400D"/>
    <w:rsid w:val="00E342D3"/>
    <w:rsid w:val="00E3456C"/>
    <w:rsid w:val="00E345BC"/>
    <w:rsid w:val="00E34654"/>
    <w:rsid w:val="00E34688"/>
    <w:rsid w:val="00E34856"/>
    <w:rsid w:val="00E349FA"/>
    <w:rsid w:val="00E34B35"/>
    <w:rsid w:val="00E34C23"/>
    <w:rsid w:val="00E34CBA"/>
    <w:rsid w:val="00E34CC1"/>
    <w:rsid w:val="00E34E22"/>
    <w:rsid w:val="00E34F63"/>
    <w:rsid w:val="00E3500E"/>
    <w:rsid w:val="00E351B0"/>
    <w:rsid w:val="00E3529B"/>
    <w:rsid w:val="00E35614"/>
    <w:rsid w:val="00E3564A"/>
    <w:rsid w:val="00E356FE"/>
    <w:rsid w:val="00E3590A"/>
    <w:rsid w:val="00E35BEA"/>
    <w:rsid w:val="00E36378"/>
    <w:rsid w:val="00E364BD"/>
    <w:rsid w:val="00E3652F"/>
    <w:rsid w:val="00E3662B"/>
    <w:rsid w:val="00E36677"/>
    <w:rsid w:val="00E36B0F"/>
    <w:rsid w:val="00E36B1F"/>
    <w:rsid w:val="00E36D26"/>
    <w:rsid w:val="00E36EBF"/>
    <w:rsid w:val="00E36F23"/>
    <w:rsid w:val="00E370C9"/>
    <w:rsid w:val="00E37171"/>
    <w:rsid w:val="00E372DC"/>
    <w:rsid w:val="00E37328"/>
    <w:rsid w:val="00E3749B"/>
    <w:rsid w:val="00E374E0"/>
    <w:rsid w:val="00E37696"/>
    <w:rsid w:val="00E37859"/>
    <w:rsid w:val="00E37A12"/>
    <w:rsid w:val="00E37AF2"/>
    <w:rsid w:val="00E37DCC"/>
    <w:rsid w:val="00E40188"/>
    <w:rsid w:val="00E40237"/>
    <w:rsid w:val="00E402F1"/>
    <w:rsid w:val="00E40341"/>
    <w:rsid w:val="00E40539"/>
    <w:rsid w:val="00E4054B"/>
    <w:rsid w:val="00E406BC"/>
    <w:rsid w:val="00E407D5"/>
    <w:rsid w:val="00E408A9"/>
    <w:rsid w:val="00E40FE0"/>
    <w:rsid w:val="00E4108E"/>
    <w:rsid w:val="00E412C6"/>
    <w:rsid w:val="00E412F5"/>
    <w:rsid w:val="00E414CD"/>
    <w:rsid w:val="00E4154C"/>
    <w:rsid w:val="00E4170A"/>
    <w:rsid w:val="00E418CA"/>
    <w:rsid w:val="00E41CC1"/>
    <w:rsid w:val="00E41E25"/>
    <w:rsid w:val="00E41E53"/>
    <w:rsid w:val="00E41F1F"/>
    <w:rsid w:val="00E41FC3"/>
    <w:rsid w:val="00E4200A"/>
    <w:rsid w:val="00E42090"/>
    <w:rsid w:val="00E421D0"/>
    <w:rsid w:val="00E422C8"/>
    <w:rsid w:val="00E42347"/>
    <w:rsid w:val="00E423A1"/>
    <w:rsid w:val="00E42470"/>
    <w:rsid w:val="00E42509"/>
    <w:rsid w:val="00E4251E"/>
    <w:rsid w:val="00E42571"/>
    <w:rsid w:val="00E426DE"/>
    <w:rsid w:val="00E42B89"/>
    <w:rsid w:val="00E42C5D"/>
    <w:rsid w:val="00E42CBF"/>
    <w:rsid w:val="00E42D70"/>
    <w:rsid w:val="00E42F3D"/>
    <w:rsid w:val="00E43034"/>
    <w:rsid w:val="00E431A5"/>
    <w:rsid w:val="00E43220"/>
    <w:rsid w:val="00E433D6"/>
    <w:rsid w:val="00E433FE"/>
    <w:rsid w:val="00E43579"/>
    <w:rsid w:val="00E435A8"/>
    <w:rsid w:val="00E43649"/>
    <w:rsid w:val="00E43776"/>
    <w:rsid w:val="00E43941"/>
    <w:rsid w:val="00E43ACD"/>
    <w:rsid w:val="00E43C83"/>
    <w:rsid w:val="00E43E76"/>
    <w:rsid w:val="00E43F9F"/>
    <w:rsid w:val="00E44024"/>
    <w:rsid w:val="00E440EF"/>
    <w:rsid w:val="00E442A6"/>
    <w:rsid w:val="00E4456D"/>
    <w:rsid w:val="00E44738"/>
    <w:rsid w:val="00E44767"/>
    <w:rsid w:val="00E447CD"/>
    <w:rsid w:val="00E4486D"/>
    <w:rsid w:val="00E448E2"/>
    <w:rsid w:val="00E44904"/>
    <w:rsid w:val="00E44959"/>
    <w:rsid w:val="00E44989"/>
    <w:rsid w:val="00E44BD7"/>
    <w:rsid w:val="00E44CA7"/>
    <w:rsid w:val="00E44D89"/>
    <w:rsid w:val="00E453AF"/>
    <w:rsid w:val="00E4545E"/>
    <w:rsid w:val="00E45498"/>
    <w:rsid w:val="00E4552E"/>
    <w:rsid w:val="00E456D2"/>
    <w:rsid w:val="00E4582E"/>
    <w:rsid w:val="00E458F3"/>
    <w:rsid w:val="00E45A3D"/>
    <w:rsid w:val="00E45BF1"/>
    <w:rsid w:val="00E45CAC"/>
    <w:rsid w:val="00E45DF6"/>
    <w:rsid w:val="00E45E8F"/>
    <w:rsid w:val="00E46086"/>
    <w:rsid w:val="00E46154"/>
    <w:rsid w:val="00E46203"/>
    <w:rsid w:val="00E4623C"/>
    <w:rsid w:val="00E46377"/>
    <w:rsid w:val="00E463B8"/>
    <w:rsid w:val="00E46667"/>
    <w:rsid w:val="00E46829"/>
    <w:rsid w:val="00E46A46"/>
    <w:rsid w:val="00E46A88"/>
    <w:rsid w:val="00E46C07"/>
    <w:rsid w:val="00E46C80"/>
    <w:rsid w:val="00E46CB8"/>
    <w:rsid w:val="00E46EF3"/>
    <w:rsid w:val="00E46F67"/>
    <w:rsid w:val="00E47065"/>
    <w:rsid w:val="00E471B8"/>
    <w:rsid w:val="00E472B6"/>
    <w:rsid w:val="00E472B9"/>
    <w:rsid w:val="00E478A2"/>
    <w:rsid w:val="00E47B96"/>
    <w:rsid w:val="00E47D5A"/>
    <w:rsid w:val="00E500E2"/>
    <w:rsid w:val="00E5014A"/>
    <w:rsid w:val="00E501C1"/>
    <w:rsid w:val="00E5028D"/>
    <w:rsid w:val="00E50448"/>
    <w:rsid w:val="00E50475"/>
    <w:rsid w:val="00E50504"/>
    <w:rsid w:val="00E505D3"/>
    <w:rsid w:val="00E5073F"/>
    <w:rsid w:val="00E507B7"/>
    <w:rsid w:val="00E50804"/>
    <w:rsid w:val="00E5095B"/>
    <w:rsid w:val="00E509A1"/>
    <w:rsid w:val="00E50AAF"/>
    <w:rsid w:val="00E50AF8"/>
    <w:rsid w:val="00E50BBC"/>
    <w:rsid w:val="00E50C50"/>
    <w:rsid w:val="00E50F1E"/>
    <w:rsid w:val="00E510D1"/>
    <w:rsid w:val="00E511FC"/>
    <w:rsid w:val="00E51241"/>
    <w:rsid w:val="00E5124B"/>
    <w:rsid w:val="00E514B3"/>
    <w:rsid w:val="00E514B5"/>
    <w:rsid w:val="00E517B7"/>
    <w:rsid w:val="00E51A01"/>
    <w:rsid w:val="00E51C14"/>
    <w:rsid w:val="00E51C37"/>
    <w:rsid w:val="00E51DFF"/>
    <w:rsid w:val="00E52A6A"/>
    <w:rsid w:val="00E52DD7"/>
    <w:rsid w:val="00E52E81"/>
    <w:rsid w:val="00E52F93"/>
    <w:rsid w:val="00E52FE8"/>
    <w:rsid w:val="00E530B7"/>
    <w:rsid w:val="00E53207"/>
    <w:rsid w:val="00E53264"/>
    <w:rsid w:val="00E53357"/>
    <w:rsid w:val="00E533DB"/>
    <w:rsid w:val="00E534DB"/>
    <w:rsid w:val="00E538B5"/>
    <w:rsid w:val="00E53A37"/>
    <w:rsid w:val="00E53B70"/>
    <w:rsid w:val="00E53BC1"/>
    <w:rsid w:val="00E53BE7"/>
    <w:rsid w:val="00E53D4C"/>
    <w:rsid w:val="00E53DB2"/>
    <w:rsid w:val="00E540EA"/>
    <w:rsid w:val="00E5412B"/>
    <w:rsid w:val="00E54193"/>
    <w:rsid w:val="00E5428F"/>
    <w:rsid w:val="00E543B2"/>
    <w:rsid w:val="00E543EF"/>
    <w:rsid w:val="00E54408"/>
    <w:rsid w:val="00E54542"/>
    <w:rsid w:val="00E545F3"/>
    <w:rsid w:val="00E5484D"/>
    <w:rsid w:val="00E5484E"/>
    <w:rsid w:val="00E548CC"/>
    <w:rsid w:val="00E54C86"/>
    <w:rsid w:val="00E54D3A"/>
    <w:rsid w:val="00E54E2F"/>
    <w:rsid w:val="00E552F2"/>
    <w:rsid w:val="00E553A4"/>
    <w:rsid w:val="00E55676"/>
    <w:rsid w:val="00E556D3"/>
    <w:rsid w:val="00E55AEC"/>
    <w:rsid w:val="00E55BC3"/>
    <w:rsid w:val="00E55F99"/>
    <w:rsid w:val="00E5619E"/>
    <w:rsid w:val="00E56360"/>
    <w:rsid w:val="00E564AC"/>
    <w:rsid w:val="00E564B1"/>
    <w:rsid w:val="00E56660"/>
    <w:rsid w:val="00E566DB"/>
    <w:rsid w:val="00E56813"/>
    <w:rsid w:val="00E56957"/>
    <w:rsid w:val="00E56A18"/>
    <w:rsid w:val="00E56C8A"/>
    <w:rsid w:val="00E56D99"/>
    <w:rsid w:val="00E56DFF"/>
    <w:rsid w:val="00E57042"/>
    <w:rsid w:val="00E570A2"/>
    <w:rsid w:val="00E5731E"/>
    <w:rsid w:val="00E573CE"/>
    <w:rsid w:val="00E573D5"/>
    <w:rsid w:val="00E57653"/>
    <w:rsid w:val="00E57A50"/>
    <w:rsid w:val="00E57AB6"/>
    <w:rsid w:val="00E57B4E"/>
    <w:rsid w:val="00E60074"/>
    <w:rsid w:val="00E6008F"/>
    <w:rsid w:val="00E600D7"/>
    <w:rsid w:val="00E60195"/>
    <w:rsid w:val="00E601E9"/>
    <w:rsid w:val="00E60211"/>
    <w:rsid w:val="00E6030A"/>
    <w:rsid w:val="00E60421"/>
    <w:rsid w:val="00E60457"/>
    <w:rsid w:val="00E605CC"/>
    <w:rsid w:val="00E605F1"/>
    <w:rsid w:val="00E6095C"/>
    <w:rsid w:val="00E60965"/>
    <w:rsid w:val="00E609FA"/>
    <w:rsid w:val="00E60AE8"/>
    <w:rsid w:val="00E60AFD"/>
    <w:rsid w:val="00E60B04"/>
    <w:rsid w:val="00E60BBC"/>
    <w:rsid w:val="00E60C3D"/>
    <w:rsid w:val="00E60C7B"/>
    <w:rsid w:val="00E60D65"/>
    <w:rsid w:val="00E60DCB"/>
    <w:rsid w:val="00E60FDE"/>
    <w:rsid w:val="00E6100F"/>
    <w:rsid w:val="00E61045"/>
    <w:rsid w:val="00E61461"/>
    <w:rsid w:val="00E6167A"/>
    <w:rsid w:val="00E616C2"/>
    <w:rsid w:val="00E6175A"/>
    <w:rsid w:val="00E61817"/>
    <w:rsid w:val="00E61B63"/>
    <w:rsid w:val="00E61F50"/>
    <w:rsid w:val="00E61FE1"/>
    <w:rsid w:val="00E62057"/>
    <w:rsid w:val="00E622F8"/>
    <w:rsid w:val="00E62388"/>
    <w:rsid w:val="00E62596"/>
    <w:rsid w:val="00E627A3"/>
    <w:rsid w:val="00E627C2"/>
    <w:rsid w:val="00E628B5"/>
    <w:rsid w:val="00E6299E"/>
    <w:rsid w:val="00E629CC"/>
    <w:rsid w:val="00E62B02"/>
    <w:rsid w:val="00E62BF5"/>
    <w:rsid w:val="00E62E36"/>
    <w:rsid w:val="00E62F91"/>
    <w:rsid w:val="00E63084"/>
    <w:rsid w:val="00E63356"/>
    <w:rsid w:val="00E6339D"/>
    <w:rsid w:val="00E633C9"/>
    <w:rsid w:val="00E637B3"/>
    <w:rsid w:val="00E63857"/>
    <w:rsid w:val="00E6397D"/>
    <w:rsid w:val="00E63A5E"/>
    <w:rsid w:val="00E63B71"/>
    <w:rsid w:val="00E63C1F"/>
    <w:rsid w:val="00E63C4A"/>
    <w:rsid w:val="00E63DB5"/>
    <w:rsid w:val="00E64284"/>
    <w:rsid w:val="00E64501"/>
    <w:rsid w:val="00E64559"/>
    <w:rsid w:val="00E64650"/>
    <w:rsid w:val="00E64866"/>
    <w:rsid w:val="00E64924"/>
    <w:rsid w:val="00E64DB6"/>
    <w:rsid w:val="00E64E7A"/>
    <w:rsid w:val="00E6510B"/>
    <w:rsid w:val="00E653AA"/>
    <w:rsid w:val="00E655BE"/>
    <w:rsid w:val="00E65689"/>
    <w:rsid w:val="00E656E2"/>
    <w:rsid w:val="00E65768"/>
    <w:rsid w:val="00E65822"/>
    <w:rsid w:val="00E6587A"/>
    <w:rsid w:val="00E65BAF"/>
    <w:rsid w:val="00E65CF5"/>
    <w:rsid w:val="00E65DC9"/>
    <w:rsid w:val="00E66011"/>
    <w:rsid w:val="00E6604C"/>
    <w:rsid w:val="00E660F0"/>
    <w:rsid w:val="00E6619A"/>
    <w:rsid w:val="00E66563"/>
    <w:rsid w:val="00E666D5"/>
    <w:rsid w:val="00E667E2"/>
    <w:rsid w:val="00E66852"/>
    <w:rsid w:val="00E66961"/>
    <w:rsid w:val="00E66A62"/>
    <w:rsid w:val="00E66BF9"/>
    <w:rsid w:val="00E66D2F"/>
    <w:rsid w:val="00E66D6E"/>
    <w:rsid w:val="00E66E20"/>
    <w:rsid w:val="00E66F5A"/>
    <w:rsid w:val="00E6711F"/>
    <w:rsid w:val="00E67154"/>
    <w:rsid w:val="00E67638"/>
    <w:rsid w:val="00E677B3"/>
    <w:rsid w:val="00E67980"/>
    <w:rsid w:val="00E679F3"/>
    <w:rsid w:val="00E67BD2"/>
    <w:rsid w:val="00E67C65"/>
    <w:rsid w:val="00E67E1C"/>
    <w:rsid w:val="00E70153"/>
    <w:rsid w:val="00E705DD"/>
    <w:rsid w:val="00E706E7"/>
    <w:rsid w:val="00E70824"/>
    <w:rsid w:val="00E708B8"/>
    <w:rsid w:val="00E70BFB"/>
    <w:rsid w:val="00E70D03"/>
    <w:rsid w:val="00E70DD7"/>
    <w:rsid w:val="00E70E75"/>
    <w:rsid w:val="00E714AC"/>
    <w:rsid w:val="00E71613"/>
    <w:rsid w:val="00E71804"/>
    <w:rsid w:val="00E71A0E"/>
    <w:rsid w:val="00E71CE7"/>
    <w:rsid w:val="00E71DC6"/>
    <w:rsid w:val="00E7237C"/>
    <w:rsid w:val="00E72402"/>
    <w:rsid w:val="00E7262D"/>
    <w:rsid w:val="00E727F7"/>
    <w:rsid w:val="00E7290C"/>
    <w:rsid w:val="00E72A7B"/>
    <w:rsid w:val="00E72AF0"/>
    <w:rsid w:val="00E72C6B"/>
    <w:rsid w:val="00E73088"/>
    <w:rsid w:val="00E73187"/>
    <w:rsid w:val="00E7328C"/>
    <w:rsid w:val="00E73901"/>
    <w:rsid w:val="00E73930"/>
    <w:rsid w:val="00E73978"/>
    <w:rsid w:val="00E73B0B"/>
    <w:rsid w:val="00E73B88"/>
    <w:rsid w:val="00E73D45"/>
    <w:rsid w:val="00E73E4C"/>
    <w:rsid w:val="00E742B1"/>
    <w:rsid w:val="00E742FA"/>
    <w:rsid w:val="00E74333"/>
    <w:rsid w:val="00E7453E"/>
    <w:rsid w:val="00E7456C"/>
    <w:rsid w:val="00E7456F"/>
    <w:rsid w:val="00E745B6"/>
    <w:rsid w:val="00E74647"/>
    <w:rsid w:val="00E74D36"/>
    <w:rsid w:val="00E74EF8"/>
    <w:rsid w:val="00E750A4"/>
    <w:rsid w:val="00E75261"/>
    <w:rsid w:val="00E75372"/>
    <w:rsid w:val="00E7549B"/>
    <w:rsid w:val="00E7552B"/>
    <w:rsid w:val="00E75555"/>
    <w:rsid w:val="00E755FB"/>
    <w:rsid w:val="00E756B4"/>
    <w:rsid w:val="00E75719"/>
    <w:rsid w:val="00E75747"/>
    <w:rsid w:val="00E75759"/>
    <w:rsid w:val="00E757F6"/>
    <w:rsid w:val="00E7595E"/>
    <w:rsid w:val="00E759CE"/>
    <w:rsid w:val="00E759E9"/>
    <w:rsid w:val="00E75B1D"/>
    <w:rsid w:val="00E75B57"/>
    <w:rsid w:val="00E75BA5"/>
    <w:rsid w:val="00E75CF8"/>
    <w:rsid w:val="00E75DB3"/>
    <w:rsid w:val="00E75E27"/>
    <w:rsid w:val="00E75E95"/>
    <w:rsid w:val="00E75ED4"/>
    <w:rsid w:val="00E760A0"/>
    <w:rsid w:val="00E76135"/>
    <w:rsid w:val="00E7630A"/>
    <w:rsid w:val="00E76384"/>
    <w:rsid w:val="00E7665D"/>
    <w:rsid w:val="00E7666C"/>
    <w:rsid w:val="00E7691A"/>
    <w:rsid w:val="00E76C27"/>
    <w:rsid w:val="00E76CEC"/>
    <w:rsid w:val="00E76F63"/>
    <w:rsid w:val="00E77432"/>
    <w:rsid w:val="00E77A7F"/>
    <w:rsid w:val="00E77C38"/>
    <w:rsid w:val="00E77DDF"/>
    <w:rsid w:val="00E77FE8"/>
    <w:rsid w:val="00E8007C"/>
    <w:rsid w:val="00E804D8"/>
    <w:rsid w:val="00E804F6"/>
    <w:rsid w:val="00E807FB"/>
    <w:rsid w:val="00E80910"/>
    <w:rsid w:val="00E809CE"/>
    <w:rsid w:val="00E80A1B"/>
    <w:rsid w:val="00E80B69"/>
    <w:rsid w:val="00E80B9E"/>
    <w:rsid w:val="00E80C97"/>
    <w:rsid w:val="00E80F7C"/>
    <w:rsid w:val="00E8118B"/>
    <w:rsid w:val="00E8145B"/>
    <w:rsid w:val="00E81480"/>
    <w:rsid w:val="00E8168B"/>
    <w:rsid w:val="00E817C5"/>
    <w:rsid w:val="00E8180A"/>
    <w:rsid w:val="00E81DB5"/>
    <w:rsid w:val="00E81F41"/>
    <w:rsid w:val="00E81F4A"/>
    <w:rsid w:val="00E81F5E"/>
    <w:rsid w:val="00E81F6C"/>
    <w:rsid w:val="00E82209"/>
    <w:rsid w:val="00E82299"/>
    <w:rsid w:val="00E82352"/>
    <w:rsid w:val="00E823AE"/>
    <w:rsid w:val="00E828F3"/>
    <w:rsid w:val="00E82E4A"/>
    <w:rsid w:val="00E83130"/>
    <w:rsid w:val="00E83183"/>
    <w:rsid w:val="00E835AB"/>
    <w:rsid w:val="00E8366F"/>
    <w:rsid w:val="00E83709"/>
    <w:rsid w:val="00E83893"/>
    <w:rsid w:val="00E8398F"/>
    <w:rsid w:val="00E839BB"/>
    <w:rsid w:val="00E83AB3"/>
    <w:rsid w:val="00E83AE7"/>
    <w:rsid w:val="00E83C69"/>
    <w:rsid w:val="00E83CD7"/>
    <w:rsid w:val="00E83E7F"/>
    <w:rsid w:val="00E83EA4"/>
    <w:rsid w:val="00E83EAC"/>
    <w:rsid w:val="00E8402B"/>
    <w:rsid w:val="00E844D3"/>
    <w:rsid w:val="00E8450A"/>
    <w:rsid w:val="00E848D1"/>
    <w:rsid w:val="00E848E6"/>
    <w:rsid w:val="00E84994"/>
    <w:rsid w:val="00E84DFC"/>
    <w:rsid w:val="00E84FA0"/>
    <w:rsid w:val="00E85187"/>
    <w:rsid w:val="00E85420"/>
    <w:rsid w:val="00E8572C"/>
    <w:rsid w:val="00E8592C"/>
    <w:rsid w:val="00E85985"/>
    <w:rsid w:val="00E85A0A"/>
    <w:rsid w:val="00E85C3E"/>
    <w:rsid w:val="00E85D66"/>
    <w:rsid w:val="00E85DF6"/>
    <w:rsid w:val="00E85E3C"/>
    <w:rsid w:val="00E86281"/>
    <w:rsid w:val="00E8637C"/>
    <w:rsid w:val="00E86441"/>
    <w:rsid w:val="00E864BC"/>
    <w:rsid w:val="00E86743"/>
    <w:rsid w:val="00E8674F"/>
    <w:rsid w:val="00E867DC"/>
    <w:rsid w:val="00E868B6"/>
    <w:rsid w:val="00E868EF"/>
    <w:rsid w:val="00E868F3"/>
    <w:rsid w:val="00E8699B"/>
    <w:rsid w:val="00E86C62"/>
    <w:rsid w:val="00E86D03"/>
    <w:rsid w:val="00E86D21"/>
    <w:rsid w:val="00E86E29"/>
    <w:rsid w:val="00E86F40"/>
    <w:rsid w:val="00E8726A"/>
    <w:rsid w:val="00E87419"/>
    <w:rsid w:val="00E8749E"/>
    <w:rsid w:val="00E8780B"/>
    <w:rsid w:val="00E8784A"/>
    <w:rsid w:val="00E87A61"/>
    <w:rsid w:val="00E87B22"/>
    <w:rsid w:val="00E87D89"/>
    <w:rsid w:val="00E87DE8"/>
    <w:rsid w:val="00E87E29"/>
    <w:rsid w:val="00E900C5"/>
    <w:rsid w:val="00E9011E"/>
    <w:rsid w:val="00E9016D"/>
    <w:rsid w:val="00E901B8"/>
    <w:rsid w:val="00E90456"/>
    <w:rsid w:val="00E904AE"/>
    <w:rsid w:val="00E90508"/>
    <w:rsid w:val="00E908EF"/>
    <w:rsid w:val="00E90C00"/>
    <w:rsid w:val="00E90EEC"/>
    <w:rsid w:val="00E90F4A"/>
    <w:rsid w:val="00E9115A"/>
    <w:rsid w:val="00E9123D"/>
    <w:rsid w:val="00E91254"/>
    <w:rsid w:val="00E9127D"/>
    <w:rsid w:val="00E9128F"/>
    <w:rsid w:val="00E912DE"/>
    <w:rsid w:val="00E913F0"/>
    <w:rsid w:val="00E91410"/>
    <w:rsid w:val="00E9144C"/>
    <w:rsid w:val="00E914A4"/>
    <w:rsid w:val="00E914D3"/>
    <w:rsid w:val="00E91680"/>
    <w:rsid w:val="00E91686"/>
    <w:rsid w:val="00E91725"/>
    <w:rsid w:val="00E918DD"/>
    <w:rsid w:val="00E919FE"/>
    <w:rsid w:val="00E91C7E"/>
    <w:rsid w:val="00E91E02"/>
    <w:rsid w:val="00E91FC2"/>
    <w:rsid w:val="00E92010"/>
    <w:rsid w:val="00E9211C"/>
    <w:rsid w:val="00E92149"/>
    <w:rsid w:val="00E92205"/>
    <w:rsid w:val="00E92264"/>
    <w:rsid w:val="00E922F0"/>
    <w:rsid w:val="00E92312"/>
    <w:rsid w:val="00E923F2"/>
    <w:rsid w:val="00E92405"/>
    <w:rsid w:val="00E924E5"/>
    <w:rsid w:val="00E927E4"/>
    <w:rsid w:val="00E92979"/>
    <w:rsid w:val="00E92B21"/>
    <w:rsid w:val="00E92BEE"/>
    <w:rsid w:val="00E92F39"/>
    <w:rsid w:val="00E93149"/>
    <w:rsid w:val="00E932B2"/>
    <w:rsid w:val="00E9330A"/>
    <w:rsid w:val="00E93578"/>
    <w:rsid w:val="00E935C5"/>
    <w:rsid w:val="00E935E7"/>
    <w:rsid w:val="00E93A50"/>
    <w:rsid w:val="00E93AFB"/>
    <w:rsid w:val="00E93D4D"/>
    <w:rsid w:val="00E93EBD"/>
    <w:rsid w:val="00E9413B"/>
    <w:rsid w:val="00E9415E"/>
    <w:rsid w:val="00E9417D"/>
    <w:rsid w:val="00E9420E"/>
    <w:rsid w:val="00E9425C"/>
    <w:rsid w:val="00E94451"/>
    <w:rsid w:val="00E945C4"/>
    <w:rsid w:val="00E94748"/>
    <w:rsid w:val="00E9491B"/>
    <w:rsid w:val="00E94BD2"/>
    <w:rsid w:val="00E94EDC"/>
    <w:rsid w:val="00E95078"/>
    <w:rsid w:val="00E950DB"/>
    <w:rsid w:val="00E950E7"/>
    <w:rsid w:val="00E9527E"/>
    <w:rsid w:val="00E95282"/>
    <w:rsid w:val="00E9535D"/>
    <w:rsid w:val="00E95417"/>
    <w:rsid w:val="00E954EE"/>
    <w:rsid w:val="00E955CB"/>
    <w:rsid w:val="00E95684"/>
    <w:rsid w:val="00E9568B"/>
    <w:rsid w:val="00E9568D"/>
    <w:rsid w:val="00E956FC"/>
    <w:rsid w:val="00E957E0"/>
    <w:rsid w:val="00E95D92"/>
    <w:rsid w:val="00E95EB5"/>
    <w:rsid w:val="00E95FE1"/>
    <w:rsid w:val="00E96295"/>
    <w:rsid w:val="00E962EE"/>
    <w:rsid w:val="00E964AB"/>
    <w:rsid w:val="00E96534"/>
    <w:rsid w:val="00E965F6"/>
    <w:rsid w:val="00E96781"/>
    <w:rsid w:val="00E96A49"/>
    <w:rsid w:val="00E96A73"/>
    <w:rsid w:val="00E97205"/>
    <w:rsid w:val="00E97441"/>
    <w:rsid w:val="00E97534"/>
    <w:rsid w:val="00E9789D"/>
    <w:rsid w:val="00E978D9"/>
    <w:rsid w:val="00E97960"/>
    <w:rsid w:val="00E979AC"/>
    <w:rsid w:val="00E97AD5"/>
    <w:rsid w:val="00E97C4F"/>
    <w:rsid w:val="00E97CA3"/>
    <w:rsid w:val="00E97F57"/>
    <w:rsid w:val="00EA014E"/>
    <w:rsid w:val="00EA025A"/>
    <w:rsid w:val="00EA04BD"/>
    <w:rsid w:val="00EA06CE"/>
    <w:rsid w:val="00EA0B11"/>
    <w:rsid w:val="00EA0B80"/>
    <w:rsid w:val="00EA0CE0"/>
    <w:rsid w:val="00EA0EA7"/>
    <w:rsid w:val="00EA0F99"/>
    <w:rsid w:val="00EA1567"/>
    <w:rsid w:val="00EA15E3"/>
    <w:rsid w:val="00EA1662"/>
    <w:rsid w:val="00EA1752"/>
    <w:rsid w:val="00EA17A7"/>
    <w:rsid w:val="00EA1879"/>
    <w:rsid w:val="00EA18AF"/>
    <w:rsid w:val="00EA18D2"/>
    <w:rsid w:val="00EA1BBC"/>
    <w:rsid w:val="00EA1C6A"/>
    <w:rsid w:val="00EA1D63"/>
    <w:rsid w:val="00EA1DB6"/>
    <w:rsid w:val="00EA1F49"/>
    <w:rsid w:val="00EA1FFC"/>
    <w:rsid w:val="00EA241C"/>
    <w:rsid w:val="00EA25DA"/>
    <w:rsid w:val="00EA2803"/>
    <w:rsid w:val="00EA2835"/>
    <w:rsid w:val="00EA28BD"/>
    <w:rsid w:val="00EA2D16"/>
    <w:rsid w:val="00EA2D4B"/>
    <w:rsid w:val="00EA2DD4"/>
    <w:rsid w:val="00EA2F24"/>
    <w:rsid w:val="00EA3138"/>
    <w:rsid w:val="00EA3204"/>
    <w:rsid w:val="00EA3205"/>
    <w:rsid w:val="00EA353E"/>
    <w:rsid w:val="00EA3837"/>
    <w:rsid w:val="00EA3C41"/>
    <w:rsid w:val="00EA3E17"/>
    <w:rsid w:val="00EA4094"/>
    <w:rsid w:val="00EA448B"/>
    <w:rsid w:val="00EA4552"/>
    <w:rsid w:val="00EA4636"/>
    <w:rsid w:val="00EA463F"/>
    <w:rsid w:val="00EA4B39"/>
    <w:rsid w:val="00EA4E02"/>
    <w:rsid w:val="00EA50BD"/>
    <w:rsid w:val="00EA51DF"/>
    <w:rsid w:val="00EA55BE"/>
    <w:rsid w:val="00EA586B"/>
    <w:rsid w:val="00EA5A1C"/>
    <w:rsid w:val="00EA5A9A"/>
    <w:rsid w:val="00EA5C06"/>
    <w:rsid w:val="00EA5C64"/>
    <w:rsid w:val="00EA5EDB"/>
    <w:rsid w:val="00EA606D"/>
    <w:rsid w:val="00EA6102"/>
    <w:rsid w:val="00EA62DA"/>
    <w:rsid w:val="00EA63CD"/>
    <w:rsid w:val="00EA6447"/>
    <w:rsid w:val="00EA64EB"/>
    <w:rsid w:val="00EA6591"/>
    <w:rsid w:val="00EA663A"/>
    <w:rsid w:val="00EA6678"/>
    <w:rsid w:val="00EA6777"/>
    <w:rsid w:val="00EA6780"/>
    <w:rsid w:val="00EA6A09"/>
    <w:rsid w:val="00EA6A18"/>
    <w:rsid w:val="00EA6A81"/>
    <w:rsid w:val="00EA6C08"/>
    <w:rsid w:val="00EA6C7A"/>
    <w:rsid w:val="00EA6F63"/>
    <w:rsid w:val="00EA703D"/>
    <w:rsid w:val="00EA7653"/>
    <w:rsid w:val="00EA78A5"/>
    <w:rsid w:val="00EA79D9"/>
    <w:rsid w:val="00EA7ACD"/>
    <w:rsid w:val="00EA7AFB"/>
    <w:rsid w:val="00EA7BD5"/>
    <w:rsid w:val="00EA7BF3"/>
    <w:rsid w:val="00EA7DFC"/>
    <w:rsid w:val="00EA7FCB"/>
    <w:rsid w:val="00EB0279"/>
    <w:rsid w:val="00EB0288"/>
    <w:rsid w:val="00EB02CB"/>
    <w:rsid w:val="00EB05FE"/>
    <w:rsid w:val="00EB0636"/>
    <w:rsid w:val="00EB0683"/>
    <w:rsid w:val="00EB092A"/>
    <w:rsid w:val="00EB09A3"/>
    <w:rsid w:val="00EB0ACF"/>
    <w:rsid w:val="00EB0C65"/>
    <w:rsid w:val="00EB0D75"/>
    <w:rsid w:val="00EB0E5E"/>
    <w:rsid w:val="00EB1109"/>
    <w:rsid w:val="00EB1232"/>
    <w:rsid w:val="00EB12B0"/>
    <w:rsid w:val="00EB1367"/>
    <w:rsid w:val="00EB1391"/>
    <w:rsid w:val="00EB13EB"/>
    <w:rsid w:val="00EB165D"/>
    <w:rsid w:val="00EB1801"/>
    <w:rsid w:val="00EB19C6"/>
    <w:rsid w:val="00EB1C76"/>
    <w:rsid w:val="00EB1DA3"/>
    <w:rsid w:val="00EB1E28"/>
    <w:rsid w:val="00EB1F0C"/>
    <w:rsid w:val="00EB1FD5"/>
    <w:rsid w:val="00EB20D1"/>
    <w:rsid w:val="00EB2138"/>
    <w:rsid w:val="00EB21CA"/>
    <w:rsid w:val="00EB2272"/>
    <w:rsid w:val="00EB24DB"/>
    <w:rsid w:val="00EB2569"/>
    <w:rsid w:val="00EB25F9"/>
    <w:rsid w:val="00EB2698"/>
    <w:rsid w:val="00EB2743"/>
    <w:rsid w:val="00EB2824"/>
    <w:rsid w:val="00EB287B"/>
    <w:rsid w:val="00EB2996"/>
    <w:rsid w:val="00EB2A67"/>
    <w:rsid w:val="00EB2AE6"/>
    <w:rsid w:val="00EB2B13"/>
    <w:rsid w:val="00EB2B82"/>
    <w:rsid w:val="00EB2BA5"/>
    <w:rsid w:val="00EB2D1E"/>
    <w:rsid w:val="00EB2E10"/>
    <w:rsid w:val="00EB302B"/>
    <w:rsid w:val="00EB3093"/>
    <w:rsid w:val="00EB32C5"/>
    <w:rsid w:val="00EB3363"/>
    <w:rsid w:val="00EB340C"/>
    <w:rsid w:val="00EB3682"/>
    <w:rsid w:val="00EB394C"/>
    <w:rsid w:val="00EB3BD5"/>
    <w:rsid w:val="00EB3C53"/>
    <w:rsid w:val="00EB3CC6"/>
    <w:rsid w:val="00EB3D7C"/>
    <w:rsid w:val="00EB3D95"/>
    <w:rsid w:val="00EB3DF0"/>
    <w:rsid w:val="00EB3ED8"/>
    <w:rsid w:val="00EB417A"/>
    <w:rsid w:val="00EB425F"/>
    <w:rsid w:val="00EB4305"/>
    <w:rsid w:val="00EB435C"/>
    <w:rsid w:val="00EB44CF"/>
    <w:rsid w:val="00EB47BB"/>
    <w:rsid w:val="00EB4953"/>
    <w:rsid w:val="00EB4A72"/>
    <w:rsid w:val="00EB4E23"/>
    <w:rsid w:val="00EB4F58"/>
    <w:rsid w:val="00EB4F8B"/>
    <w:rsid w:val="00EB546E"/>
    <w:rsid w:val="00EB55B4"/>
    <w:rsid w:val="00EB5698"/>
    <w:rsid w:val="00EB56CF"/>
    <w:rsid w:val="00EB5807"/>
    <w:rsid w:val="00EB58C1"/>
    <w:rsid w:val="00EB597F"/>
    <w:rsid w:val="00EB5ACA"/>
    <w:rsid w:val="00EB5B28"/>
    <w:rsid w:val="00EB5CDD"/>
    <w:rsid w:val="00EB5D1E"/>
    <w:rsid w:val="00EB5D47"/>
    <w:rsid w:val="00EB5D93"/>
    <w:rsid w:val="00EB5E6B"/>
    <w:rsid w:val="00EB5FCA"/>
    <w:rsid w:val="00EB60D6"/>
    <w:rsid w:val="00EB6195"/>
    <w:rsid w:val="00EB6236"/>
    <w:rsid w:val="00EB6314"/>
    <w:rsid w:val="00EB6330"/>
    <w:rsid w:val="00EB6545"/>
    <w:rsid w:val="00EB7458"/>
    <w:rsid w:val="00EB7470"/>
    <w:rsid w:val="00EB7488"/>
    <w:rsid w:val="00EB78F7"/>
    <w:rsid w:val="00EB7D47"/>
    <w:rsid w:val="00EB7D5C"/>
    <w:rsid w:val="00EB7E6C"/>
    <w:rsid w:val="00EC0089"/>
    <w:rsid w:val="00EC0232"/>
    <w:rsid w:val="00EC02E2"/>
    <w:rsid w:val="00EC0311"/>
    <w:rsid w:val="00EC0353"/>
    <w:rsid w:val="00EC05D6"/>
    <w:rsid w:val="00EC09DC"/>
    <w:rsid w:val="00EC0A3F"/>
    <w:rsid w:val="00EC0A57"/>
    <w:rsid w:val="00EC10FB"/>
    <w:rsid w:val="00EC114B"/>
    <w:rsid w:val="00EC1340"/>
    <w:rsid w:val="00EC13CD"/>
    <w:rsid w:val="00EC14A3"/>
    <w:rsid w:val="00EC1503"/>
    <w:rsid w:val="00EC151F"/>
    <w:rsid w:val="00EC16E7"/>
    <w:rsid w:val="00EC1857"/>
    <w:rsid w:val="00EC18D4"/>
    <w:rsid w:val="00EC1A6A"/>
    <w:rsid w:val="00EC1AD3"/>
    <w:rsid w:val="00EC1C55"/>
    <w:rsid w:val="00EC1C63"/>
    <w:rsid w:val="00EC1FCF"/>
    <w:rsid w:val="00EC21B3"/>
    <w:rsid w:val="00EC2286"/>
    <w:rsid w:val="00EC29C8"/>
    <w:rsid w:val="00EC29F2"/>
    <w:rsid w:val="00EC2A4F"/>
    <w:rsid w:val="00EC2AD4"/>
    <w:rsid w:val="00EC2C00"/>
    <w:rsid w:val="00EC2E63"/>
    <w:rsid w:val="00EC2EE3"/>
    <w:rsid w:val="00EC31BE"/>
    <w:rsid w:val="00EC3294"/>
    <w:rsid w:val="00EC34EF"/>
    <w:rsid w:val="00EC3512"/>
    <w:rsid w:val="00EC357C"/>
    <w:rsid w:val="00EC3593"/>
    <w:rsid w:val="00EC35B2"/>
    <w:rsid w:val="00EC3883"/>
    <w:rsid w:val="00EC39C2"/>
    <w:rsid w:val="00EC3E19"/>
    <w:rsid w:val="00EC40C1"/>
    <w:rsid w:val="00EC410E"/>
    <w:rsid w:val="00EC4159"/>
    <w:rsid w:val="00EC423D"/>
    <w:rsid w:val="00EC4402"/>
    <w:rsid w:val="00EC448C"/>
    <w:rsid w:val="00EC462C"/>
    <w:rsid w:val="00EC475A"/>
    <w:rsid w:val="00EC49AC"/>
    <w:rsid w:val="00EC4B70"/>
    <w:rsid w:val="00EC4D67"/>
    <w:rsid w:val="00EC4DAA"/>
    <w:rsid w:val="00EC4DE4"/>
    <w:rsid w:val="00EC4E76"/>
    <w:rsid w:val="00EC4F53"/>
    <w:rsid w:val="00EC4FA1"/>
    <w:rsid w:val="00EC50CC"/>
    <w:rsid w:val="00EC51D8"/>
    <w:rsid w:val="00EC5250"/>
    <w:rsid w:val="00EC5487"/>
    <w:rsid w:val="00EC567C"/>
    <w:rsid w:val="00EC59B8"/>
    <w:rsid w:val="00EC5B50"/>
    <w:rsid w:val="00EC5C9E"/>
    <w:rsid w:val="00EC5DF5"/>
    <w:rsid w:val="00EC620E"/>
    <w:rsid w:val="00EC62BD"/>
    <w:rsid w:val="00EC676E"/>
    <w:rsid w:val="00EC6C10"/>
    <w:rsid w:val="00EC6C63"/>
    <w:rsid w:val="00EC726E"/>
    <w:rsid w:val="00EC7463"/>
    <w:rsid w:val="00EC75BF"/>
    <w:rsid w:val="00EC7619"/>
    <w:rsid w:val="00EC785F"/>
    <w:rsid w:val="00EC7867"/>
    <w:rsid w:val="00EC7A00"/>
    <w:rsid w:val="00EC7A4D"/>
    <w:rsid w:val="00EC7AB7"/>
    <w:rsid w:val="00EC7E6C"/>
    <w:rsid w:val="00ED002A"/>
    <w:rsid w:val="00ED0060"/>
    <w:rsid w:val="00ED01B1"/>
    <w:rsid w:val="00ED0232"/>
    <w:rsid w:val="00ED0258"/>
    <w:rsid w:val="00ED02B1"/>
    <w:rsid w:val="00ED02D2"/>
    <w:rsid w:val="00ED05C9"/>
    <w:rsid w:val="00ED063F"/>
    <w:rsid w:val="00ED085F"/>
    <w:rsid w:val="00ED0BB1"/>
    <w:rsid w:val="00ED0BDA"/>
    <w:rsid w:val="00ED0D61"/>
    <w:rsid w:val="00ED101C"/>
    <w:rsid w:val="00ED11CD"/>
    <w:rsid w:val="00ED11E4"/>
    <w:rsid w:val="00ED13A3"/>
    <w:rsid w:val="00ED13F2"/>
    <w:rsid w:val="00ED148B"/>
    <w:rsid w:val="00ED14D9"/>
    <w:rsid w:val="00ED16C8"/>
    <w:rsid w:val="00ED16D9"/>
    <w:rsid w:val="00ED1853"/>
    <w:rsid w:val="00ED1894"/>
    <w:rsid w:val="00ED18B1"/>
    <w:rsid w:val="00ED1AB6"/>
    <w:rsid w:val="00ED1CEE"/>
    <w:rsid w:val="00ED1E65"/>
    <w:rsid w:val="00ED284C"/>
    <w:rsid w:val="00ED2C91"/>
    <w:rsid w:val="00ED2DD7"/>
    <w:rsid w:val="00ED2F3F"/>
    <w:rsid w:val="00ED3326"/>
    <w:rsid w:val="00ED332A"/>
    <w:rsid w:val="00ED3333"/>
    <w:rsid w:val="00ED33C2"/>
    <w:rsid w:val="00ED33EC"/>
    <w:rsid w:val="00ED34CB"/>
    <w:rsid w:val="00ED351B"/>
    <w:rsid w:val="00ED3864"/>
    <w:rsid w:val="00ED388C"/>
    <w:rsid w:val="00ED3A62"/>
    <w:rsid w:val="00ED3B0E"/>
    <w:rsid w:val="00ED3BBC"/>
    <w:rsid w:val="00ED3C9A"/>
    <w:rsid w:val="00ED3FD7"/>
    <w:rsid w:val="00ED4025"/>
    <w:rsid w:val="00ED40DE"/>
    <w:rsid w:val="00ED418C"/>
    <w:rsid w:val="00ED41D3"/>
    <w:rsid w:val="00ED4310"/>
    <w:rsid w:val="00ED46C4"/>
    <w:rsid w:val="00ED473F"/>
    <w:rsid w:val="00ED49D7"/>
    <w:rsid w:val="00ED4CA6"/>
    <w:rsid w:val="00ED4D76"/>
    <w:rsid w:val="00ED4E7A"/>
    <w:rsid w:val="00ED5648"/>
    <w:rsid w:val="00ED57E0"/>
    <w:rsid w:val="00ED58DD"/>
    <w:rsid w:val="00ED59C1"/>
    <w:rsid w:val="00ED59EF"/>
    <w:rsid w:val="00ED5A74"/>
    <w:rsid w:val="00ED5C49"/>
    <w:rsid w:val="00ED5D16"/>
    <w:rsid w:val="00ED5D85"/>
    <w:rsid w:val="00ED5F43"/>
    <w:rsid w:val="00ED602E"/>
    <w:rsid w:val="00ED610B"/>
    <w:rsid w:val="00ED6543"/>
    <w:rsid w:val="00ED6917"/>
    <w:rsid w:val="00ED6ADF"/>
    <w:rsid w:val="00ED6B82"/>
    <w:rsid w:val="00ED6B8E"/>
    <w:rsid w:val="00ED6BD5"/>
    <w:rsid w:val="00ED6C27"/>
    <w:rsid w:val="00ED7000"/>
    <w:rsid w:val="00ED70C3"/>
    <w:rsid w:val="00ED711A"/>
    <w:rsid w:val="00ED75AD"/>
    <w:rsid w:val="00ED76B0"/>
    <w:rsid w:val="00ED76C4"/>
    <w:rsid w:val="00ED773D"/>
    <w:rsid w:val="00ED7938"/>
    <w:rsid w:val="00ED7A3A"/>
    <w:rsid w:val="00ED7A6D"/>
    <w:rsid w:val="00ED7BCA"/>
    <w:rsid w:val="00ED7CC8"/>
    <w:rsid w:val="00EE00AA"/>
    <w:rsid w:val="00EE0267"/>
    <w:rsid w:val="00EE05BB"/>
    <w:rsid w:val="00EE06CA"/>
    <w:rsid w:val="00EE08BC"/>
    <w:rsid w:val="00EE0980"/>
    <w:rsid w:val="00EE0C88"/>
    <w:rsid w:val="00EE0D25"/>
    <w:rsid w:val="00EE10B3"/>
    <w:rsid w:val="00EE12E0"/>
    <w:rsid w:val="00EE13EF"/>
    <w:rsid w:val="00EE1480"/>
    <w:rsid w:val="00EE14CB"/>
    <w:rsid w:val="00EE1615"/>
    <w:rsid w:val="00EE1969"/>
    <w:rsid w:val="00EE1A69"/>
    <w:rsid w:val="00EE1C86"/>
    <w:rsid w:val="00EE1CE6"/>
    <w:rsid w:val="00EE1DFB"/>
    <w:rsid w:val="00EE1F30"/>
    <w:rsid w:val="00EE2271"/>
    <w:rsid w:val="00EE232B"/>
    <w:rsid w:val="00EE2670"/>
    <w:rsid w:val="00EE27F1"/>
    <w:rsid w:val="00EE2983"/>
    <w:rsid w:val="00EE29CF"/>
    <w:rsid w:val="00EE2B39"/>
    <w:rsid w:val="00EE2B74"/>
    <w:rsid w:val="00EE2C5F"/>
    <w:rsid w:val="00EE2FB4"/>
    <w:rsid w:val="00EE307F"/>
    <w:rsid w:val="00EE329D"/>
    <w:rsid w:val="00EE3414"/>
    <w:rsid w:val="00EE36B6"/>
    <w:rsid w:val="00EE3785"/>
    <w:rsid w:val="00EE39DE"/>
    <w:rsid w:val="00EE3C38"/>
    <w:rsid w:val="00EE3F0D"/>
    <w:rsid w:val="00EE3F3B"/>
    <w:rsid w:val="00EE403D"/>
    <w:rsid w:val="00EE4198"/>
    <w:rsid w:val="00EE41A1"/>
    <w:rsid w:val="00EE432A"/>
    <w:rsid w:val="00EE43BF"/>
    <w:rsid w:val="00EE43EE"/>
    <w:rsid w:val="00EE47B4"/>
    <w:rsid w:val="00EE4852"/>
    <w:rsid w:val="00EE49BC"/>
    <w:rsid w:val="00EE49CD"/>
    <w:rsid w:val="00EE4BA5"/>
    <w:rsid w:val="00EE4E2C"/>
    <w:rsid w:val="00EE5164"/>
    <w:rsid w:val="00EE51AA"/>
    <w:rsid w:val="00EE55B8"/>
    <w:rsid w:val="00EE5698"/>
    <w:rsid w:val="00EE580B"/>
    <w:rsid w:val="00EE5C4A"/>
    <w:rsid w:val="00EE5D53"/>
    <w:rsid w:val="00EE5E6E"/>
    <w:rsid w:val="00EE5F7F"/>
    <w:rsid w:val="00EE618F"/>
    <w:rsid w:val="00EE61F0"/>
    <w:rsid w:val="00EE6264"/>
    <w:rsid w:val="00EE6371"/>
    <w:rsid w:val="00EE63DC"/>
    <w:rsid w:val="00EE64A4"/>
    <w:rsid w:val="00EE65B8"/>
    <w:rsid w:val="00EE67BC"/>
    <w:rsid w:val="00EE69B4"/>
    <w:rsid w:val="00EE6B9C"/>
    <w:rsid w:val="00EE6C09"/>
    <w:rsid w:val="00EE6C58"/>
    <w:rsid w:val="00EE6E4D"/>
    <w:rsid w:val="00EE6FFC"/>
    <w:rsid w:val="00EE7058"/>
    <w:rsid w:val="00EE72A8"/>
    <w:rsid w:val="00EE749F"/>
    <w:rsid w:val="00EE7542"/>
    <w:rsid w:val="00EE76A4"/>
    <w:rsid w:val="00EE77DB"/>
    <w:rsid w:val="00EE790B"/>
    <w:rsid w:val="00EE7969"/>
    <w:rsid w:val="00EE79FD"/>
    <w:rsid w:val="00EE7A1B"/>
    <w:rsid w:val="00EE7AA7"/>
    <w:rsid w:val="00EE7D21"/>
    <w:rsid w:val="00EE7E43"/>
    <w:rsid w:val="00EE7E9D"/>
    <w:rsid w:val="00EE7F40"/>
    <w:rsid w:val="00EE7FA0"/>
    <w:rsid w:val="00EF00AB"/>
    <w:rsid w:val="00EF0254"/>
    <w:rsid w:val="00EF03CA"/>
    <w:rsid w:val="00EF0537"/>
    <w:rsid w:val="00EF0561"/>
    <w:rsid w:val="00EF0634"/>
    <w:rsid w:val="00EF07F9"/>
    <w:rsid w:val="00EF0ACD"/>
    <w:rsid w:val="00EF0D41"/>
    <w:rsid w:val="00EF0D4B"/>
    <w:rsid w:val="00EF0D75"/>
    <w:rsid w:val="00EF0F18"/>
    <w:rsid w:val="00EF12A8"/>
    <w:rsid w:val="00EF12DE"/>
    <w:rsid w:val="00EF1430"/>
    <w:rsid w:val="00EF168C"/>
    <w:rsid w:val="00EF16B1"/>
    <w:rsid w:val="00EF171E"/>
    <w:rsid w:val="00EF1772"/>
    <w:rsid w:val="00EF1969"/>
    <w:rsid w:val="00EF1A71"/>
    <w:rsid w:val="00EF1CB9"/>
    <w:rsid w:val="00EF1D90"/>
    <w:rsid w:val="00EF1DEC"/>
    <w:rsid w:val="00EF1E5F"/>
    <w:rsid w:val="00EF21E8"/>
    <w:rsid w:val="00EF2602"/>
    <w:rsid w:val="00EF2634"/>
    <w:rsid w:val="00EF2764"/>
    <w:rsid w:val="00EF2807"/>
    <w:rsid w:val="00EF2861"/>
    <w:rsid w:val="00EF2C43"/>
    <w:rsid w:val="00EF3147"/>
    <w:rsid w:val="00EF32F6"/>
    <w:rsid w:val="00EF34BE"/>
    <w:rsid w:val="00EF371C"/>
    <w:rsid w:val="00EF38E2"/>
    <w:rsid w:val="00EF3937"/>
    <w:rsid w:val="00EF3995"/>
    <w:rsid w:val="00EF402F"/>
    <w:rsid w:val="00EF40E0"/>
    <w:rsid w:val="00EF4222"/>
    <w:rsid w:val="00EF4331"/>
    <w:rsid w:val="00EF43AE"/>
    <w:rsid w:val="00EF44BF"/>
    <w:rsid w:val="00EF45BA"/>
    <w:rsid w:val="00EF4792"/>
    <w:rsid w:val="00EF47AF"/>
    <w:rsid w:val="00EF4877"/>
    <w:rsid w:val="00EF493F"/>
    <w:rsid w:val="00EF4BEC"/>
    <w:rsid w:val="00EF4C26"/>
    <w:rsid w:val="00EF4C61"/>
    <w:rsid w:val="00EF4C7A"/>
    <w:rsid w:val="00EF4C81"/>
    <w:rsid w:val="00EF4DCB"/>
    <w:rsid w:val="00EF5074"/>
    <w:rsid w:val="00EF522F"/>
    <w:rsid w:val="00EF549B"/>
    <w:rsid w:val="00EF55E1"/>
    <w:rsid w:val="00EF563F"/>
    <w:rsid w:val="00EF56A6"/>
    <w:rsid w:val="00EF56B5"/>
    <w:rsid w:val="00EF5746"/>
    <w:rsid w:val="00EF57CC"/>
    <w:rsid w:val="00EF580C"/>
    <w:rsid w:val="00EF58A6"/>
    <w:rsid w:val="00EF58E7"/>
    <w:rsid w:val="00EF5AC8"/>
    <w:rsid w:val="00EF5B25"/>
    <w:rsid w:val="00EF5B7F"/>
    <w:rsid w:val="00EF5C56"/>
    <w:rsid w:val="00EF5CE3"/>
    <w:rsid w:val="00EF5D31"/>
    <w:rsid w:val="00EF5DB2"/>
    <w:rsid w:val="00EF5E83"/>
    <w:rsid w:val="00EF6190"/>
    <w:rsid w:val="00EF619D"/>
    <w:rsid w:val="00EF62B8"/>
    <w:rsid w:val="00EF63F0"/>
    <w:rsid w:val="00EF65A7"/>
    <w:rsid w:val="00EF6BF9"/>
    <w:rsid w:val="00EF6C84"/>
    <w:rsid w:val="00EF6D3B"/>
    <w:rsid w:val="00EF6D40"/>
    <w:rsid w:val="00EF6E97"/>
    <w:rsid w:val="00EF70E2"/>
    <w:rsid w:val="00EF711D"/>
    <w:rsid w:val="00EF72B8"/>
    <w:rsid w:val="00EF72EC"/>
    <w:rsid w:val="00EF7304"/>
    <w:rsid w:val="00EF7359"/>
    <w:rsid w:val="00EF73B3"/>
    <w:rsid w:val="00EF74B5"/>
    <w:rsid w:val="00EF7582"/>
    <w:rsid w:val="00EF762C"/>
    <w:rsid w:val="00EF769B"/>
    <w:rsid w:val="00EF78A2"/>
    <w:rsid w:val="00EF78A6"/>
    <w:rsid w:val="00EF79A1"/>
    <w:rsid w:val="00F00027"/>
    <w:rsid w:val="00F000AC"/>
    <w:rsid w:val="00F006E8"/>
    <w:rsid w:val="00F0083E"/>
    <w:rsid w:val="00F008C9"/>
    <w:rsid w:val="00F00B7A"/>
    <w:rsid w:val="00F00C49"/>
    <w:rsid w:val="00F00D78"/>
    <w:rsid w:val="00F00E98"/>
    <w:rsid w:val="00F00FAC"/>
    <w:rsid w:val="00F01180"/>
    <w:rsid w:val="00F01238"/>
    <w:rsid w:val="00F0131D"/>
    <w:rsid w:val="00F013A7"/>
    <w:rsid w:val="00F013FE"/>
    <w:rsid w:val="00F01436"/>
    <w:rsid w:val="00F01611"/>
    <w:rsid w:val="00F01A01"/>
    <w:rsid w:val="00F01A28"/>
    <w:rsid w:val="00F01A88"/>
    <w:rsid w:val="00F01D40"/>
    <w:rsid w:val="00F01F72"/>
    <w:rsid w:val="00F01FA3"/>
    <w:rsid w:val="00F02158"/>
    <w:rsid w:val="00F021A7"/>
    <w:rsid w:val="00F021C2"/>
    <w:rsid w:val="00F0223C"/>
    <w:rsid w:val="00F02289"/>
    <w:rsid w:val="00F022AC"/>
    <w:rsid w:val="00F023B6"/>
    <w:rsid w:val="00F02808"/>
    <w:rsid w:val="00F0281A"/>
    <w:rsid w:val="00F02B01"/>
    <w:rsid w:val="00F02CA2"/>
    <w:rsid w:val="00F02EBB"/>
    <w:rsid w:val="00F02EC3"/>
    <w:rsid w:val="00F02F96"/>
    <w:rsid w:val="00F03001"/>
    <w:rsid w:val="00F0301F"/>
    <w:rsid w:val="00F030D2"/>
    <w:rsid w:val="00F03106"/>
    <w:rsid w:val="00F0350C"/>
    <w:rsid w:val="00F035B9"/>
    <w:rsid w:val="00F03744"/>
    <w:rsid w:val="00F03ABB"/>
    <w:rsid w:val="00F03C46"/>
    <w:rsid w:val="00F03DED"/>
    <w:rsid w:val="00F03F71"/>
    <w:rsid w:val="00F0434B"/>
    <w:rsid w:val="00F04530"/>
    <w:rsid w:val="00F04983"/>
    <w:rsid w:val="00F04A51"/>
    <w:rsid w:val="00F04B24"/>
    <w:rsid w:val="00F04CEF"/>
    <w:rsid w:val="00F04D53"/>
    <w:rsid w:val="00F04DD8"/>
    <w:rsid w:val="00F04E7D"/>
    <w:rsid w:val="00F05073"/>
    <w:rsid w:val="00F05139"/>
    <w:rsid w:val="00F05212"/>
    <w:rsid w:val="00F0531F"/>
    <w:rsid w:val="00F0532D"/>
    <w:rsid w:val="00F05343"/>
    <w:rsid w:val="00F05557"/>
    <w:rsid w:val="00F05830"/>
    <w:rsid w:val="00F05834"/>
    <w:rsid w:val="00F0583F"/>
    <w:rsid w:val="00F05A57"/>
    <w:rsid w:val="00F05AC6"/>
    <w:rsid w:val="00F05C4E"/>
    <w:rsid w:val="00F05C7A"/>
    <w:rsid w:val="00F05E40"/>
    <w:rsid w:val="00F05E98"/>
    <w:rsid w:val="00F05F6F"/>
    <w:rsid w:val="00F0608E"/>
    <w:rsid w:val="00F0616C"/>
    <w:rsid w:val="00F065D4"/>
    <w:rsid w:val="00F067DB"/>
    <w:rsid w:val="00F06867"/>
    <w:rsid w:val="00F0686D"/>
    <w:rsid w:val="00F06A17"/>
    <w:rsid w:val="00F06F84"/>
    <w:rsid w:val="00F070CD"/>
    <w:rsid w:val="00F0715E"/>
    <w:rsid w:val="00F07283"/>
    <w:rsid w:val="00F07752"/>
    <w:rsid w:val="00F077E9"/>
    <w:rsid w:val="00F07936"/>
    <w:rsid w:val="00F07951"/>
    <w:rsid w:val="00F0795A"/>
    <w:rsid w:val="00F07BF4"/>
    <w:rsid w:val="00F07CB5"/>
    <w:rsid w:val="00F1010D"/>
    <w:rsid w:val="00F1014C"/>
    <w:rsid w:val="00F10325"/>
    <w:rsid w:val="00F10598"/>
    <w:rsid w:val="00F105A3"/>
    <w:rsid w:val="00F10881"/>
    <w:rsid w:val="00F109C2"/>
    <w:rsid w:val="00F10A29"/>
    <w:rsid w:val="00F10A8D"/>
    <w:rsid w:val="00F10A90"/>
    <w:rsid w:val="00F10E27"/>
    <w:rsid w:val="00F10E29"/>
    <w:rsid w:val="00F10E44"/>
    <w:rsid w:val="00F10F44"/>
    <w:rsid w:val="00F110D1"/>
    <w:rsid w:val="00F11213"/>
    <w:rsid w:val="00F11254"/>
    <w:rsid w:val="00F11556"/>
    <w:rsid w:val="00F1166A"/>
    <w:rsid w:val="00F11679"/>
    <w:rsid w:val="00F1169D"/>
    <w:rsid w:val="00F11AA2"/>
    <w:rsid w:val="00F11AA3"/>
    <w:rsid w:val="00F11C01"/>
    <w:rsid w:val="00F11C1F"/>
    <w:rsid w:val="00F12197"/>
    <w:rsid w:val="00F123EE"/>
    <w:rsid w:val="00F126C2"/>
    <w:rsid w:val="00F12776"/>
    <w:rsid w:val="00F127C7"/>
    <w:rsid w:val="00F12880"/>
    <w:rsid w:val="00F128F2"/>
    <w:rsid w:val="00F12915"/>
    <w:rsid w:val="00F129E6"/>
    <w:rsid w:val="00F12B00"/>
    <w:rsid w:val="00F12B2D"/>
    <w:rsid w:val="00F12C97"/>
    <w:rsid w:val="00F12CEC"/>
    <w:rsid w:val="00F12CEE"/>
    <w:rsid w:val="00F12CF9"/>
    <w:rsid w:val="00F12D07"/>
    <w:rsid w:val="00F12D47"/>
    <w:rsid w:val="00F12E13"/>
    <w:rsid w:val="00F12E2D"/>
    <w:rsid w:val="00F12F81"/>
    <w:rsid w:val="00F12F85"/>
    <w:rsid w:val="00F1308C"/>
    <w:rsid w:val="00F130A4"/>
    <w:rsid w:val="00F13369"/>
    <w:rsid w:val="00F1367E"/>
    <w:rsid w:val="00F13794"/>
    <w:rsid w:val="00F138EB"/>
    <w:rsid w:val="00F13B07"/>
    <w:rsid w:val="00F13B12"/>
    <w:rsid w:val="00F13D2E"/>
    <w:rsid w:val="00F140BF"/>
    <w:rsid w:val="00F14352"/>
    <w:rsid w:val="00F14669"/>
    <w:rsid w:val="00F1476C"/>
    <w:rsid w:val="00F14795"/>
    <w:rsid w:val="00F14C78"/>
    <w:rsid w:val="00F14E1E"/>
    <w:rsid w:val="00F14EC9"/>
    <w:rsid w:val="00F14ED1"/>
    <w:rsid w:val="00F14F2B"/>
    <w:rsid w:val="00F14F89"/>
    <w:rsid w:val="00F14FB3"/>
    <w:rsid w:val="00F1508C"/>
    <w:rsid w:val="00F15130"/>
    <w:rsid w:val="00F15217"/>
    <w:rsid w:val="00F1523D"/>
    <w:rsid w:val="00F152BE"/>
    <w:rsid w:val="00F152DF"/>
    <w:rsid w:val="00F154AB"/>
    <w:rsid w:val="00F1564B"/>
    <w:rsid w:val="00F15749"/>
    <w:rsid w:val="00F157E2"/>
    <w:rsid w:val="00F15821"/>
    <w:rsid w:val="00F15C37"/>
    <w:rsid w:val="00F15EFA"/>
    <w:rsid w:val="00F1623F"/>
    <w:rsid w:val="00F162DB"/>
    <w:rsid w:val="00F1647F"/>
    <w:rsid w:val="00F1649E"/>
    <w:rsid w:val="00F164F5"/>
    <w:rsid w:val="00F16527"/>
    <w:rsid w:val="00F1672D"/>
    <w:rsid w:val="00F16977"/>
    <w:rsid w:val="00F169BA"/>
    <w:rsid w:val="00F16BA0"/>
    <w:rsid w:val="00F16C26"/>
    <w:rsid w:val="00F16D31"/>
    <w:rsid w:val="00F172F8"/>
    <w:rsid w:val="00F1734F"/>
    <w:rsid w:val="00F174E3"/>
    <w:rsid w:val="00F17562"/>
    <w:rsid w:val="00F177FD"/>
    <w:rsid w:val="00F1792F"/>
    <w:rsid w:val="00F17BFA"/>
    <w:rsid w:val="00F17E4C"/>
    <w:rsid w:val="00F17F9B"/>
    <w:rsid w:val="00F20028"/>
    <w:rsid w:val="00F200EB"/>
    <w:rsid w:val="00F200F5"/>
    <w:rsid w:val="00F207D1"/>
    <w:rsid w:val="00F20B73"/>
    <w:rsid w:val="00F20BB4"/>
    <w:rsid w:val="00F20BD9"/>
    <w:rsid w:val="00F20C04"/>
    <w:rsid w:val="00F20C12"/>
    <w:rsid w:val="00F20C72"/>
    <w:rsid w:val="00F20E6E"/>
    <w:rsid w:val="00F20EF1"/>
    <w:rsid w:val="00F20F37"/>
    <w:rsid w:val="00F217A8"/>
    <w:rsid w:val="00F217C3"/>
    <w:rsid w:val="00F21873"/>
    <w:rsid w:val="00F21B33"/>
    <w:rsid w:val="00F21B81"/>
    <w:rsid w:val="00F21BE1"/>
    <w:rsid w:val="00F21C76"/>
    <w:rsid w:val="00F21D94"/>
    <w:rsid w:val="00F21F94"/>
    <w:rsid w:val="00F2211F"/>
    <w:rsid w:val="00F22194"/>
    <w:rsid w:val="00F2228B"/>
    <w:rsid w:val="00F2244D"/>
    <w:rsid w:val="00F224DB"/>
    <w:rsid w:val="00F22565"/>
    <w:rsid w:val="00F225CD"/>
    <w:rsid w:val="00F22742"/>
    <w:rsid w:val="00F22782"/>
    <w:rsid w:val="00F22928"/>
    <w:rsid w:val="00F22C74"/>
    <w:rsid w:val="00F22CBF"/>
    <w:rsid w:val="00F230AA"/>
    <w:rsid w:val="00F231A1"/>
    <w:rsid w:val="00F2321D"/>
    <w:rsid w:val="00F23593"/>
    <w:rsid w:val="00F23830"/>
    <w:rsid w:val="00F238EB"/>
    <w:rsid w:val="00F23A49"/>
    <w:rsid w:val="00F23B06"/>
    <w:rsid w:val="00F23B09"/>
    <w:rsid w:val="00F23C91"/>
    <w:rsid w:val="00F23D6D"/>
    <w:rsid w:val="00F24241"/>
    <w:rsid w:val="00F24290"/>
    <w:rsid w:val="00F2435D"/>
    <w:rsid w:val="00F2440C"/>
    <w:rsid w:val="00F244A6"/>
    <w:rsid w:val="00F246D9"/>
    <w:rsid w:val="00F2492D"/>
    <w:rsid w:val="00F24CFD"/>
    <w:rsid w:val="00F24E7C"/>
    <w:rsid w:val="00F24F37"/>
    <w:rsid w:val="00F25148"/>
    <w:rsid w:val="00F25543"/>
    <w:rsid w:val="00F25573"/>
    <w:rsid w:val="00F25675"/>
    <w:rsid w:val="00F2573E"/>
    <w:rsid w:val="00F2580B"/>
    <w:rsid w:val="00F2599A"/>
    <w:rsid w:val="00F25AEE"/>
    <w:rsid w:val="00F25E78"/>
    <w:rsid w:val="00F25FF4"/>
    <w:rsid w:val="00F26030"/>
    <w:rsid w:val="00F261C8"/>
    <w:rsid w:val="00F26444"/>
    <w:rsid w:val="00F265A3"/>
    <w:rsid w:val="00F265CC"/>
    <w:rsid w:val="00F269F2"/>
    <w:rsid w:val="00F26B22"/>
    <w:rsid w:val="00F26C81"/>
    <w:rsid w:val="00F26F46"/>
    <w:rsid w:val="00F26F51"/>
    <w:rsid w:val="00F2726E"/>
    <w:rsid w:val="00F27737"/>
    <w:rsid w:val="00F277A6"/>
    <w:rsid w:val="00F279E5"/>
    <w:rsid w:val="00F27AB7"/>
    <w:rsid w:val="00F27DA4"/>
    <w:rsid w:val="00F3004B"/>
    <w:rsid w:val="00F302B7"/>
    <w:rsid w:val="00F304E5"/>
    <w:rsid w:val="00F3053F"/>
    <w:rsid w:val="00F30787"/>
    <w:rsid w:val="00F30A3E"/>
    <w:rsid w:val="00F30B42"/>
    <w:rsid w:val="00F30DBD"/>
    <w:rsid w:val="00F30F4C"/>
    <w:rsid w:val="00F3108A"/>
    <w:rsid w:val="00F310E1"/>
    <w:rsid w:val="00F3128F"/>
    <w:rsid w:val="00F31300"/>
    <w:rsid w:val="00F3135C"/>
    <w:rsid w:val="00F314BF"/>
    <w:rsid w:val="00F317D1"/>
    <w:rsid w:val="00F3186D"/>
    <w:rsid w:val="00F318A5"/>
    <w:rsid w:val="00F31AF4"/>
    <w:rsid w:val="00F31B5E"/>
    <w:rsid w:val="00F31BC2"/>
    <w:rsid w:val="00F31BF5"/>
    <w:rsid w:val="00F31F12"/>
    <w:rsid w:val="00F320C8"/>
    <w:rsid w:val="00F3236C"/>
    <w:rsid w:val="00F32432"/>
    <w:rsid w:val="00F324F5"/>
    <w:rsid w:val="00F32626"/>
    <w:rsid w:val="00F3277E"/>
    <w:rsid w:val="00F327AF"/>
    <w:rsid w:val="00F3284D"/>
    <w:rsid w:val="00F32AEA"/>
    <w:rsid w:val="00F32CEB"/>
    <w:rsid w:val="00F32D57"/>
    <w:rsid w:val="00F334F3"/>
    <w:rsid w:val="00F335E0"/>
    <w:rsid w:val="00F335F8"/>
    <w:rsid w:val="00F3388B"/>
    <w:rsid w:val="00F339A0"/>
    <w:rsid w:val="00F33D05"/>
    <w:rsid w:val="00F33E37"/>
    <w:rsid w:val="00F33F7B"/>
    <w:rsid w:val="00F33FB8"/>
    <w:rsid w:val="00F3406A"/>
    <w:rsid w:val="00F340FB"/>
    <w:rsid w:val="00F34313"/>
    <w:rsid w:val="00F343BF"/>
    <w:rsid w:val="00F343F5"/>
    <w:rsid w:val="00F34635"/>
    <w:rsid w:val="00F346F9"/>
    <w:rsid w:val="00F3480A"/>
    <w:rsid w:val="00F34938"/>
    <w:rsid w:val="00F34AF6"/>
    <w:rsid w:val="00F34C62"/>
    <w:rsid w:val="00F34D15"/>
    <w:rsid w:val="00F35036"/>
    <w:rsid w:val="00F3512F"/>
    <w:rsid w:val="00F351EB"/>
    <w:rsid w:val="00F35324"/>
    <w:rsid w:val="00F355AA"/>
    <w:rsid w:val="00F3561D"/>
    <w:rsid w:val="00F356CE"/>
    <w:rsid w:val="00F358EA"/>
    <w:rsid w:val="00F35972"/>
    <w:rsid w:val="00F359EA"/>
    <w:rsid w:val="00F35A72"/>
    <w:rsid w:val="00F35AA8"/>
    <w:rsid w:val="00F35EEF"/>
    <w:rsid w:val="00F36087"/>
    <w:rsid w:val="00F36185"/>
    <w:rsid w:val="00F3664D"/>
    <w:rsid w:val="00F36651"/>
    <w:rsid w:val="00F3669B"/>
    <w:rsid w:val="00F36764"/>
    <w:rsid w:val="00F3676C"/>
    <w:rsid w:val="00F3686D"/>
    <w:rsid w:val="00F368E5"/>
    <w:rsid w:val="00F36A23"/>
    <w:rsid w:val="00F36DE9"/>
    <w:rsid w:val="00F3700A"/>
    <w:rsid w:val="00F37537"/>
    <w:rsid w:val="00F375AE"/>
    <w:rsid w:val="00F3779A"/>
    <w:rsid w:val="00F37888"/>
    <w:rsid w:val="00F37AAD"/>
    <w:rsid w:val="00F37B9C"/>
    <w:rsid w:val="00F37C8A"/>
    <w:rsid w:val="00F40111"/>
    <w:rsid w:val="00F40273"/>
    <w:rsid w:val="00F402FF"/>
    <w:rsid w:val="00F40457"/>
    <w:rsid w:val="00F404F1"/>
    <w:rsid w:val="00F40556"/>
    <w:rsid w:val="00F405BD"/>
    <w:rsid w:val="00F40809"/>
    <w:rsid w:val="00F40826"/>
    <w:rsid w:val="00F408F8"/>
    <w:rsid w:val="00F40940"/>
    <w:rsid w:val="00F40C09"/>
    <w:rsid w:val="00F40EBE"/>
    <w:rsid w:val="00F40F2A"/>
    <w:rsid w:val="00F40F4E"/>
    <w:rsid w:val="00F41114"/>
    <w:rsid w:val="00F414BB"/>
    <w:rsid w:val="00F414EE"/>
    <w:rsid w:val="00F415C4"/>
    <w:rsid w:val="00F416A5"/>
    <w:rsid w:val="00F4172A"/>
    <w:rsid w:val="00F41AFA"/>
    <w:rsid w:val="00F41B17"/>
    <w:rsid w:val="00F41B1E"/>
    <w:rsid w:val="00F41C6E"/>
    <w:rsid w:val="00F41F08"/>
    <w:rsid w:val="00F4200C"/>
    <w:rsid w:val="00F42334"/>
    <w:rsid w:val="00F42CA9"/>
    <w:rsid w:val="00F42D6F"/>
    <w:rsid w:val="00F42E3E"/>
    <w:rsid w:val="00F42F62"/>
    <w:rsid w:val="00F42FC0"/>
    <w:rsid w:val="00F4327A"/>
    <w:rsid w:val="00F434BB"/>
    <w:rsid w:val="00F435AF"/>
    <w:rsid w:val="00F43976"/>
    <w:rsid w:val="00F43A7B"/>
    <w:rsid w:val="00F43E3A"/>
    <w:rsid w:val="00F43FB5"/>
    <w:rsid w:val="00F44094"/>
    <w:rsid w:val="00F441A1"/>
    <w:rsid w:val="00F441F5"/>
    <w:rsid w:val="00F441F7"/>
    <w:rsid w:val="00F44445"/>
    <w:rsid w:val="00F44481"/>
    <w:rsid w:val="00F44589"/>
    <w:rsid w:val="00F4474E"/>
    <w:rsid w:val="00F44795"/>
    <w:rsid w:val="00F44AC0"/>
    <w:rsid w:val="00F44C1A"/>
    <w:rsid w:val="00F44CFB"/>
    <w:rsid w:val="00F44E5E"/>
    <w:rsid w:val="00F44F53"/>
    <w:rsid w:val="00F44F66"/>
    <w:rsid w:val="00F44FDB"/>
    <w:rsid w:val="00F44FFE"/>
    <w:rsid w:val="00F45083"/>
    <w:rsid w:val="00F450DE"/>
    <w:rsid w:val="00F45112"/>
    <w:rsid w:val="00F45132"/>
    <w:rsid w:val="00F451DE"/>
    <w:rsid w:val="00F451FF"/>
    <w:rsid w:val="00F45348"/>
    <w:rsid w:val="00F453AE"/>
    <w:rsid w:val="00F453C3"/>
    <w:rsid w:val="00F45623"/>
    <w:rsid w:val="00F45897"/>
    <w:rsid w:val="00F458F2"/>
    <w:rsid w:val="00F45944"/>
    <w:rsid w:val="00F45A50"/>
    <w:rsid w:val="00F45F7E"/>
    <w:rsid w:val="00F46177"/>
    <w:rsid w:val="00F46251"/>
    <w:rsid w:val="00F46678"/>
    <w:rsid w:val="00F4677E"/>
    <w:rsid w:val="00F46946"/>
    <w:rsid w:val="00F46A35"/>
    <w:rsid w:val="00F46AB4"/>
    <w:rsid w:val="00F46AEB"/>
    <w:rsid w:val="00F46DB8"/>
    <w:rsid w:val="00F46FD5"/>
    <w:rsid w:val="00F47333"/>
    <w:rsid w:val="00F4746B"/>
    <w:rsid w:val="00F474BD"/>
    <w:rsid w:val="00F47874"/>
    <w:rsid w:val="00F47E2C"/>
    <w:rsid w:val="00F47F13"/>
    <w:rsid w:val="00F47F9D"/>
    <w:rsid w:val="00F501C0"/>
    <w:rsid w:val="00F50214"/>
    <w:rsid w:val="00F504C4"/>
    <w:rsid w:val="00F504F9"/>
    <w:rsid w:val="00F50A2B"/>
    <w:rsid w:val="00F50BF9"/>
    <w:rsid w:val="00F50D91"/>
    <w:rsid w:val="00F51380"/>
    <w:rsid w:val="00F5149D"/>
    <w:rsid w:val="00F51535"/>
    <w:rsid w:val="00F5171A"/>
    <w:rsid w:val="00F51928"/>
    <w:rsid w:val="00F51B81"/>
    <w:rsid w:val="00F51DD7"/>
    <w:rsid w:val="00F51EA8"/>
    <w:rsid w:val="00F51F97"/>
    <w:rsid w:val="00F5207C"/>
    <w:rsid w:val="00F52399"/>
    <w:rsid w:val="00F523F6"/>
    <w:rsid w:val="00F5242F"/>
    <w:rsid w:val="00F524FB"/>
    <w:rsid w:val="00F525F0"/>
    <w:rsid w:val="00F52600"/>
    <w:rsid w:val="00F52688"/>
    <w:rsid w:val="00F526A0"/>
    <w:rsid w:val="00F5274A"/>
    <w:rsid w:val="00F52868"/>
    <w:rsid w:val="00F52952"/>
    <w:rsid w:val="00F52E43"/>
    <w:rsid w:val="00F52FA5"/>
    <w:rsid w:val="00F531F3"/>
    <w:rsid w:val="00F53633"/>
    <w:rsid w:val="00F536DC"/>
    <w:rsid w:val="00F53721"/>
    <w:rsid w:val="00F53753"/>
    <w:rsid w:val="00F53776"/>
    <w:rsid w:val="00F5380C"/>
    <w:rsid w:val="00F53A01"/>
    <w:rsid w:val="00F53C0A"/>
    <w:rsid w:val="00F53C29"/>
    <w:rsid w:val="00F53D32"/>
    <w:rsid w:val="00F53DB5"/>
    <w:rsid w:val="00F5411E"/>
    <w:rsid w:val="00F54131"/>
    <w:rsid w:val="00F54134"/>
    <w:rsid w:val="00F5413E"/>
    <w:rsid w:val="00F54437"/>
    <w:rsid w:val="00F544BD"/>
    <w:rsid w:val="00F545E8"/>
    <w:rsid w:val="00F545EE"/>
    <w:rsid w:val="00F54629"/>
    <w:rsid w:val="00F54715"/>
    <w:rsid w:val="00F54846"/>
    <w:rsid w:val="00F54A1F"/>
    <w:rsid w:val="00F54B45"/>
    <w:rsid w:val="00F54C0D"/>
    <w:rsid w:val="00F54C22"/>
    <w:rsid w:val="00F54CAB"/>
    <w:rsid w:val="00F54FDE"/>
    <w:rsid w:val="00F550C6"/>
    <w:rsid w:val="00F5526A"/>
    <w:rsid w:val="00F553D1"/>
    <w:rsid w:val="00F5546F"/>
    <w:rsid w:val="00F5557D"/>
    <w:rsid w:val="00F5563B"/>
    <w:rsid w:val="00F55867"/>
    <w:rsid w:val="00F55D11"/>
    <w:rsid w:val="00F55E2F"/>
    <w:rsid w:val="00F55E50"/>
    <w:rsid w:val="00F560B1"/>
    <w:rsid w:val="00F56160"/>
    <w:rsid w:val="00F56261"/>
    <w:rsid w:val="00F562B4"/>
    <w:rsid w:val="00F562F1"/>
    <w:rsid w:val="00F56323"/>
    <w:rsid w:val="00F563BA"/>
    <w:rsid w:val="00F563F2"/>
    <w:rsid w:val="00F563FF"/>
    <w:rsid w:val="00F5647E"/>
    <w:rsid w:val="00F56681"/>
    <w:rsid w:val="00F56767"/>
    <w:rsid w:val="00F567E5"/>
    <w:rsid w:val="00F56987"/>
    <w:rsid w:val="00F56D27"/>
    <w:rsid w:val="00F56E0A"/>
    <w:rsid w:val="00F56E37"/>
    <w:rsid w:val="00F57235"/>
    <w:rsid w:val="00F57388"/>
    <w:rsid w:val="00F573AE"/>
    <w:rsid w:val="00F574B1"/>
    <w:rsid w:val="00F574C9"/>
    <w:rsid w:val="00F57621"/>
    <w:rsid w:val="00F5765F"/>
    <w:rsid w:val="00F576ED"/>
    <w:rsid w:val="00F578A0"/>
    <w:rsid w:val="00F578A1"/>
    <w:rsid w:val="00F57929"/>
    <w:rsid w:val="00F57D46"/>
    <w:rsid w:val="00F57EBB"/>
    <w:rsid w:val="00F57FBD"/>
    <w:rsid w:val="00F60016"/>
    <w:rsid w:val="00F6003B"/>
    <w:rsid w:val="00F60100"/>
    <w:rsid w:val="00F601BA"/>
    <w:rsid w:val="00F60309"/>
    <w:rsid w:val="00F6062F"/>
    <w:rsid w:val="00F60684"/>
    <w:rsid w:val="00F60748"/>
    <w:rsid w:val="00F60806"/>
    <w:rsid w:val="00F608F3"/>
    <w:rsid w:val="00F6092E"/>
    <w:rsid w:val="00F60AFC"/>
    <w:rsid w:val="00F60C82"/>
    <w:rsid w:val="00F60CA6"/>
    <w:rsid w:val="00F60CAC"/>
    <w:rsid w:val="00F60CE9"/>
    <w:rsid w:val="00F60EFE"/>
    <w:rsid w:val="00F60F91"/>
    <w:rsid w:val="00F6101A"/>
    <w:rsid w:val="00F61241"/>
    <w:rsid w:val="00F61261"/>
    <w:rsid w:val="00F612C8"/>
    <w:rsid w:val="00F612D0"/>
    <w:rsid w:val="00F61668"/>
    <w:rsid w:val="00F6174B"/>
    <w:rsid w:val="00F61D52"/>
    <w:rsid w:val="00F61F54"/>
    <w:rsid w:val="00F61F56"/>
    <w:rsid w:val="00F62045"/>
    <w:rsid w:val="00F62063"/>
    <w:rsid w:val="00F62257"/>
    <w:rsid w:val="00F622DA"/>
    <w:rsid w:val="00F62607"/>
    <w:rsid w:val="00F627F7"/>
    <w:rsid w:val="00F62B07"/>
    <w:rsid w:val="00F62B71"/>
    <w:rsid w:val="00F62BD7"/>
    <w:rsid w:val="00F62C28"/>
    <w:rsid w:val="00F62CD1"/>
    <w:rsid w:val="00F62E42"/>
    <w:rsid w:val="00F62E6D"/>
    <w:rsid w:val="00F62ED3"/>
    <w:rsid w:val="00F63018"/>
    <w:rsid w:val="00F630BD"/>
    <w:rsid w:val="00F63315"/>
    <w:rsid w:val="00F6338A"/>
    <w:rsid w:val="00F633A1"/>
    <w:rsid w:val="00F6364B"/>
    <w:rsid w:val="00F636C8"/>
    <w:rsid w:val="00F637C4"/>
    <w:rsid w:val="00F63A67"/>
    <w:rsid w:val="00F63A7B"/>
    <w:rsid w:val="00F63AB6"/>
    <w:rsid w:val="00F645FF"/>
    <w:rsid w:val="00F64811"/>
    <w:rsid w:val="00F64857"/>
    <w:rsid w:val="00F6487E"/>
    <w:rsid w:val="00F65055"/>
    <w:rsid w:val="00F650DC"/>
    <w:rsid w:val="00F6515D"/>
    <w:rsid w:val="00F65182"/>
    <w:rsid w:val="00F6532D"/>
    <w:rsid w:val="00F65459"/>
    <w:rsid w:val="00F6548B"/>
    <w:rsid w:val="00F6579F"/>
    <w:rsid w:val="00F6588D"/>
    <w:rsid w:val="00F658E5"/>
    <w:rsid w:val="00F65AF3"/>
    <w:rsid w:val="00F65BE8"/>
    <w:rsid w:val="00F65D8D"/>
    <w:rsid w:val="00F65F41"/>
    <w:rsid w:val="00F65FF0"/>
    <w:rsid w:val="00F65FF2"/>
    <w:rsid w:val="00F66582"/>
    <w:rsid w:val="00F668C0"/>
    <w:rsid w:val="00F66A03"/>
    <w:rsid w:val="00F66AB6"/>
    <w:rsid w:val="00F66AC6"/>
    <w:rsid w:val="00F66B34"/>
    <w:rsid w:val="00F66E10"/>
    <w:rsid w:val="00F671EF"/>
    <w:rsid w:val="00F674BF"/>
    <w:rsid w:val="00F67530"/>
    <w:rsid w:val="00F67745"/>
    <w:rsid w:val="00F67A71"/>
    <w:rsid w:val="00F67AF3"/>
    <w:rsid w:val="00F67CA6"/>
    <w:rsid w:val="00F67F3A"/>
    <w:rsid w:val="00F7013D"/>
    <w:rsid w:val="00F702BA"/>
    <w:rsid w:val="00F7041F"/>
    <w:rsid w:val="00F7042D"/>
    <w:rsid w:val="00F70532"/>
    <w:rsid w:val="00F707EF"/>
    <w:rsid w:val="00F70821"/>
    <w:rsid w:val="00F7083C"/>
    <w:rsid w:val="00F708F6"/>
    <w:rsid w:val="00F70901"/>
    <w:rsid w:val="00F70A6E"/>
    <w:rsid w:val="00F70A82"/>
    <w:rsid w:val="00F70C4A"/>
    <w:rsid w:val="00F70C71"/>
    <w:rsid w:val="00F70CB9"/>
    <w:rsid w:val="00F71014"/>
    <w:rsid w:val="00F7112C"/>
    <w:rsid w:val="00F7148F"/>
    <w:rsid w:val="00F71523"/>
    <w:rsid w:val="00F71529"/>
    <w:rsid w:val="00F715A6"/>
    <w:rsid w:val="00F7173C"/>
    <w:rsid w:val="00F718ED"/>
    <w:rsid w:val="00F71909"/>
    <w:rsid w:val="00F71B18"/>
    <w:rsid w:val="00F71D69"/>
    <w:rsid w:val="00F71F12"/>
    <w:rsid w:val="00F7205E"/>
    <w:rsid w:val="00F72503"/>
    <w:rsid w:val="00F7257E"/>
    <w:rsid w:val="00F7265B"/>
    <w:rsid w:val="00F72AF0"/>
    <w:rsid w:val="00F72B1F"/>
    <w:rsid w:val="00F72B4C"/>
    <w:rsid w:val="00F72BAE"/>
    <w:rsid w:val="00F72CD2"/>
    <w:rsid w:val="00F72E64"/>
    <w:rsid w:val="00F72EDB"/>
    <w:rsid w:val="00F72F2C"/>
    <w:rsid w:val="00F72FBB"/>
    <w:rsid w:val="00F73003"/>
    <w:rsid w:val="00F730BB"/>
    <w:rsid w:val="00F731B8"/>
    <w:rsid w:val="00F73240"/>
    <w:rsid w:val="00F737E0"/>
    <w:rsid w:val="00F73815"/>
    <w:rsid w:val="00F7389B"/>
    <w:rsid w:val="00F73962"/>
    <w:rsid w:val="00F73B82"/>
    <w:rsid w:val="00F73BAC"/>
    <w:rsid w:val="00F73BD2"/>
    <w:rsid w:val="00F73DB6"/>
    <w:rsid w:val="00F73E11"/>
    <w:rsid w:val="00F73E86"/>
    <w:rsid w:val="00F73EB2"/>
    <w:rsid w:val="00F741AD"/>
    <w:rsid w:val="00F7449C"/>
    <w:rsid w:val="00F745BE"/>
    <w:rsid w:val="00F745EF"/>
    <w:rsid w:val="00F74877"/>
    <w:rsid w:val="00F749A1"/>
    <w:rsid w:val="00F74BC8"/>
    <w:rsid w:val="00F74D23"/>
    <w:rsid w:val="00F74E0B"/>
    <w:rsid w:val="00F74E39"/>
    <w:rsid w:val="00F74E78"/>
    <w:rsid w:val="00F74EFF"/>
    <w:rsid w:val="00F74F43"/>
    <w:rsid w:val="00F74F44"/>
    <w:rsid w:val="00F75087"/>
    <w:rsid w:val="00F751B1"/>
    <w:rsid w:val="00F7530C"/>
    <w:rsid w:val="00F75411"/>
    <w:rsid w:val="00F75510"/>
    <w:rsid w:val="00F75596"/>
    <w:rsid w:val="00F75694"/>
    <w:rsid w:val="00F757C7"/>
    <w:rsid w:val="00F7584C"/>
    <w:rsid w:val="00F75A1F"/>
    <w:rsid w:val="00F75B4C"/>
    <w:rsid w:val="00F75DA2"/>
    <w:rsid w:val="00F75F10"/>
    <w:rsid w:val="00F762B7"/>
    <w:rsid w:val="00F76307"/>
    <w:rsid w:val="00F763B5"/>
    <w:rsid w:val="00F766D7"/>
    <w:rsid w:val="00F7682D"/>
    <w:rsid w:val="00F76976"/>
    <w:rsid w:val="00F76998"/>
    <w:rsid w:val="00F76A26"/>
    <w:rsid w:val="00F76D71"/>
    <w:rsid w:val="00F76EAA"/>
    <w:rsid w:val="00F76F91"/>
    <w:rsid w:val="00F77038"/>
    <w:rsid w:val="00F7707C"/>
    <w:rsid w:val="00F770CC"/>
    <w:rsid w:val="00F770EF"/>
    <w:rsid w:val="00F770F2"/>
    <w:rsid w:val="00F77349"/>
    <w:rsid w:val="00F773CF"/>
    <w:rsid w:val="00F774E1"/>
    <w:rsid w:val="00F7752A"/>
    <w:rsid w:val="00F7778F"/>
    <w:rsid w:val="00F779E5"/>
    <w:rsid w:val="00F77AA2"/>
    <w:rsid w:val="00F77AFA"/>
    <w:rsid w:val="00F77CD5"/>
    <w:rsid w:val="00F77E64"/>
    <w:rsid w:val="00F77F1A"/>
    <w:rsid w:val="00F77F37"/>
    <w:rsid w:val="00F80124"/>
    <w:rsid w:val="00F80388"/>
    <w:rsid w:val="00F8050A"/>
    <w:rsid w:val="00F808FC"/>
    <w:rsid w:val="00F8091C"/>
    <w:rsid w:val="00F80928"/>
    <w:rsid w:val="00F80991"/>
    <w:rsid w:val="00F80BF1"/>
    <w:rsid w:val="00F80CFA"/>
    <w:rsid w:val="00F80E7A"/>
    <w:rsid w:val="00F8117E"/>
    <w:rsid w:val="00F8123A"/>
    <w:rsid w:val="00F81267"/>
    <w:rsid w:val="00F81336"/>
    <w:rsid w:val="00F81338"/>
    <w:rsid w:val="00F815C6"/>
    <w:rsid w:val="00F816F9"/>
    <w:rsid w:val="00F818B4"/>
    <w:rsid w:val="00F81D73"/>
    <w:rsid w:val="00F81E10"/>
    <w:rsid w:val="00F81E7D"/>
    <w:rsid w:val="00F81FBB"/>
    <w:rsid w:val="00F823A2"/>
    <w:rsid w:val="00F826CA"/>
    <w:rsid w:val="00F827C9"/>
    <w:rsid w:val="00F82871"/>
    <w:rsid w:val="00F82A79"/>
    <w:rsid w:val="00F82AA3"/>
    <w:rsid w:val="00F82B6A"/>
    <w:rsid w:val="00F82C9E"/>
    <w:rsid w:val="00F831A9"/>
    <w:rsid w:val="00F831D8"/>
    <w:rsid w:val="00F832A9"/>
    <w:rsid w:val="00F83531"/>
    <w:rsid w:val="00F83562"/>
    <w:rsid w:val="00F83815"/>
    <w:rsid w:val="00F8399B"/>
    <w:rsid w:val="00F83A3A"/>
    <w:rsid w:val="00F83B43"/>
    <w:rsid w:val="00F83B6D"/>
    <w:rsid w:val="00F841CB"/>
    <w:rsid w:val="00F8429C"/>
    <w:rsid w:val="00F843BD"/>
    <w:rsid w:val="00F843EA"/>
    <w:rsid w:val="00F844F0"/>
    <w:rsid w:val="00F846F7"/>
    <w:rsid w:val="00F84AE2"/>
    <w:rsid w:val="00F84B77"/>
    <w:rsid w:val="00F84BD6"/>
    <w:rsid w:val="00F84C2D"/>
    <w:rsid w:val="00F84C93"/>
    <w:rsid w:val="00F84DAB"/>
    <w:rsid w:val="00F84F43"/>
    <w:rsid w:val="00F85217"/>
    <w:rsid w:val="00F8533E"/>
    <w:rsid w:val="00F8541A"/>
    <w:rsid w:val="00F8545C"/>
    <w:rsid w:val="00F854AF"/>
    <w:rsid w:val="00F85501"/>
    <w:rsid w:val="00F855BA"/>
    <w:rsid w:val="00F85647"/>
    <w:rsid w:val="00F858DF"/>
    <w:rsid w:val="00F85B27"/>
    <w:rsid w:val="00F85D4F"/>
    <w:rsid w:val="00F85FA3"/>
    <w:rsid w:val="00F8641C"/>
    <w:rsid w:val="00F864BB"/>
    <w:rsid w:val="00F864BF"/>
    <w:rsid w:val="00F86630"/>
    <w:rsid w:val="00F86640"/>
    <w:rsid w:val="00F869A6"/>
    <w:rsid w:val="00F86B94"/>
    <w:rsid w:val="00F86CE4"/>
    <w:rsid w:val="00F86D5F"/>
    <w:rsid w:val="00F86E03"/>
    <w:rsid w:val="00F870AD"/>
    <w:rsid w:val="00F8714C"/>
    <w:rsid w:val="00F87483"/>
    <w:rsid w:val="00F87BB0"/>
    <w:rsid w:val="00F87BEA"/>
    <w:rsid w:val="00F87DED"/>
    <w:rsid w:val="00F900D0"/>
    <w:rsid w:val="00F901E9"/>
    <w:rsid w:val="00F90409"/>
    <w:rsid w:val="00F9040A"/>
    <w:rsid w:val="00F9052F"/>
    <w:rsid w:val="00F90545"/>
    <w:rsid w:val="00F90569"/>
    <w:rsid w:val="00F90647"/>
    <w:rsid w:val="00F90772"/>
    <w:rsid w:val="00F90851"/>
    <w:rsid w:val="00F90892"/>
    <w:rsid w:val="00F908C5"/>
    <w:rsid w:val="00F90B9C"/>
    <w:rsid w:val="00F90D4E"/>
    <w:rsid w:val="00F90DDC"/>
    <w:rsid w:val="00F91224"/>
    <w:rsid w:val="00F913A5"/>
    <w:rsid w:val="00F914AF"/>
    <w:rsid w:val="00F91771"/>
    <w:rsid w:val="00F9178D"/>
    <w:rsid w:val="00F91793"/>
    <w:rsid w:val="00F91A60"/>
    <w:rsid w:val="00F91A6D"/>
    <w:rsid w:val="00F91BE1"/>
    <w:rsid w:val="00F91C23"/>
    <w:rsid w:val="00F91D49"/>
    <w:rsid w:val="00F91E61"/>
    <w:rsid w:val="00F9209B"/>
    <w:rsid w:val="00F921D3"/>
    <w:rsid w:val="00F92284"/>
    <w:rsid w:val="00F922DD"/>
    <w:rsid w:val="00F92564"/>
    <w:rsid w:val="00F92761"/>
    <w:rsid w:val="00F92786"/>
    <w:rsid w:val="00F9283E"/>
    <w:rsid w:val="00F92847"/>
    <w:rsid w:val="00F9295A"/>
    <w:rsid w:val="00F92980"/>
    <w:rsid w:val="00F92A65"/>
    <w:rsid w:val="00F92A8E"/>
    <w:rsid w:val="00F92C0F"/>
    <w:rsid w:val="00F92D5C"/>
    <w:rsid w:val="00F92F1E"/>
    <w:rsid w:val="00F92FE9"/>
    <w:rsid w:val="00F932B5"/>
    <w:rsid w:val="00F932F3"/>
    <w:rsid w:val="00F9330D"/>
    <w:rsid w:val="00F9331D"/>
    <w:rsid w:val="00F934CB"/>
    <w:rsid w:val="00F93808"/>
    <w:rsid w:val="00F93947"/>
    <w:rsid w:val="00F939E4"/>
    <w:rsid w:val="00F93D4E"/>
    <w:rsid w:val="00F93D81"/>
    <w:rsid w:val="00F93DEF"/>
    <w:rsid w:val="00F93F8D"/>
    <w:rsid w:val="00F93FAD"/>
    <w:rsid w:val="00F940CC"/>
    <w:rsid w:val="00F94108"/>
    <w:rsid w:val="00F94390"/>
    <w:rsid w:val="00F943DD"/>
    <w:rsid w:val="00F94858"/>
    <w:rsid w:val="00F9485C"/>
    <w:rsid w:val="00F9493C"/>
    <w:rsid w:val="00F949BF"/>
    <w:rsid w:val="00F94D28"/>
    <w:rsid w:val="00F94E28"/>
    <w:rsid w:val="00F94EDF"/>
    <w:rsid w:val="00F94F7B"/>
    <w:rsid w:val="00F94F7D"/>
    <w:rsid w:val="00F9502B"/>
    <w:rsid w:val="00F9517D"/>
    <w:rsid w:val="00F952F2"/>
    <w:rsid w:val="00F95681"/>
    <w:rsid w:val="00F95784"/>
    <w:rsid w:val="00F95944"/>
    <w:rsid w:val="00F95A40"/>
    <w:rsid w:val="00F95A6D"/>
    <w:rsid w:val="00F95C9B"/>
    <w:rsid w:val="00F95E05"/>
    <w:rsid w:val="00F9600D"/>
    <w:rsid w:val="00F96101"/>
    <w:rsid w:val="00F96248"/>
    <w:rsid w:val="00F96468"/>
    <w:rsid w:val="00F96525"/>
    <w:rsid w:val="00F965A5"/>
    <w:rsid w:val="00F966C8"/>
    <w:rsid w:val="00F96B08"/>
    <w:rsid w:val="00F96DB4"/>
    <w:rsid w:val="00F970D6"/>
    <w:rsid w:val="00F971A6"/>
    <w:rsid w:val="00F97236"/>
    <w:rsid w:val="00F9723B"/>
    <w:rsid w:val="00F97758"/>
    <w:rsid w:val="00F9781C"/>
    <w:rsid w:val="00F97828"/>
    <w:rsid w:val="00F979F1"/>
    <w:rsid w:val="00F97A36"/>
    <w:rsid w:val="00F97A8A"/>
    <w:rsid w:val="00F97E50"/>
    <w:rsid w:val="00FA015D"/>
    <w:rsid w:val="00FA0224"/>
    <w:rsid w:val="00FA042A"/>
    <w:rsid w:val="00FA049B"/>
    <w:rsid w:val="00FA04A3"/>
    <w:rsid w:val="00FA04B8"/>
    <w:rsid w:val="00FA052B"/>
    <w:rsid w:val="00FA05FA"/>
    <w:rsid w:val="00FA0700"/>
    <w:rsid w:val="00FA078D"/>
    <w:rsid w:val="00FA07A1"/>
    <w:rsid w:val="00FA07D1"/>
    <w:rsid w:val="00FA07D4"/>
    <w:rsid w:val="00FA0A79"/>
    <w:rsid w:val="00FA0AA0"/>
    <w:rsid w:val="00FA0BA1"/>
    <w:rsid w:val="00FA0BCA"/>
    <w:rsid w:val="00FA0C5F"/>
    <w:rsid w:val="00FA0CF4"/>
    <w:rsid w:val="00FA0E0B"/>
    <w:rsid w:val="00FA0EE9"/>
    <w:rsid w:val="00FA0FF1"/>
    <w:rsid w:val="00FA1027"/>
    <w:rsid w:val="00FA11E8"/>
    <w:rsid w:val="00FA137B"/>
    <w:rsid w:val="00FA164D"/>
    <w:rsid w:val="00FA17F9"/>
    <w:rsid w:val="00FA194A"/>
    <w:rsid w:val="00FA1A86"/>
    <w:rsid w:val="00FA1AAC"/>
    <w:rsid w:val="00FA1B1C"/>
    <w:rsid w:val="00FA1CE5"/>
    <w:rsid w:val="00FA1CF1"/>
    <w:rsid w:val="00FA1F02"/>
    <w:rsid w:val="00FA1F33"/>
    <w:rsid w:val="00FA1F44"/>
    <w:rsid w:val="00FA2101"/>
    <w:rsid w:val="00FA23AE"/>
    <w:rsid w:val="00FA23C1"/>
    <w:rsid w:val="00FA259A"/>
    <w:rsid w:val="00FA271B"/>
    <w:rsid w:val="00FA28AB"/>
    <w:rsid w:val="00FA2934"/>
    <w:rsid w:val="00FA2A4C"/>
    <w:rsid w:val="00FA2DA9"/>
    <w:rsid w:val="00FA2DDD"/>
    <w:rsid w:val="00FA2E9B"/>
    <w:rsid w:val="00FA2F1F"/>
    <w:rsid w:val="00FA2FC6"/>
    <w:rsid w:val="00FA3060"/>
    <w:rsid w:val="00FA30CF"/>
    <w:rsid w:val="00FA32EC"/>
    <w:rsid w:val="00FA3471"/>
    <w:rsid w:val="00FA35D7"/>
    <w:rsid w:val="00FA36CA"/>
    <w:rsid w:val="00FA372A"/>
    <w:rsid w:val="00FA376E"/>
    <w:rsid w:val="00FA383C"/>
    <w:rsid w:val="00FA385D"/>
    <w:rsid w:val="00FA3A64"/>
    <w:rsid w:val="00FA3CC3"/>
    <w:rsid w:val="00FA3CCB"/>
    <w:rsid w:val="00FA3E0F"/>
    <w:rsid w:val="00FA3FF3"/>
    <w:rsid w:val="00FA45D3"/>
    <w:rsid w:val="00FA4608"/>
    <w:rsid w:val="00FA48A9"/>
    <w:rsid w:val="00FA4AAD"/>
    <w:rsid w:val="00FA4BF3"/>
    <w:rsid w:val="00FA4C5E"/>
    <w:rsid w:val="00FA4CD4"/>
    <w:rsid w:val="00FA4E6A"/>
    <w:rsid w:val="00FA4E73"/>
    <w:rsid w:val="00FA5007"/>
    <w:rsid w:val="00FA50A7"/>
    <w:rsid w:val="00FA51C6"/>
    <w:rsid w:val="00FA52B6"/>
    <w:rsid w:val="00FA5726"/>
    <w:rsid w:val="00FA587B"/>
    <w:rsid w:val="00FA5ACD"/>
    <w:rsid w:val="00FA5CCA"/>
    <w:rsid w:val="00FA5D28"/>
    <w:rsid w:val="00FA6285"/>
    <w:rsid w:val="00FA642D"/>
    <w:rsid w:val="00FA64AD"/>
    <w:rsid w:val="00FA657B"/>
    <w:rsid w:val="00FA66BB"/>
    <w:rsid w:val="00FA674C"/>
    <w:rsid w:val="00FA692A"/>
    <w:rsid w:val="00FA6B59"/>
    <w:rsid w:val="00FA6CA1"/>
    <w:rsid w:val="00FA6CB5"/>
    <w:rsid w:val="00FA6D8C"/>
    <w:rsid w:val="00FA70A8"/>
    <w:rsid w:val="00FA713C"/>
    <w:rsid w:val="00FA7606"/>
    <w:rsid w:val="00FA76A8"/>
    <w:rsid w:val="00FA77C2"/>
    <w:rsid w:val="00FA788D"/>
    <w:rsid w:val="00FA7A70"/>
    <w:rsid w:val="00FA7FFA"/>
    <w:rsid w:val="00FB0003"/>
    <w:rsid w:val="00FB0029"/>
    <w:rsid w:val="00FB025D"/>
    <w:rsid w:val="00FB0291"/>
    <w:rsid w:val="00FB064C"/>
    <w:rsid w:val="00FB0672"/>
    <w:rsid w:val="00FB0785"/>
    <w:rsid w:val="00FB0B6B"/>
    <w:rsid w:val="00FB0C08"/>
    <w:rsid w:val="00FB0D74"/>
    <w:rsid w:val="00FB0F3A"/>
    <w:rsid w:val="00FB0FD3"/>
    <w:rsid w:val="00FB104F"/>
    <w:rsid w:val="00FB1140"/>
    <w:rsid w:val="00FB131A"/>
    <w:rsid w:val="00FB1419"/>
    <w:rsid w:val="00FB14D7"/>
    <w:rsid w:val="00FB1551"/>
    <w:rsid w:val="00FB17C2"/>
    <w:rsid w:val="00FB1A61"/>
    <w:rsid w:val="00FB1CB9"/>
    <w:rsid w:val="00FB1F52"/>
    <w:rsid w:val="00FB2019"/>
    <w:rsid w:val="00FB2023"/>
    <w:rsid w:val="00FB2058"/>
    <w:rsid w:val="00FB209C"/>
    <w:rsid w:val="00FB2388"/>
    <w:rsid w:val="00FB24C4"/>
    <w:rsid w:val="00FB251A"/>
    <w:rsid w:val="00FB25FB"/>
    <w:rsid w:val="00FB2746"/>
    <w:rsid w:val="00FB2767"/>
    <w:rsid w:val="00FB287C"/>
    <w:rsid w:val="00FB2C1C"/>
    <w:rsid w:val="00FB2C68"/>
    <w:rsid w:val="00FB2C6B"/>
    <w:rsid w:val="00FB2DF0"/>
    <w:rsid w:val="00FB2EEF"/>
    <w:rsid w:val="00FB3090"/>
    <w:rsid w:val="00FB3357"/>
    <w:rsid w:val="00FB3716"/>
    <w:rsid w:val="00FB376F"/>
    <w:rsid w:val="00FB38C3"/>
    <w:rsid w:val="00FB3AD1"/>
    <w:rsid w:val="00FB3BCE"/>
    <w:rsid w:val="00FB3BE9"/>
    <w:rsid w:val="00FB3C88"/>
    <w:rsid w:val="00FB3FD6"/>
    <w:rsid w:val="00FB3FFC"/>
    <w:rsid w:val="00FB4147"/>
    <w:rsid w:val="00FB415E"/>
    <w:rsid w:val="00FB4246"/>
    <w:rsid w:val="00FB42F9"/>
    <w:rsid w:val="00FB437C"/>
    <w:rsid w:val="00FB4543"/>
    <w:rsid w:val="00FB45EE"/>
    <w:rsid w:val="00FB4699"/>
    <w:rsid w:val="00FB46E5"/>
    <w:rsid w:val="00FB4725"/>
    <w:rsid w:val="00FB4CEC"/>
    <w:rsid w:val="00FB4D0B"/>
    <w:rsid w:val="00FB4F87"/>
    <w:rsid w:val="00FB4FCE"/>
    <w:rsid w:val="00FB50A5"/>
    <w:rsid w:val="00FB541F"/>
    <w:rsid w:val="00FB5421"/>
    <w:rsid w:val="00FB5577"/>
    <w:rsid w:val="00FB5660"/>
    <w:rsid w:val="00FB57AC"/>
    <w:rsid w:val="00FB58C0"/>
    <w:rsid w:val="00FB5AEF"/>
    <w:rsid w:val="00FB5DAB"/>
    <w:rsid w:val="00FB5EBE"/>
    <w:rsid w:val="00FB5EF8"/>
    <w:rsid w:val="00FB5FA3"/>
    <w:rsid w:val="00FB600A"/>
    <w:rsid w:val="00FB60BD"/>
    <w:rsid w:val="00FB680D"/>
    <w:rsid w:val="00FB685A"/>
    <w:rsid w:val="00FB68E8"/>
    <w:rsid w:val="00FB6A15"/>
    <w:rsid w:val="00FB6A46"/>
    <w:rsid w:val="00FB6C9C"/>
    <w:rsid w:val="00FB6D5E"/>
    <w:rsid w:val="00FB6D94"/>
    <w:rsid w:val="00FB6EBC"/>
    <w:rsid w:val="00FB6F2F"/>
    <w:rsid w:val="00FB7013"/>
    <w:rsid w:val="00FB7314"/>
    <w:rsid w:val="00FB7408"/>
    <w:rsid w:val="00FB7518"/>
    <w:rsid w:val="00FB766D"/>
    <w:rsid w:val="00FB7698"/>
    <w:rsid w:val="00FB76A4"/>
    <w:rsid w:val="00FB77F5"/>
    <w:rsid w:val="00FB785A"/>
    <w:rsid w:val="00FB7A5F"/>
    <w:rsid w:val="00FB7B6B"/>
    <w:rsid w:val="00FB7CC7"/>
    <w:rsid w:val="00FB7FEA"/>
    <w:rsid w:val="00FC0071"/>
    <w:rsid w:val="00FC01EF"/>
    <w:rsid w:val="00FC0259"/>
    <w:rsid w:val="00FC0738"/>
    <w:rsid w:val="00FC07E0"/>
    <w:rsid w:val="00FC08DC"/>
    <w:rsid w:val="00FC091B"/>
    <w:rsid w:val="00FC09A0"/>
    <w:rsid w:val="00FC0B6D"/>
    <w:rsid w:val="00FC0C6D"/>
    <w:rsid w:val="00FC0C85"/>
    <w:rsid w:val="00FC0D20"/>
    <w:rsid w:val="00FC0D96"/>
    <w:rsid w:val="00FC0DBA"/>
    <w:rsid w:val="00FC0DBB"/>
    <w:rsid w:val="00FC127D"/>
    <w:rsid w:val="00FC1361"/>
    <w:rsid w:val="00FC14F5"/>
    <w:rsid w:val="00FC15A3"/>
    <w:rsid w:val="00FC19AF"/>
    <w:rsid w:val="00FC19C1"/>
    <w:rsid w:val="00FC19C4"/>
    <w:rsid w:val="00FC1B4E"/>
    <w:rsid w:val="00FC1D00"/>
    <w:rsid w:val="00FC1F71"/>
    <w:rsid w:val="00FC1FBD"/>
    <w:rsid w:val="00FC2002"/>
    <w:rsid w:val="00FC21F3"/>
    <w:rsid w:val="00FC22EC"/>
    <w:rsid w:val="00FC2362"/>
    <w:rsid w:val="00FC242E"/>
    <w:rsid w:val="00FC250D"/>
    <w:rsid w:val="00FC251F"/>
    <w:rsid w:val="00FC25FA"/>
    <w:rsid w:val="00FC2622"/>
    <w:rsid w:val="00FC275C"/>
    <w:rsid w:val="00FC2783"/>
    <w:rsid w:val="00FC2819"/>
    <w:rsid w:val="00FC2B9F"/>
    <w:rsid w:val="00FC2E15"/>
    <w:rsid w:val="00FC2EBD"/>
    <w:rsid w:val="00FC2FD9"/>
    <w:rsid w:val="00FC306B"/>
    <w:rsid w:val="00FC308C"/>
    <w:rsid w:val="00FC31E4"/>
    <w:rsid w:val="00FC3221"/>
    <w:rsid w:val="00FC34F9"/>
    <w:rsid w:val="00FC3714"/>
    <w:rsid w:val="00FC3946"/>
    <w:rsid w:val="00FC3977"/>
    <w:rsid w:val="00FC3B25"/>
    <w:rsid w:val="00FC3E38"/>
    <w:rsid w:val="00FC4033"/>
    <w:rsid w:val="00FC41F2"/>
    <w:rsid w:val="00FC42C1"/>
    <w:rsid w:val="00FC4651"/>
    <w:rsid w:val="00FC4694"/>
    <w:rsid w:val="00FC4700"/>
    <w:rsid w:val="00FC478E"/>
    <w:rsid w:val="00FC47A8"/>
    <w:rsid w:val="00FC4841"/>
    <w:rsid w:val="00FC48CA"/>
    <w:rsid w:val="00FC4A84"/>
    <w:rsid w:val="00FC4D02"/>
    <w:rsid w:val="00FC4F35"/>
    <w:rsid w:val="00FC533B"/>
    <w:rsid w:val="00FC541D"/>
    <w:rsid w:val="00FC55AC"/>
    <w:rsid w:val="00FC5682"/>
    <w:rsid w:val="00FC574E"/>
    <w:rsid w:val="00FC5825"/>
    <w:rsid w:val="00FC5955"/>
    <w:rsid w:val="00FC5A38"/>
    <w:rsid w:val="00FC5CDA"/>
    <w:rsid w:val="00FC5CEC"/>
    <w:rsid w:val="00FC5F79"/>
    <w:rsid w:val="00FC6013"/>
    <w:rsid w:val="00FC6102"/>
    <w:rsid w:val="00FC622E"/>
    <w:rsid w:val="00FC6288"/>
    <w:rsid w:val="00FC629B"/>
    <w:rsid w:val="00FC62B9"/>
    <w:rsid w:val="00FC63BD"/>
    <w:rsid w:val="00FC6436"/>
    <w:rsid w:val="00FC6682"/>
    <w:rsid w:val="00FC682A"/>
    <w:rsid w:val="00FC6C52"/>
    <w:rsid w:val="00FC6F45"/>
    <w:rsid w:val="00FC6FF5"/>
    <w:rsid w:val="00FC7358"/>
    <w:rsid w:val="00FC7475"/>
    <w:rsid w:val="00FC75BE"/>
    <w:rsid w:val="00FC776E"/>
    <w:rsid w:val="00FC77B0"/>
    <w:rsid w:val="00FC7A72"/>
    <w:rsid w:val="00FC7A95"/>
    <w:rsid w:val="00FC7E5A"/>
    <w:rsid w:val="00FC7EA7"/>
    <w:rsid w:val="00FD00D6"/>
    <w:rsid w:val="00FD01F3"/>
    <w:rsid w:val="00FD0237"/>
    <w:rsid w:val="00FD02AB"/>
    <w:rsid w:val="00FD02B3"/>
    <w:rsid w:val="00FD0428"/>
    <w:rsid w:val="00FD048F"/>
    <w:rsid w:val="00FD04B1"/>
    <w:rsid w:val="00FD04F6"/>
    <w:rsid w:val="00FD078B"/>
    <w:rsid w:val="00FD099A"/>
    <w:rsid w:val="00FD09DD"/>
    <w:rsid w:val="00FD09E8"/>
    <w:rsid w:val="00FD0AE1"/>
    <w:rsid w:val="00FD0AE7"/>
    <w:rsid w:val="00FD0C1B"/>
    <w:rsid w:val="00FD0C95"/>
    <w:rsid w:val="00FD0D78"/>
    <w:rsid w:val="00FD1099"/>
    <w:rsid w:val="00FD10D3"/>
    <w:rsid w:val="00FD10FD"/>
    <w:rsid w:val="00FD11FA"/>
    <w:rsid w:val="00FD12FE"/>
    <w:rsid w:val="00FD1300"/>
    <w:rsid w:val="00FD131D"/>
    <w:rsid w:val="00FD13AB"/>
    <w:rsid w:val="00FD1409"/>
    <w:rsid w:val="00FD1466"/>
    <w:rsid w:val="00FD1486"/>
    <w:rsid w:val="00FD1589"/>
    <w:rsid w:val="00FD1852"/>
    <w:rsid w:val="00FD1BF5"/>
    <w:rsid w:val="00FD22AE"/>
    <w:rsid w:val="00FD2346"/>
    <w:rsid w:val="00FD241F"/>
    <w:rsid w:val="00FD263F"/>
    <w:rsid w:val="00FD28E2"/>
    <w:rsid w:val="00FD28E8"/>
    <w:rsid w:val="00FD2A56"/>
    <w:rsid w:val="00FD2BB1"/>
    <w:rsid w:val="00FD2D9B"/>
    <w:rsid w:val="00FD2FB8"/>
    <w:rsid w:val="00FD30B7"/>
    <w:rsid w:val="00FD3137"/>
    <w:rsid w:val="00FD320C"/>
    <w:rsid w:val="00FD3265"/>
    <w:rsid w:val="00FD327E"/>
    <w:rsid w:val="00FD370E"/>
    <w:rsid w:val="00FD3779"/>
    <w:rsid w:val="00FD3934"/>
    <w:rsid w:val="00FD3BA6"/>
    <w:rsid w:val="00FD3BF7"/>
    <w:rsid w:val="00FD3C7E"/>
    <w:rsid w:val="00FD3D81"/>
    <w:rsid w:val="00FD3FC5"/>
    <w:rsid w:val="00FD40AD"/>
    <w:rsid w:val="00FD42AD"/>
    <w:rsid w:val="00FD4422"/>
    <w:rsid w:val="00FD4569"/>
    <w:rsid w:val="00FD457A"/>
    <w:rsid w:val="00FD46C2"/>
    <w:rsid w:val="00FD4A17"/>
    <w:rsid w:val="00FD4A43"/>
    <w:rsid w:val="00FD4E3D"/>
    <w:rsid w:val="00FD4EDD"/>
    <w:rsid w:val="00FD510F"/>
    <w:rsid w:val="00FD515F"/>
    <w:rsid w:val="00FD5169"/>
    <w:rsid w:val="00FD5333"/>
    <w:rsid w:val="00FD53A3"/>
    <w:rsid w:val="00FD5597"/>
    <w:rsid w:val="00FD5676"/>
    <w:rsid w:val="00FD581D"/>
    <w:rsid w:val="00FD58E1"/>
    <w:rsid w:val="00FD5AE1"/>
    <w:rsid w:val="00FD5CFD"/>
    <w:rsid w:val="00FD5DB3"/>
    <w:rsid w:val="00FD6257"/>
    <w:rsid w:val="00FD62E9"/>
    <w:rsid w:val="00FD6321"/>
    <w:rsid w:val="00FD633B"/>
    <w:rsid w:val="00FD6631"/>
    <w:rsid w:val="00FD6726"/>
    <w:rsid w:val="00FD69CB"/>
    <w:rsid w:val="00FD6BC6"/>
    <w:rsid w:val="00FD6C29"/>
    <w:rsid w:val="00FD6EC2"/>
    <w:rsid w:val="00FD6F9B"/>
    <w:rsid w:val="00FD7035"/>
    <w:rsid w:val="00FD7329"/>
    <w:rsid w:val="00FD73D3"/>
    <w:rsid w:val="00FD74DA"/>
    <w:rsid w:val="00FD763C"/>
    <w:rsid w:val="00FD7803"/>
    <w:rsid w:val="00FD7818"/>
    <w:rsid w:val="00FD788B"/>
    <w:rsid w:val="00FD7A6F"/>
    <w:rsid w:val="00FD7EA7"/>
    <w:rsid w:val="00FE00C2"/>
    <w:rsid w:val="00FE024A"/>
    <w:rsid w:val="00FE0367"/>
    <w:rsid w:val="00FE0553"/>
    <w:rsid w:val="00FE062F"/>
    <w:rsid w:val="00FE07E2"/>
    <w:rsid w:val="00FE0851"/>
    <w:rsid w:val="00FE088D"/>
    <w:rsid w:val="00FE09CF"/>
    <w:rsid w:val="00FE09E6"/>
    <w:rsid w:val="00FE0A4A"/>
    <w:rsid w:val="00FE0AB5"/>
    <w:rsid w:val="00FE0BBF"/>
    <w:rsid w:val="00FE0BC9"/>
    <w:rsid w:val="00FE0DDC"/>
    <w:rsid w:val="00FE0E90"/>
    <w:rsid w:val="00FE1029"/>
    <w:rsid w:val="00FE11EA"/>
    <w:rsid w:val="00FE1293"/>
    <w:rsid w:val="00FE12D5"/>
    <w:rsid w:val="00FE142D"/>
    <w:rsid w:val="00FE1878"/>
    <w:rsid w:val="00FE1912"/>
    <w:rsid w:val="00FE19BA"/>
    <w:rsid w:val="00FE1A78"/>
    <w:rsid w:val="00FE1B13"/>
    <w:rsid w:val="00FE1B7C"/>
    <w:rsid w:val="00FE1DF2"/>
    <w:rsid w:val="00FE1E1A"/>
    <w:rsid w:val="00FE1E39"/>
    <w:rsid w:val="00FE1E4A"/>
    <w:rsid w:val="00FE1EDF"/>
    <w:rsid w:val="00FE2283"/>
    <w:rsid w:val="00FE243C"/>
    <w:rsid w:val="00FE2534"/>
    <w:rsid w:val="00FE2686"/>
    <w:rsid w:val="00FE2722"/>
    <w:rsid w:val="00FE2808"/>
    <w:rsid w:val="00FE28D3"/>
    <w:rsid w:val="00FE2942"/>
    <w:rsid w:val="00FE2AF2"/>
    <w:rsid w:val="00FE2B6F"/>
    <w:rsid w:val="00FE2D7A"/>
    <w:rsid w:val="00FE2FEA"/>
    <w:rsid w:val="00FE300E"/>
    <w:rsid w:val="00FE3091"/>
    <w:rsid w:val="00FE30CF"/>
    <w:rsid w:val="00FE3114"/>
    <w:rsid w:val="00FE31FB"/>
    <w:rsid w:val="00FE3373"/>
    <w:rsid w:val="00FE34CC"/>
    <w:rsid w:val="00FE3640"/>
    <w:rsid w:val="00FE36F3"/>
    <w:rsid w:val="00FE374C"/>
    <w:rsid w:val="00FE37D4"/>
    <w:rsid w:val="00FE3802"/>
    <w:rsid w:val="00FE3A72"/>
    <w:rsid w:val="00FE3DE8"/>
    <w:rsid w:val="00FE435A"/>
    <w:rsid w:val="00FE443B"/>
    <w:rsid w:val="00FE4523"/>
    <w:rsid w:val="00FE45ED"/>
    <w:rsid w:val="00FE4A78"/>
    <w:rsid w:val="00FE4B50"/>
    <w:rsid w:val="00FE4D22"/>
    <w:rsid w:val="00FE4EFD"/>
    <w:rsid w:val="00FE4F36"/>
    <w:rsid w:val="00FE4F53"/>
    <w:rsid w:val="00FE5024"/>
    <w:rsid w:val="00FE507B"/>
    <w:rsid w:val="00FE5211"/>
    <w:rsid w:val="00FE545A"/>
    <w:rsid w:val="00FE5526"/>
    <w:rsid w:val="00FE5539"/>
    <w:rsid w:val="00FE55E9"/>
    <w:rsid w:val="00FE561E"/>
    <w:rsid w:val="00FE5683"/>
    <w:rsid w:val="00FE570B"/>
    <w:rsid w:val="00FE5929"/>
    <w:rsid w:val="00FE5B47"/>
    <w:rsid w:val="00FE5BA1"/>
    <w:rsid w:val="00FE5BDA"/>
    <w:rsid w:val="00FE5D19"/>
    <w:rsid w:val="00FE5DA6"/>
    <w:rsid w:val="00FE5EFF"/>
    <w:rsid w:val="00FE5F93"/>
    <w:rsid w:val="00FE6021"/>
    <w:rsid w:val="00FE614C"/>
    <w:rsid w:val="00FE62DB"/>
    <w:rsid w:val="00FE6747"/>
    <w:rsid w:val="00FE6A6A"/>
    <w:rsid w:val="00FE6FB3"/>
    <w:rsid w:val="00FE7032"/>
    <w:rsid w:val="00FE70B2"/>
    <w:rsid w:val="00FE734E"/>
    <w:rsid w:val="00FE7547"/>
    <w:rsid w:val="00FE784F"/>
    <w:rsid w:val="00FE78AB"/>
    <w:rsid w:val="00FE7A72"/>
    <w:rsid w:val="00FE7AC4"/>
    <w:rsid w:val="00FE7C13"/>
    <w:rsid w:val="00FE7CB3"/>
    <w:rsid w:val="00FE7D86"/>
    <w:rsid w:val="00FE7F92"/>
    <w:rsid w:val="00FF031F"/>
    <w:rsid w:val="00FF03A1"/>
    <w:rsid w:val="00FF08BD"/>
    <w:rsid w:val="00FF09A1"/>
    <w:rsid w:val="00FF0B2A"/>
    <w:rsid w:val="00FF0C81"/>
    <w:rsid w:val="00FF0E5C"/>
    <w:rsid w:val="00FF0E75"/>
    <w:rsid w:val="00FF14CC"/>
    <w:rsid w:val="00FF15DB"/>
    <w:rsid w:val="00FF1622"/>
    <w:rsid w:val="00FF162B"/>
    <w:rsid w:val="00FF1769"/>
    <w:rsid w:val="00FF177F"/>
    <w:rsid w:val="00FF197D"/>
    <w:rsid w:val="00FF1AC3"/>
    <w:rsid w:val="00FF1C62"/>
    <w:rsid w:val="00FF1CF7"/>
    <w:rsid w:val="00FF1E64"/>
    <w:rsid w:val="00FF1EA3"/>
    <w:rsid w:val="00FF238D"/>
    <w:rsid w:val="00FF23B5"/>
    <w:rsid w:val="00FF2556"/>
    <w:rsid w:val="00FF29D2"/>
    <w:rsid w:val="00FF2B74"/>
    <w:rsid w:val="00FF2C35"/>
    <w:rsid w:val="00FF2D15"/>
    <w:rsid w:val="00FF2E58"/>
    <w:rsid w:val="00FF2F3F"/>
    <w:rsid w:val="00FF302F"/>
    <w:rsid w:val="00FF308B"/>
    <w:rsid w:val="00FF3180"/>
    <w:rsid w:val="00FF3192"/>
    <w:rsid w:val="00FF33EF"/>
    <w:rsid w:val="00FF3AA9"/>
    <w:rsid w:val="00FF3E0C"/>
    <w:rsid w:val="00FF3F49"/>
    <w:rsid w:val="00FF4027"/>
    <w:rsid w:val="00FF41E2"/>
    <w:rsid w:val="00FF42A4"/>
    <w:rsid w:val="00FF4313"/>
    <w:rsid w:val="00FF4540"/>
    <w:rsid w:val="00FF478C"/>
    <w:rsid w:val="00FF4C29"/>
    <w:rsid w:val="00FF4C68"/>
    <w:rsid w:val="00FF4C9C"/>
    <w:rsid w:val="00FF4CA2"/>
    <w:rsid w:val="00FF4CAD"/>
    <w:rsid w:val="00FF4E39"/>
    <w:rsid w:val="00FF4E41"/>
    <w:rsid w:val="00FF4F90"/>
    <w:rsid w:val="00FF522F"/>
    <w:rsid w:val="00FF538E"/>
    <w:rsid w:val="00FF53C0"/>
    <w:rsid w:val="00FF5499"/>
    <w:rsid w:val="00FF593F"/>
    <w:rsid w:val="00FF5DDD"/>
    <w:rsid w:val="00FF5FDD"/>
    <w:rsid w:val="00FF6074"/>
    <w:rsid w:val="00FF611C"/>
    <w:rsid w:val="00FF6207"/>
    <w:rsid w:val="00FF623A"/>
    <w:rsid w:val="00FF62BB"/>
    <w:rsid w:val="00FF6341"/>
    <w:rsid w:val="00FF642C"/>
    <w:rsid w:val="00FF654E"/>
    <w:rsid w:val="00FF669E"/>
    <w:rsid w:val="00FF6780"/>
    <w:rsid w:val="00FF699E"/>
    <w:rsid w:val="00FF6B7D"/>
    <w:rsid w:val="00FF6CAD"/>
    <w:rsid w:val="00FF6FB8"/>
    <w:rsid w:val="00FF7093"/>
    <w:rsid w:val="00FF70E7"/>
    <w:rsid w:val="00FF744E"/>
    <w:rsid w:val="00FF745F"/>
    <w:rsid w:val="00FF757A"/>
    <w:rsid w:val="00FF7598"/>
    <w:rsid w:val="00FF75BA"/>
    <w:rsid w:val="00FF775F"/>
    <w:rsid w:val="00FF776E"/>
    <w:rsid w:val="00FF7782"/>
    <w:rsid w:val="00FF78FE"/>
    <w:rsid w:val="00FF79AE"/>
    <w:rsid w:val="00FF7BD6"/>
    <w:rsid w:val="00FF7C69"/>
    <w:rsid w:val="0672DBB5"/>
    <w:rsid w:val="3D165C65"/>
    <w:rsid w:val="60CD8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3336996"/>
  <w15:docId w15:val="{1094EA92-B301-4B05-BFB9-30A981A9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新細明體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6818"/>
    <w:rPr>
      <w:rFonts w:ascii="Arial" w:hAnsi="Arial"/>
      <w:sz w:val="22"/>
      <w:lang w:val="en-GB" w:eastAsia="en-US"/>
    </w:rPr>
  </w:style>
  <w:style w:type="paragraph" w:styleId="1">
    <w:name w:val="heading 1"/>
    <w:basedOn w:val="2"/>
    <w:link w:val="10"/>
    <w:uiPriority w:val="9"/>
    <w:qFormat/>
    <w:rsid w:val="005625D4"/>
    <w:pPr>
      <w:pageBreakBefore/>
      <w:numPr>
        <w:ilvl w:val="0"/>
      </w:numPr>
      <w:spacing w:before="0"/>
      <w:outlineLvl w:val="0"/>
    </w:pPr>
    <w:rPr>
      <w:rFonts w:eastAsia="Arial Unicode MS"/>
      <w:sz w:val="32"/>
      <w:szCs w:val="80"/>
      <w:lang w:eastAsia="en-AU"/>
    </w:rPr>
  </w:style>
  <w:style w:type="paragraph" w:styleId="2">
    <w:name w:val="heading 2"/>
    <w:basedOn w:val="a1"/>
    <w:link w:val="21"/>
    <w:uiPriority w:val="9"/>
    <w:qFormat/>
    <w:rsid w:val="006361D0"/>
    <w:pPr>
      <w:keepNext/>
      <w:numPr>
        <w:ilvl w:val="1"/>
        <w:numId w:val="7"/>
      </w:numPr>
      <w:spacing w:before="360"/>
      <w:jc w:val="left"/>
      <w:outlineLvl w:val="1"/>
    </w:pPr>
    <w:rPr>
      <w:b/>
      <w:color w:val="00338D"/>
      <w:sz w:val="24"/>
    </w:rPr>
  </w:style>
  <w:style w:type="paragraph" w:styleId="30">
    <w:name w:val="heading 3"/>
    <w:basedOn w:val="40"/>
    <w:next w:val="a1"/>
    <w:link w:val="31"/>
    <w:uiPriority w:val="9"/>
    <w:qFormat/>
    <w:rsid w:val="0049299C"/>
    <w:pPr>
      <w:numPr>
        <w:ilvl w:val="2"/>
      </w:numPr>
      <w:spacing w:before="0" w:after="0" w:line="276" w:lineRule="auto"/>
      <w:outlineLvl w:val="2"/>
    </w:pPr>
    <w:rPr>
      <w:sz w:val="24"/>
      <w:u w:val="none"/>
      <w:lang w:eastAsia="zh-TW"/>
    </w:rPr>
  </w:style>
  <w:style w:type="paragraph" w:styleId="40">
    <w:name w:val="heading 4"/>
    <w:basedOn w:val="5"/>
    <w:next w:val="a1"/>
    <w:link w:val="41"/>
    <w:uiPriority w:val="9"/>
    <w:qFormat/>
    <w:rsid w:val="001163AC"/>
    <w:pPr>
      <w:numPr>
        <w:ilvl w:val="3"/>
        <w:numId w:val="7"/>
      </w:numPr>
      <w:spacing w:before="240" w:after="120" w:line="240" w:lineRule="auto"/>
      <w:outlineLvl w:val="3"/>
    </w:pPr>
    <w:rPr>
      <w:b w:val="0"/>
      <w:i w:val="0"/>
      <w:color w:val="auto"/>
      <w:u w:val="single"/>
    </w:rPr>
  </w:style>
  <w:style w:type="paragraph" w:styleId="5">
    <w:name w:val="heading 5"/>
    <w:basedOn w:val="a1"/>
    <w:next w:val="a1"/>
    <w:link w:val="50"/>
    <w:rsid w:val="00EA606D"/>
    <w:pPr>
      <w:keepNext/>
      <w:spacing w:before="400" w:after="0" w:line="260" w:lineRule="exact"/>
      <w:jc w:val="left"/>
      <w:outlineLvl w:val="4"/>
    </w:pPr>
    <w:rPr>
      <w:b/>
      <w:i/>
      <w:color w:val="00338D"/>
    </w:rPr>
  </w:style>
  <w:style w:type="paragraph" w:styleId="6">
    <w:name w:val="heading 6"/>
    <w:basedOn w:val="a0"/>
    <w:next w:val="a0"/>
    <w:link w:val="60"/>
    <w:semiHidden/>
    <w:rsid w:val="0076641F"/>
    <w:pPr>
      <w:outlineLvl w:val="5"/>
    </w:pPr>
  </w:style>
  <w:style w:type="paragraph" w:styleId="7">
    <w:name w:val="heading 7"/>
    <w:basedOn w:val="a0"/>
    <w:next w:val="a0"/>
    <w:link w:val="70"/>
    <w:semiHidden/>
    <w:rsid w:val="0076641F"/>
    <w:pPr>
      <w:outlineLvl w:val="6"/>
    </w:pPr>
  </w:style>
  <w:style w:type="paragraph" w:styleId="8">
    <w:name w:val="heading 8"/>
    <w:basedOn w:val="a0"/>
    <w:next w:val="a0"/>
    <w:link w:val="80"/>
    <w:semiHidden/>
    <w:rsid w:val="0076641F"/>
    <w:pPr>
      <w:outlineLvl w:val="7"/>
    </w:pPr>
  </w:style>
  <w:style w:type="paragraph" w:styleId="9">
    <w:name w:val="heading 9"/>
    <w:basedOn w:val="a0"/>
    <w:next w:val="a0"/>
    <w:link w:val="90"/>
    <w:semiHidden/>
    <w:rsid w:val="0076641F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qFormat/>
    <w:rsid w:val="008850E3"/>
    <w:pPr>
      <w:spacing w:before="120" w:after="120" w:line="276" w:lineRule="auto"/>
      <w:jc w:val="both"/>
    </w:pPr>
    <w:rPr>
      <w:rFonts w:ascii="Calibri" w:hAnsi="Calibri" w:cs="Calibri"/>
    </w:rPr>
  </w:style>
  <w:style w:type="character" w:customStyle="1" w:styleId="a5">
    <w:name w:val="本文 字元"/>
    <w:basedOn w:val="a2"/>
    <w:link w:val="a1"/>
    <w:rsid w:val="001F07B5"/>
    <w:rPr>
      <w:rFonts w:ascii="Calibri" w:hAnsi="Calibri" w:cs="Calibri"/>
      <w:sz w:val="22"/>
      <w:lang w:val="en-GB" w:eastAsia="en-US"/>
    </w:rPr>
  </w:style>
  <w:style w:type="character" w:customStyle="1" w:styleId="21">
    <w:name w:val="標題 2 字元"/>
    <w:basedOn w:val="a2"/>
    <w:link w:val="2"/>
    <w:uiPriority w:val="9"/>
    <w:rsid w:val="0056394F"/>
    <w:rPr>
      <w:rFonts w:ascii="Calibri" w:hAnsi="Calibri" w:cs="Calibri"/>
      <w:b/>
      <w:color w:val="00338D"/>
      <w:sz w:val="24"/>
      <w:lang w:val="en-GB" w:eastAsia="en-US"/>
    </w:rPr>
  </w:style>
  <w:style w:type="character" w:customStyle="1" w:styleId="41">
    <w:name w:val="標題 4 字元"/>
    <w:basedOn w:val="a2"/>
    <w:link w:val="40"/>
    <w:uiPriority w:val="9"/>
    <w:rsid w:val="001163AC"/>
    <w:rPr>
      <w:rFonts w:ascii="Calibri" w:hAnsi="Calibri" w:cs="Calibri"/>
      <w:sz w:val="22"/>
      <w:u w:val="single"/>
      <w:lang w:val="en-GB" w:eastAsia="en-US"/>
    </w:rPr>
  </w:style>
  <w:style w:type="character" w:customStyle="1" w:styleId="31">
    <w:name w:val="標題 3 字元"/>
    <w:basedOn w:val="a2"/>
    <w:link w:val="30"/>
    <w:uiPriority w:val="9"/>
    <w:rsid w:val="0049299C"/>
    <w:rPr>
      <w:rFonts w:ascii="Calibri" w:hAnsi="Calibri" w:cs="Calibri"/>
      <w:sz w:val="24"/>
      <w:lang w:val="en-GB" w:eastAsia="zh-TW"/>
    </w:rPr>
  </w:style>
  <w:style w:type="paragraph" w:styleId="42">
    <w:name w:val="toc 4"/>
    <w:basedOn w:val="32"/>
    <w:rsid w:val="00021AE3"/>
  </w:style>
  <w:style w:type="paragraph" w:styleId="32">
    <w:name w:val="toc 3"/>
    <w:basedOn w:val="22"/>
    <w:uiPriority w:val="39"/>
    <w:rsid w:val="00BA0DD7"/>
    <w:pPr>
      <w:tabs>
        <w:tab w:val="left" w:pos="1418"/>
      </w:tabs>
      <w:spacing w:before="120"/>
      <w:ind w:left="1418" w:hanging="1418"/>
    </w:pPr>
  </w:style>
  <w:style w:type="paragraph" w:styleId="22">
    <w:name w:val="toc 2"/>
    <w:basedOn w:val="11"/>
    <w:uiPriority w:val="39"/>
    <w:rsid w:val="00BB5273"/>
    <w:pPr>
      <w:spacing w:before="0"/>
    </w:pPr>
    <w:rPr>
      <w:b w:val="0"/>
      <w:color w:val="auto"/>
      <w:sz w:val="18"/>
    </w:rPr>
  </w:style>
  <w:style w:type="paragraph" w:styleId="11">
    <w:name w:val="toc 1"/>
    <w:basedOn w:val="a0"/>
    <w:uiPriority w:val="39"/>
    <w:rsid w:val="00261409"/>
    <w:pPr>
      <w:tabs>
        <w:tab w:val="right" w:pos="8505"/>
      </w:tabs>
      <w:spacing w:before="360" w:after="120"/>
      <w:ind w:left="851" w:right="567" w:hanging="851"/>
    </w:pPr>
    <w:rPr>
      <w:rFonts w:ascii="Calibri" w:hAnsi="Calibri"/>
      <w:b/>
      <w:color w:val="00338D"/>
      <w:sz w:val="24"/>
    </w:rPr>
  </w:style>
  <w:style w:type="paragraph" w:styleId="a6">
    <w:name w:val="footer"/>
    <w:basedOn w:val="a0"/>
    <w:link w:val="a7"/>
    <w:uiPriority w:val="99"/>
    <w:rsid w:val="00021AE3"/>
    <w:pPr>
      <w:tabs>
        <w:tab w:val="right" w:pos="8222"/>
      </w:tabs>
    </w:pPr>
    <w:rPr>
      <w:sz w:val="18"/>
    </w:rPr>
  </w:style>
  <w:style w:type="paragraph" w:styleId="a8">
    <w:name w:val="header"/>
    <w:basedOn w:val="a0"/>
    <w:link w:val="a9"/>
    <w:rsid w:val="002E0312"/>
    <w:pPr>
      <w:spacing w:line="220" w:lineRule="atLeast"/>
    </w:pPr>
    <w:rPr>
      <w:sz w:val="18"/>
    </w:rPr>
  </w:style>
  <w:style w:type="paragraph" w:styleId="a">
    <w:name w:val="List Bullet"/>
    <w:basedOn w:val="a1"/>
    <w:qFormat/>
    <w:rsid w:val="007F391C"/>
    <w:pPr>
      <w:numPr>
        <w:numId w:val="1"/>
      </w:numPr>
    </w:pPr>
  </w:style>
  <w:style w:type="paragraph" w:styleId="20">
    <w:name w:val="List Bullet 2"/>
    <w:basedOn w:val="a"/>
    <w:qFormat/>
    <w:rsid w:val="00021AE3"/>
    <w:pPr>
      <w:numPr>
        <w:numId w:val="2"/>
      </w:numPr>
    </w:pPr>
  </w:style>
  <w:style w:type="paragraph" w:customStyle="1" w:styleId="zreportname">
    <w:name w:val="zreport name"/>
    <w:basedOn w:val="a0"/>
    <w:rsid w:val="002E0312"/>
    <w:pPr>
      <w:keepLines/>
      <w:framePr w:hSpace="180" w:wrap="around" w:vAnchor="page" w:hAnchor="text" w:y="4047"/>
      <w:spacing w:after="120"/>
    </w:pPr>
    <w:rPr>
      <w:b/>
      <w:color w:val="00338D"/>
      <w:sz w:val="28"/>
    </w:rPr>
  </w:style>
  <w:style w:type="paragraph" w:customStyle="1" w:styleId="zcontents">
    <w:name w:val="zcontents"/>
    <w:basedOn w:val="a0"/>
    <w:rsid w:val="008761B8"/>
    <w:pPr>
      <w:spacing w:after="260"/>
    </w:pPr>
    <w:rPr>
      <w:b/>
      <w:color w:val="00338D"/>
      <w:sz w:val="32"/>
    </w:rPr>
  </w:style>
  <w:style w:type="paragraph" w:customStyle="1" w:styleId="zcompanyname">
    <w:name w:val="zcompany name"/>
    <w:basedOn w:val="a0"/>
    <w:rsid w:val="00412C8A"/>
    <w:pPr>
      <w:framePr w:hSpace="180" w:wrap="around" w:vAnchor="page" w:hAnchor="text" w:y="2898"/>
      <w:spacing w:line="2180" w:lineRule="exact"/>
    </w:pPr>
    <w:rPr>
      <w:rFonts w:ascii="KPMG Extralight" w:hAnsi="KPMG Extralight"/>
      <w:noProof/>
      <w:color w:val="00338D"/>
      <w:sz w:val="220"/>
      <w:szCs w:val="220"/>
    </w:rPr>
  </w:style>
  <w:style w:type="paragraph" w:styleId="aa">
    <w:name w:val="footnote text"/>
    <w:basedOn w:val="a0"/>
    <w:link w:val="ab"/>
    <w:rsid w:val="00021AE3"/>
    <w:rPr>
      <w:sz w:val="18"/>
    </w:rPr>
  </w:style>
  <w:style w:type="character" w:customStyle="1" w:styleId="ab">
    <w:name w:val="註腳文字 字元"/>
    <w:basedOn w:val="a2"/>
    <w:link w:val="aa"/>
    <w:rsid w:val="0056394F"/>
    <w:rPr>
      <w:rFonts w:ascii="Arial" w:hAnsi="Arial"/>
      <w:sz w:val="18"/>
      <w:lang w:val="en-US" w:eastAsia="en-US"/>
    </w:rPr>
  </w:style>
  <w:style w:type="paragraph" w:customStyle="1" w:styleId="zreportsubtitle">
    <w:name w:val="zreport subtitle"/>
    <w:basedOn w:val="zreportname"/>
    <w:rsid w:val="00021AE3"/>
    <w:pPr>
      <w:framePr w:wrap="around"/>
    </w:pPr>
  </w:style>
  <w:style w:type="paragraph" w:styleId="ac">
    <w:name w:val="Body Text Indent"/>
    <w:basedOn w:val="a1"/>
    <w:link w:val="ad"/>
    <w:rsid w:val="00021AE3"/>
  </w:style>
  <w:style w:type="character" w:customStyle="1" w:styleId="ad">
    <w:name w:val="本文縮排 字元"/>
    <w:basedOn w:val="a5"/>
    <w:link w:val="ac"/>
    <w:rsid w:val="00021AE3"/>
    <w:rPr>
      <w:rFonts w:ascii="Univers for KPMG Light" w:hAnsi="Univers for KPMG Light" w:cs="Calibri"/>
      <w:sz w:val="22"/>
      <w:lang w:val="en-US" w:eastAsia="en-US"/>
    </w:rPr>
  </w:style>
  <w:style w:type="paragraph" w:styleId="12">
    <w:name w:val="index 1"/>
    <w:basedOn w:val="a0"/>
    <w:next w:val="a0"/>
    <w:rsid w:val="00021AE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ae"/>
    <w:next w:val="af"/>
    <w:qFormat/>
    <w:rsid w:val="00021AE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ae">
    <w:name w:val="Signature"/>
    <w:basedOn w:val="a0"/>
    <w:link w:val="af0"/>
    <w:rsid w:val="00021AE3"/>
  </w:style>
  <w:style w:type="paragraph" w:styleId="af">
    <w:name w:val="caption"/>
    <w:basedOn w:val="a0"/>
    <w:next w:val="a1"/>
    <w:uiPriority w:val="35"/>
    <w:qFormat/>
    <w:rsid w:val="001B05E4"/>
    <w:pPr>
      <w:keepNext/>
      <w:spacing w:before="240" w:after="120"/>
      <w:jc w:val="both"/>
    </w:pPr>
    <w:rPr>
      <w:rFonts w:ascii="Calibri" w:hAnsi="Calibri" w:cs="Calibri"/>
      <w:b/>
      <w:bCs/>
    </w:rPr>
  </w:style>
  <w:style w:type="character" w:styleId="af1">
    <w:name w:val="page number"/>
    <w:basedOn w:val="a2"/>
    <w:rsid w:val="00021AE3"/>
    <w:rPr>
      <w:sz w:val="22"/>
    </w:rPr>
  </w:style>
  <w:style w:type="paragraph" w:styleId="23">
    <w:name w:val="index 2"/>
    <w:basedOn w:val="a0"/>
    <w:next w:val="a0"/>
    <w:rsid w:val="00021AE3"/>
    <w:pPr>
      <w:ind w:left="340" w:right="851"/>
    </w:pPr>
  </w:style>
  <w:style w:type="paragraph" w:customStyle="1" w:styleId="zreportaddinfo">
    <w:name w:val="zreport addinfo"/>
    <w:basedOn w:val="a0"/>
    <w:rsid w:val="00021AE3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paragraph" w:customStyle="1" w:styleId="AppendixHeading">
    <w:name w:val="Appendix Heading"/>
    <w:basedOn w:val="1"/>
    <w:next w:val="a1"/>
    <w:qFormat/>
    <w:rsid w:val="004F2646"/>
    <w:pPr>
      <w:numPr>
        <w:numId w:val="5"/>
      </w:numPr>
      <w:ind w:left="0"/>
      <w:outlineLvl w:val="9"/>
    </w:pPr>
  </w:style>
  <w:style w:type="paragraph" w:styleId="3">
    <w:name w:val="List Bullet 3"/>
    <w:basedOn w:val="a"/>
    <w:qFormat/>
    <w:rsid w:val="00E472B6"/>
    <w:pPr>
      <w:numPr>
        <w:numId w:val="3"/>
      </w:numPr>
      <w:jc w:val="left"/>
    </w:pPr>
  </w:style>
  <w:style w:type="paragraph" w:customStyle="1" w:styleId="AppendixHeading2">
    <w:name w:val="Appendix Heading 2"/>
    <w:basedOn w:val="2"/>
    <w:next w:val="a1"/>
    <w:qFormat/>
    <w:rsid w:val="004F2646"/>
    <w:pPr>
      <w:numPr>
        <w:numId w:val="5"/>
      </w:numPr>
      <w:ind w:left="0"/>
      <w:outlineLvl w:val="9"/>
    </w:pPr>
  </w:style>
  <w:style w:type="paragraph" w:customStyle="1" w:styleId="AppendixHeading3">
    <w:name w:val="Appendix Heading 3"/>
    <w:basedOn w:val="30"/>
    <w:next w:val="a1"/>
    <w:qFormat/>
    <w:rsid w:val="004F2646"/>
    <w:pPr>
      <w:numPr>
        <w:numId w:val="5"/>
      </w:numPr>
      <w:tabs>
        <w:tab w:val="num" w:pos="0"/>
      </w:tabs>
      <w:ind w:left="0"/>
      <w:outlineLvl w:val="9"/>
    </w:pPr>
  </w:style>
  <w:style w:type="paragraph" w:customStyle="1" w:styleId="AppendixHeading4">
    <w:name w:val="Appendix Heading 4"/>
    <w:basedOn w:val="40"/>
    <w:next w:val="a1"/>
    <w:qFormat/>
    <w:rsid w:val="004F2646"/>
    <w:pPr>
      <w:numPr>
        <w:numId w:val="5"/>
      </w:numPr>
      <w:tabs>
        <w:tab w:val="num" w:pos="0"/>
      </w:tabs>
      <w:ind w:left="0"/>
      <w:outlineLvl w:val="9"/>
    </w:pPr>
  </w:style>
  <w:style w:type="paragraph" w:customStyle="1" w:styleId="AppendixHeading5">
    <w:name w:val="Appendix Heading 5"/>
    <w:basedOn w:val="5"/>
    <w:next w:val="a1"/>
    <w:qFormat/>
    <w:rsid w:val="00021AE3"/>
    <w:pPr>
      <w:outlineLvl w:val="9"/>
    </w:pPr>
  </w:style>
  <w:style w:type="paragraph" w:styleId="33">
    <w:name w:val="Body Text 3"/>
    <w:basedOn w:val="a0"/>
    <w:link w:val="34"/>
    <w:qFormat/>
    <w:rsid w:val="00412C8A"/>
    <w:pPr>
      <w:ind w:left="142" w:hanging="142"/>
    </w:pPr>
    <w:rPr>
      <w:sz w:val="18"/>
      <w:szCs w:val="16"/>
    </w:rPr>
  </w:style>
  <w:style w:type="paragraph" w:styleId="4">
    <w:name w:val="List Bullet 4"/>
    <w:basedOn w:val="20"/>
    <w:rsid w:val="00021AE3"/>
    <w:pPr>
      <w:numPr>
        <w:numId w:val="4"/>
      </w:numPr>
      <w:tabs>
        <w:tab w:val="num" w:pos="-1132"/>
      </w:tabs>
      <w:jc w:val="left"/>
    </w:pPr>
  </w:style>
  <w:style w:type="paragraph" w:customStyle="1" w:styleId="zDocRevwH2">
    <w:name w:val="zDocRevwH2"/>
    <w:basedOn w:val="a0"/>
    <w:rsid w:val="008761B8"/>
    <w:pPr>
      <w:spacing w:before="130" w:after="130"/>
    </w:pPr>
    <w:rPr>
      <w:b/>
      <w:color w:val="00338D"/>
      <w:sz w:val="28"/>
    </w:rPr>
  </w:style>
  <w:style w:type="paragraph" w:customStyle="1" w:styleId="zDocRevwH1">
    <w:name w:val="zDocRevwH1"/>
    <w:basedOn w:val="a0"/>
    <w:rsid w:val="008761B8"/>
    <w:pPr>
      <w:spacing w:before="720" w:after="130"/>
    </w:pPr>
    <w:rPr>
      <w:b/>
      <w:color w:val="00338D"/>
      <w:sz w:val="32"/>
    </w:rPr>
  </w:style>
  <w:style w:type="character" w:styleId="af2">
    <w:name w:val="Placeholder Text"/>
    <w:basedOn w:val="a2"/>
    <w:uiPriority w:val="99"/>
    <w:semiHidden/>
    <w:rsid w:val="00872EA3"/>
    <w:rPr>
      <w:color w:val="808080"/>
    </w:rPr>
  </w:style>
  <w:style w:type="paragraph" w:styleId="af3">
    <w:name w:val="Balloon Text"/>
    <w:basedOn w:val="a0"/>
    <w:link w:val="af4"/>
    <w:uiPriority w:val="99"/>
    <w:semiHidden/>
    <w:unhideWhenUsed/>
    <w:rsid w:val="00EA1662"/>
    <w:rPr>
      <w:rFonts w:ascii="Segoe UI" w:hAnsi="Segoe UI" w:cs="Segoe U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EA1662"/>
    <w:rPr>
      <w:rFonts w:ascii="Segoe UI" w:hAnsi="Segoe UI" w:cs="Segoe UI"/>
      <w:sz w:val="18"/>
      <w:szCs w:val="18"/>
      <w:lang w:val="en-US" w:eastAsia="en-US"/>
    </w:rPr>
  </w:style>
  <w:style w:type="paragraph" w:styleId="af5">
    <w:name w:val="List Paragraph"/>
    <w:aliases w:val="ADB paragraph numbering,Bullets,Citation List,Figure_name,Ha,Heading3,List Paragraph Char Char,List Paragraph1,List Paragraph1 Char Char,List Paragraph11,RMSI bulle Style,Resume Title,Table of contents numbered,heading 4,lp1,リスト段落"/>
    <w:basedOn w:val="a0"/>
    <w:link w:val="af6"/>
    <w:uiPriority w:val="34"/>
    <w:qFormat/>
    <w:rsid w:val="00A37E7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zh-CN"/>
    </w:rPr>
  </w:style>
  <w:style w:type="table" w:styleId="af7">
    <w:name w:val="Table Grid"/>
    <w:basedOn w:val="a3"/>
    <w:uiPriority w:val="39"/>
    <w:rsid w:val="00AA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2"/>
    <w:uiPriority w:val="99"/>
    <w:unhideWhenUsed/>
    <w:rsid w:val="00A87C9A"/>
    <w:rPr>
      <w:color w:val="0000FF" w:themeColor="hyperlink"/>
      <w:u w:val="single"/>
    </w:rPr>
  </w:style>
  <w:style w:type="table" w:styleId="4-1">
    <w:name w:val="Grid Table 4 Accent 1"/>
    <w:basedOn w:val="a3"/>
    <w:uiPriority w:val="49"/>
    <w:rsid w:val="0067124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9">
    <w:name w:val="footnote reference"/>
    <w:basedOn w:val="a2"/>
    <w:uiPriority w:val="99"/>
    <w:unhideWhenUsed/>
    <w:rsid w:val="00C41BA6"/>
    <w:rPr>
      <w:vertAlign w:val="superscript"/>
    </w:rPr>
  </w:style>
  <w:style w:type="character" w:styleId="afa">
    <w:name w:val="annotation reference"/>
    <w:basedOn w:val="a2"/>
    <w:uiPriority w:val="99"/>
    <w:semiHidden/>
    <w:unhideWhenUsed/>
    <w:rsid w:val="004B105E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4B105E"/>
    <w:rPr>
      <w:sz w:val="20"/>
    </w:rPr>
  </w:style>
  <w:style w:type="character" w:customStyle="1" w:styleId="afc">
    <w:name w:val="註解文字 字元"/>
    <w:basedOn w:val="a2"/>
    <w:link w:val="afb"/>
    <w:uiPriority w:val="99"/>
    <w:rsid w:val="004B105E"/>
    <w:rPr>
      <w:rFonts w:ascii="Arial" w:hAnsi="Arial"/>
      <w:lang w:val="en-US"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B105E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4B105E"/>
    <w:rPr>
      <w:rFonts w:ascii="Arial" w:hAnsi="Arial"/>
      <w:b/>
      <w:bCs/>
      <w:lang w:val="en-US" w:eastAsia="en-US"/>
    </w:rPr>
  </w:style>
  <w:style w:type="paragraph" w:styleId="aff">
    <w:name w:val="table of figures"/>
    <w:basedOn w:val="a0"/>
    <w:next w:val="a0"/>
    <w:uiPriority w:val="99"/>
    <w:unhideWhenUsed/>
    <w:rsid w:val="0003208F"/>
  </w:style>
  <w:style w:type="paragraph" w:styleId="aff0">
    <w:name w:val="Date"/>
    <w:basedOn w:val="a0"/>
    <w:next w:val="a0"/>
    <w:link w:val="aff1"/>
    <w:uiPriority w:val="99"/>
    <w:semiHidden/>
    <w:unhideWhenUsed/>
    <w:rsid w:val="00985755"/>
  </w:style>
  <w:style w:type="character" w:customStyle="1" w:styleId="aff1">
    <w:name w:val="日期 字元"/>
    <w:basedOn w:val="a2"/>
    <w:link w:val="aff0"/>
    <w:uiPriority w:val="99"/>
    <w:semiHidden/>
    <w:rsid w:val="00985755"/>
    <w:rPr>
      <w:rFonts w:ascii="Arial" w:hAnsi="Arial"/>
      <w:sz w:val="22"/>
      <w:lang w:val="en-US" w:eastAsia="en-US"/>
    </w:rPr>
  </w:style>
  <w:style w:type="paragraph" w:styleId="Web">
    <w:name w:val="Normal (Web)"/>
    <w:basedOn w:val="a0"/>
    <w:uiPriority w:val="99"/>
    <w:unhideWhenUsed/>
    <w:rsid w:val="00F6753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2-1">
    <w:name w:val="Grid Table 2 Accent 1"/>
    <w:basedOn w:val="a3"/>
    <w:uiPriority w:val="47"/>
    <w:rsid w:val="00CE0B6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3"/>
    <w:uiPriority w:val="46"/>
    <w:rsid w:val="00CE0B6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a3"/>
    <w:next w:val="4-1"/>
    <w:uiPriority w:val="49"/>
    <w:rsid w:val="008D1B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f2">
    <w:name w:val="No Spacing"/>
    <w:uiPriority w:val="1"/>
    <w:qFormat/>
    <w:rsid w:val="00E44767"/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paragraph" w:styleId="aff3">
    <w:name w:val="Revision"/>
    <w:hidden/>
    <w:uiPriority w:val="99"/>
    <w:semiHidden/>
    <w:rsid w:val="00733212"/>
    <w:rPr>
      <w:rFonts w:ascii="Arial" w:hAnsi="Arial"/>
      <w:sz w:val="22"/>
      <w:lang w:val="en-US" w:eastAsia="en-US"/>
    </w:rPr>
  </w:style>
  <w:style w:type="table" w:customStyle="1" w:styleId="4-11">
    <w:name w:val="格線表格 4 - 輔色 11"/>
    <w:basedOn w:val="a3"/>
    <w:uiPriority w:val="49"/>
    <w:rsid w:val="0056394F"/>
    <w:rPr>
      <w:rFonts w:eastAsia="SimSun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a2"/>
    <w:uiPriority w:val="99"/>
    <w:semiHidden/>
    <w:unhideWhenUsed/>
    <w:rsid w:val="00524229"/>
    <w:rPr>
      <w:color w:val="605E5C"/>
      <w:shd w:val="clear" w:color="auto" w:fill="E1DFDD"/>
    </w:rPr>
  </w:style>
  <w:style w:type="character" w:customStyle="1" w:styleId="10">
    <w:name w:val="標題 1 字元"/>
    <w:basedOn w:val="a2"/>
    <w:link w:val="1"/>
    <w:uiPriority w:val="9"/>
    <w:rsid w:val="00A0583E"/>
    <w:rPr>
      <w:rFonts w:ascii="Calibri" w:eastAsia="Arial Unicode MS" w:hAnsi="Calibri" w:cs="Calibri"/>
      <w:b/>
      <w:color w:val="00338D"/>
      <w:sz w:val="32"/>
      <w:szCs w:val="80"/>
      <w:lang w:val="en-GB"/>
    </w:rPr>
  </w:style>
  <w:style w:type="paragraph" w:customStyle="1" w:styleId="Default">
    <w:name w:val="Default"/>
    <w:rsid w:val="00391D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styleId="aff4">
    <w:name w:val="FollowedHyperlink"/>
    <w:basedOn w:val="a2"/>
    <w:uiPriority w:val="99"/>
    <w:semiHidden/>
    <w:unhideWhenUsed/>
    <w:rsid w:val="00F97A36"/>
    <w:rPr>
      <w:color w:val="800080" w:themeColor="followedHyperlink"/>
      <w:u w:val="single"/>
    </w:rPr>
  </w:style>
  <w:style w:type="table" w:styleId="aff5">
    <w:name w:val="Grid Table Light"/>
    <w:basedOn w:val="a3"/>
    <w:uiPriority w:val="40"/>
    <w:rsid w:val="00CB67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6">
    <w:name w:val="Strong"/>
    <w:basedOn w:val="a2"/>
    <w:uiPriority w:val="22"/>
    <w:qFormat/>
    <w:rsid w:val="00ED4D76"/>
    <w:rPr>
      <w:b/>
      <w:bCs/>
    </w:rPr>
  </w:style>
  <w:style w:type="table" w:customStyle="1" w:styleId="KPMGFinancialTable">
    <w:name w:val="KPMG Financial Table"/>
    <w:basedOn w:val="a3"/>
    <w:uiPriority w:val="99"/>
    <w:rsid w:val="00D85CFE"/>
    <w:pPr>
      <w:spacing w:before="40" w:after="40"/>
      <w:jc w:val="right"/>
    </w:pPr>
    <w:rPr>
      <w:rFonts w:asciiTheme="minorHAnsi" w:eastAsiaTheme="minorEastAsia" w:hAnsiTheme="minorHAnsi" w:cstheme="minorBidi"/>
      <w:sz w:val="18"/>
      <w:szCs w:val="22"/>
      <w:lang w:eastAsia="zh-CN"/>
    </w:rPr>
    <w:tblPr>
      <w:tblStyleColBandSize w:val="1"/>
      <w:tblBorders>
        <w:bottom w:val="single" w:sz="4" w:space="0" w:color="00338D"/>
      </w:tblBorders>
    </w:tblPr>
    <w:tcPr>
      <w:vAlign w:val="bottom"/>
    </w:tcPr>
    <w:tblStylePr w:type="firstRow">
      <w:pPr>
        <w:jc w:val="left"/>
      </w:pPr>
      <w:rPr>
        <w:rFonts w:asciiTheme="minorHAnsi" w:hAnsiTheme="minorHAnsi"/>
        <w:b/>
        <w:color w:val="auto"/>
        <w:sz w:val="18"/>
      </w:rPr>
      <w:tblPr/>
      <w:tcPr>
        <w:shd w:val="clear" w:color="auto" w:fill="00338D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aff7">
    <w:name w:val="endnote text"/>
    <w:basedOn w:val="a0"/>
    <w:link w:val="aff8"/>
    <w:uiPriority w:val="99"/>
    <w:semiHidden/>
    <w:unhideWhenUsed/>
    <w:rsid w:val="001F75A5"/>
    <w:rPr>
      <w:sz w:val="20"/>
    </w:rPr>
  </w:style>
  <w:style w:type="character" w:customStyle="1" w:styleId="aff8">
    <w:name w:val="章節附註文字 字元"/>
    <w:basedOn w:val="a2"/>
    <w:link w:val="aff7"/>
    <w:uiPriority w:val="99"/>
    <w:semiHidden/>
    <w:rsid w:val="001F75A5"/>
    <w:rPr>
      <w:rFonts w:ascii="Arial" w:hAnsi="Arial"/>
      <w:lang w:val="en-GB" w:eastAsia="en-US"/>
    </w:rPr>
  </w:style>
  <w:style w:type="character" w:styleId="aff9">
    <w:name w:val="endnote reference"/>
    <w:basedOn w:val="a2"/>
    <w:uiPriority w:val="99"/>
    <w:semiHidden/>
    <w:unhideWhenUsed/>
    <w:rsid w:val="001F75A5"/>
    <w:rPr>
      <w:vertAlign w:val="superscript"/>
    </w:rPr>
  </w:style>
  <w:style w:type="table" w:customStyle="1" w:styleId="KPMGFinancialTable1">
    <w:name w:val="KPMG Financial Table1"/>
    <w:basedOn w:val="a3"/>
    <w:uiPriority w:val="99"/>
    <w:rsid w:val="003F03CF"/>
    <w:pPr>
      <w:spacing w:before="40" w:after="40"/>
      <w:jc w:val="right"/>
    </w:pPr>
    <w:rPr>
      <w:rFonts w:asciiTheme="minorHAnsi" w:eastAsiaTheme="minorEastAsia" w:hAnsiTheme="minorHAnsi" w:cstheme="minorBidi"/>
      <w:sz w:val="18"/>
      <w:szCs w:val="22"/>
    </w:rPr>
    <w:tblPr>
      <w:tblStyleColBandSize w:val="1"/>
      <w:tblInd w:w="0" w:type="nil"/>
      <w:tblBorders>
        <w:bottom w:val="single" w:sz="4" w:space="0" w:color="00338D"/>
      </w:tblBorders>
    </w:tblPr>
    <w:tcPr>
      <w:vAlign w:val="bottom"/>
    </w:tcPr>
    <w:tblStylePr w:type="firstRow">
      <w:pPr>
        <w:jc w:val="left"/>
      </w:pPr>
      <w:rPr>
        <w:rFonts w:asciiTheme="minorHAnsi" w:hAnsiTheme="minorHAnsi" w:cs="Arial" w:hint="default"/>
        <w:b/>
        <w:color w:val="auto"/>
        <w:sz w:val="18"/>
        <w:szCs w:val="18"/>
      </w:rPr>
      <w:tblPr/>
      <w:tcPr>
        <w:shd w:val="clear" w:color="auto" w:fill="00338D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Heading50">
    <w:name w:val="Heading 5.0"/>
    <w:basedOn w:val="40"/>
    <w:next w:val="5"/>
    <w:link w:val="Heading50Char"/>
    <w:qFormat/>
    <w:rsid w:val="002A17A6"/>
    <w:pPr>
      <w:numPr>
        <w:ilvl w:val="4"/>
      </w:numPr>
      <w:outlineLvl w:val="4"/>
    </w:pPr>
    <w:rPr>
      <w:b/>
      <w:bCs/>
      <w:color w:val="1F497D" w:themeColor="text2"/>
    </w:rPr>
  </w:style>
  <w:style w:type="character" w:customStyle="1" w:styleId="Heading50Char">
    <w:name w:val="Heading 5.0 Char"/>
    <w:basedOn w:val="41"/>
    <w:link w:val="Heading50"/>
    <w:rsid w:val="002A17A6"/>
    <w:rPr>
      <w:rFonts w:ascii="Calibri" w:hAnsi="Calibri" w:cs="Calibri"/>
      <w:b/>
      <w:bCs/>
      <w:color w:val="1F497D" w:themeColor="text2"/>
      <w:sz w:val="22"/>
      <w:u w:val="single"/>
      <w:lang w:val="en-GB" w:eastAsia="en-US"/>
    </w:rPr>
  </w:style>
  <w:style w:type="character" w:customStyle="1" w:styleId="50">
    <w:name w:val="標題 5 字元"/>
    <w:basedOn w:val="a2"/>
    <w:link w:val="5"/>
    <w:rsid w:val="00DD1139"/>
    <w:rPr>
      <w:rFonts w:ascii="Univers 45 Light" w:hAnsi="Univers 45 Light"/>
      <w:b/>
      <w:i/>
      <w:color w:val="00338D"/>
      <w:sz w:val="18"/>
      <w:lang w:val="en-GB" w:eastAsia="en-US"/>
    </w:rPr>
  </w:style>
  <w:style w:type="paragraph" w:customStyle="1" w:styleId="Heading60">
    <w:name w:val="Heading 6.0"/>
    <w:basedOn w:val="Heading50"/>
    <w:link w:val="Heading60Char"/>
    <w:qFormat/>
    <w:rsid w:val="00FC3714"/>
    <w:pPr>
      <w:numPr>
        <w:ilvl w:val="5"/>
      </w:numPr>
      <w:outlineLvl w:val="5"/>
    </w:pPr>
    <w:rPr>
      <w:b w:val="0"/>
      <w:lang w:eastAsia="en-AU"/>
    </w:rPr>
  </w:style>
  <w:style w:type="paragraph" w:customStyle="1" w:styleId="Heading70">
    <w:name w:val="Heading 7.0"/>
    <w:basedOn w:val="Heading60"/>
    <w:link w:val="Heading70Char"/>
    <w:qFormat/>
    <w:rsid w:val="00283F7A"/>
    <w:pPr>
      <w:numPr>
        <w:ilvl w:val="6"/>
      </w:numPr>
      <w:outlineLvl w:val="6"/>
    </w:pPr>
    <w:rPr>
      <w:u w:val="none"/>
    </w:rPr>
  </w:style>
  <w:style w:type="character" w:customStyle="1" w:styleId="Heading60Char">
    <w:name w:val="Heading 6.0 Char"/>
    <w:basedOn w:val="Heading50Char"/>
    <w:link w:val="Heading60"/>
    <w:rsid w:val="00283F7A"/>
    <w:rPr>
      <w:rFonts w:ascii="Calibri" w:hAnsi="Calibri" w:cs="Calibri"/>
      <w:b w:val="0"/>
      <w:bCs/>
      <w:color w:val="1F497D" w:themeColor="text2"/>
      <w:sz w:val="22"/>
      <w:u w:val="single"/>
      <w:lang w:val="en-GB" w:eastAsia="en-US"/>
    </w:rPr>
  </w:style>
  <w:style w:type="paragraph" w:customStyle="1" w:styleId="Heading80">
    <w:name w:val="Heading 8.0"/>
    <w:basedOn w:val="8"/>
    <w:link w:val="Heading80Char"/>
    <w:qFormat/>
    <w:rsid w:val="00FF2F3F"/>
    <w:rPr>
      <w:rFonts w:ascii="Univers 45 Light" w:hAnsi="Univers 45 Light"/>
      <w:i/>
      <w:iCs/>
      <w:color w:val="1F497D" w:themeColor="text2"/>
      <w:sz w:val="18"/>
      <w:lang w:eastAsia="en-AU"/>
    </w:rPr>
  </w:style>
  <w:style w:type="character" w:customStyle="1" w:styleId="Heading70Char">
    <w:name w:val="Heading 7.0 Char"/>
    <w:basedOn w:val="Heading60Char"/>
    <w:link w:val="Heading70"/>
    <w:rsid w:val="00283F7A"/>
    <w:rPr>
      <w:rFonts w:ascii="Calibri" w:hAnsi="Calibri" w:cs="Calibri"/>
      <w:b w:val="0"/>
      <w:bCs/>
      <w:color w:val="1F497D" w:themeColor="text2"/>
      <w:sz w:val="22"/>
      <w:u w:val="single"/>
      <w:lang w:val="en-GB" w:eastAsia="en-US"/>
    </w:rPr>
  </w:style>
  <w:style w:type="character" w:customStyle="1" w:styleId="Heading80Char">
    <w:name w:val="Heading 8.0 Char"/>
    <w:basedOn w:val="a5"/>
    <w:link w:val="Heading80"/>
    <w:rsid w:val="00FF2F3F"/>
    <w:rPr>
      <w:rFonts w:ascii="Univers 45 Light" w:hAnsi="Univers 45 Light" w:cs="Calibri"/>
      <w:i/>
      <w:iCs/>
      <w:color w:val="1F497D" w:themeColor="text2"/>
      <w:sz w:val="18"/>
      <w:lang w:val="en-GB" w:eastAsia="en-US"/>
    </w:rPr>
  </w:style>
  <w:style w:type="character" w:customStyle="1" w:styleId="text-big">
    <w:name w:val="text-big"/>
    <w:basedOn w:val="a2"/>
    <w:rsid w:val="00342562"/>
  </w:style>
  <w:style w:type="character" w:styleId="affa">
    <w:name w:val="Emphasis"/>
    <w:basedOn w:val="a2"/>
    <w:uiPriority w:val="20"/>
    <w:qFormat/>
    <w:rsid w:val="00287CFC"/>
    <w:rPr>
      <w:i/>
      <w:iCs/>
    </w:rPr>
  </w:style>
  <w:style w:type="table" w:customStyle="1" w:styleId="4-111">
    <w:name w:val="格線表格 4 - 輔色 111"/>
    <w:basedOn w:val="a3"/>
    <w:uiPriority w:val="49"/>
    <w:rsid w:val="0013102F"/>
    <w:rPr>
      <w:rFonts w:eastAsia="SimSun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Footnote">
    <w:name w:val="Footnote"/>
    <w:basedOn w:val="aa"/>
    <w:qFormat/>
    <w:rsid w:val="00132E12"/>
    <w:rPr>
      <w:rFonts w:ascii="Calibri" w:hAnsi="Calibri"/>
      <w:sz w:val="15"/>
      <w:lang w:eastAsia="en-AU"/>
    </w:rPr>
  </w:style>
  <w:style w:type="paragraph" w:styleId="HTML">
    <w:name w:val="HTML Preformatted"/>
    <w:basedOn w:val="a0"/>
    <w:link w:val="HTML0"/>
    <w:uiPriority w:val="99"/>
    <w:semiHidden/>
    <w:unhideWhenUsed/>
    <w:rsid w:val="00C74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zh-CN"/>
    </w:rPr>
  </w:style>
  <w:style w:type="character" w:customStyle="1" w:styleId="HTML0">
    <w:name w:val="HTML 預設格式 字元"/>
    <w:basedOn w:val="a2"/>
    <w:link w:val="HTML"/>
    <w:uiPriority w:val="99"/>
    <w:semiHidden/>
    <w:rsid w:val="00C747CE"/>
    <w:rPr>
      <w:rFonts w:ascii="Courier New" w:eastAsia="Times New Roman" w:hAnsi="Courier New" w:cs="Courier New"/>
      <w:lang w:val="en-GB" w:eastAsia="zh-CN"/>
    </w:rPr>
  </w:style>
  <w:style w:type="character" w:customStyle="1" w:styleId="y2iqfc">
    <w:name w:val="y2iqfc"/>
    <w:basedOn w:val="a2"/>
    <w:rsid w:val="00C747CE"/>
  </w:style>
  <w:style w:type="character" w:customStyle="1" w:styleId="60">
    <w:name w:val="標題 6 字元"/>
    <w:basedOn w:val="a2"/>
    <w:link w:val="6"/>
    <w:semiHidden/>
    <w:rsid w:val="002D270A"/>
    <w:rPr>
      <w:rFonts w:ascii="Arial" w:hAnsi="Arial"/>
      <w:sz w:val="22"/>
      <w:lang w:val="en-GB" w:eastAsia="en-US"/>
    </w:rPr>
  </w:style>
  <w:style w:type="character" w:customStyle="1" w:styleId="70">
    <w:name w:val="標題 7 字元"/>
    <w:basedOn w:val="a2"/>
    <w:link w:val="7"/>
    <w:semiHidden/>
    <w:rsid w:val="002D270A"/>
    <w:rPr>
      <w:rFonts w:ascii="Arial" w:hAnsi="Arial"/>
      <w:sz w:val="22"/>
      <w:lang w:val="en-GB" w:eastAsia="en-US"/>
    </w:rPr>
  </w:style>
  <w:style w:type="character" w:customStyle="1" w:styleId="80">
    <w:name w:val="標題 8 字元"/>
    <w:basedOn w:val="a2"/>
    <w:link w:val="8"/>
    <w:semiHidden/>
    <w:rsid w:val="002D270A"/>
    <w:rPr>
      <w:rFonts w:ascii="Arial" w:hAnsi="Arial"/>
      <w:sz w:val="22"/>
      <w:lang w:val="en-GB" w:eastAsia="en-US"/>
    </w:rPr>
  </w:style>
  <w:style w:type="character" w:customStyle="1" w:styleId="90">
    <w:name w:val="標題 9 字元"/>
    <w:basedOn w:val="a2"/>
    <w:link w:val="9"/>
    <w:semiHidden/>
    <w:rsid w:val="002D270A"/>
    <w:rPr>
      <w:rFonts w:ascii="Arial" w:hAnsi="Arial"/>
      <w:sz w:val="22"/>
      <w:lang w:val="en-GB" w:eastAsia="en-US"/>
    </w:rPr>
  </w:style>
  <w:style w:type="character" w:customStyle="1" w:styleId="a7">
    <w:name w:val="頁尾 字元"/>
    <w:basedOn w:val="a2"/>
    <w:link w:val="a6"/>
    <w:uiPriority w:val="99"/>
    <w:rsid w:val="002D270A"/>
    <w:rPr>
      <w:rFonts w:ascii="Arial" w:hAnsi="Arial"/>
      <w:sz w:val="18"/>
      <w:lang w:val="en-GB" w:eastAsia="en-US"/>
    </w:rPr>
  </w:style>
  <w:style w:type="character" w:customStyle="1" w:styleId="a9">
    <w:name w:val="頁首 字元"/>
    <w:basedOn w:val="a2"/>
    <w:link w:val="a8"/>
    <w:rsid w:val="002D270A"/>
    <w:rPr>
      <w:rFonts w:ascii="Arial" w:hAnsi="Arial"/>
      <w:sz w:val="18"/>
      <w:lang w:val="en-GB" w:eastAsia="en-US"/>
    </w:rPr>
  </w:style>
  <w:style w:type="character" w:customStyle="1" w:styleId="af0">
    <w:name w:val="簽名 字元"/>
    <w:basedOn w:val="a2"/>
    <w:link w:val="ae"/>
    <w:rsid w:val="002D270A"/>
    <w:rPr>
      <w:rFonts w:ascii="Arial" w:hAnsi="Arial"/>
      <w:sz w:val="22"/>
      <w:lang w:val="en-GB" w:eastAsia="en-US"/>
    </w:rPr>
  </w:style>
  <w:style w:type="character" w:customStyle="1" w:styleId="34">
    <w:name w:val="本文 3 字元"/>
    <w:basedOn w:val="a2"/>
    <w:link w:val="33"/>
    <w:rsid w:val="002D270A"/>
    <w:rPr>
      <w:rFonts w:ascii="Arial" w:hAnsi="Arial"/>
      <w:sz w:val="18"/>
      <w:szCs w:val="16"/>
      <w:lang w:val="en-GB" w:eastAsia="en-US"/>
    </w:rPr>
  </w:style>
  <w:style w:type="character" w:styleId="affb">
    <w:name w:val="line number"/>
    <w:basedOn w:val="a2"/>
    <w:uiPriority w:val="99"/>
    <w:semiHidden/>
    <w:unhideWhenUsed/>
    <w:rsid w:val="003F477D"/>
  </w:style>
  <w:style w:type="character" w:customStyle="1" w:styleId="af6">
    <w:name w:val="清單段落 字元"/>
    <w:aliases w:val="ADB paragraph numbering 字元,Bullets 字元,Citation List 字元,Figure_name 字元,Ha 字元,Heading3 字元,List Paragraph Char Char 字元,List Paragraph1 字元,List Paragraph1 Char Char 字元,List Paragraph11 字元,RMSI bulle Style 字元,Resume Title 字元,heading 4 字元,lp1 字元"/>
    <w:link w:val="af5"/>
    <w:uiPriority w:val="34"/>
    <w:qFormat/>
    <w:locked/>
    <w:rsid w:val="007B7C01"/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paragraph" w:customStyle="1" w:styleId="Logo25mm">
    <w:name w:val="Logo25mm"/>
    <w:rsid w:val="00C94131"/>
    <w:pPr>
      <w:spacing w:before="120" w:after="120"/>
      <w:jc w:val="both"/>
    </w:pPr>
    <w:rPr>
      <w:rFonts w:ascii="Arial" w:eastAsia="Times New Roman" w:hAnsi="Arial"/>
      <w:sz w:val="22"/>
      <w:lang w:val="en-US" w:eastAsia="en-US"/>
    </w:rPr>
  </w:style>
  <w:style w:type="paragraph" w:customStyle="1" w:styleId="Source">
    <w:name w:val="Source"/>
    <w:basedOn w:val="a1"/>
    <w:uiPriority w:val="6"/>
    <w:qFormat/>
    <w:rsid w:val="00C94131"/>
    <w:pPr>
      <w:tabs>
        <w:tab w:val="left" w:pos="1134"/>
      </w:tabs>
      <w:spacing w:before="40" w:after="280"/>
      <w:ind w:left="851" w:hanging="851"/>
      <w:contextualSpacing/>
      <w:jc w:val="left"/>
    </w:pPr>
    <w:rPr>
      <w:rFonts w:asciiTheme="minorHAnsi" w:eastAsia="Arial Unicode MS" w:hAnsiTheme="minorHAnsi"/>
      <w:sz w:val="12"/>
      <w:szCs w:val="12"/>
      <w:lang w:val="en-US" w:eastAsia="en-AU"/>
    </w:rPr>
  </w:style>
  <w:style w:type="paragraph" w:customStyle="1" w:styleId="Tablesubtitle">
    <w:name w:val="Table subtitle"/>
    <w:basedOn w:val="a0"/>
    <w:rsid w:val="00C94131"/>
    <w:pPr>
      <w:spacing w:before="40" w:after="40"/>
    </w:pPr>
    <w:rPr>
      <w:rFonts w:asciiTheme="minorHAnsi" w:eastAsiaTheme="minorEastAsia" w:hAnsiTheme="minorHAnsi" w:cstheme="minorBidi"/>
      <w:b/>
      <w:color w:val="00338D"/>
      <w:sz w:val="18"/>
      <w:szCs w:val="22"/>
      <w:lang w:val="en-US" w:eastAsia="zh-CN"/>
    </w:rPr>
  </w:style>
  <w:style w:type="paragraph" w:customStyle="1" w:styleId="Tablewhite">
    <w:name w:val="Table white"/>
    <w:basedOn w:val="a0"/>
    <w:uiPriority w:val="1"/>
    <w:qFormat/>
    <w:rsid w:val="00C94131"/>
    <w:pPr>
      <w:spacing w:before="40" w:after="40"/>
    </w:pPr>
    <w:rPr>
      <w:rFonts w:asciiTheme="minorHAnsi" w:eastAsiaTheme="minorEastAsia" w:hAnsiTheme="minorHAnsi" w:cstheme="minorBidi"/>
      <w:color w:val="FFFFFF" w:themeColor="background1"/>
      <w:sz w:val="18"/>
      <w:szCs w:val="22"/>
      <w:lang w:val="en-US" w:eastAsia="zh-CN"/>
    </w:rPr>
  </w:style>
  <w:style w:type="table" w:customStyle="1" w:styleId="KPMGTextTable">
    <w:name w:val="KPMG Text Table"/>
    <w:basedOn w:val="KPMGFinancialTable"/>
    <w:uiPriority w:val="99"/>
    <w:rsid w:val="00C94131"/>
    <w:pPr>
      <w:jc w:val="left"/>
    </w:pPr>
    <w:tblPr/>
    <w:tblStylePr w:type="firstRow">
      <w:pPr>
        <w:jc w:val="left"/>
      </w:pPr>
      <w:rPr>
        <w:rFonts w:asciiTheme="minorHAnsi" w:hAnsiTheme="minorHAnsi"/>
        <w:b/>
        <w:color w:val="auto"/>
        <w:sz w:val="18"/>
      </w:rPr>
      <w:tblPr/>
      <w:tcPr>
        <w:shd w:val="clear" w:color="auto" w:fill="00338D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Advisiannew2">
    <w:name w:val="Advisian new 2"/>
    <w:basedOn w:val="a3"/>
    <w:uiPriority w:val="99"/>
    <w:rsid w:val="00C94131"/>
    <w:pPr>
      <w:spacing w:before="60" w:after="60"/>
    </w:pPr>
    <w:rPr>
      <w:rFonts w:ascii="Times New Roman" w:eastAsiaTheme="minorEastAsia" w:hAnsi="Times New Roman" w:cstheme="minorBidi"/>
      <w:sz w:val="18"/>
      <w:lang w:eastAsia="zh-CN"/>
    </w:rPr>
    <w:tblPr>
      <w:tblInd w:w="113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center"/>
      </w:pPr>
      <w:rPr>
        <w:rFonts w:ascii="Times New Roman" w:hAnsi="Times New Roman"/>
        <w:b/>
        <w:i w:val="0"/>
        <w:color w:val="FFFFFF" w:themeColor="background1"/>
        <w:sz w:val="18"/>
      </w:rPr>
      <w:tblPr/>
      <w:trPr>
        <w:tblHeader/>
      </w:trPr>
      <w:tcPr>
        <w:shd w:val="clear" w:color="auto" w:fill="4F81BD" w:themeFill="accent1"/>
      </w:tcPr>
    </w:tblStylePr>
  </w:style>
  <w:style w:type="character" w:customStyle="1" w:styleId="ui-provider">
    <w:name w:val="ui-provider"/>
    <w:basedOn w:val="a2"/>
    <w:rsid w:val="00BE109A"/>
  </w:style>
  <w:style w:type="paragraph" w:styleId="affc">
    <w:name w:val="Plain Text"/>
    <w:basedOn w:val="a0"/>
    <w:link w:val="affd"/>
    <w:uiPriority w:val="99"/>
    <w:semiHidden/>
    <w:unhideWhenUsed/>
    <w:rsid w:val="00EA5A1C"/>
    <w:rPr>
      <w:rFonts w:ascii="Calibri" w:eastAsiaTheme="minorEastAsia" w:hAnsi="Calibri" w:cstheme="minorBidi"/>
      <w:szCs w:val="21"/>
      <w:lang w:eastAsia="zh-CN"/>
    </w:rPr>
  </w:style>
  <w:style w:type="character" w:customStyle="1" w:styleId="affd">
    <w:name w:val="純文字 字元"/>
    <w:basedOn w:val="a2"/>
    <w:link w:val="affc"/>
    <w:uiPriority w:val="99"/>
    <w:semiHidden/>
    <w:rsid w:val="00EA5A1C"/>
    <w:rPr>
      <w:rFonts w:ascii="Calibri" w:eastAsiaTheme="minorEastAsia" w:hAnsi="Calibri" w:cstheme="minorBidi"/>
      <w:sz w:val="22"/>
      <w:szCs w:val="21"/>
      <w:lang w:val="en-GB" w:eastAsia="zh-CN"/>
    </w:rPr>
  </w:style>
  <w:style w:type="paragraph" w:customStyle="1" w:styleId="TableParagraph">
    <w:name w:val="Table Paragraph"/>
    <w:basedOn w:val="a0"/>
    <w:uiPriority w:val="1"/>
    <w:qFormat/>
    <w:rsid w:val="00ED5C49"/>
    <w:pPr>
      <w:widowControl w:val="0"/>
      <w:autoSpaceDE w:val="0"/>
      <w:autoSpaceDN w:val="0"/>
    </w:pPr>
    <w:rPr>
      <w:rFonts w:ascii="Times New Roman" w:eastAsia="Times New Roman" w:hAnsi="Times New Roman"/>
      <w:szCs w:val="22"/>
      <w:lang w:val="en-US"/>
    </w:rPr>
  </w:style>
  <w:style w:type="paragraph" w:customStyle="1" w:styleId="Style1">
    <w:name w:val="Style1"/>
    <w:basedOn w:val="1"/>
    <w:link w:val="Style1Char"/>
    <w:qFormat/>
    <w:rsid w:val="00C50707"/>
    <w:pPr>
      <w:numPr>
        <w:numId w:val="0"/>
      </w:numPr>
      <w:outlineLvl w:val="9"/>
    </w:pPr>
    <w:rPr>
      <w:b w:val="0"/>
      <w:lang w:eastAsia="zh-TW"/>
    </w:rPr>
  </w:style>
  <w:style w:type="character" w:customStyle="1" w:styleId="Style1Char">
    <w:name w:val="Style1 Char"/>
    <w:basedOn w:val="10"/>
    <w:link w:val="Style1"/>
    <w:rsid w:val="00F22928"/>
    <w:rPr>
      <w:rFonts w:ascii="Calibri" w:eastAsia="Arial Unicode MS" w:hAnsi="Calibri" w:cs="Calibri"/>
      <w:b w:val="0"/>
      <w:color w:val="00338D"/>
      <w:sz w:val="32"/>
      <w:szCs w:val="80"/>
      <w:lang w:val="en-GB" w:eastAsia="zh-TW"/>
    </w:rPr>
  </w:style>
  <w:style w:type="character" w:customStyle="1" w:styleId="cf01">
    <w:name w:val="cf01"/>
    <w:basedOn w:val="a2"/>
    <w:rsid w:val="00431EFE"/>
    <w:rPr>
      <w:rFonts w:ascii="Segoe UI" w:hAnsi="Segoe UI" w:cs="Segoe UI" w:hint="default"/>
      <w:sz w:val="18"/>
      <w:szCs w:val="18"/>
    </w:rPr>
  </w:style>
  <w:style w:type="character" w:customStyle="1" w:styleId="UnresolvedMention2">
    <w:name w:val="Unresolved Mention2"/>
    <w:basedOn w:val="a2"/>
    <w:uiPriority w:val="99"/>
    <w:semiHidden/>
    <w:unhideWhenUsed/>
    <w:rsid w:val="00EA6777"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rsid w:val="003B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1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4150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6660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5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215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312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542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30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3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71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8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42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0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4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3591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3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56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4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7435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0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4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7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0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09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51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363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14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98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624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173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338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626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873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7435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159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434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959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226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490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530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496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390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063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835">
          <w:marLeft w:val="18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1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1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50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1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456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4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536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0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8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86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31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00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52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26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17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5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694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91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70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00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14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03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92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809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95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12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78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96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43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97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52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4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73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5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2575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276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27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3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878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958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02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787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717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14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49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87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0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93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20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42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5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6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4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5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3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028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958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198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803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30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052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675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555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526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179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628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78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417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385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0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8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4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7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3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556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3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640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569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153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68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91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74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84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83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86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3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978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805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3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8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9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932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4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1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934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10086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1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63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3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4585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074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5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65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8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5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5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9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4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50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0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578">
          <w:marLeft w:val="56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9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7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01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70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84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7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74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5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7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4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3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7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6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08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603">
          <w:marLeft w:val="115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66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6203D794FEA4891DD6A37B8796199" ma:contentTypeVersion="" ma:contentTypeDescription="Create a new document." ma:contentTypeScope="" ma:versionID="82cb44e23acdce2410a655dc7d891b8b">
  <xsd:schema xmlns:xsd="http://www.w3.org/2001/XMLSchema" xmlns:xs="http://www.w3.org/2001/XMLSchema" xmlns:p="http://schemas.microsoft.com/office/2006/metadata/properties" xmlns:ns1="http://schemas.microsoft.com/sharepoint/v3" xmlns:ns2="39DDD21A-2D85-4A0D-AE46-5F6797F3784B" xmlns:ns3="61c59613-fa3d-49ac-a488-29be1c5cd5ec" targetNamespace="http://schemas.microsoft.com/office/2006/metadata/properties" ma:root="true" ma:fieldsID="8afc0b10e4d84df81adffeb9f6214ec7" ns1:_="" ns2:_="" ns3:_="">
    <xsd:import namespace="http://schemas.microsoft.com/sharepoint/v3"/>
    <xsd:import namespace="39DDD21A-2D85-4A0D-AE46-5F6797F3784B"/>
    <xsd:import namespace="61c59613-fa3d-49ac-a488-29be1c5cd5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mail_x0020_Subject" minOccurs="0"/>
                <xsd:element ref="ns2:Email_x0020_From" minOccurs="0"/>
                <xsd:element ref="ns2:Email_x0020_To" minOccurs="0"/>
                <xsd:element ref="ns2:Email_x0020_Cc" minOccurs="0"/>
                <xsd:element ref="ns2:Email_x0020_DateTime" minOccurs="0"/>
                <xsd:element ref="ns2:Email_x0020_Importan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DD21A-2D85-4A0D-AE46-5F6797F3784B" elementFormDefault="qualified">
    <xsd:import namespace="http://schemas.microsoft.com/office/2006/documentManagement/types"/>
    <xsd:import namespace="http://schemas.microsoft.com/office/infopath/2007/PartnerControls"/>
    <xsd:element name="Email_x0020_Subject" ma:index="6" nillable="true" ma:displayName="Email Subject" ma:internalName="Email_x0020_Subject" ma:readOnly="false">
      <xsd:simpleType>
        <xsd:restriction base="dms:Text">
          <xsd:maxLength value="255"/>
        </xsd:restriction>
      </xsd:simpleType>
    </xsd:element>
    <xsd:element name="Email_x0020_From" ma:index="7" nillable="true" ma:displayName="Email From" ma:internalName="Email_x0020_From" ma:readOnly="false">
      <xsd:simpleType>
        <xsd:restriction base="dms:Text">
          <xsd:maxLength value="255"/>
        </xsd:restriction>
      </xsd:simpleType>
    </xsd:element>
    <xsd:element name="Email_x0020_To" ma:index="8" nillable="true" ma:displayName="Email To" ma:internalName="Email_x0020_To" ma:readOnly="false">
      <xsd:simpleType>
        <xsd:restriction base="dms:Text">
          <xsd:maxLength value="255"/>
        </xsd:restriction>
      </xsd:simpleType>
    </xsd:element>
    <xsd:element name="Email_x0020_Cc" ma:index="9" nillable="true" ma:displayName="Email Cc" ma:internalName="Email_x0020_Cc" ma:readOnly="false">
      <xsd:simpleType>
        <xsd:restriction base="dms:Text">
          <xsd:maxLength value="255"/>
        </xsd:restriction>
      </xsd:simpleType>
    </xsd:element>
    <xsd:element name="Email_x0020_DateTime" ma:index="10" nillable="true" ma:displayName="Email DateTime" ma:format="DateTime" ma:internalName="Email_x0020_DateTime" ma:readOnly="false">
      <xsd:simpleType>
        <xsd:restriction base="dms:DateTime"/>
      </xsd:simpleType>
    </xsd:element>
    <xsd:element name="Email_x0020_Importance" ma:index="11" nillable="true" ma:displayName="Email Importance" ma:internalName="Email_x0020_Importanc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59613-fa3d-49ac-a488-29be1c5cd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Cc xmlns="39DDD21A-2D85-4A0D-AE46-5F6797F3784B" xsi:nil="true"/>
    <Email_x0020_From xmlns="39DDD21A-2D85-4A0D-AE46-5F6797F3784B" xsi:nil="true"/>
    <Email_x0020_DateTime xmlns="39DDD21A-2D85-4A0D-AE46-5F6797F3784B" xsi:nil="true"/>
    <Email_x0020_Importance xmlns="39DDD21A-2D85-4A0D-AE46-5F6797F3784B" xsi:nil="true"/>
    <Email_x0020_Subject xmlns="39DDD21A-2D85-4A0D-AE46-5F6797F3784B" xsi:nil="true"/>
    <Email_x0020_To xmlns="39DDD21A-2D85-4A0D-AE46-5F6797F3784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3C39-3472-4BF8-B788-202CF823B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AD8E6-9B7A-47E6-B1B0-93DB9314E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DDD21A-2D85-4A0D-AE46-5F6797F3784B"/>
    <ds:schemaRef ds:uri="61c59613-fa3d-49ac-a488-29be1c5c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8EE2C-66D4-4A3D-97B1-76E9C97CA7C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61c59613-fa3d-49ac-a488-29be1c5cd5ec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infopath/2007/PartnerControls"/>
    <ds:schemaRef ds:uri="39DDD21A-2D85-4A0D-AE46-5F6797F3784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93070EF-0970-408D-AF66-E3060C2C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report.dotm</Template>
  <TotalTime>48</TotalTime>
  <Pages>9</Pages>
  <Words>1240</Words>
  <Characters>9716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HKTC-OP-PAR</vt:lpstr>
    </vt:vector>
  </TitlesOfParts>
  <Company>KPMG</Company>
  <LinksUpToDate>false</LinksUpToDate>
  <CharactersWithSpaces>10935</CharactersWithSpaces>
  <SharedDoc>false</SharedDoc>
  <HLinks>
    <vt:vector size="60" baseType="variant"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_Toc194995745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_Toc194995744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_Toc194995743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_Toc194995742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_Toc194995741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_Toc194995740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_Toc194995739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_Toc194995738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_Toc194995737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_Toc194995736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HKTC-OP-PAR</dc:title>
  <dc:subject>PAR</dc:subject>
  <dc:creator>Li, Chi Sum (HK/DA)</dc:creator>
  <cp:keywords/>
  <dc:description/>
  <cp:lastModifiedBy>YEUNG Ka Chun Henry</cp:lastModifiedBy>
  <cp:revision>31</cp:revision>
  <cp:lastPrinted>2025-05-09T05:58:00Z</cp:lastPrinted>
  <dcterms:created xsi:type="dcterms:W3CDTF">2025-05-09T04:15:00Z</dcterms:created>
  <dcterms:modified xsi:type="dcterms:W3CDTF">2025-05-15T06:15:00Z</dcterms:modified>
  <cp:category>KPMG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Advisory (Hong Kong) Limited</vt:lpwstr>
  </property>
  <property fmtid="{D5CDD505-2E9C-101B-9397-08002B2CF9AE}" pid="4" name="KISFirmPrtName">
    <vt:lpwstr>KPMG Advisory (Hong Kong) Limited</vt:lpwstr>
  </property>
  <property fmtid="{D5CDD505-2E9C-101B-9397-08002B2CF9AE}" pid="5" name="KISFirmInfoA">
    <vt:lpwstr/>
  </property>
  <property fmtid="{D5CDD505-2E9C-101B-9397-08002B2CF9AE}" pid="6" name="KISFirmInfoB">
    <vt:lpwstr>KPMG Advisory (Hong Kong) Limited</vt:lpwstr>
  </property>
  <property fmtid="{D5CDD505-2E9C-101B-9397-08002B2CF9AE}" pid="7" name="KISFirmInfoC">
    <vt:lpwstr>Hong Kong</vt:lpwstr>
  </property>
  <property fmtid="{D5CDD505-2E9C-101B-9397-08002B2CF9AE}" pid="8" name="KISFirmDesc">
    <vt:lpwstr>KPMG Advisory (Hong Kong) Limited, a Hong Kong limited liability company and a member firm of the KPMG network of independent member firms affiliated with KPMG International Cooperative (“KPMG International”), a Swiss entity.</vt:lpwstr>
  </property>
  <property fmtid="{D5CDD505-2E9C-101B-9397-08002B2CF9AE}" pid="9" name="KISSvcDispName">
    <vt:lpwstr>KPMG Offices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Advisory (Hong Kong) Limited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8th Floor, Prince's Building_x000b_Central, Hong Kong_x000b_G P O Box 50, Hong Kong</vt:lpwstr>
  </property>
  <property fmtid="{D5CDD505-2E9C-101B-9397-08002B2CF9AE}" pid="18" name="KISOff2Addr">
    <vt:lpwstr/>
  </property>
  <property fmtid="{D5CDD505-2E9C-101B-9397-08002B2CF9AE}" pid="19" name="KISOff3Addr">
    <vt:lpwstr>Telephone	+852 2522 6022_x000b_Fax		+852 2845 2588_x000b_Internet  	kpmg.com/cn</vt:lpwstr>
  </property>
  <property fmtid="{D5CDD505-2E9C-101B-9397-08002B2CF9AE}" pid="20" name="KISClient">
    <vt:lpwstr>AsiaWorld-Expo Management Limited</vt:lpwstr>
  </property>
  <property fmtid="{D5CDD505-2E9C-101B-9397-08002B2CF9AE}" pid="21" name="KISSubject">
    <vt:lpwstr>Economic impact assessment study on the effect of possible further expansion of AsiaWorld-Expo Phase 2</vt:lpwstr>
  </property>
  <property fmtid="{D5CDD505-2E9C-101B-9397-08002B2CF9AE}" pid="22" name="KISRepSubTitle">
    <vt:lpwstr/>
  </property>
  <property fmtid="{D5CDD505-2E9C-101B-9397-08002B2CF9AE}" pid="23" name="KISHdrInfo">
    <vt:lpwstr>March 2018</vt:lpwstr>
  </property>
  <property fmtid="{D5CDD505-2E9C-101B-9397-08002B2CF9AE}" pid="24" name="KISTmpltVer">
    <vt:lpwstr>5.0</vt:lpwstr>
  </property>
  <property fmtid="{D5CDD505-2E9C-101B-9397-08002B2CF9AE}" pid="25" name="KISFirmCopyright">
    <vt:lpwstr>KPMG Advisory (Hong Kong) Limited, a Hong Kong limited liability company and a member firm of the KPMG network of independent member firms affiliated with KPMG International Cooperative (“KPMG International”), a Swiss entity. All rights reserved. Pr</vt:lpwstr>
  </property>
  <property fmtid="{D5CDD505-2E9C-101B-9397-08002B2CF9AE}" pid="26" name="KISFirmCopyright2">
    <vt:lpwstr>inted in Hong Kong._x000b__x000b_The KPMG name and logo are registered trademarks or trademarks of KPMG International.</vt:lpwstr>
  </property>
  <property fmtid="{D5CDD505-2E9C-101B-9397-08002B2CF9AE}" pid="27" name="KISHdrInfoA">
    <vt:lpwstr/>
  </property>
  <property fmtid="{D5CDD505-2E9C-101B-9397-08002B2CF9AE}" pid="28" name="KISConfidential">
    <vt:lpwstr>KPMG Confidential</vt:lpwstr>
  </property>
  <property fmtid="{D5CDD505-2E9C-101B-9397-08002B2CF9AE}" pid="29" name="KISDocClassMsg">
    <vt:lpwstr>Document classification: </vt:lpwstr>
  </property>
  <property fmtid="{D5CDD505-2E9C-101B-9397-08002B2CF9AE}" pid="30" name="KISFirmDesc2">
    <vt:lpwstr/>
  </property>
  <property fmtid="{D5CDD505-2E9C-101B-9397-08002B2CF9AE}" pid="31" name="ContentTypeId">
    <vt:lpwstr>0x010100B6C6203D794FEA4891DD6A37B8796199</vt:lpwstr>
  </property>
  <property fmtid="{D5CDD505-2E9C-101B-9397-08002B2CF9AE}" pid="32" name="ClassificationContentMarkingFooterShapeIds">
    <vt:lpwstr>11378477,44d927f3,7a6323f2</vt:lpwstr>
  </property>
  <property fmtid="{D5CDD505-2E9C-101B-9397-08002B2CF9AE}" pid="33" name="ClassificationContentMarkingFooterFontProps">
    <vt:lpwstr>#000000,10,Calibri</vt:lpwstr>
  </property>
  <property fmtid="{D5CDD505-2E9C-101B-9397-08002B2CF9AE}" pid="34" name="ClassificationContentMarkingFooterText">
    <vt:lpwstr>Mott MacDonald Restricted</vt:lpwstr>
  </property>
  <property fmtid="{D5CDD505-2E9C-101B-9397-08002B2CF9AE}" pid="35" name="MSIP_Label_f49efa9f-42fe-4312-9503-c89a219c0830_Enabled">
    <vt:lpwstr>true</vt:lpwstr>
  </property>
  <property fmtid="{D5CDD505-2E9C-101B-9397-08002B2CF9AE}" pid="36" name="MSIP_Label_f49efa9f-42fe-4312-9503-c89a219c0830_SetDate">
    <vt:lpwstr>2025-04-03T06:01:23Z</vt:lpwstr>
  </property>
  <property fmtid="{D5CDD505-2E9C-101B-9397-08002B2CF9AE}" pid="37" name="MSIP_Label_f49efa9f-42fe-4312-9503-c89a219c0830_Method">
    <vt:lpwstr>Standard</vt:lpwstr>
  </property>
  <property fmtid="{D5CDD505-2E9C-101B-9397-08002B2CF9AE}" pid="38" name="MSIP_Label_f49efa9f-42fe-4312-9503-c89a219c0830_Name">
    <vt:lpwstr>MM RESTRICTED</vt:lpwstr>
  </property>
  <property fmtid="{D5CDD505-2E9C-101B-9397-08002B2CF9AE}" pid="39" name="MSIP_Label_f49efa9f-42fe-4312-9503-c89a219c0830_SiteId">
    <vt:lpwstr>a2bed0c4-5957-4f73-b0c2-a811407590fb</vt:lpwstr>
  </property>
  <property fmtid="{D5CDD505-2E9C-101B-9397-08002B2CF9AE}" pid="40" name="MSIP_Label_f49efa9f-42fe-4312-9503-c89a219c0830_ActionId">
    <vt:lpwstr>e9c5f270-1dd5-4f8d-a146-d9c4cfba8cb2</vt:lpwstr>
  </property>
  <property fmtid="{D5CDD505-2E9C-101B-9397-08002B2CF9AE}" pid="41" name="MSIP_Label_f49efa9f-42fe-4312-9503-c89a219c0830_ContentBits">
    <vt:lpwstr>2</vt:lpwstr>
  </property>
  <property fmtid="{D5CDD505-2E9C-101B-9397-08002B2CF9AE}" pid="42" name="_dlc_DocIdItemGuid">
    <vt:lpwstr>4485216f-d5a7-4a33-85fb-86e1f318c2f9</vt:lpwstr>
  </property>
  <property fmtid="{D5CDD505-2E9C-101B-9397-08002B2CF9AE}" pid="43" name="TaxKeyword">
    <vt:lpwstr/>
  </property>
  <property fmtid="{D5CDD505-2E9C-101B-9397-08002B2CF9AE}" pid="44" name="Folder_Number">
    <vt:lpwstr/>
  </property>
  <property fmtid="{D5CDD505-2E9C-101B-9397-08002B2CF9AE}" pid="45" name="Folder_Code">
    <vt:lpwstr/>
  </property>
  <property fmtid="{D5CDD505-2E9C-101B-9397-08002B2CF9AE}" pid="46" name="Folder_Name">
    <vt:lpwstr/>
  </property>
  <property fmtid="{D5CDD505-2E9C-101B-9397-08002B2CF9AE}" pid="47" name="Folder_Description">
    <vt:lpwstr/>
  </property>
  <property fmtid="{D5CDD505-2E9C-101B-9397-08002B2CF9AE}" pid="48" name="/Folder_Name/">
    <vt:lpwstr/>
  </property>
  <property fmtid="{D5CDD505-2E9C-101B-9397-08002B2CF9AE}" pid="49" name="/Folder_Description/">
    <vt:lpwstr/>
  </property>
  <property fmtid="{D5CDD505-2E9C-101B-9397-08002B2CF9AE}" pid="50" name="Folder_Version">
    <vt:lpwstr/>
  </property>
  <property fmtid="{D5CDD505-2E9C-101B-9397-08002B2CF9AE}" pid="51" name="Folder_VersionSeq">
    <vt:lpwstr/>
  </property>
  <property fmtid="{D5CDD505-2E9C-101B-9397-08002B2CF9AE}" pid="52" name="Folder_Manager">
    <vt:lpwstr/>
  </property>
  <property fmtid="{D5CDD505-2E9C-101B-9397-08002B2CF9AE}" pid="53" name="Folder_ManagerDesc">
    <vt:lpwstr/>
  </property>
  <property fmtid="{D5CDD505-2E9C-101B-9397-08002B2CF9AE}" pid="54" name="Folder_Storage">
    <vt:lpwstr/>
  </property>
  <property fmtid="{D5CDD505-2E9C-101B-9397-08002B2CF9AE}" pid="55" name="Folder_StorageDesc">
    <vt:lpwstr/>
  </property>
  <property fmtid="{D5CDD505-2E9C-101B-9397-08002B2CF9AE}" pid="56" name="Folder_Creator">
    <vt:lpwstr/>
  </property>
  <property fmtid="{D5CDD505-2E9C-101B-9397-08002B2CF9AE}" pid="57" name="Folder_CreatorDesc">
    <vt:lpwstr/>
  </property>
  <property fmtid="{D5CDD505-2E9C-101B-9397-08002B2CF9AE}" pid="58" name="Folder_CreateDate">
    <vt:lpwstr/>
  </property>
  <property fmtid="{D5CDD505-2E9C-101B-9397-08002B2CF9AE}" pid="59" name="Folder_Updater">
    <vt:lpwstr/>
  </property>
  <property fmtid="{D5CDD505-2E9C-101B-9397-08002B2CF9AE}" pid="60" name="Folder_UpdaterDesc">
    <vt:lpwstr/>
  </property>
  <property fmtid="{D5CDD505-2E9C-101B-9397-08002B2CF9AE}" pid="61" name="Folder_UpdateDate">
    <vt:lpwstr/>
  </property>
  <property fmtid="{D5CDD505-2E9C-101B-9397-08002B2CF9AE}" pid="62" name="Document_Number">
    <vt:lpwstr/>
  </property>
  <property fmtid="{D5CDD505-2E9C-101B-9397-08002B2CF9AE}" pid="63" name="Document_Name">
    <vt:lpwstr/>
  </property>
  <property fmtid="{D5CDD505-2E9C-101B-9397-08002B2CF9AE}" pid="64" name="Document_FileName">
    <vt:lpwstr/>
  </property>
  <property fmtid="{D5CDD505-2E9C-101B-9397-08002B2CF9AE}" pid="65" name="Document_Version">
    <vt:lpwstr/>
  </property>
  <property fmtid="{D5CDD505-2E9C-101B-9397-08002B2CF9AE}" pid="66" name="Document_VersionSeq">
    <vt:lpwstr/>
  </property>
  <property fmtid="{D5CDD505-2E9C-101B-9397-08002B2CF9AE}" pid="67" name="Document_Creator">
    <vt:lpwstr/>
  </property>
  <property fmtid="{D5CDD505-2E9C-101B-9397-08002B2CF9AE}" pid="68" name="Document_CreatorDesc">
    <vt:lpwstr/>
  </property>
  <property fmtid="{D5CDD505-2E9C-101B-9397-08002B2CF9AE}" pid="69" name="Document_CreateDate">
    <vt:lpwstr/>
  </property>
  <property fmtid="{D5CDD505-2E9C-101B-9397-08002B2CF9AE}" pid="70" name="Document_Updater">
    <vt:lpwstr/>
  </property>
  <property fmtid="{D5CDD505-2E9C-101B-9397-08002B2CF9AE}" pid="71" name="Document_UpdaterDesc">
    <vt:lpwstr/>
  </property>
  <property fmtid="{D5CDD505-2E9C-101B-9397-08002B2CF9AE}" pid="72" name="Document_UpdateDate">
    <vt:lpwstr/>
  </property>
  <property fmtid="{D5CDD505-2E9C-101B-9397-08002B2CF9AE}" pid="73" name="Document_Size">
    <vt:lpwstr/>
  </property>
  <property fmtid="{D5CDD505-2E9C-101B-9397-08002B2CF9AE}" pid="74" name="Document_Storage">
    <vt:lpwstr/>
  </property>
  <property fmtid="{D5CDD505-2E9C-101B-9397-08002B2CF9AE}" pid="75" name="Document_StorageDesc">
    <vt:lpwstr/>
  </property>
  <property fmtid="{D5CDD505-2E9C-101B-9397-08002B2CF9AE}" pid="76" name="Document_Department">
    <vt:lpwstr/>
  </property>
  <property fmtid="{D5CDD505-2E9C-101B-9397-08002B2CF9AE}" pid="77" name="Document_DepartmentDesc">
    <vt:lpwstr/>
  </property>
  <property fmtid="{D5CDD505-2E9C-101B-9397-08002B2CF9AE}" pid="78" name="DocumentIntegrity">
    <vt:lpwstr>native</vt:lpwstr>
  </property>
  <property fmtid="{D5CDD505-2E9C-101B-9397-08002B2CF9AE}" pid="79" name="SavedOnce">
    <vt:lpwstr>true</vt:lpwstr>
  </property>
</Properties>
</file>